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5555"/>
        <w:gridCol w:w="284"/>
        <w:gridCol w:w="4084"/>
      </w:tblGrid>
      <w:tr w:rsidR="00901CFF" w:rsidRPr="00951BE2" w14:paraId="3C8E574F" w14:textId="77777777" w:rsidTr="0099787C">
        <w:trPr>
          <w:trHeight w:val="1641"/>
        </w:trPr>
        <w:tc>
          <w:tcPr>
            <w:tcW w:w="5555" w:type="dxa"/>
            <w:tcBorders>
              <w:top w:val="nil"/>
              <w:left w:val="nil"/>
              <w:bottom w:val="nil"/>
              <w:right w:val="nil"/>
            </w:tcBorders>
          </w:tcPr>
          <w:p w14:paraId="7C9559E6" w14:textId="7EE900FD" w:rsidR="00901CFF" w:rsidRPr="00951BE2" w:rsidRDefault="00901CFF" w:rsidP="00452514">
            <w:pPr>
              <w:pStyle w:val="Titel"/>
              <w:framePr w:wrap="around"/>
              <w:rPr>
                <w:color w:val="auto"/>
                <w:sz w:val="32"/>
                <w:szCs w:val="32"/>
              </w:rPr>
            </w:pPr>
            <w:r w:rsidRPr="00951BE2">
              <w:rPr>
                <w:color w:val="auto"/>
                <w:sz w:val="32"/>
                <w:szCs w:val="32"/>
              </w:rPr>
              <w:t>Opdrachtformulier opmaak van een asbestinventaris voor een asbestattest</w:t>
            </w:r>
          </w:p>
          <w:p w14:paraId="08A6CD83" w14:textId="77777777" w:rsidR="00901CFF" w:rsidRPr="00951BE2" w:rsidRDefault="00901CFF" w:rsidP="00452514">
            <w:pPr>
              <w:spacing w:before="120" w:after="120"/>
            </w:pPr>
            <w:r w:rsidRPr="00951BE2">
              <w:t xml:space="preserve">Versie </w:t>
            </w:r>
            <w:r w:rsidR="001F5AD9">
              <w:t>okto</w:t>
            </w:r>
            <w:r w:rsidRPr="00951BE2">
              <w:t>ber 2025</w:t>
            </w:r>
          </w:p>
        </w:tc>
        <w:tc>
          <w:tcPr>
            <w:tcW w:w="284" w:type="dxa"/>
            <w:tcBorders>
              <w:top w:val="nil"/>
              <w:left w:val="nil"/>
              <w:bottom w:val="nil"/>
              <w:right w:val="single" w:sz="8" w:space="0" w:color="1B39CB"/>
            </w:tcBorders>
          </w:tcPr>
          <w:p w14:paraId="0226BEEF" w14:textId="77777777" w:rsidR="00901CFF" w:rsidRPr="00951BE2" w:rsidRDefault="00901CFF" w:rsidP="00452514">
            <w:pPr>
              <w:pStyle w:val="rechts"/>
              <w:rPr>
                <w:sz w:val="12"/>
                <w:szCs w:val="12"/>
              </w:rPr>
            </w:pPr>
          </w:p>
        </w:tc>
        <w:tc>
          <w:tcPr>
            <w:tcW w:w="4084" w:type="dxa"/>
            <w:tcBorders>
              <w:top w:val="single" w:sz="8" w:space="0" w:color="1B39CB"/>
              <w:left w:val="single" w:sz="8" w:space="0" w:color="1B39CB"/>
              <w:bottom w:val="single" w:sz="8" w:space="0" w:color="1B39CB"/>
              <w:right w:val="single" w:sz="8" w:space="0" w:color="1B39CB"/>
            </w:tcBorders>
          </w:tcPr>
          <w:p w14:paraId="23778DF9" w14:textId="6E084111" w:rsidR="00901CFF" w:rsidRPr="00951BE2" w:rsidRDefault="0074309A" w:rsidP="00452514">
            <w:pPr>
              <w:pStyle w:val="rechts"/>
              <w:rPr>
                <w:sz w:val="12"/>
                <w:szCs w:val="12"/>
              </w:rPr>
            </w:pPr>
            <w:r>
              <w:rPr>
                <w:noProof/>
                <w:sz w:val="32"/>
                <w:szCs w:val="32"/>
              </w:rPr>
              <w:drawing>
                <wp:anchor distT="0" distB="0" distL="114300" distR="114300" simplePos="0" relativeHeight="251658240" behindDoc="0" locked="0" layoutInCell="1" allowOverlap="1" wp14:anchorId="4BAE0C90" wp14:editId="3A7E085E">
                  <wp:simplePos x="0" y="0"/>
                  <wp:positionH relativeFrom="column">
                    <wp:posOffset>542816</wp:posOffset>
                  </wp:positionH>
                  <wp:positionV relativeFrom="paragraph">
                    <wp:posOffset>-15240</wp:posOffset>
                  </wp:positionV>
                  <wp:extent cx="1465799" cy="1036320"/>
                  <wp:effectExtent l="0" t="0" r="1270" b="0"/>
                  <wp:wrapNone/>
                  <wp:docPr id="205313857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138576" name="Afbeelding 1"/>
                          <pic:cNvPicPr/>
                        </pic:nvPicPr>
                        <pic:blipFill>
                          <a:blip r:embed="rId11"/>
                          <a:stretch>
                            <a:fillRect/>
                          </a:stretch>
                        </pic:blipFill>
                        <pic:spPr>
                          <a:xfrm>
                            <a:off x="0" y="0"/>
                            <a:ext cx="1465799" cy="1036320"/>
                          </a:xfrm>
                          <a:prstGeom prst="rect">
                            <a:avLst/>
                          </a:prstGeom>
                        </pic:spPr>
                      </pic:pic>
                    </a:graphicData>
                  </a:graphic>
                  <wp14:sizeRelH relativeFrom="margin">
                    <wp14:pctWidth>0</wp14:pctWidth>
                  </wp14:sizeRelH>
                  <wp14:sizeRelV relativeFrom="margin">
                    <wp14:pctHeight>0</wp14:pctHeight>
                  </wp14:sizeRelV>
                </wp:anchor>
              </w:drawing>
            </w:r>
          </w:p>
        </w:tc>
      </w:tr>
    </w:tbl>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9923"/>
      </w:tblGrid>
      <w:tr w:rsidR="00901CFF" w:rsidRPr="00951BE2" w14:paraId="2A13E957" w14:textId="77777777" w:rsidTr="00452514">
        <w:trPr>
          <w:trHeight w:hRule="exact" w:val="397"/>
        </w:trPr>
        <w:tc>
          <w:tcPr>
            <w:tcW w:w="9666" w:type="dxa"/>
            <w:tcBorders>
              <w:top w:val="nil"/>
              <w:left w:val="nil"/>
              <w:bottom w:val="nil"/>
              <w:right w:val="nil"/>
            </w:tcBorders>
          </w:tcPr>
          <w:p w14:paraId="3BB857FA" w14:textId="77777777" w:rsidR="00901CFF" w:rsidRPr="00951BE2" w:rsidRDefault="00901CFF" w:rsidP="00452514">
            <w:pPr>
              <w:pStyle w:val="streepjes"/>
              <w:tabs>
                <w:tab w:val="left" w:pos="153"/>
              </w:tabs>
              <w:jc w:val="left"/>
              <w:rPr>
                <w:color w:val="FFFFFF" w:themeColor="background1"/>
              </w:rPr>
            </w:pPr>
            <w:r w:rsidRPr="00951BE2">
              <w:t>/////////////////////////////////////////////////////////////////////////////////////////////////////////////////////////////////////////////////////////</w:t>
            </w:r>
            <w:r>
              <w:t>/////</w:t>
            </w:r>
          </w:p>
        </w:tc>
      </w:tr>
    </w:tbl>
    <w:p w14:paraId="58EB6813" w14:textId="190EF636" w:rsidR="009B0B8E" w:rsidRPr="00320878" w:rsidRDefault="009B0B8E" w:rsidP="00D0326C">
      <w:pPr>
        <w:pStyle w:val="Kop2"/>
        <w:tabs>
          <w:tab w:val="left" w:pos="3686"/>
        </w:tabs>
        <w:spacing w:after="240" w:line="400" w:lineRule="exact"/>
        <w:contextualSpacing/>
        <w:jc w:val="both"/>
        <w:rPr>
          <w:caps/>
          <w:color w:val="2B979D"/>
          <w:sz w:val="32"/>
          <w:szCs w:val="32"/>
          <w:u w:val="dotted"/>
        </w:rPr>
      </w:pPr>
      <w:r w:rsidRPr="00320878">
        <w:rPr>
          <w:caps/>
          <w:color w:val="2B979D"/>
          <w:sz w:val="32"/>
          <w:szCs w:val="32"/>
          <w:u w:val="dotted"/>
        </w:rPr>
        <w:t>Waarvoor dient dit formulier?</w:t>
      </w:r>
    </w:p>
    <w:p w14:paraId="5A0486F4" w14:textId="77777777" w:rsidR="009B0B8E" w:rsidRPr="003D69B8" w:rsidRDefault="009B0B8E" w:rsidP="00D0326C">
      <w:pPr>
        <w:spacing w:before="60" w:after="60"/>
        <w:jc w:val="both"/>
        <w:rPr>
          <w:rStyle w:val="Nadruk"/>
          <w:i w:val="0"/>
          <w:color w:val="auto"/>
        </w:rPr>
      </w:pPr>
      <w:r w:rsidRPr="003D69B8">
        <w:rPr>
          <w:rStyle w:val="Nadruk"/>
          <w:i w:val="0"/>
        </w:rPr>
        <w:t xml:space="preserve">De </w:t>
      </w:r>
      <w:r w:rsidRPr="003D69B8">
        <w:rPr>
          <w:rStyle w:val="Nadruk"/>
          <w:i w:val="0"/>
          <w:color w:val="auto"/>
        </w:rPr>
        <w:t xml:space="preserve">opdrachtgever geeft met dit formulier aan een asbestdeskundige de opdracht om een asbestinventaris op te maken voor het verkrijgen van een </w:t>
      </w:r>
      <w:proofErr w:type="spellStart"/>
      <w:r w:rsidRPr="003D69B8">
        <w:rPr>
          <w:rStyle w:val="Nadruk"/>
          <w:i w:val="0"/>
        </w:rPr>
        <w:t>asbestinventarisattest</w:t>
      </w:r>
      <w:proofErr w:type="spellEnd"/>
      <w:r w:rsidRPr="003D69B8">
        <w:rPr>
          <w:rStyle w:val="Nadruk"/>
          <w:i w:val="0"/>
        </w:rPr>
        <w:t>, kortweg asbestattest</w:t>
      </w:r>
      <w:r w:rsidRPr="003D69B8">
        <w:rPr>
          <w:rStyle w:val="Nadruk"/>
          <w:i w:val="0"/>
          <w:color w:val="auto"/>
        </w:rPr>
        <w:t>. Het doel van een asbestattest is een uitspraak te doen over de asbestveiligheid van het onderzochte inspectiegebied.</w:t>
      </w:r>
    </w:p>
    <w:p w14:paraId="7ABA279D" w14:textId="77777777" w:rsidR="009B0B8E" w:rsidRPr="003D69B8" w:rsidRDefault="009B0B8E" w:rsidP="00D0326C">
      <w:pPr>
        <w:spacing w:before="60" w:after="60"/>
        <w:jc w:val="both"/>
        <w:rPr>
          <w:rStyle w:val="Nadruk"/>
          <w:i w:val="0"/>
          <w:color w:val="auto"/>
        </w:rPr>
      </w:pPr>
      <w:r w:rsidRPr="003D69B8">
        <w:rPr>
          <w:rStyle w:val="Nadruk"/>
          <w:i w:val="0"/>
          <w:color w:val="auto"/>
        </w:rPr>
        <w:t>Het formulier geeft vorm aan de opdrachtovereenkomst die is beschreven in het inspectieprotocol. U omschrijft hiermee op volledige wijze uw opdracht tot het uitvoeren van een standaardonderzoek volgens dit inspectieprotocol. De conclusies van het asbestattest kunnen belangrijke gevolgen hebben voor de eigenaar. Zorg dus dat de asbestdeskundige over de nodige informatie en documenten beschikt om de asbestinventaris correct op te stellen. Vul het formulier daarom zo nauwkeurig mogelijk in om achteraf problemen te vermijden.</w:t>
      </w:r>
    </w:p>
    <w:p w14:paraId="528E9E3B" w14:textId="77777777" w:rsidR="009B0B8E" w:rsidRPr="003D69B8" w:rsidRDefault="009B0B8E" w:rsidP="00D0326C">
      <w:pPr>
        <w:spacing w:before="60" w:after="60"/>
        <w:jc w:val="both"/>
        <w:rPr>
          <w:rStyle w:val="Nadruk"/>
          <w:i w:val="0"/>
          <w:color w:val="auto"/>
        </w:rPr>
      </w:pPr>
      <w:r w:rsidRPr="003D69B8">
        <w:rPr>
          <w:rStyle w:val="Nadruk"/>
          <w:i w:val="0"/>
          <w:color w:val="auto"/>
        </w:rPr>
        <w:t>Dit formulier regelt enkel de verplichtingen van de opdrachtgever en de asbestdeskundige voor zover deze uitvoering geven aan de bepalingen in het Inspectieprotocol. Het is aan de partijen zelf om dit formulier aan te vullen met een bijkomende overeenkomst waarin zij alle andere onderlinge verplichtingen regelen, bv. rond prijzen en levertermijnen.</w:t>
      </w:r>
    </w:p>
    <w:p w14:paraId="4459225D" w14:textId="77777777" w:rsidR="009B0B8E" w:rsidRPr="003D69B8" w:rsidRDefault="009B0B8E" w:rsidP="00D0326C">
      <w:pPr>
        <w:spacing w:before="60" w:after="60"/>
        <w:jc w:val="both"/>
        <w:rPr>
          <w:rStyle w:val="Nadruk"/>
          <w:i w:val="0"/>
          <w:color w:val="auto"/>
        </w:rPr>
      </w:pPr>
      <w:r w:rsidRPr="003D69B8">
        <w:rPr>
          <w:rStyle w:val="Nadruk"/>
          <w:i w:val="0"/>
          <w:color w:val="auto"/>
        </w:rPr>
        <w:t>De opdrachtgever bezorgt alle relevante informatie en documenten aan de asbestdeskundige. Doe dit aan de hand van de lijst in titel 9 van dit formulier. De asbestdeskundige beoordeelt de bruikbaarheid van de aangeleverde gegevens.</w:t>
      </w:r>
    </w:p>
    <w:p w14:paraId="2A8816F7" w14:textId="77777777" w:rsidR="009B0B8E" w:rsidRPr="00320878" w:rsidRDefault="009B0B8E" w:rsidP="00D0326C">
      <w:pPr>
        <w:pStyle w:val="Kop2"/>
        <w:tabs>
          <w:tab w:val="left" w:pos="3686"/>
        </w:tabs>
        <w:spacing w:after="240" w:line="400" w:lineRule="exact"/>
        <w:contextualSpacing/>
        <w:jc w:val="both"/>
        <w:rPr>
          <w:caps/>
          <w:color w:val="2B979D"/>
          <w:sz w:val="32"/>
          <w:szCs w:val="32"/>
          <w:u w:val="dotted"/>
        </w:rPr>
      </w:pPr>
      <w:r w:rsidRPr="00320878">
        <w:rPr>
          <w:caps/>
          <w:color w:val="2B979D"/>
          <w:sz w:val="32"/>
          <w:szCs w:val="32"/>
          <w:u w:val="dotted"/>
        </w:rPr>
        <w:t>Plant u werken?</w:t>
      </w:r>
    </w:p>
    <w:p w14:paraId="41E5B8A7" w14:textId="77777777" w:rsidR="009B0B8E" w:rsidRPr="003D69B8" w:rsidRDefault="009B0B8E" w:rsidP="00D0326C">
      <w:pPr>
        <w:spacing w:before="60" w:after="60"/>
        <w:jc w:val="both"/>
        <w:rPr>
          <w:rStyle w:val="Nadruk"/>
          <w:i w:val="0"/>
          <w:color w:val="auto"/>
        </w:rPr>
      </w:pPr>
      <w:r w:rsidRPr="003D69B8">
        <w:rPr>
          <w:rStyle w:val="Nadruk"/>
          <w:i w:val="0"/>
        </w:rPr>
        <w:t xml:space="preserve">Wenst u een asbestinventaris voor werken of in de context van de federale arbeidswetgeving (verplicht als werkgever)? Gebruik dan het “opdrachtformulier voor aanvullend onderzoek”. Uitleg over het verschil tussen een standaard asbestattest en een asbestattest met aanvullend onderzoek vindt u op </w:t>
      </w:r>
      <w:hyperlink r:id="rId12" w:history="1">
        <w:r w:rsidRPr="00FF59CF">
          <w:rPr>
            <w:rStyle w:val="Hyperlink"/>
            <w:iCs/>
          </w:rPr>
          <w:t>https://ovam.vlaanderen.be/andere-aanleiding-asbestattest</w:t>
        </w:r>
      </w:hyperlink>
      <w:r w:rsidRPr="003D69B8">
        <w:rPr>
          <w:rStyle w:val="Nadruk"/>
          <w:i w:val="0"/>
        </w:rPr>
        <w:t>.</w:t>
      </w:r>
    </w:p>
    <w:p w14:paraId="24E9BDFB" w14:textId="77777777" w:rsidR="009B0B8E" w:rsidRPr="00320878" w:rsidRDefault="009B0B8E" w:rsidP="00D0326C">
      <w:pPr>
        <w:pStyle w:val="Kop2"/>
        <w:tabs>
          <w:tab w:val="left" w:pos="3686"/>
        </w:tabs>
        <w:spacing w:after="240" w:line="400" w:lineRule="exact"/>
        <w:contextualSpacing/>
        <w:jc w:val="both"/>
        <w:rPr>
          <w:caps/>
          <w:color w:val="2B979D"/>
          <w:sz w:val="32"/>
          <w:szCs w:val="32"/>
          <w:u w:val="dotted"/>
        </w:rPr>
      </w:pPr>
      <w:r w:rsidRPr="00320878">
        <w:rPr>
          <w:caps/>
          <w:color w:val="2B979D"/>
          <w:sz w:val="32"/>
          <w:szCs w:val="32"/>
          <w:u w:val="dotted"/>
        </w:rPr>
        <w:t>Hoe vult u dit formulier in?</w:t>
      </w:r>
    </w:p>
    <w:p w14:paraId="3629FB75" w14:textId="77777777" w:rsidR="009B0B8E" w:rsidRPr="003D69B8" w:rsidRDefault="009B0B8E" w:rsidP="00D0326C">
      <w:pPr>
        <w:spacing w:before="60" w:after="60"/>
        <w:jc w:val="both"/>
        <w:rPr>
          <w:rStyle w:val="Nadruk"/>
          <w:i w:val="0"/>
        </w:rPr>
      </w:pPr>
      <w:r w:rsidRPr="003D69B8">
        <w:rPr>
          <w:rStyle w:val="Nadruk"/>
          <w:i w:val="0"/>
        </w:rPr>
        <w:t>U vult dit formulier zelf in of samen met de asbestdeskundige. Bij vragen kan u bovendien altijd uw asbestdeskundige contacteren.</w:t>
      </w:r>
      <w:r w:rsidR="000E2C0B">
        <w:rPr>
          <w:rStyle w:val="Nadruk"/>
          <w:i w:val="0"/>
        </w:rPr>
        <w:t xml:space="preserve"> </w:t>
      </w:r>
      <w:r w:rsidRPr="003D69B8">
        <w:rPr>
          <w:rStyle w:val="Nadruk"/>
          <w:i w:val="0"/>
        </w:rPr>
        <w:t>De asbestdeskundige bespreekt met u het belang en de betekenis van de verschillende onderdelen van dit opdrachtformulier.</w:t>
      </w:r>
    </w:p>
    <w:p w14:paraId="03A096F7" w14:textId="77777777" w:rsidR="009B0B8E" w:rsidRPr="00FF59CF" w:rsidRDefault="009B0B8E" w:rsidP="00D0326C">
      <w:pPr>
        <w:spacing w:before="60" w:after="60"/>
        <w:jc w:val="both"/>
        <w:rPr>
          <w:rStyle w:val="Nadruk"/>
          <w:i w:val="0"/>
        </w:rPr>
      </w:pPr>
      <w:r w:rsidRPr="003D69B8">
        <w:rPr>
          <w:rStyle w:val="cf01"/>
          <w:rFonts w:ascii="Calibri" w:hAnsi="Calibri" w:cs="Calibri"/>
          <w:iCs/>
          <w:sz w:val="20"/>
          <w:szCs w:val="20"/>
        </w:rPr>
        <w:t xml:space="preserve">Ook op de website van OVAM vindt u meer informatie over het asbestattest: </w:t>
      </w:r>
      <w:hyperlink r:id="rId13" w:history="1">
        <w:r w:rsidRPr="003D69B8">
          <w:rPr>
            <w:rStyle w:val="Hyperlink"/>
            <w:iCs/>
          </w:rPr>
          <w:t>https://ovam.vlaanderen.be/asbestattest</w:t>
        </w:r>
      </w:hyperlink>
      <w:r w:rsidRPr="00FF59CF">
        <w:rPr>
          <w:rStyle w:val="Nadruk"/>
          <w:i w:val="0"/>
        </w:rPr>
        <w:t>.</w:t>
      </w:r>
    </w:p>
    <w:p w14:paraId="42CC44F1" w14:textId="77777777" w:rsidR="009B0B8E" w:rsidRPr="00320878" w:rsidRDefault="009B0B8E" w:rsidP="00D0326C">
      <w:pPr>
        <w:pStyle w:val="Kop2"/>
        <w:tabs>
          <w:tab w:val="left" w:pos="3686"/>
        </w:tabs>
        <w:spacing w:after="240" w:line="400" w:lineRule="exact"/>
        <w:contextualSpacing/>
        <w:jc w:val="both"/>
        <w:rPr>
          <w:caps/>
          <w:color w:val="2B979D"/>
          <w:sz w:val="32"/>
          <w:szCs w:val="32"/>
          <w:u w:val="dotted"/>
        </w:rPr>
      </w:pPr>
      <w:r w:rsidRPr="00320878">
        <w:rPr>
          <w:caps/>
          <w:color w:val="2B979D"/>
          <w:sz w:val="32"/>
          <w:szCs w:val="32"/>
          <w:u w:val="dotted"/>
        </w:rPr>
        <w:t>Afbakenen van het te onderzoeken eigendom</w:t>
      </w:r>
    </w:p>
    <w:p w14:paraId="317DA8C5" w14:textId="77777777" w:rsidR="009B0B8E" w:rsidRPr="003D69B8" w:rsidRDefault="009B0B8E" w:rsidP="00D0326C">
      <w:pPr>
        <w:spacing w:before="60" w:after="60"/>
        <w:jc w:val="both"/>
        <w:rPr>
          <w:rStyle w:val="Nadruk"/>
          <w:i w:val="0"/>
        </w:rPr>
      </w:pPr>
      <w:r w:rsidRPr="003D69B8">
        <w:rPr>
          <w:rStyle w:val="Nadruk"/>
          <w:i w:val="0"/>
        </w:rPr>
        <w:t>Op basis van de informatie die u geeft in het opdrachtformulier bepaalt de asbestdeskundige welke delen van het eigendom in een asbestattest opgenomen worden.</w:t>
      </w:r>
    </w:p>
    <w:p w14:paraId="3CC05187" w14:textId="77777777" w:rsidR="009B0B8E" w:rsidRPr="003D69B8" w:rsidRDefault="009B0B8E" w:rsidP="00D0326C">
      <w:pPr>
        <w:spacing w:before="60" w:after="60"/>
        <w:jc w:val="both"/>
        <w:rPr>
          <w:rStyle w:val="Nadruk"/>
          <w:i w:val="0"/>
        </w:rPr>
      </w:pPr>
      <w:r w:rsidRPr="003D69B8">
        <w:rPr>
          <w:rStyle w:val="Nadruk"/>
          <w:i w:val="0"/>
        </w:rPr>
        <w:t>Een asbestattest mag maar één wooneenheid bevatten. De enige uitzondering hierop is een zorgwoning die samen met de woning waaraan ze ondergeschikt is, in één asbestattest mag beschreven worden.</w:t>
      </w:r>
    </w:p>
    <w:p w14:paraId="39047838" w14:textId="77777777" w:rsidR="009B0B8E" w:rsidRPr="003D69B8" w:rsidRDefault="009B0B8E" w:rsidP="00D0326C">
      <w:pPr>
        <w:spacing w:before="60" w:after="60"/>
        <w:jc w:val="both"/>
        <w:rPr>
          <w:rStyle w:val="Nadruk"/>
          <w:i w:val="0"/>
        </w:rPr>
      </w:pPr>
      <w:r w:rsidRPr="003D69B8">
        <w:rPr>
          <w:rStyle w:val="Nadruk"/>
          <w:i w:val="0"/>
        </w:rPr>
        <w:t>De gemene delen of de gemeenschappelijk gebruikte delen moet de asbestdeskundige in een afzonderlijk asbestattest opnemen.</w:t>
      </w:r>
    </w:p>
    <w:p w14:paraId="7B84BD74" w14:textId="77777777" w:rsidR="009B0B8E" w:rsidRPr="00E46F71" w:rsidRDefault="009B0B8E" w:rsidP="00D0326C">
      <w:pPr>
        <w:pStyle w:val="Kop2"/>
        <w:tabs>
          <w:tab w:val="left" w:pos="3686"/>
        </w:tabs>
        <w:spacing w:after="240" w:line="400" w:lineRule="exact"/>
        <w:contextualSpacing/>
        <w:jc w:val="both"/>
        <w:rPr>
          <w:caps/>
          <w:color w:val="2B979D"/>
          <w:sz w:val="32"/>
          <w:szCs w:val="32"/>
          <w:u w:val="dotted"/>
        </w:rPr>
      </w:pPr>
      <w:r w:rsidRPr="00E46F71">
        <w:rPr>
          <w:caps/>
          <w:color w:val="2B979D"/>
          <w:sz w:val="32"/>
          <w:szCs w:val="32"/>
          <w:u w:val="dotted"/>
        </w:rPr>
        <w:t>Monstername</w:t>
      </w:r>
    </w:p>
    <w:p w14:paraId="2E65056D" w14:textId="77777777" w:rsidR="009B0B8E" w:rsidRPr="003D69B8" w:rsidRDefault="009B0B8E" w:rsidP="00D0326C">
      <w:pPr>
        <w:spacing w:after="120"/>
        <w:jc w:val="both"/>
        <w:rPr>
          <w:iCs/>
        </w:rPr>
      </w:pPr>
      <w:r w:rsidRPr="003D69B8">
        <w:rPr>
          <w:iCs/>
        </w:rPr>
        <w:t>De asbestdeskundige moet monsters nemen in de gevallen beschreven in het Inspectieprotocol. Dit gebeurt op een veilige manier. De asbestdeskundige veroorzaakt hierbij ook geen risico’s voor het verdere normale gebruik van de constructie.</w:t>
      </w:r>
    </w:p>
    <w:p w14:paraId="748DEADB" w14:textId="77777777" w:rsidR="009B0B8E" w:rsidRPr="00FF59CF" w:rsidRDefault="009B0B8E" w:rsidP="00D0326C">
      <w:pPr>
        <w:spacing w:after="120"/>
        <w:jc w:val="both"/>
        <w:rPr>
          <w:rStyle w:val="Nadruk"/>
          <w:i w:val="0"/>
        </w:rPr>
      </w:pPr>
      <w:r w:rsidRPr="003D69B8">
        <w:rPr>
          <w:iCs/>
        </w:rPr>
        <w:lastRenderedPageBreak/>
        <w:t>De asbestdeskundige mag een asbestverdacht materiaal enkel uitsluiten als asbesthoudend als die beschikt over een laboanalyse van het materiaal. Weigert u monsternames, dan moet de asbestdeskundige deze materialen als asbesthoudend opnemen in het asbestattest. Weigering van monstername door de eigenaar is niet mogelijk voor volgende materialen. De asbestdeskundige moet deze altijd bemonsteren volgens de regels in het inspectieprotocol:</w:t>
      </w:r>
      <w:r>
        <w:rPr>
          <w:iCs/>
        </w:rPr>
        <w:t xml:space="preserve"> </w:t>
      </w:r>
      <w:r w:rsidRPr="003D69B8">
        <w:rPr>
          <w:iCs/>
        </w:rPr>
        <w:t xml:space="preserve">spuitlagen, </w:t>
      </w:r>
      <w:proofErr w:type="spellStart"/>
      <w:r w:rsidRPr="003D69B8">
        <w:rPr>
          <w:iCs/>
        </w:rPr>
        <w:t>bevlokking</w:t>
      </w:r>
      <w:proofErr w:type="spellEnd"/>
      <w:r w:rsidRPr="003D69B8">
        <w:rPr>
          <w:iCs/>
        </w:rPr>
        <w:t>;</w:t>
      </w:r>
      <w:r>
        <w:rPr>
          <w:iCs/>
        </w:rPr>
        <w:t xml:space="preserve"> </w:t>
      </w:r>
      <w:r w:rsidRPr="003D69B8">
        <w:rPr>
          <w:iCs/>
        </w:rPr>
        <w:t>thermisch isolerend materiaal in gips en/of cement;</w:t>
      </w:r>
      <w:r>
        <w:rPr>
          <w:iCs/>
        </w:rPr>
        <w:t xml:space="preserve"> </w:t>
      </w:r>
      <w:r w:rsidRPr="003D69B8">
        <w:rPr>
          <w:iCs/>
        </w:rPr>
        <w:t>pleisterwerk;</w:t>
      </w:r>
      <w:r>
        <w:rPr>
          <w:iCs/>
        </w:rPr>
        <w:t xml:space="preserve"> </w:t>
      </w:r>
      <w:proofErr w:type="spellStart"/>
      <w:r w:rsidRPr="003D69B8">
        <w:rPr>
          <w:iCs/>
        </w:rPr>
        <w:t>crepi</w:t>
      </w:r>
      <w:proofErr w:type="spellEnd"/>
      <w:r w:rsidRPr="003D69B8">
        <w:rPr>
          <w:iCs/>
        </w:rPr>
        <w:t>.</w:t>
      </w:r>
    </w:p>
    <w:p w14:paraId="0377BF9C" w14:textId="77777777" w:rsidR="009B0B8E" w:rsidRPr="003D69B8" w:rsidRDefault="009B0B8E" w:rsidP="00D0326C">
      <w:pPr>
        <w:spacing w:after="120"/>
        <w:jc w:val="both"/>
        <w:rPr>
          <w:iCs/>
        </w:rPr>
      </w:pPr>
      <w:r w:rsidRPr="003D69B8">
        <w:rPr>
          <w:iCs/>
        </w:rPr>
        <w:t>De asbestdeskundige zal het monsternamepunt duurzaam fixeren of inkapselen maar is niet verplicht het esthetisch te herstellen. Bespreek met de asbestdeskundige op welke plaatsen die de monsters zal nemen en hoe die de monsternamepunten zal fixeren of inkapselen.</w:t>
      </w:r>
    </w:p>
    <w:p w14:paraId="23FE7474" w14:textId="77777777" w:rsidR="009B0B8E" w:rsidRPr="003D69B8" w:rsidRDefault="009B0B8E" w:rsidP="00D0326C">
      <w:pPr>
        <w:spacing w:after="120"/>
        <w:jc w:val="both"/>
        <w:rPr>
          <w:iCs/>
        </w:rPr>
      </w:pPr>
      <w:r w:rsidRPr="003D69B8">
        <w:rPr>
          <w:iCs/>
        </w:rPr>
        <w:t>De monstername is een steekproef om de aanwezigheid van asbest vast te stellen. Het vergt mogelijk meer monsternames om de effectief asbesthoudende zones af te bakenen. Het afbakenen van de zones valt onder een aanvullend onderzoek waarvoor u dan een bijkomende opdracht moet geven</w:t>
      </w:r>
      <w:r>
        <w:rPr>
          <w:iCs/>
        </w:rPr>
        <w:t xml:space="preserve"> met een </w:t>
      </w:r>
      <w:r w:rsidRPr="003D69B8">
        <w:rPr>
          <w:rStyle w:val="Nadruk"/>
          <w:i w:val="0"/>
        </w:rPr>
        <w:t>opdrachtformulier voor aanvullend onderzoek</w:t>
      </w:r>
      <w:r w:rsidRPr="003D69B8">
        <w:rPr>
          <w:iCs/>
        </w:rPr>
        <w:t>.</w:t>
      </w:r>
    </w:p>
    <w:p w14:paraId="73C64321" w14:textId="77777777" w:rsidR="009B0B8E" w:rsidRPr="00E46F71" w:rsidRDefault="009B0B8E" w:rsidP="00D0326C">
      <w:pPr>
        <w:pStyle w:val="Kop2"/>
        <w:tabs>
          <w:tab w:val="left" w:pos="3686"/>
        </w:tabs>
        <w:spacing w:after="240" w:line="400" w:lineRule="exact"/>
        <w:contextualSpacing/>
        <w:jc w:val="both"/>
        <w:rPr>
          <w:bCs w:val="0"/>
          <w:caps/>
          <w:color w:val="2B979D"/>
          <w:sz w:val="32"/>
          <w:szCs w:val="32"/>
          <w:u w:val="dotted"/>
        </w:rPr>
      </w:pPr>
      <w:r w:rsidRPr="00E46F71">
        <w:rPr>
          <w:bCs w:val="0"/>
          <w:caps/>
          <w:color w:val="2B979D"/>
          <w:sz w:val="32"/>
          <w:szCs w:val="32"/>
          <w:u w:val="dotted"/>
        </w:rPr>
        <w:t>Onderzoeksbeperkingen</w:t>
      </w:r>
    </w:p>
    <w:p w14:paraId="180A43A6" w14:textId="77777777" w:rsidR="009B0B8E" w:rsidRPr="003D69B8" w:rsidRDefault="009B0B8E" w:rsidP="00D0326C">
      <w:pPr>
        <w:spacing w:after="60"/>
        <w:jc w:val="both"/>
        <w:rPr>
          <w:iCs/>
        </w:rPr>
      </w:pPr>
      <w:r w:rsidRPr="003D69B8">
        <w:rPr>
          <w:iCs/>
        </w:rPr>
        <w:t>Zorg ervoor dat de asbestdeskundige alle ruimten op de inspectielocatie op een veilige manier kan betreden.</w:t>
      </w:r>
    </w:p>
    <w:p w14:paraId="5CD1F81E" w14:textId="77777777" w:rsidR="009B0B8E" w:rsidRPr="003D69B8" w:rsidRDefault="009B0B8E" w:rsidP="00D0326C">
      <w:pPr>
        <w:spacing w:after="60"/>
        <w:jc w:val="both"/>
        <w:rPr>
          <w:iCs/>
        </w:rPr>
      </w:pPr>
      <w:r w:rsidRPr="003D69B8">
        <w:rPr>
          <w:iCs/>
        </w:rPr>
        <w:t xml:space="preserve">Vermijd </w:t>
      </w:r>
      <w:proofErr w:type="spellStart"/>
      <w:r w:rsidRPr="003D69B8">
        <w:rPr>
          <w:iCs/>
        </w:rPr>
        <w:t>onderzoeksbeperkingen</w:t>
      </w:r>
      <w:proofErr w:type="spellEnd"/>
      <w:r w:rsidRPr="003D69B8">
        <w:rPr>
          <w:iCs/>
        </w:rPr>
        <w:t xml:space="preserve"> voor de asbestdeskundige zoals onveilige situaties, opslag van materiaal, overwoekerende vegetatie of slotvaste deuren. Bij het constateren van</w:t>
      </w:r>
      <w:r>
        <w:rPr>
          <w:iCs/>
        </w:rPr>
        <w:t xml:space="preserve"> sommige</w:t>
      </w:r>
      <w:r w:rsidRPr="003D69B8">
        <w:rPr>
          <w:iCs/>
        </w:rPr>
        <w:t xml:space="preserve"> </w:t>
      </w:r>
      <w:proofErr w:type="spellStart"/>
      <w:r w:rsidRPr="003D69B8">
        <w:rPr>
          <w:iCs/>
        </w:rPr>
        <w:t>onderzoeksbeperkingen</w:t>
      </w:r>
      <w:proofErr w:type="spellEnd"/>
      <w:r w:rsidRPr="003D69B8">
        <w:rPr>
          <w:iCs/>
        </w:rPr>
        <w:t xml:space="preserve"> mag de asbestdeskundige de asbestinventaris niet afronden in de databank voordat u deze heeft verholpen. De asbestdeskundige bespreekt met u wat de impact is van </w:t>
      </w:r>
      <w:proofErr w:type="spellStart"/>
      <w:r w:rsidRPr="003D69B8">
        <w:rPr>
          <w:iCs/>
        </w:rPr>
        <w:t>onderzoeksbeperkingen</w:t>
      </w:r>
      <w:proofErr w:type="spellEnd"/>
      <w:r w:rsidRPr="003D69B8">
        <w:rPr>
          <w:iCs/>
        </w:rPr>
        <w:t xml:space="preserve"> en hoe u deze kan vermijden.</w:t>
      </w:r>
    </w:p>
    <w:p w14:paraId="7E28754E" w14:textId="77777777" w:rsidR="009B0B8E" w:rsidRPr="00E46F71" w:rsidRDefault="009B0B8E" w:rsidP="00D0326C">
      <w:pPr>
        <w:pStyle w:val="Kop2"/>
        <w:tabs>
          <w:tab w:val="left" w:pos="3686"/>
        </w:tabs>
        <w:spacing w:after="240" w:line="400" w:lineRule="exact"/>
        <w:contextualSpacing/>
        <w:jc w:val="both"/>
        <w:rPr>
          <w:caps/>
          <w:color w:val="2B979D"/>
          <w:sz w:val="32"/>
          <w:szCs w:val="32"/>
          <w:u w:val="dotted"/>
        </w:rPr>
      </w:pPr>
      <w:r w:rsidRPr="00E46F71">
        <w:rPr>
          <w:caps/>
          <w:color w:val="2B979D"/>
          <w:sz w:val="32"/>
          <w:szCs w:val="32"/>
          <w:u w:val="dotted"/>
        </w:rPr>
        <w:t>Beeldmateriaal</w:t>
      </w:r>
    </w:p>
    <w:p w14:paraId="71292C71" w14:textId="77777777" w:rsidR="009B0B8E" w:rsidRPr="003D69B8" w:rsidRDefault="009B0B8E" w:rsidP="00D0326C">
      <w:pPr>
        <w:spacing w:after="60"/>
        <w:jc w:val="both"/>
        <w:rPr>
          <w:iCs/>
        </w:rPr>
      </w:pPr>
      <w:r w:rsidRPr="003D69B8">
        <w:rPr>
          <w:iCs/>
        </w:rPr>
        <w:t xml:space="preserve">Voor de opmaak van een asbestinventaris en het verkrijgen van een </w:t>
      </w:r>
      <w:proofErr w:type="spellStart"/>
      <w:r w:rsidRPr="003D69B8">
        <w:rPr>
          <w:iCs/>
        </w:rPr>
        <w:t>asbestinventarisattest</w:t>
      </w:r>
      <w:proofErr w:type="spellEnd"/>
      <w:r w:rsidRPr="003D69B8">
        <w:rPr>
          <w:iCs/>
        </w:rPr>
        <w:t xml:space="preserve">, moet de asbestdeskundige foto’s nemen en opladen in de databank van OVAM. Dit kunnen foto’s zijn van (asbestverdachte) materialen, </w:t>
      </w:r>
      <w:proofErr w:type="spellStart"/>
      <w:r w:rsidRPr="003D69B8">
        <w:rPr>
          <w:iCs/>
        </w:rPr>
        <w:t>onderzoeksbeperkingen</w:t>
      </w:r>
      <w:proofErr w:type="spellEnd"/>
      <w:r w:rsidRPr="003D69B8">
        <w:rPr>
          <w:iCs/>
        </w:rPr>
        <w:t xml:space="preserve">, overzichtsfoto’s per binnen- en buitenruimte en </w:t>
      </w:r>
      <w:r>
        <w:rPr>
          <w:iCs/>
        </w:rPr>
        <w:t>foto’s</w:t>
      </w:r>
      <w:r w:rsidRPr="003D69B8">
        <w:rPr>
          <w:iCs/>
        </w:rPr>
        <w:t xml:space="preserve"> van de situatie ter plaatse…</w:t>
      </w:r>
    </w:p>
    <w:p w14:paraId="539AD5AC" w14:textId="77777777" w:rsidR="009B0B8E" w:rsidRPr="003D69B8" w:rsidRDefault="009B0B8E" w:rsidP="00D0326C">
      <w:pPr>
        <w:spacing w:after="60"/>
        <w:jc w:val="both"/>
        <w:rPr>
          <w:iCs/>
        </w:rPr>
      </w:pPr>
      <w:r w:rsidRPr="003D69B8">
        <w:rPr>
          <w:iCs/>
        </w:rPr>
        <w:t>De asbestdeskundige houdt bij elke invoer en het overnemen in de databank, en in het bijzonder bij het opladen van foto’s, op redelijke wijze rekening met de privacy van anderen.</w:t>
      </w:r>
    </w:p>
    <w:p w14:paraId="7604139A" w14:textId="77777777" w:rsidR="009B0B8E" w:rsidRPr="003D69B8" w:rsidRDefault="009B0B8E" w:rsidP="00D0326C">
      <w:pPr>
        <w:spacing w:after="60"/>
        <w:jc w:val="both"/>
        <w:rPr>
          <w:iCs/>
        </w:rPr>
      </w:pPr>
      <w:r w:rsidRPr="003D69B8">
        <w:rPr>
          <w:iCs/>
        </w:rPr>
        <w:t>In het bijzonder vermijdt de asbestdeskundige om de volgende elementen vast te leggen op een foto:</w:t>
      </w:r>
    </w:p>
    <w:p w14:paraId="1570FF46" w14:textId="77777777" w:rsidR="009B0B8E" w:rsidRPr="003D69B8" w:rsidRDefault="009B0B8E" w:rsidP="00D0326C">
      <w:pPr>
        <w:pStyle w:val="Lijstalinea"/>
        <w:numPr>
          <w:ilvl w:val="0"/>
          <w:numId w:val="8"/>
        </w:numPr>
        <w:spacing w:after="60"/>
        <w:ind w:left="357" w:hanging="357"/>
        <w:jc w:val="both"/>
        <w:rPr>
          <w:iCs/>
        </w:rPr>
      </w:pPr>
      <w:r w:rsidRPr="003D69B8">
        <w:rPr>
          <w:iCs/>
        </w:rPr>
        <w:t>personen en afbeeldingen van personen;</w:t>
      </w:r>
    </w:p>
    <w:p w14:paraId="2AFDCB84" w14:textId="77777777" w:rsidR="009B0B8E" w:rsidRPr="003D69B8" w:rsidRDefault="009B0B8E" w:rsidP="00D0326C">
      <w:pPr>
        <w:pStyle w:val="Lijstalinea"/>
        <w:numPr>
          <w:ilvl w:val="0"/>
          <w:numId w:val="8"/>
        </w:numPr>
        <w:spacing w:after="60"/>
        <w:ind w:left="357" w:hanging="357"/>
        <w:jc w:val="both"/>
        <w:rPr>
          <w:iCs/>
        </w:rPr>
      </w:pPr>
      <w:r w:rsidRPr="003D69B8">
        <w:rPr>
          <w:iCs/>
        </w:rPr>
        <w:t>dieren;</w:t>
      </w:r>
    </w:p>
    <w:p w14:paraId="65754B70" w14:textId="77777777" w:rsidR="009B0B8E" w:rsidRPr="003D69B8" w:rsidRDefault="009B0B8E" w:rsidP="00D0326C">
      <w:pPr>
        <w:pStyle w:val="Lijstalinea"/>
        <w:numPr>
          <w:ilvl w:val="0"/>
          <w:numId w:val="8"/>
        </w:numPr>
        <w:spacing w:after="60"/>
        <w:ind w:left="357" w:hanging="357"/>
        <w:jc w:val="both"/>
        <w:rPr>
          <w:iCs/>
        </w:rPr>
      </w:pPr>
      <w:r w:rsidRPr="003D69B8">
        <w:rPr>
          <w:iCs/>
        </w:rPr>
        <w:t>verwijzingen naar private of publieke bedrijven en organisaties;</w:t>
      </w:r>
    </w:p>
    <w:p w14:paraId="5FDBE246" w14:textId="77777777" w:rsidR="009B0B8E" w:rsidRPr="003D69B8" w:rsidRDefault="009B0B8E" w:rsidP="00D0326C">
      <w:pPr>
        <w:pStyle w:val="Lijstalinea"/>
        <w:numPr>
          <w:ilvl w:val="0"/>
          <w:numId w:val="8"/>
        </w:numPr>
        <w:spacing w:after="60"/>
        <w:ind w:left="357"/>
        <w:contextualSpacing w:val="0"/>
        <w:jc w:val="both"/>
        <w:rPr>
          <w:iCs/>
        </w:rPr>
      </w:pPr>
      <w:r w:rsidRPr="003D69B8">
        <w:rPr>
          <w:iCs/>
        </w:rPr>
        <w:t>persoonlijke materialen.</w:t>
      </w:r>
    </w:p>
    <w:p w14:paraId="1184886D" w14:textId="77777777" w:rsidR="009B0B8E" w:rsidRPr="003D69B8" w:rsidRDefault="009B0B8E" w:rsidP="00D0326C">
      <w:pPr>
        <w:spacing w:after="60"/>
        <w:jc w:val="both"/>
        <w:rPr>
          <w:iCs/>
        </w:rPr>
      </w:pPr>
      <w:r w:rsidRPr="003D69B8">
        <w:rPr>
          <w:iCs/>
        </w:rPr>
        <w:t>De asbestdeskundige gebruikt de foto’s alleen in het kader van de asbestinventarisatie.</w:t>
      </w:r>
    </w:p>
    <w:p w14:paraId="24726DC7" w14:textId="77777777" w:rsidR="009B0B8E" w:rsidRPr="003D69B8" w:rsidRDefault="009B0B8E" w:rsidP="00D0326C">
      <w:pPr>
        <w:spacing w:after="60"/>
        <w:jc w:val="both"/>
        <w:rPr>
          <w:iCs/>
        </w:rPr>
      </w:pPr>
      <w:r w:rsidRPr="003D69B8">
        <w:rPr>
          <w:iCs/>
        </w:rPr>
        <w:t xml:space="preserve">Het is daarom aanbevolen om persoonlijke elementen te verwijderen of te verbergen voorafgaand aan het </w:t>
      </w:r>
      <w:proofErr w:type="spellStart"/>
      <w:r w:rsidRPr="003D69B8">
        <w:rPr>
          <w:iCs/>
        </w:rPr>
        <w:t>plaatsbezoek</w:t>
      </w:r>
      <w:proofErr w:type="spellEnd"/>
      <w:r w:rsidRPr="003D69B8">
        <w:rPr>
          <w:iCs/>
        </w:rPr>
        <w:t xml:space="preserve"> zolang die persoonlijke elementen geen asbestverdachte materialen zijn en zolang dat niet leidt of niet kan leiden tot </w:t>
      </w:r>
      <w:proofErr w:type="spellStart"/>
      <w:r w:rsidRPr="003D69B8">
        <w:rPr>
          <w:iCs/>
        </w:rPr>
        <w:t>onderzoeksbeperkingen</w:t>
      </w:r>
      <w:proofErr w:type="spellEnd"/>
      <w:r w:rsidRPr="003D69B8">
        <w:rPr>
          <w:iCs/>
        </w:rPr>
        <w:t>.</w:t>
      </w:r>
    </w:p>
    <w:p w14:paraId="54EA3D43" w14:textId="77777777" w:rsidR="009B0B8E" w:rsidRPr="003D69B8" w:rsidRDefault="009B0B8E" w:rsidP="00D0326C">
      <w:pPr>
        <w:pStyle w:val="Vetcursief"/>
        <w:framePr w:hSpace="0" w:wrap="auto" w:vAnchor="margin" w:xAlign="left" w:yAlign="inline"/>
        <w:spacing w:before="60" w:after="60"/>
        <w:suppressOverlap w:val="0"/>
        <w:jc w:val="both"/>
        <w:rPr>
          <w:b w:val="0"/>
          <w:bCs/>
          <w:i w:val="0"/>
          <w:iCs/>
        </w:rPr>
      </w:pPr>
      <w:r w:rsidRPr="003D69B8">
        <w:rPr>
          <w:b w:val="0"/>
          <w:bCs/>
          <w:i w:val="0"/>
          <w:iCs/>
        </w:rPr>
        <w:t>Bij het ondertekenen van de opdrachtovereenkomst wordt de opdrachtgever geacht:</w:t>
      </w:r>
    </w:p>
    <w:p w14:paraId="393D289A" w14:textId="77777777" w:rsidR="009B0B8E" w:rsidRPr="003D69B8" w:rsidRDefault="009B0B8E" w:rsidP="00D0326C">
      <w:pPr>
        <w:pStyle w:val="Lijstalinea"/>
        <w:numPr>
          <w:ilvl w:val="0"/>
          <w:numId w:val="8"/>
        </w:numPr>
        <w:spacing w:after="60"/>
        <w:ind w:left="357" w:hanging="357"/>
        <w:jc w:val="both"/>
        <w:rPr>
          <w:iCs/>
        </w:rPr>
      </w:pPr>
      <w:r w:rsidRPr="00FF59CF">
        <w:rPr>
          <w:iCs/>
        </w:rPr>
        <w:t>de gebruiker van het inspectiegebied dat de asbestdeskundige onderzoekt, op de hoogte te brengen van deze fotorichtlijnen</w:t>
      </w:r>
      <w:r w:rsidRPr="003D69B8">
        <w:rPr>
          <w:iCs/>
        </w:rPr>
        <w:t>;</w:t>
      </w:r>
    </w:p>
    <w:p w14:paraId="7A4B800C" w14:textId="77777777" w:rsidR="009B0B8E" w:rsidRPr="003D69B8" w:rsidRDefault="009B0B8E" w:rsidP="00D0326C">
      <w:pPr>
        <w:pStyle w:val="Lijstalinea"/>
        <w:numPr>
          <w:ilvl w:val="0"/>
          <w:numId w:val="8"/>
        </w:numPr>
        <w:spacing w:after="60"/>
        <w:ind w:left="357" w:hanging="357"/>
        <w:jc w:val="both"/>
        <w:rPr>
          <w:iCs/>
        </w:rPr>
      </w:pPr>
      <w:r w:rsidRPr="00FF59CF">
        <w:rPr>
          <w:iCs/>
        </w:rPr>
        <w:t xml:space="preserve">akkoord te gaan met </w:t>
      </w:r>
      <w:r>
        <w:rPr>
          <w:iCs/>
        </w:rPr>
        <w:t>de inhoud van dit opdrachtformulier</w:t>
      </w:r>
      <w:r w:rsidRPr="00FF59CF">
        <w:rPr>
          <w:iCs/>
        </w:rPr>
        <w:t>.</w:t>
      </w:r>
    </w:p>
    <w:p w14:paraId="3D7C3FF9" w14:textId="77777777" w:rsidR="009B0B8E" w:rsidRPr="0060214D" w:rsidRDefault="009B0B8E" w:rsidP="00D0326C">
      <w:pPr>
        <w:pStyle w:val="Kop2"/>
        <w:tabs>
          <w:tab w:val="left" w:pos="3686"/>
        </w:tabs>
        <w:spacing w:after="240" w:line="400" w:lineRule="exact"/>
        <w:contextualSpacing/>
        <w:jc w:val="both"/>
        <w:rPr>
          <w:bCs w:val="0"/>
          <w:caps/>
          <w:color w:val="2B979D"/>
          <w:sz w:val="32"/>
          <w:szCs w:val="32"/>
          <w:u w:val="dotted"/>
        </w:rPr>
      </w:pPr>
      <w:r w:rsidRPr="0060214D">
        <w:rPr>
          <w:bCs w:val="0"/>
          <w:caps/>
          <w:color w:val="2B979D"/>
          <w:sz w:val="32"/>
          <w:szCs w:val="32"/>
          <w:u w:val="dotted"/>
        </w:rPr>
        <w:t>Wanneer en hoe ontvangt u uw asbestattest?</w:t>
      </w:r>
    </w:p>
    <w:p w14:paraId="62AF17C9" w14:textId="77777777" w:rsidR="009B0B8E" w:rsidRPr="003D69B8" w:rsidRDefault="009B0B8E" w:rsidP="00D0326C">
      <w:pPr>
        <w:pStyle w:val="Vetcursief"/>
        <w:framePr w:hSpace="0" w:wrap="auto" w:vAnchor="margin" w:xAlign="left" w:yAlign="inline"/>
        <w:spacing w:before="60" w:after="60"/>
        <w:suppressOverlap w:val="0"/>
        <w:jc w:val="both"/>
        <w:rPr>
          <w:rStyle w:val="Zwaar"/>
          <w:b/>
          <w:i w:val="0"/>
        </w:rPr>
      </w:pPr>
      <w:r w:rsidRPr="003D69B8">
        <w:rPr>
          <w:rStyle w:val="Zwaar"/>
          <w:i w:val="0"/>
          <w:iCs/>
        </w:rPr>
        <w:t xml:space="preserve">De asbestdeskundige geeft alle gegevens van het onderzoek in </w:t>
      </w:r>
      <w:proofErr w:type="spellStart"/>
      <w:r w:rsidRPr="003D69B8">
        <w:rPr>
          <w:rStyle w:val="Zwaar"/>
          <w:i w:val="0"/>
          <w:iCs/>
        </w:rPr>
        <w:t>in</w:t>
      </w:r>
      <w:proofErr w:type="spellEnd"/>
      <w:r w:rsidRPr="003D69B8">
        <w:rPr>
          <w:rStyle w:val="Zwaar"/>
          <w:i w:val="0"/>
          <w:iCs/>
        </w:rPr>
        <w:t xml:space="preserve"> de databank van OVAM volgens de richtlijnen van het inspectieprotocol. Als de asbestdeskundige dit afrondt, dan genereert de databank automatisch een asbestattest op basis van de ingevoerde gegevens. </w:t>
      </w:r>
    </w:p>
    <w:p w14:paraId="72305C2C" w14:textId="77777777" w:rsidR="009B0B8E" w:rsidRPr="003D69B8" w:rsidRDefault="009B0B8E" w:rsidP="00D0326C">
      <w:pPr>
        <w:pStyle w:val="Vetcursief"/>
        <w:framePr w:hSpace="0" w:wrap="auto" w:vAnchor="margin" w:xAlign="left" w:yAlign="inline"/>
        <w:spacing w:before="60" w:after="60"/>
        <w:suppressOverlap w:val="0"/>
        <w:jc w:val="both"/>
        <w:rPr>
          <w:rStyle w:val="Zwaar"/>
          <w:b/>
          <w:i w:val="0"/>
        </w:rPr>
      </w:pPr>
      <w:r w:rsidRPr="003D69B8">
        <w:rPr>
          <w:rStyle w:val="Zwaar"/>
          <w:i w:val="0"/>
          <w:iCs/>
        </w:rPr>
        <w:t>OVAM levert dus vormelijk het asbestattest af als digitaal bestand maar is niet verantwoordelijk voor de juistheid van de in de databank ingevoerde gegevens.</w:t>
      </w:r>
      <w:r>
        <w:rPr>
          <w:rStyle w:val="Zwaar"/>
          <w:i w:val="0"/>
          <w:iCs/>
        </w:rPr>
        <w:t xml:space="preserve"> De asbestdeskundige is verantwoordelijk voor de juistheid en de volledigheid van de gegevens die de asbestdeskundige overneemt en ingeeft in de databank (</w:t>
      </w:r>
      <w:r w:rsidRPr="003D69B8">
        <w:rPr>
          <w:rStyle w:val="Zwaar"/>
          <w:i w:val="0"/>
          <w:iCs/>
        </w:rPr>
        <w:t>uitgezonderd de resultaten van de laboanalyses</w:t>
      </w:r>
      <w:r>
        <w:rPr>
          <w:rStyle w:val="Zwaar"/>
          <w:i w:val="0"/>
          <w:iCs/>
        </w:rPr>
        <w:t>).</w:t>
      </w:r>
    </w:p>
    <w:p w14:paraId="444D023D" w14:textId="77777777" w:rsidR="009B0B8E" w:rsidRPr="003D69B8" w:rsidRDefault="009B0B8E" w:rsidP="00D0326C">
      <w:pPr>
        <w:pStyle w:val="Vetcursief"/>
        <w:framePr w:hSpace="0" w:wrap="auto" w:vAnchor="margin" w:xAlign="left" w:yAlign="inline"/>
        <w:spacing w:before="60" w:after="60"/>
        <w:suppressOverlap w:val="0"/>
        <w:jc w:val="both"/>
        <w:rPr>
          <w:rStyle w:val="Zwaar"/>
          <w:i w:val="0"/>
          <w:iCs/>
        </w:rPr>
      </w:pPr>
      <w:r w:rsidRPr="003D69B8">
        <w:rPr>
          <w:rStyle w:val="Zwaar"/>
          <w:i w:val="0"/>
          <w:iCs/>
        </w:rPr>
        <w:t>De asbestdeskundige bezorgt het asbestattest in pdf-formaat aan de opdrachtgever samen met de analyserapporten van de laboanalyses.</w:t>
      </w:r>
    </w:p>
    <w:p w14:paraId="595BBA8C" w14:textId="77777777" w:rsidR="009B0B8E" w:rsidRPr="0060214D" w:rsidRDefault="009B0B8E" w:rsidP="00D0326C">
      <w:pPr>
        <w:pStyle w:val="Kop2"/>
        <w:tabs>
          <w:tab w:val="left" w:pos="3686"/>
        </w:tabs>
        <w:spacing w:after="240" w:line="400" w:lineRule="exact"/>
        <w:contextualSpacing/>
        <w:jc w:val="both"/>
        <w:rPr>
          <w:caps/>
          <w:color w:val="2B979D"/>
          <w:sz w:val="32"/>
          <w:szCs w:val="32"/>
          <w:u w:val="dotted"/>
        </w:rPr>
      </w:pPr>
      <w:r w:rsidRPr="0060214D">
        <w:rPr>
          <w:caps/>
          <w:color w:val="2B979D"/>
          <w:sz w:val="32"/>
          <w:szCs w:val="32"/>
          <w:u w:val="dotted"/>
        </w:rPr>
        <w:lastRenderedPageBreak/>
        <w:t>Waar kunt u terecht met vragen en klachten?</w:t>
      </w:r>
    </w:p>
    <w:p w14:paraId="2F106547" w14:textId="77777777" w:rsidR="009B0B8E" w:rsidRPr="00FF59CF" w:rsidRDefault="009B0B8E" w:rsidP="00D0326C">
      <w:pPr>
        <w:spacing w:before="60" w:after="60"/>
        <w:jc w:val="both"/>
        <w:rPr>
          <w:rStyle w:val="Nadruk"/>
          <w:b/>
          <w:i w:val="0"/>
        </w:rPr>
      </w:pPr>
      <w:r w:rsidRPr="003D69B8">
        <w:rPr>
          <w:rStyle w:val="Nadruk"/>
          <w:i w:val="0"/>
        </w:rPr>
        <w:t xml:space="preserve">Hebt u een vraag of klacht over uw asbestattest of de manier waarop de asbestdeskundige te werk ging? Probeer dan eerst met de asbestdeskundige een oplossing te vinden. In tweede instantie kunt u een melding doen via de digitale helpdesk van OVAM </w:t>
      </w:r>
      <w:hyperlink r:id="rId14">
        <w:r w:rsidRPr="003D69B8">
          <w:rPr>
            <w:rStyle w:val="Hyperlink"/>
            <w:iCs/>
          </w:rPr>
          <w:t>https://ovam.vlaanderen.be/klacht-asbestattest</w:t>
        </w:r>
      </w:hyperlink>
      <w:r w:rsidRPr="003D69B8">
        <w:rPr>
          <w:iCs/>
        </w:rPr>
        <w:t>. OVAM stuurt de melding door naar de certificatie-instelling die instaat voor de kwaliteitsborging van de deskundige. De certificatie-instelling behandelt de klacht of vraag</w:t>
      </w:r>
      <w:r w:rsidRPr="00FF59CF">
        <w:rPr>
          <w:rStyle w:val="Nadruk"/>
          <w:i w:val="0"/>
        </w:rPr>
        <w:t>.</w:t>
      </w:r>
    </w:p>
    <w:p w14:paraId="230A1529" w14:textId="77777777" w:rsidR="009B0B8E" w:rsidRPr="0060214D" w:rsidRDefault="009B0B8E" w:rsidP="00D0326C">
      <w:pPr>
        <w:pStyle w:val="Kop2"/>
        <w:tabs>
          <w:tab w:val="left" w:pos="3686"/>
        </w:tabs>
        <w:spacing w:after="240" w:line="400" w:lineRule="exact"/>
        <w:contextualSpacing/>
        <w:jc w:val="both"/>
        <w:rPr>
          <w:bCs w:val="0"/>
          <w:caps/>
          <w:color w:val="2B979D"/>
          <w:sz w:val="32"/>
          <w:szCs w:val="32"/>
          <w:u w:val="dotted"/>
        </w:rPr>
      </w:pPr>
      <w:r w:rsidRPr="0060214D">
        <w:rPr>
          <w:bCs w:val="0"/>
          <w:caps/>
          <w:color w:val="2B979D"/>
          <w:sz w:val="32"/>
          <w:szCs w:val="32"/>
          <w:u w:val="dotted"/>
        </w:rPr>
        <w:t>Verwerking van gegevens</w:t>
      </w:r>
    </w:p>
    <w:p w14:paraId="54DA7A7E" w14:textId="77777777" w:rsidR="009B0B8E" w:rsidRPr="003D69B8" w:rsidRDefault="009B0B8E" w:rsidP="00D0326C">
      <w:pPr>
        <w:spacing w:after="60"/>
        <w:jc w:val="both"/>
        <w:rPr>
          <w:iCs/>
        </w:rPr>
      </w:pPr>
      <w:r w:rsidRPr="003D69B8">
        <w:rPr>
          <w:iCs/>
        </w:rPr>
        <w:t xml:space="preserve">OVAM verwerkt de persoonsgegevens op grond van: </w:t>
      </w:r>
    </w:p>
    <w:p w14:paraId="5C9A213E" w14:textId="77777777" w:rsidR="009B0B8E" w:rsidRPr="003D69B8" w:rsidRDefault="009B0B8E" w:rsidP="00D0326C">
      <w:pPr>
        <w:pStyle w:val="Lijstalinea"/>
        <w:numPr>
          <w:ilvl w:val="0"/>
          <w:numId w:val="8"/>
        </w:numPr>
        <w:spacing w:after="60"/>
        <w:ind w:left="357" w:hanging="357"/>
        <w:jc w:val="both"/>
        <w:rPr>
          <w:iCs/>
        </w:rPr>
      </w:pPr>
      <w:r w:rsidRPr="003D69B8">
        <w:rPr>
          <w:iCs/>
        </w:rPr>
        <w:t>artikel 6, eerste lid, c), van de Algemene verordening gegevensbescherming (AVG), om te voldoen aan een wettelijke verplichting die op haar rust als verweringsverantwoordelijke, zoals vastgesteld in artikel 33/10, §4, van het materialendecreet;</w:t>
      </w:r>
    </w:p>
    <w:p w14:paraId="1FFA2FD3" w14:textId="77777777" w:rsidR="009B0B8E" w:rsidRPr="003D69B8" w:rsidRDefault="009B0B8E" w:rsidP="00D0326C">
      <w:pPr>
        <w:pStyle w:val="Lijstalinea"/>
        <w:numPr>
          <w:ilvl w:val="0"/>
          <w:numId w:val="8"/>
        </w:numPr>
        <w:spacing w:after="60"/>
        <w:ind w:left="357" w:hanging="357"/>
        <w:jc w:val="both"/>
        <w:rPr>
          <w:iCs/>
        </w:rPr>
      </w:pPr>
      <w:r w:rsidRPr="003D69B8">
        <w:rPr>
          <w:iCs/>
        </w:rPr>
        <w:t xml:space="preserve">artikel 6, eerste lid, e), van de AVG, omdat dat noodzakelijk is voor de vervulling van een taak van algemeen belang of van een taak in het kader van de uitoefening van het openbaar gezag dat aan haar als verwerkingsverantwoordelijke is opgedragen, namelijk de organisatie van het toezicht op en de handhaving van het </w:t>
      </w:r>
      <w:proofErr w:type="spellStart"/>
      <w:r w:rsidRPr="003D69B8">
        <w:rPr>
          <w:iCs/>
        </w:rPr>
        <w:t>asbestafbouwbeleid</w:t>
      </w:r>
      <w:proofErr w:type="spellEnd"/>
      <w:r w:rsidRPr="003D69B8">
        <w:rPr>
          <w:iCs/>
        </w:rPr>
        <w:t>, vermeld in het materialendecreet.</w:t>
      </w:r>
    </w:p>
    <w:p w14:paraId="5C09857F" w14:textId="77777777" w:rsidR="009B0B8E" w:rsidRPr="003D69B8" w:rsidRDefault="009B0B8E" w:rsidP="00D0326C">
      <w:pPr>
        <w:spacing w:after="60"/>
        <w:jc w:val="both"/>
        <w:rPr>
          <w:iCs/>
        </w:rPr>
      </w:pPr>
      <w:r w:rsidRPr="003D69B8">
        <w:rPr>
          <w:iCs/>
        </w:rPr>
        <w:t>De asbestinventarisatieplicht en de verwerking van de inspectiegegevens die daartoe behoort, streeft de volgende doelen na:</w:t>
      </w:r>
    </w:p>
    <w:p w14:paraId="74533CCA" w14:textId="77777777" w:rsidR="009B0B8E" w:rsidRPr="003D69B8" w:rsidRDefault="009B0B8E" w:rsidP="00D0326C">
      <w:pPr>
        <w:pStyle w:val="Lijstalinea"/>
        <w:numPr>
          <w:ilvl w:val="0"/>
          <w:numId w:val="8"/>
        </w:numPr>
        <w:spacing w:after="60"/>
        <w:ind w:left="357" w:hanging="357"/>
        <w:jc w:val="both"/>
        <w:rPr>
          <w:iCs/>
        </w:rPr>
      </w:pPr>
      <w:r w:rsidRPr="003D69B8">
        <w:rPr>
          <w:iCs/>
        </w:rPr>
        <w:t>het informeren, sensibiliseren en beschermen van gebouweigenaars, gebouwgebruikers, toezichthouders en hulpdiensten, meer bepaald over de: aanwezigheid, de toestand, de verwijderingsmethode en indicatieve verwijderingskosten van asbesthoudende materialen;</w:t>
      </w:r>
    </w:p>
    <w:p w14:paraId="3850018D" w14:textId="77777777" w:rsidR="009B0B8E" w:rsidRPr="003D69B8" w:rsidRDefault="009B0B8E" w:rsidP="00D0326C">
      <w:pPr>
        <w:pStyle w:val="Lijstalinea"/>
        <w:numPr>
          <w:ilvl w:val="0"/>
          <w:numId w:val="8"/>
        </w:numPr>
        <w:spacing w:after="60"/>
        <w:ind w:left="357" w:hanging="357"/>
        <w:jc w:val="both"/>
        <w:rPr>
          <w:iCs/>
        </w:rPr>
      </w:pPr>
      <w:r w:rsidRPr="003D69B8">
        <w:rPr>
          <w:iCs/>
        </w:rPr>
        <w:t>het bieden van een duidelijk kader rond informatieplicht om misbruik over verborgen gebreken bij overdracht te vermijden;</w:t>
      </w:r>
    </w:p>
    <w:p w14:paraId="705854E9" w14:textId="77777777" w:rsidR="009B0B8E" w:rsidRPr="003D69B8" w:rsidRDefault="009B0B8E" w:rsidP="00D0326C">
      <w:pPr>
        <w:pStyle w:val="Lijstalinea"/>
        <w:numPr>
          <w:ilvl w:val="0"/>
          <w:numId w:val="8"/>
        </w:numPr>
        <w:spacing w:after="60"/>
        <w:ind w:left="357" w:hanging="357"/>
        <w:jc w:val="both"/>
        <w:rPr>
          <w:iCs/>
        </w:rPr>
      </w:pPr>
      <w:r w:rsidRPr="003D69B8">
        <w:rPr>
          <w:iCs/>
        </w:rPr>
        <w:t>het identificeren van risicosituaties en risicovolle asbesthoudende materialen;</w:t>
      </w:r>
    </w:p>
    <w:p w14:paraId="07BE74EB" w14:textId="77777777" w:rsidR="009B0B8E" w:rsidRPr="003D69B8" w:rsidRDefault="009B0B8E" w:rsidP="00D0326C">
      <w:pPr>
        <w:pStyle w:val="Lijstalinea"/>
        <w:numPr>
          <w:ilvl w:val="0"/>
          <w:numId w:val="8"/>
        </w:numPr>
        <w:spacing w:after="60"/>
        <w:ind w:left="357" w:hanging="357"/>
        <w:jc w:val="both"/>
        <w:rPr>
          <w:iCs/>
        </w:rPr>
      </w:pPr>
      <w:r w:rsidRPr="003D69B8">
        <w:rPr>
          <w:iCs/>
        </w:rPr>
        <w:t>het faciliteren van selectieve verwijdering van (risicovolle) asbesthoudende materialen bij afbraak om zo verontreiniging van bodem, puinlagen en sloopafval te vermijden.</w:t>
      </w:r>
    </w:p>
    <w:p w14:paraId="30982208" w14:textId="77777777" w:rsidR="009B0B8E" w:rsidRPr="003D69B8" w:rsidRDefault="009B0B8E" w:rsidP="00D0326C">
      <w:pPr>
        <w:spacing w:after="60"/>
        <w:jc w:val="both"/>
        <w:rPr>
          <w:iCs/>
        </w:rPr>
      </w:pPr>
      <w:r w:rsidRPr="003D69B8">
        <w:rPr>
          <w:iCs/>
        </w:rPr>
        <w:t>De persoonlijke contactgegevens, die zijn opgenomen in de databank, worden maximaal bewaard tot een overdracht plaatsvindt als vermeld in artikel 33/10, §4, vierde lid, van het materialendecreet. OVAM moet kunnen nagaan of aan de verplichtingen, vermeld in titel 3, afdeling 6, onderafdeling 6.3, van het materialendecreet, wordt voldaan.</w:t>
      </w:r>
    </w:p>
    <w:p w14:paraId="575E4B65" w14:textId="77777777" w:rsidR="009B0B8E" w:rsidRPr="003D69B8" w:rsidRDefault="009B0B8E" w:rsidP="00D0326C">
      <w:pPr>
        <w:spacing w:before="60" w:after="60"/>
        <w:jc w:val="both"/>
        <w:rPr>
          <w:iCs/>
        </w:rPr>
      </w:pPr>
      <w:r w:rsidRPr="003D69B8">
        <w:rPr>
          <w:iCs/>
        </w:rPr>
        <w:t xml:space="preserve">Voor woningkenmerken blijven de gegevens bewaard tot die niet meer nodig zijn voor de verwezenlijking van de bepalingen van titel 3, afdeling 6, onderafdeling 6.3, van het materialendecreet en artikel 12 van het materialendecreet, en de organisatie van het toezicht op en de handhaving van het </w:t>
      </w:r>
      <w:proofErr w:type="spellStart"/>
      <w:r w:rsidRPr="003D69B8">
        <w:rPr>
          <w:iCs/>
        </w:rPr>
        <w:t>asbestafbouwbeleid</w:t>
      </w:r>
      <w:proofErr w:type="spellEnd"/>
      <w:r w:rsidRPr="003D69B8">
        <w:rPr>
          <w:iCs/>
        </w:rPr>
        <w:t>, vermeld in titel 3, afdeling 6, onderafdeling 6.3, van het materialendecreet en artikel 12 van het materialendecreet. OVAM moet op de hoogte zijn van de specifieke situatie van elke constructie om na te gaan of de verplichtingen worden nageleefd.</w:t>
      </w:r>
    </w:p>
    <w:p w14:paraId="577F4E43" w14:textId="77777777" w:rsidR="009B0B8E" w:rsidRPr="0060214D" w:rsidRDefault="009B0B8E" w:rsidP="00D0326C">
      <w:pPr>
        <w:pStyle w:val="Kop2"/>
        <w:tabs>
          <w:tab w:val="left" w:pos="3686"/>
        </w:tabs>
        <w:spacing w:after="240" w:line="400" w:lineRule="exact"/>
        <w:contextualSpacing/>
        <w:jc w:val="both"/>
        <w:rPr>
          <w:bCs w:val="0"/>
          <w:iCs/>
          <w:caps/>
          <w:color w:val="2B979D"/>
          <w:sz w:val="32"/>
          <w:szCs w:val="32"/>
          <w:u w:val="dotted"/>
        </w:rPr>
      </w:pPr>
      <w:r w:rsidRPr="0060214D">
        <w:rPr>
          <w:caps/>
          <w:color w:val="2B979D"/>
          <w:sz w:val="32"/>
          <w:szCs w:val="32"/>
          <w:u w:val="dotted"/>
        </w:rPr>
        <w:t>Verklaring bij gebruikte termen</w:t>
      </w:r>
    </w:p>
    <w:p w14:paraId="49EA41BF" w14:textId="77777777" w:rsidR="009B0B8E" w:rsidRPr="003D69B8" w:rsidRDefault="009B0B8E" w:rsidP="00D0326C">
      <w:pPr>
        <w:pStyle w:val="Lijstalinea"/>
        <w:numPr>
          <w:ilvl w:val="0"/>
          <w:numId w:val="9"/>
        </w:numPr>
        <w:spacing w:before="60" w:after="60"/>
        <w:ind w:left="360"/>
        <w:jc w:val="both"/>
        <w:rPr>
          <w:iCs/>
        </w:rPr>
      </w:pPr>
      <w:r w:rsidRPr="003D69B8">
        <w:rPr>
          <w:b/>
          <w:bCs/>
          <w:iCs/>
        </w:rPr>
        <w:t>Asbestdeskundige</w:t>
      </w:r>
      <w:r w:rsidRPr="003D69B8">
        <w:rPr>
          <w:iCs/>
        </w:rPr>
        <w:t xml:space="preserve">: de </w:t>
      </w:r>
      <w:proofErr w:type="spellStart"/>
      <w:r w:rsidRPr="003D69B8">
        <w:rPr>
          <w:iCs/>
        </w:rPr>
        <w:t>procesgecertificeerde</w:t>
      </w:r>
      <w:proofErr w:type="spellEnd"/>
      <w:r w:rsidRPr="003D69B8">
        <w:rPr>
          <w:iCs/>
        </w:rPr>
        <w:t xml:space="preserve"> asbestdeskundige inventarisatie</w:t>
      </w:r>
    </w:p>
    <w:p w14:paraId="3AE91B52" w14:textId="77777777" w:rsidR="009B0B8E" w:rsidRPr="003D69B8" w:rsidRDefault="009B0B8E" w:rsidP="00D0326C">
      <w:pPr>
        <w:pStyle w:val="Lijstalinea"/>
        <w:numPr>
          <w:ilvl w:val="0"/>
          <w:numId w:val="9"/>
        </w:numPr>
        <w:spacing w:before="60" w:after="60"/>
        <w:ind w:left="360"/>
        <w:jc w:val="both"/>
        <w:rPr>
          <w:iCs/>
        </w:rPr>
      </w:pPr>
      <w:r w:rsidRPr="003D69B8">
        <w:rPr>
          <w:b/>
          <w:bCs/>
          <w:iCs/>
        </w:rPr>
        <w:t xml:space="preserve">Certificatie-instelling: </w:t>
      </w:r>
      <w:r w:rsidRPr="003D69B8">
        <w:rPr>
          <w:iCs/>
        </w:rPr>
        <w:t>De certificatie-instelling asbest, ze bewaakt het kwaliteitsvolle gebruik van de certificaten. Hiervoor voert ze onder andere steekproefsgewijs audits uit voor uitgevoerde asbestinventarissen.</w:t>
      </w:r>
    </w:p>
    <w:p w14:paraId="1BC9F7F3" w14:textId="77777777" w:rsidR="009B0B8E" w:rsidRPr="003D69B8" w:rsidRDefault="009B0B8E" w:rsidP="00D0326C">
      <w:pPr>
        <w:pStyle w:val="Lijstalinea"/>
        <w:numPr>
          <w:ilvl w:val="0"/>
          <w:numId w:val="9"/>
        </w:numPr>
        <w:spacing w:before="60" w:after="60"/>
        <w:ind w:left="360"/>
        <w:jc w:val="both"/>
        <w:rPr>
          <w:iCs/>
        </w:rPr>
      </w:pPr>
      <w:r w:rsidRPr="003D69B8">
        <w:rPr>
          <w:b/>
          <w:bCs/>
          <w:iCs/>
        </w:rPr>
        <w:t>Gemeenschappelijk gebruikte delen</w:t>
      </w:r>
      <w:r w:rsidRPr="003D69B8">
        <w:rPr>
          <w:iCs/>
        </w:rPr>
        <w:t xml:space="preserve">: </w:t>
      </w:r>
      <w:r w:rsidRPr="003D69B8">
        <w:rPr>
          <w:rStyle w:val="Zwaar"/>
          <w:b w:val="0"/>
          <w:iCs/>
        </w:rPr>
        <w:t xml:space="preserve">Als men voor een gebouw van één eigenaar het </w:t>
      </w:r>
      <w:r w:rsidRPr="003D69B8">
        <w:rPr>
          <w:rStyle w:val="Zwaar"/>
          <w:b w:val="0"/>
          <w:bCs w:val="0"/>
          <w:iCs/>
        </w:rPr>
        <w:t>inspectiegebied</w:t>
      </w:r>
      <w:r w:rsidRPr="003D69B8">
        <w:rPr>
          <w:rStyle w:val="Zwaar"/>
          <w:b w:val="0"/>
          <w:iCs/>
        </w:rPr>
        <w:t xml:space="preserve"> opsplitst in meerdere </w:t>
      </w:r>
      <w:r w:rsidRPr="003D69B8">
        <w:rPr>
          <w:rStyle w:val="Zwaar"/>
          <w:b w:val="0"/>
          <w:bCs w:val="0"/>
          <w:iCs/>
        </w:rPr>
        <w:t>asbest</w:t>
      </w:r>
      <w:r w:rsidRPr="003D69B8">
        <w:rPr>
          <w:rStyle w:val="Zwaar"/>
          <w:b w:val="0"/>
          <w:iCs/>
        </w:rPr>
        <w:t xml:space="preserve">attesten. </w:t>
      </w:r>
      <w:r w:rsidRPr="003D69B8">
        <w:rPr>
          <w:rStyle w:val="Zwaar"/>
          <w:b w:val="0"/>
          <w:bCs w:val="0"/>
          <w:iCs/>
        </w:rPr>
        <w:t>Dan</w:t>
      </w:r>
      <w:r w:rsidRPr="003D69B8">
        <w:rPr>
          <w:rStyle w:val="Zwaar"/>
          <w:b w:val="0"/>
          <w:iCs/>
        </w:rPr>
        <w:t xml:space="preserve"> zijn de delen die gemeenschappelijk gebruikt worden door de verschillende gebruikers van het gebouw, gemeenschappelijk gebruikte delen.</w:t>
      </w:r>
      <w:r w:rsidRPr="003D69B8">
        <w:rPr>
          <w:rStyle w:val="Zwaar"/>
          <w:iCs/>
        </w:rPr>
        <w:t xml:space="preserve"> </w:t>
      </w:r>
      <w:r w:rsidRPr="003D69B8">
        <w:rPr>
          <w:rStyle w:val="Nadruk"/>
          <w:i w:val="0"/>
        </w:rPr>
        <w:t>Bv. een traphal in een kantoorgebouw van éénzelfde eigenaar met verschillende huurders.</w:t>
      </w:r>
    </w:p>
    <w:p w14:paraId="2E39F2FB" w14:textId="77777777" w:rsidR="009B0B8E" w:rsidRPr="003D69B8" w:rsidRDefault="009B0B8E" w:rsidP="00D0326C">
      <w:pPr>
        <w:pStyle w:val="Lijstalinea"/>
        <w:numPr>
          <w:ilvl w:val="0"/>
          <w:numId w:val="9"/>
        </w:numPr>
        <w:spacing w:before="60" w:after="60"/>
        <w:ind w:left="360"/>
        <w:jc w:val="both"/>
        <w:rPr>
          <w:iCs/>
        </w:rPr>
      </w:pPr>
      <w:r w:rsidRPr="003D69B8">
        <w:rPr>
          <w:b/>
          <w:bCs/>
          <w:iCs/>
        </w:rPr>
        <w:t>Gemeenschappelijke delen</w:t>
      </w:r>
      <w:r w:rsidRPr="003D69B8">
        <w:rPr>
          <w:iCs/>
        </w:rPr>
        <w:t>: de delen die toebehoren aan de VME. Bv. een gemeenschappelijke traphal of stookruimte van een appartementsgebouw.</w:t>
      </w:r>
    </w:p>
    <w:p w14:paraId="002B4886" w14:textId="77777777" w:rsidR="009B0B8E" w:rsidRPr="003D69B8" w:rsidRDefault="009B0B8E" w:rsidP="00D0326C">
      <w:pPr>
        <w:pStyle w:val="Lijstalinea"/>
        <w:numPr>
          <w:ilvl w:val="0"/>
          <w:numId w:val="9"/>
        </w:numPr>
        <w:spacing w:before="60" w:after="60"/>
        <w:ind w:left="360"/>
        <w:jc w:val="both"/>
        <w:rPr>
          <w:iCs/>
        </w:rPr>
      </w:pPr>
      <w:r w:rsidRPr="003D69B8">
        <w:rPr>
          <w:b/>
          <w:bCs/>
          <w:iCs/>
        </w:rPr>
        <w:t>Identieke constructies</w:t>
      </w:r>
      <w:r w:rsidRPr="003D69B8">
        <w:rPr>
          <w:iCs/>
        </w:rPr>
        <w:t>: de constructies zijn minstens in dezelfde bouwfase opgetrokken volgens hetzelfde lastenboek en met identieke bouwmaterialen voor de initiële basisstructuur, met inbegrip van de afwerking</w:t>
      </w:r>
    </w:p>
    <w:p w14:paraId="1789FF25" w14:textId="77777777" w:rsidR="009B0B8E" w:rsidRPr="003D69B8" w:rsidRDefault="009B0B8E" w:rsidP="00D0326C">
      <w:pPr>
        <w:pStyle w:val="Lijstalinea"/>
        <w:numPr>
          <w:ilvl w:val="0"/>
          <w:numId w:val="9"/>
        </w:numPr>
        <w:spacing w:before="60" w:after="60"/>
        <w:ind w:left="360"/>
        <w:jc w:val="both"/>
        <w:rPr>
          <w:iCs/>
        </w:rPr>
      </w:pPr>
      <w:r w:rsidRPr="003D69B8">
        <w:rPr>
          <w:b/>
          <w:bCs/>
          <w:iCs/>
        </w:rPr>
        <w:t>Ingesloten of bedekte asbestmaterialen:</w:t>
      </w:r>
      <w:r w:rsidRPr="003D69B8">
        <w:rPr>
          <w:iCs/>
        </w:rPr>
        <w:t xml:space="preserve"> </w:t>
      </w:r>
      <w:r w:rsidRPr="003D69B8">
        <w:rPr>
          <w:rStyle w:val="Zwaar"/>
          <w:b w:val="0"/>
          <w:iCs/>
        </w:rPr>
        <w:t xml:space="preserve">materialen die een asbestdeskundige niet kan vaststellen tijdens het </w:t>
      </w:r>
      <w:proofErr w:type="spellStart"/>
      <w:r w:rsidRPr="003D69B8">
        <w:rPr>
          <w:rStyle w:val="Zwaar"/>
          <w:b w:val="0"/>
          <w:iCs/>
        </w:rPr>
        <w:t>plaatsbezoek</w:t>
      </w:r>
      <w:proofErr w:type="spellEnd"/>
      <w:r w:rsidRPr="003D69B8">
        <w:rPr>
          <w:rStyle w:val="Zwaar"/>
          <w:b w:val="0"/>
          <w:iCs/>
        </w:rPr>
        <w:t xml:space="preserve">, </w:t>
      </w:r>
      <w:r w:rsidRPr="003D69B8">
        <w:rPr>
          <w:iCs/>
        </w:rPr>
        <w:t>bv. asbestcementen rioleringsbuizen, …</w:t>
      </w:r>
    </w:p>
    <w:p w14:paraId="240DE657" w14:textId="77777777" w:rsidR="009B0B8E" w:rsidRPr="003D69B8" w:rsidRDefault="009B0B8E" w:rsidP="00D0326C">
      <w:pPr>
        <w:pStyle w:val="Lijstalinea"/>
        <w:numPr>
          <w:ilvl w:val="0"/>
          <w:numId w:val="9"/>
        </w:numPr>
        <w:spacing w:before="60" w:after="60"/>
        <w:ind w:left="360"/>
        <w:jc w:val="both"/>
        <w:rPr>
          <w:iCs/>
        </w:rPr>
      </w:pPr>
      <w:r w:rsidRPr="003D69B8">
        <w:rPr>
          <w:b/>
          <w:bCs/>
          <w:iCs/>
        </w:rPr>
        <w:t>Inspectieprotocol</w:t>
      </w:r>
      <w:r w:rsidRPr="003D69B8">
        <w:rPr>
          <w:iCs/>
        </w:rPr>
        <w:t xml:space="preserve">: </w:t>
      </w:r>
      <w:r w:rsidRPr="003D69B8">
        <w:rPr>
          <w:rStyle w:val="Nadruk"/>
          <w:i w:val="0"/>
          <w:color w:val="auto"/>
        </w:rPr>
        <w:t>het Ministerieel Besluit Inspectieprotocol asbestinventarisatie</w:t>
      </w:r>
    </w:p>
    <w:p w14:paraId="444A6CC8" w14:textId="77777777" w:rsidR="009B0B8E" w:rsidRDefault="009B0B8E" w:rsidP="00D0326C">
      <w:pPr>
        <w:pStyle w:val="Lijstalinea"/>
        <w:numPr>
          <w:ilvl w:val="0"/>
          <w:numId w:val="8"/>
        </w:numPr>
        <w:spacing w:after="60"/>
        <w:ind w:left="360" w:hanging="357"/>
        <w:jc w:val="both"/>
      </w:pPr>
      <w:r w:rsidRPr="003D69B8">
        <w:rPr>
          <w:b/>
          <w:bCs/>
          <w:iCs/>
        </w:rPr>
        <w:t>Opdrachtgever</w:t>
      </w:r>
      <w:r w:rsidRPr="003D69B8">
        <w:rPr>
          <w:iCs/>
        </w:rPr>
        <w:t>: dit is de eigenaar of de gevolmachtigde</w:t>
      </w:r>
    </w:p>
    <w:p w14:paraId="763C0427" w14:textId="77777777" w:rsidR="005D482B" w:rsidRDefault="005D482B" w:rsidP="00452514"/>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284"/>
        <w:gridCol w:w="425"/>
        <w:gridCol w:w="7938"/>
        <w:gridCol w:w="1276"/>
      </w:tblGrid>
      <w:tr w:rsidR="002D386D" w:rsidRPr="00951BE2" w14:paraId="3036802D" w14:textId="77777777" w:rsidTr="00B310B7">
        <w:trPr>
          <w:trHeight w:val="454"/>
        </w:trPr>
        <w:tc>
          <w:tcPr>
            <w:tcW w:w="284" w:type="dxa"/>
            <w:tcBorders>
              <w:top w:val="nil"/>
              <w:left w:val="nil"/>
              <w:bottom w:val="nil"/>
              <w:right w:val="nil"/>
            </w:tcBorders>
            <w:shd w:val="clear" w:color="auto" w:fill="718B2A"/>
            <w:vAlign w:val="center"/>
          </w:tcPr>
          <w:p w14:paraId="777841A7" w14:textId="77777777" w:rsidR="002D386D" w:rsidRPr="00951BE2" w:rsidRDefault="002D386D" w:rsidP="00B310B7">
            <w:pPr>
              <w:pStyle w:val="nummersvragen"/>
              <w:framePr w:hSpace="0" w:wrap="auto" w:vAnchor="margin" w:xAlign="left" w:yAlign="inline"/>
              <w:suppressOverlap w:val="0"/>
              <w:jc w:val="left"/>
              <w:rPr>
                <w:sz w:val="24"/>
                <w:szCs w:val="24"/>
              </w:rPr>
            </w:pPr>
          </w:p>
        </w:tc>
        <w:tc>
          <w:tcPr>
            <w:tcW w:w="9639" w:type="dxa"/>
            <w:gridSpan w:val="3"/>
            <w:tcBorders>
              <w:top w:val="nil"/>
              <w:left w:val="nil"/>
              <w:bottom w:val="nil"/>
              <w:right w:val="nil"/>
            </w:tcBorders>
            <w:shd w:val="clear" w:color="auto" w:fill="718B2A"/>
            <w:vAlign w:val="center"/>
          </w:tcPr>
          <w:p w14:paraId="5B7B9CAD" w14:textId="77777777" w:rsidR="002D386D" w:rsidRPr="00937929" w:rsidRDefault="008406DC" w:rsidP="00B310B7">
            <w:pPr>
              <w:pStyle w:val="Lijstalinea"/>
              <w:numPr>
                <w:ilvl w:val="0"/>
                <w:numId w:val="22"/>
              </w:numPr>
              <w:rPr>
                <w:rStyle w:val="Zwaar"/>
                <w:b w:val="0"/>
                <w:color w:val="FFFFFF" w:themeColor="background1"/>
                <w:sz w:val="24"/>
                <w:szCs w:val="24"/>
              </w:rPr>
            </w:pPr>
            <w:r w:rsidRPr="00937929">
              <w:rPr>
                <w:rStyle w:val="Zwaar"/>
                <w:color w:val="FFFFFF" w:themeColor="background1"/>
                <w:sz w:val="24"/>
                <w:szCs w:val="24"/>
              </w:rPr>
              <w:t>Te bezorgen documenten</w:t>
            </w:r>
          </w:p>
        </w:tc>
      </w:tr>
      <w:tr w:rsidR="002D386D" w:rsidRPr="00951BE2" w14:paraId="6E12FD61" w14:textId="77777777" w:rsidTr="0060214D">
        <w:trPr>
          <w:trHeight w:hRule="exact" w:val="113"/>
        </w:trPr>
        <w:tc>
          <w:tcPr>
            <w:tcW w:w="9923" w:type="dxa"/>
            <w:gridSpan w:val="4"/>
            <w:tcBorders>
              <w:top w:val="nil"/>
              <w:left w:val="nil"/>
              <w:bottom w:val="nil"/>
              <w:right w:val="nil"/>
            </w:tcBorders>
          </w:tcPr>
          <w:p w14:paraId="35E00455" w14:textId="77777777" w:rsidR="002D386D" w:rsidRPr="00951BE2" w:rsidRDefault="002D386D" w:rsidP="00452514">
            <w:pPr>
              <w:pStyle w:val="nummersvragen"/>
              <w:framePr w:hSpace="0" w:wrap="auto" w:vAnchor="margin" w:xAlign="left" w:yAlign="inline"/>
              <w:suppressOverlap w:val="0"/>
              <w:jc w:val="left"/>
              <w:rPr>
                <w:b w:val="0"/>
                <w:color w:val="FFFFFF"/>
              </w:rPr>
            </w:pPr>
          </w:p>
        </w:tc>
      </w:tr>
      <w:tr w:rsidR="002D386D" w:rsidRPr="00951BE2" w14:paraId="7E5A573B" w14:textId="77777777" w:rsidTr="0060214D">
        <w:trPr>
          <w:trHeight w:val="1069"/>
        </w:trPr>
        <w:tc>
          <w:tcPr>
            <w:tcW w:w="284" w:type="dxa"/>
            <w:tcBorders>
              <w:top w:val="nil"/>
              <w:left w:val="nil"/>
              <w:bottom w:val="nil"/>
              <w:right w:val="nil"/>
            </w:tcBorders>
          </w:tcPr>
          <w:p w14:paraId="698F5D89" w14:textId="77777777" w:rsidR="002D386D" w:rsidRPr="00951BE2" w:rsidRDefault="002D386D" w:rsidP="00452514"/>
        </w:tc>
        <w:tc>
          <w:tcPr>
            <w:tcW w:w="9639" w:type="dxa"/>
            <w:gridSpan w:val="3"/>
            <w:tcBorders>
              <w:top w:val="nil"/>
              <w:left w:val="nil"/>
              <w:bottom w:val="nil"/>
              <w:right w:val="nil"/>
            </w:tcBorders>
          </w:tcPr>
          <w:p w14:paraId="3C042ECE" w14:textId="77777777" w:rsidR="002D386D" w:rsidRPr="00476B35" w:rsidRDefault="002D386D" w:rsidP="00452514">
            <w:pPr>
              <w:spacing w:after="60"/>
            </w:pPr>
            <w:r w:rsidRPr="00476B35">
              <w:rPr>
                <w:b/>
              </w:rPr>
              <w:t>Voeg volgende documenten, indien relevant en indien voorhanden, toe als bijlagen bij het opdrachtformulier en benoem ze ondubbelzinnig en afzonderlijk. Kruis aan wat u toevoegt:</w:t>
            </w:r>
          </w:p>
          <w:p w14:paraId="07846D1B" w14:textId="77777777" w:rsidR="002D386D" w:rsidRPr="005571E0" w:rsidRDefault="002D386D" w:rsidP="00452514">
            <w:pPr>
              <w:spacing w:after="60"/>
              <w:rPr>
                <w:bCs/>
                <w:i/>
                <w:iCs/>
              </w:rPr>
            </w:pPr>
            <w:r w:rsidRPr="00476B35">
              <w:rPr>
                <w:bCs/>
                <w:i/>
                <w:iCs/>
              </w:rPr>
              <w:t xml:space="preserve">Ga na over welke documenten van deze lijst u beschikt om het onderzoek van de asbestdeskundige vlot te laten verlopen. Bezorg een kopie of een scan van die documenten aan de asbestdeskundige, bij voorkeur voor het </w:t>
            </w:r>
            <w:proofErr w:type="spellStart"/>
            <w:r w:rsidRPr="00476B35">
              <w:rPr>
                <w:bCs/>
                <w:i/>
                <w:iCs/>
              </w:rPr>
              <w:t>plaatsbezoek</w:t>
            </w:r>
            <w:proofErr w:type="spellEnd"/>
            <w:r w:rsidRPr="00476B35">
              <w:rPr>
                <w:bCs/>
                <w:i/>
                <w:iCs/>
              </w:rPr>
              <w:t>.</w:t>
            </w:r>
          </w:p>
        </w:tc>
      </w:tr>
      <w:tr w:rsidR="002D386D" w:rsidRPr="00951BE2" w14:paraId="018EF8BA" w14:textId="77777777" w:rsidTr="0060214D">
        <w:trPr>
          <w:trHeight w:hRule="exact" w:val="232"/>
        </w:trPr>
        <w:tc>
          <w:tcPr>
            <w:tcW w:w="9923" w:type="dxa"/>
            <w:gridSpan w:val="4"/>
            <w:tcBorders>
              <w:top w:val="nil"/>
              <w:left w:val="nil"/>
              <w:bottom w:val="nil"/>
              <w:right w:val="nil"/>
            </w:tcBorders>
          </w:tcPr>
          <w:p w14:paraId="6AD17C00" w14:textId="77777777" w:rsidR="002D386D" w:rsidRPr="00951BE2" w:rsidRDefault="002D386D" w:rsidP="00452514">
            <w:pPr>
              <w:pStyle w:val="nummersvragen"/>
              <w:framePr w:hSpace="0" w:wrap="auto" w:vAnchor="margin" w:xAlign="left" w:yAlign="inline"/>
              <w:suppressOverlap w:val="0"/>
              <w:jc w:val="left"/>
              <w:rPr>
                <w:b w:val="0"/>
                <w:color w:val="FFFFFF"/>
              </w:rPr>
            </w:pPr>
          </w:p>
        </w:tc>
      </w:tr>
      <w:tr w:rsidR="009C6A59" w:rsidRPr="009C6A59" w14:paraId="3E2F91A1" w14:textId="77777777" w:rsidTr="00190671">
        <w:trPr>
          <w:trHeight w:val="340"/>
        </w:trPr>
        <w:tc>
          <w:tcPr>
            <w:tcW w:w="284" w:type="dxa"/>
            <w:tcBorders>
              <w:top w:val="nil"/>
              <w:left w:val="nil"/>
              <w:bottom w:val="nil"/>
              <w:right w:val="nil"/>
            </w:tcBorders>
            <w:shd w:val="clear" w:color="auto" w:fill="ECECEC"/>
          </w:tcPr>
          <w:p w14:paraId="64E89A43" w14:textId="77777777" w:rsidR="002D386D" w:rsidRPr="009C6A59" w:rsidRDefault="002D386D" w:rsidP="00452514">
            <w:pPr>
              <w:pStyle w:val="nummersvragen"/>
              <w:framePr w:hSpace="0" w:wrap="auto" w:vAnchor="margin" w:xAlign="left" w:yAlign="inline"/>
              <w:spacing w:after="60"/>
              <w:suppressOverlap w:val="0"/>
              <w:rPr>
                <w:rStyle w:val="Zwaar"/>
                <w:color w:val="auto"/>
              </w:rPr>
            </w:pPr>
          </w:p>
        </w:tc>
        <w:tc>
          <w:tcPr>
            <w:tcW w:w="8363" w:type="dxa"/>
            <w:gridSpan w:val="2"/>
            <w:tcBorders>
              <w:top w:val="nil"/>
              <w:left w:val="nil"/>
              <w:bottom w:val="single" w:sz="4" w:space="0" w:color="auto"/>
              <w:right w:val="nil"/>
            </w:tcBorders>
            <w:shd w:val="clear" w:color="auto" w:fill="ECECEC"/>
          </w:tcPr>
          <w:p w14:paraId="4A72DA00" w14:textId="77777777" w:rsidR="002D386D" w:rsidRPr="009C6A59" w:rsidRDefault="002D386D" w:rsidP="00452514">
            <w:pPr>
              <w:spacing w:after="60"/>
              <w:rPr>
                <w:b/>
                <w:bCs/>
                <w:color w:val="auto"/>
              </w:rPr>
            </w:pPr>
            <w:r w:rsidRPr="009C6A59">
              <w:rPr>
                <w:b/>
                <w:bCs/>
                <w:color w:val="auto"/>
              </w:rPr>
              <w:t>Algemene informatie</w:t>
            </w:r>
          </w:p>
        </w:tc>
        <w:tc>
          <w:tcPr>
            <w:tcW w:w="1276" w:type="dxa"/>
            <w:tcBorders>
              <w:top w:val="nil"/>
              <w:left w:val="nil"/>
              <w:bottom w:val="single" w:sz="4" w:space="0" w:color="auto"/>
              <w:right w:val="nil"/>
            </w:tcBorders>
            <w:shd w:val="clear" w:color="auto" w:fill="ECECEC"/>
          </w:tcPr>
          <w:p w14:paraId="33221941" w14:textId="77777777" w:rsidR="002D386D" w:rsidRPr="009C6A59" w:rsidRDefault="002D386D" w:rsidP="00452514">
            <w:pPr>
              <w:rPr>
                <w:color w:val="auto"/>
              </w:rPr>
            </w:pPr>
            <w:r w:rsidRPr="009C6A59">
              <w:rPr>
                <w:b/>
                <w:bCs/>
                <w:color w:val="auto"/>
              </w:rPr>
              <w:t>Aantal</w:t>
            </w:r>
          </w:p>
        </w:tc>
      </w:tr>
      <w:tr w:rsidR="002D386D" w:rsidRPr="00951BE2" w14:paraId="5DFA3BE3" w14:textId="77777777" w:rsidTr="0060214D">
        <w:trPr>
          <w:trHeight w:val="340"/>
        </w:trPr>
        <w:tc>
          <w:tcPr>
            <w:tcW w:w="284" w:type="dxa"/>
            <w:tcBorders>
              <w:top w:val="nil"/>
              <w:left w:val="nil"/>
              <w:bottom w:val="nil"/>
              <w:right w:val="single" w:sz="4" w:space="0" w:color="auto"/>
            </w:tcBorders>
          </w:tcPr>
          <w:p w14:paraId="41F29E1D" w14:textId="77777777" w:rsidR="002D386D" w:rsidRPr="00951BE2" w:rsidRDefault="002D386D"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13A88319" w14:textId="77777777" w:rsidR="002D386D" w:rsidRPr="00951BE2" w:rsidRDefault="002D386D"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7938" w:type="dxa"/>
            <w:tcBorders>
              <w:top w:val="single" w:sz="4" w:space="0" w:color="auto"/>
              <w:left w:val="single" w:sz="4" w:space="0" w:color="auto"/>
              <w:bottom w:val="single" w:sz="4" w:space="0" w:color="auto"/>
              <w:right w:val="single" w:sz="4" w:space="0" w:color="auto"/>
            </w:tcBorders>
          </w:tcPr>
          <w:p w14:paraId="42BA1147" w14:textId="77777777" w:rsidR="002D386D" w:rsidRPr="00BF15B0" w:rsidRDefault="002D386D" w:rsidP="00452514">
            <w:pPr>
              <w:spacing w:after="60"/>
            </w:pPr>
            <w:r w:rsidRPr="00A94874">
              <w:rPr>
                <w:b/>
                <w:bCs/>
              </w:rPr>
              <w:t>Situeringsplan en/of satellietfoto</w:t>
            </w:r>
            <w:r w:rsidRPr="00BF15B0">
              <w:t xml:space="preserve"> met </w:t>
            </w:r>
            <w:r>
              <w:t xml:space="preserve">de grenzen van het te onderzoeken eigendom en een </w:t>
            </w:r>
            <w:r w:rsidRPr="00BF15B0">
              <w:t xml:space="preserve">aanduiding van </w:t>
            </w:r>
            <w:r>
              <w:t xml:space="preserve">de </w:t>
            </w:r>
            <w:r w:rsidRPr="00BF15B0">
              <w:t>te onderzoeken gebouwen</w:t>
            </w:r>
          </w:p>
        </w:tc>
        <w:tc>
          <w:tcPr>
            <w:tcW w:w="1276" w:type="dxa"/>
            <w:tcBorders>
              <w:top w:val="single" w:sz="4" w:space="0" w:color="auto"/>
              <w:left w:val="single" w:sz="4" w:space="0" w:color="auto"/>
              <w:bottom w:val="single" w:sz="4" w:space="0" w:color="auto"/>
              <w:right w:val="single" w:sz="4" w:space="0" w:color="auto"/>
            </w:tcBorders>
          </w:tcPr>
          <w:p w14:paraId="7735974C" w14:textId="77777777" w:rsidR="002D386D" w:rsidRPr="00951BE2" w:rsidRDefault="002D386D" w:rsidP="00452514"/>
        </w:tc>
      </w:tr>
      <w:tr w:rsidR="002D386D" w:rsidRPr="00951BE2" w14:paraId="505ACBB4" w14:textId="77777777" w:rsidTr="0060214D">
        <w:trPr>
          <w:trHeight w:val="340"/>
        </w:trPr>
        <w:tc>
          <w:tcPr>
            <w:tcW w:w="284" w:type="dxa"/>
            <w:tcBorders>
              <w:top w:val="nil"/>
              <w:left w:val="nil"/>
              <w:bottom w:val="nil"/>
              <w:right w:val="single" w:sz="4" w:space="0" w:color="auto"/>
            </w:tcBorders>
          </w:tcPr>
          <w:p w14:paraId="63D86847" w14:textId="77777777" w:rsidR="002D386D" w:rsidRPr="00951BE2" w:rsidRDefault="002D386D"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00254C74" w14:textId="77777777" w:rsidR="002D386D" w:rsidRPr="00951BE2" w:rsidRDefault="002D386D"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7938" w:type="dxa"/>
            <w:tcBorders>
              <w:top w:val="single" w:sz="4" w:space="0" w:color="auto"/>
              <w:left w:val="single" w:sz="4" w:space="0" w:color="auto"/>
              <w:bottom w:val="single" w:sz="4" w:space="0" w:color="auto"/>
              <w:right w:val="single" w:sz="4" w:space="0" w:color="auto"/>
            </w:tcBorders>
          </w:tcPr>
          <w:p w14:paraId="31F2BDC2" w14:textId="77777777" w:rsidR="002D386D" w:rsidRPr="00A94874" w:rsidRDefault="002D386D" w:rsidP="00452514">
            <w:pPr>
              <w:spacing w:after="60"/>
              <w:rPr>
                <w:b/>
                <w:bCs/>
              </w:rPr>
            </w:pPr>
            <w:r w:rsidRPr="00A94874">
              <w:rPr>
                <w:b/>
                <w:bCs/>
              </w:rPr>
              <w:t>Grond- en/of verdiepingsplan(</w:t>
            </w:r>
            <w:proofErr w:type="spellStart"/>
            <w:r w:rsidRPr="00A94874">
              <w:rPr>
                <w:b/>
                <w:bCs/>
              </w:rPr>
              <w:t>nen</w:t>
            </w:r>
            <w:proofErr w:type="spellEnd"/>
            <w:r w:rsidRPr="00A94874">
              <w:rPr>
                <w:b/>
                <w:bCs/>
              </w:rPr>
              <w:t>)</w:t>
            </w:r>
          </w:p>
          <w:p w14:paraId="4866771F" w14:textId="77777777" w:rsidR="002D386D" w:rsidRPr="00BF15B0" w:rsidRDefault="002D386D" w:rsidP="00452514">
            <w:pPr>
              <w:spacing w:after="60"/>
            </w:pPr>
            <w:r>
              <w:t>De asbestdeskundige moet duidelijke plannen invoeren in de databank en daarop de vaststellingen noteren. Als u beschikt over verdiepingsplannen met de indeling van de ruimtes, bezorg deze dan aan de asbestdeskundige.</w:t>
            </w:r>
          </w:p>
        </w:tc>
        <w:tc>
          <w:tcPr>
            <w:tcW w:w="1276" w:type="dxa"/>
            <w:tcBorders>
              <w:top w:val="single" w:sz="4" w:space="0" w:color="auto"/>
              <w:left w:val="single" w:sz="4" w:space="0" w:color="auto"/>
              <w:bottom w:val="single" w:sz="4" w:space="0" w:color="auto"/>
              <w:right w:val="single" w:sz="4" w:space="0" w:color="auto"/>
            </w:tcBorders>
          </w:tcPr>
          <w:p w14:paraId="1DF4B89B" w14:textId="77777777" w:rsidR="002D386D" w:rsidRPr="00951BE2" w:rsidRDefault="002D386D" w:rsidP="00452514"/>
        </w:tc>
      </w:tr>
      <w:tr w:rsidR="002D386D" w:rsidRPr="00FB5AE6" w14:paraId="39D43191" w14:textId="77777777" w:rsidTr="00FB5AE6">
        <w:trPr>
          <w:trHeight w:val="340"/>
        </w:trPr>
        <w:tc>
          <w:tcPr>
            <w:tcW w:w="284" w:type="dxa"/>
            <w:tcBorders>
              <w:top w:val="nil"/>
              <w:left w:val="nil"/>
              <w:bottom w:val="nil"/>
              <w:right w:val="single" w:sz="4" w:space="0" w:color="auto"/>
            </w:tcBorders>
            <w:vAlign w:val="center"/>
          </w:tcPr>
          <w:p w14:paraId="46459779" w14:textId="77777777" w:rsidR="002D386D" w:rsidRPr="00FB5AE6" w:rsidRDefault="002D386D" w:rsidP="00691D9E">
            <w:pPr>
              <w:pStyle w:val="nummersvragen"/>
              <w:framePr w:hSpace="0" w:wrap="auto" w:vAnchor="margin" w:xAlign="left" w:yAlign="inline"/>
              <w:spacing w:after="60"/>
              <w:suppressOverlap w:val="0"/>
              <w:jc w:val="left"/>
              <w:rPr>
                <w:rStyle w:val="Zwaar"/>
                <w:rFonts w:asciiTheme="minorHAnsi" w:hAnsiTheme="minorHAnsi" w:cstheme="minorHAnsi"/>
              </w:rPr>
            </w:pPr>
          </w:p>
        </w:tc>
        <w:tc>
          <w:tcPr>
            <w:tcW w:w="425" w:type="dxa"/>
            <w:tcBorders>
              <w:top w:val="single" w:sz="4" w:space="0" w:color="auto"/>
              <w:left w:val="single" w:sz="4" w:space="0" w:color="auto"/>
              <w:bottom w:val="single" w:sz="4" w:space="0" w:color="auto"/>
              <w:right w:val="single" w:sz="4" w:space="0" w:color="auto"/>
            </w:tcBorders>
            <w:vAlign w:val="center"/>
          </w:tcPr>
          <w:p w14:paraId="76D0EA0D" w14:textId="77777777" w:rsidR="002D386D" w:rsidRPr="00FB5AE6" w:rsidRDefault="002D386D" w:rsidP="00691D9E">
            <w:pPr>
              <w:pStyle w:val="vink"/>
              <w:framePr w:hSpace="0" w:wrap="auto" w:vAnchor="margin" w:xAlign="left" w:yAlign="inline"/>
              <w:spacing w:before="40" w:after="60"/>
              <w:suppressOverlap w:val="0"/>
              <w:jc w:val="left"/>
              <w:rPr>
                <w:rStyle w:val="Zwaar"/>
                <w:rFonts w:asciiTheme="minorHAnsi" w:hAnsiTheme="minorHAnsi" w:cstheme="minorHAnsi"/>
                <w:b w:val="0"/>
                <w:bCs w:val="0"/>
                <w:sz w:val="20"/>
                <w:szCs w:val="20"/>
              </w:rPr>
            </w:pPr>
            <w:r w:rsidRPr="00FB5AE6">
              <w:rPr>
                <w:rStyle w:val="Zwaar"/>
                <w:rFonts w:asciiTheme="minorHAnsi" w:hAnsiTheme="minorHAnsi" w:cstheme="minorHAnsi"/>
                <w:b w:val="0"/>
                <w:bCs w:val="0"/>
                <w:sz w:val="20"/>
                <w:szCs w:val="20"/>
              </w:rPr>
              <w:fldChar w:fldCharType="begin">
                <w:ffData>
                  <w:name w:val="Selectievakje3"/>
                  <w:enabled/>
                  <w:calcOnExit w:val="0"/>
                  <w:checkBox>
                    <w:sizeAuto/>
                    <w:default w:val="0"/>
                  </w:checkBox>
                </w:ffData>
              </w:fldChar>
            </w:r>
            <w:r w:rsidRPr="00FB5AE6">
              <w:rPr>
                <w:rStyle w:val="Zwaar"/>
                <w:rFonts w:asciiTheme="minorHAnsi" w:hAnsiTheme="minorHAnsi" w:cstheme="minorHAnsi"/>
                <w:b w:val="0"/>
                <w:bCs w:val="0"/>
                <w:sz w:val="20"/>
                <w:szCs w:val="20"/>
              </w:rPr>
              <w:instrText xml:space="preserve"> FORMCHECKBOX </w:instrText>
            </w:r>
            <w:r w:rsidRPr="00FB5AE6">
              <w:rPr>
                <w:rStyle w:val="Zwaar"/>
                <w:rFonts w:asciiTheme="minorHAnsi" w:hAnsiTheme="minorHAnsi" w:cstheme="minorHAnsi"/>
                <w:b w:val="0"/>
                <w:bCs w:val="0"/>
                <w:sz w:val="20"/>
                <w:szCs w:val="20"/>
              </w:rPr>
            </w:r>
            <w:r w:rsidRPr="00FB5AE6">
              <w:rPr>
                <w:rStyle w:val="Zwaar"/>
                <w:rFonts w:asciiTheme="minorHAnsi" w:hAnsiTheme="minorHAnsi" w:cstheme="minorHAnsi"/>
                <w:b w:val="0"/>
                <w:bCs w:val="0"/>
                <w:sz w:val="20"/>
                <w:szCs w:val="20"/>
              </w:rPr>
              <w:fldChar w:fldCharType="separate"/>
            </w:r>
            <w:r w:rsidRPr="00FB5AE6">
              <w:rPr>
                <w:rStyle w:val="Zwaar"/>
                <w:rFonts w:asciiTheme="minorHAnsi" w:hAnsiTheme="minorHAnsi" w:cstheme="minorHAnsi"/>
                <w:b w:val="0"/>
                <w:bCs w:val="0"/>
                <w:sz w:val="20"/>
                <w:szCs w:val="20"/>
              </w:rPr>
              <w:fldChar w:fldCharType="end"/>
            </w:r>
          </w:p>
        </w:tc>
        <w:tc>
          <w:tcPr>
            <w:tcW w:w="7938" w:type="dxa"/>
            <w:tcBorders>
              <w:top w:val="single" w:sz="4" w:space="0" w:color="auto"/>
              <w:left w:val="single" w:sz="4" w:space="0" w:color="auto"/>
              <w:bottom w:val="single" w:sz="4" w:space="0" w:color="auto"/>
              <w:right w:val="single" w:sz="4" w:space="0" w:color="auto"/>
            </w:tcBorders>
            <w:vAlign w:val="center"/>
          </w:tcPr>
          <w:p w14:paraId="47AFE08B" w14:textId="77777777" w:rsidR="002D386D" w:rsidRPr="00FB5AE6" w:rsidRDefault="002D386D" w:rsidP="00691D9E">
            <w:pPr>
              <w:spacing w:after="60"/>
            </w:pPr>
            <w:r w:rsidRPr="00FB5AE6">
              <w:rPr>
                <w:b/>
                <w:bCs/>
              </w:rPr>
              <w:t>Situatiefoto’s</w:t>
            </w:r>
            <w:r w:rsidRPr="00FB5AE6">
              <w:t xml:space="preserve"> per type lokaal</w:t>
            </w:r>
          </w:p>
        </w:tc>
        <w:tc>
          <w:tcPr>
            <w:tcW w:w="1276" w:type="dxa"/>
            <w:tcBorders>
              <w:top w:val="single" w:sz="4" w:space="0" w:color="auto"/>
              <w:left w:val="single" w:sz="4" w:space="0" w:color="auto"/>
              <w:bottom w:val="single" w:sz="4" w:space="0" w:color="auto"/>
              <w:right w:val="single" w:sz="4" w:space="0" w:color="auto"/>
            </w:tcBorders>
          </w:tcPr>
          <w:p w14:paraId="41461D05" w14:textId="77777777" w:rsidR="002D386D" w:rsidRPr="00FB5AE6" w:rsidRDefault="002D386D" w:rsidP="00691D9E"/>
        </w:tc>
      </w:tr>
      <w:tr w:rsidR="002D386D" w:rsidRPr="00FB5AE6" w14:paraId="2DE16CEB" w14:textId="77777777" w:rsidTr="00FB5AE6">
        <w:trPr>
          <w:trHeight w:val="340"/>
        </w:trPr>
        <w:tc>
          <w:tcPr>
            <w:tcW w:w="284" w:type="dxa"/>
            <w:tcBorders>
              <w:top w:val="nil"/>
              <w:left w:val="nil"/>
              <w:bottom w:val="nil"/>
              <w:right w:val="single" w:sz="4" w:space="0" w:color="auto"/>
            </w:tcBorders>
            <w:vAlign w:val="center"/>
          </w:tcPr>
          <w:p w14:paraId="1C7E5EF8" w14:textId="77777777" w:rsidR="002D386D" w:rsidRPr="00FB5AE6" w:rsidRDefault="002D386D" w:rsidP="00FB5AE6">
            <w:pPr>
              <w:pStyle w:val="nummersvragen"/>
              <w:framePr w:hSpace="0" w:wrap="auto" w:vAnchor="margin" w:xAlign="left" w:yAlign="inline"/>
              <w:spacing w:after="60"/>
              <w:suppressOverlap w:val="0"/>
              <w:jc w:val="left"/>
              <w:rPr>
                <w:rStyle w:val="Zwaar"/>
                <w:rFonts w:asciiTheme="minorHAnsi" w:hAnsiTheme="minorHAnsi" w:cstheme="minorHAnsi"/>
              </w:rPr>
            </w:pPr>
          </w:p>
        </w:tc>
        <w:tc>
          <w:tcPr>
            <w:tcW w:w="425" w:type="dxa"/>
            <w:tcBorders>
              <w:top w:val="single" w:sz="4" w:space="0" w:color="auto"/>
              <w:left w:val="single" w:sz="4" w:space="0" w:color="auto"/>
              <w:bottom w:val="single" w:sz="4" w:space="0" w:color="auto"/>
              <w:right w:val="single" w:sz="4" w:space="0" w:color="auto"/>
            </w:tcBorders>
            <w:vAlign w:val="center"/>
          </w:tcPr>
          <w:p w14:paraId="370E1B06" w14:textId="77777777" w:rsidR="002D386D" w:rsidRPr="00FB5AE6" w:rsidRDefault="002D386D" w:rsidP="00FB5AE6">
            <w:pPr>
              <w:pStyle w:val="vink"/>
              <w:framePr w:hSpace="0" w:wrap="auto" w:vAnchor="margin" w:xAlign="left" w:yAlign="inline"/>
              <w:spacing w:before="40" w:after="60"/>
              <w:suppressOverlap w:val="0"/>
              <w:jc w:val="left"/>
              <w:rPr>
                <w:rStyle w:val="Zwaar"/>
                <w:rFonts w:asciiTheme="minorHAnsi" w:hAnsiTheme="minorHAnsi" w:cstheme="minorHAnsi"/>
                <w:b w:val="0"/>
                <w:bCs w:val="0"/>
                <w:sz w:val="20"/>
                <w:szCs w:val="20"/>
              </w:rPr>
            </w:pPr>
            <w:r w:rsidRPr="00FB5AE6">
              <w:rPr>
                <w:rStyle w:val="Zwaar"/>
                <w:rFonts w:asciiTheme="minorHAnsi" w:hAnsiTheme="minorHAnsi" w:cstheme="minorHAnsi"/>
                <w:b w:val="0"/>
                <w:bCs w:val="0"/>
                <w:sz w:val="20"/>
                <w:szCs w:val="20"/>
              </w:rPr>
              <w:fldChar w:fldCharType="begin">
                <w:ffData>
                  <w:name w:val="Selectievakje3"/>
                  <w:enabled/>
                  <w:calcOnExit w:val="0"/>
                  <w:checkBox>
                    <w:sizeAuto/>
                    <w:default w:val="0"/>
                  </w:checkBox>
                </w:ffData>
              </w:fldChar>
            </w:r>
            <w:r w:rsidRPr="00FB5AE6">
              <w:rPr>
                <w:rStyle w:val="Zwaar"/>
                <w:rFonts w:asciiTheme="minorHAnsi" w:hAnsiTheme="minorHAnsi" w:cstheme="minorHAnsi"/>
                <w:b w:val="0"/>
                <w:bCs w:val="0"/>
                <w:sz w:val="20"/>
                <w:szCs w:val="20"/>
              </w:rPr>
              <w:instrText xml:space="preserve"> FORMCHECKBOX </w:instrText>
            </w:r>
            <w:r w:rsidRPr="00FB5AE6">
              <w:rPr>
                <w:rStyle w:val="Zwaar"/>
                <w:rFonts w:asciiTheme="minorHAnsi" w:hAnsiTheme="minorHAnsi" w:cstheme="minorHAnsi"/>
                <w:b w:val="0"/>
                <w:bCs w:val="0"/>
                <w:sz w:val="20"/>
                <w:szCs w:val="20"/>
              </w:rPr>
            </w:r>
            <w:r w:rsidRPr="00FB5AE6">
              <w:rPr>
                <w:rStyle w:val="Zwaar"/>
                <w:rFonts w:asciiTheme="minorHAnsi" w:hAnsiTheme="minorHAnsi" w:cstheme="minorHAnsi"/>
                <w:b w:val="0"/>
                <w:bCs w:val="0"/>
                <w:sz w:val="20"/>
                <w:szCs w:val="20"/>
              </w:rPr>
              <w:fldChar w:fldCharType="separate"/>
            </w:r>
            <w:r w:rsidRPr="00FB5AE6">
              <w:rPr>
                <w:rStyle w:val="Zwaar"/>
                <w:rFonts w:asciiTheme="minorHAnsi" w:hAnsiTheme="minorHAnsi" w:cstheme="minorHAnsi"/>
                <w:b w:val="0"/>
                <w:bCs w:val="0"/>
                <w:sz w:val="20"/>
                <w:szCs w:val="20"/>
              </w:rPr>
              <w:fldChar w:fldCharType="end"/>
            </w:r>
          </w:p>
        </w:tc>
        <w:tc>
          <w:tcPr>
            <w:tcW w:w="7938" w:type="dxa"/>
            <w:tcBorders>
              <w:top w:val="single" w:sz="4" w:space="0" w:color="auto"/>
              <w:left w:val="single" w:sz="4" w:space="0" w:color="auto"/>
              <w:bottom w:val="single" w:sz="4" w:space="0" w:color="auto"/>
              <w:right w:val="single" w:sz="4" w:space="0" w:color="auto"/>
            </w:tcBorders>
            <w:vAlign w:val="center"/>
          </w:tcPr>
          <w:p w14:paraId="332F813C" w14:textId="77777777" w:rsidR="002D386D" w:rsidRPr="00FB5AE6" w:rsidRDefault="002D386D" w:rsidP="00FB5AE6">
            <w:pPr>
              <w:spacing w:after="60"/>
            </w:pPr>
            <w:r w:rsidRPr="00FB5AE6">
              <w:t xml:space="preserve">Andere: </w:t>
            </w:r>
            <w:r w:rsidRPr="00FB5AE6">
              <w:fldChar w:fldCharType="begin">
                <w:ffData>
                  <w:name w:val="Text23"/>
                  <w:enabled/>
                  <w:calcOnExit w:val="0"/>
                  <w:textInput/>
                </w:ffData>
              </w:fldChar>
            </w:r>
            <w:r w:rsidRPr="00FB5AE6">
              <w:instrText xml:space="preserve"> FORMTEXT </w:instrText>
            </w:r>
            <w:r w:rsidRPr="00FB5AE6">
              <w:fldChar w:fldCharType="separate"/>
            </w:r>
            <w:r w:rsidRPr="00FB5AE6">
              <w:t> </w:t>
            </w:r>
            <w:r w:rsidRPr="00FB5AE6">
              <w:t> </w:t>
            </w:r>
            <w:r w:rsidRPr="00FB5AE6">
              <w:t> </w:t>
            </w:r>
            <w:r w:rsidRPr="00FB5AE6">
              <w:t> </w:t>
            </w:r>
            <w:r w:rsidRPr="00FB5AE6">
              <w:t> </w:t>
            </w:r>
            <w:r w:rsidRPr="00FB5AE6">
              <w:fldChar w:fldCharType="end"/>
            </w:r>
          </w:p>
        </w:tc>
        <w:tc>
          <w:tcPr>
            <w:tcW w:w="1276" w:type="dxa"/>
            <w:tcBorders>
              <w:top w:val="single" w:sz="4" w:space="0" w:color="auto"/>
              <w:left w:val="single" w:sz="4" w:space="0" w:color="auto"/>
              <w:bottom w:val="single" w:sz="4" w:space="0" w:color="auto"/>
              <w:right w:val="single" w:sz="4" w:space="0" w:color="auto"/>
            </w:tcBorders>
          </w:tcPr>
          <w:p w14:paraId="407D9C49" w14:textId="77777777" w:rsidR="002D386D" w:rsidRPr="00FB5AE6" w:rsidRDefault="002D386D" w:rsidP="00FB5AE6"/>
        </w:tc>
      </w:tr>
      <w:tr w:rsidR="002D386D" w:rsidRPr="00951BE2" w14:paraId="1E50F1DA" w14:textId="77777777" w:rsidTr="0060214D">
        <w:trPr>
          <w:trHeight w:hRule="exact" w:val="249"/>
        </w:trPr>
        <w:tc>
          <w:tcPr>
            <w:tcW w:w="9923" w:type="dxa"/>
            <w:gridSpan w:val="4"/>
            <w:tcBorders>
              <w:top w:val="nil"/>
              <w:left w:val="nil"/>
              <w:bottom w:val="nil"/>
              <w:right w:val="nil"/>
            </w:tcBorders>
          </w:tcPr>
          <w:p w14:paraId="3C1C4964" w14:textId="77777777" w:rsidR="002D386D" w:rsidRPr="00951BE2" w:rsidRDefault="002D386D" w:rsidP="00452514">
            <w:pPr>
              <w:pStyle w:val="nummersvragen"/>
              <w:framePr w:hSpace="0" w:wrap="auto" w:vAnchor="margin" w:xAlign="left" w:yAlign="inline"/>
              <w:suppressOverlap w:val="0"/>
              <w:jc w:val="left"/>
              <w:rPr>
                <w:b w:val="0"/>
                <w:color w:val="FFFFFF"/>
              </w:rPr>
            </w:pPr>
          </w:p>
          <w:p w14:paraId="243848E3" w14:textId="77777777" w:rsidR="002D386D" w:rsidRPr="00951BE2" w:rsidRDefault="002D386D" w:rsidP="00452514">
            <w:pPr>
              <w:tabs>
                <w:tab w:val="left" w:pos="4195"/>
              </w:tabs>
            </w:pPr>
            <w:r w:rsidRPr="00951BE2">
              <w:tab/>
            </w:r>
          </w:p>
        </w:tc>
      </w:tr>
      <w:tr w:rsidR="008A2FFD" w:rsidRPr="00951BE2" w14:paraId="293E2AA5" w14:textId="77777777" w:rsidTr="00190671">
        <w:trPr>
          <w:trHeight w:val="340"/>
        </w:trPr>
        <w:tc>
          <w:tcPr>
            <w:tcW w:w="284" w:type="dxa"/>
            <w:tcBorders>
              <w:top w:val="nil"/>
              <w:left w:val="nil"/>
              <w:bottom w:val="nil"/>
              <w:right w:val="nil"/>
            </w:tcBorders>
            <w:shd w:val="clear" w:color="auto" w:fill="ECECEC"/>
          </w:tcPr>
          <w:p w14:paraId="225AF351" w14:textId="77777777" w:rsidR="008A2FFD" w:rsidRPr="00951BE2" w:rsidRDefault="008A2FFD" w:rsidP="00452514">
            <w:pPr>
              <w:pStyle w:val="nummersvragen"/>
              <w:framePr w:hSpace="0" w:wrap="auto" w:vAnchor="margin" w:xAlign="left" w:yAlign="inline"/>
              <w:spacing w:after="60"/>
              <w:suppressOverlap w:val="0"/>
              <w:rPr>
                <w:rStyle w:val="Zwaar"/>
              </w:rPr>
            </w:pPr>
          </w:p>
        </w:tc>
        <w:tc>
          <w:tcPr>
            <w:tcW w:w="8363" w:type="dxa"/>
            <w:gridSpan w:val="2"/>
            <w:tcBorders>
              <w:top w:val="nil"/>
              <w:left w:val="nil"/>
              <w:bottom w:val="single" w:sz="4" w:space="0" w:color="auto"/>
              <w:right w:val="nil"/>
            </w:tcBorders>
            <w:shd w:val="clear" w:color="auto" w:fill="ECECEC"/>
          </w:tcPr>
          <w:p w14:paraId="163529F8" w14:textId="77777777" w:rsidR="008A2FFD" w:rsidRPr="008A2FFD" w:rsidRDefault="008A2FFD" w:rsidP="00452514">
            <w:pPr>
              <w:spacing w:after="60"/>
              <w:rPr>
                <w:b/>
                <w:bCs/>
              </w:rPr>
            </w:pPr>
            <w:r w:rsidRPr="08380862">
              <w:rPr>
                <w:b/>
                <w:bCs/>
              </w:rPr>
              <w:t>Documenten met informatie over de bouwmaterialen die gebruikt werden</w:t>
            </w:r>
          </w:p>
        </w:tc>
        <w:tc>
          <w:tcPr>
            <w:tcW w:w="1276" w:type="dxa"/>
            <w:tcBorders>
              <w:top w:val="nil"/>
              <w:left w:val="nil"/>
              <w:bottom w:val="single" w:sz="4" w:space="0" w:color="auto"/>
              <w:right w:val="nil"/>
            </w:tcBorders>
            <w:shd w:val="clear" w:color="auto" w:fill="ECECEC"/>
          </w:tcPr>
          <w:p w14:paraId="1097C3C6" w14:textId="77777777" w:rsidR="008A2FFD" w:rsidRPr="00951BE2" w:rsidRDefault="008A2FFD" w:rsidP="00452514">
            <w:r w:rsidRPr="00951BE2">
              <w:rPr>
                <w:b/>
                <w:bCs/>
              </w:rPr>
              <w:t>Aantal</w:t>
            </w:r>
          </w:p>
        </w:tc>
      </w:tr>
      <w:tr w:rsidR="002D386D" w:rsidRPr="00951BE2" w14:paraId="37E1AB20" w14:textId="77777777" w:rsidTr="0060214D">
        <w:trPr>
          <w:trHeight w:val="340"/>
        </w:trPr>
        <w:tc>
          <w:tcPr>
            <w:tcW w:w="284" w:type="dxa"/>
            <w:tcBorders>
              <w:top w:val="nil"/>
              <w:left w:val="nil"/>
              <w:bottom w:val="nil"/>
              <w:right w:val="nil"/>
            </w:tcBorders>
          </w:tcPr>
          <w:p w14:paraId="50F6B9C2" w14:textId="77777777" w:rsidR="002D386D" w:rsidRPr="00951BE2" w:rsidRDefault="002D386D" w:rsidP="00452514">
            <w:pPr>
              <w:pStyle w:val="nummersvragen"/>
              <w:framePr w:hSpace="0" w:wrap="auto" w:vAnchor="margin" w:xAlign="left" w:yAlign="inline"/>
              <w:spacing w:after="60"/>
              <w:suppressOverlap w:val="0"/>
              <w:rPr>
                <w:rStyle w:val="Zwaar"/>
              </w:rPr>
            </w:pPr>
          </w:p>
        </w:tc>
        <w:tc>
          <w:tcPr>
            <w:tcW w:w="8363" w:type="dxa"/>
            <w:gridSpan w:val="2"/>
            <w:tcBorders>
              <w:top w:val="nil"/>
              <w:left w:val="nil"/>
              <w:bottom w:val="single" w:sz="4" w:space="0" w:color="auto"/>
              <w:right w:val="nil"/>
            </w:tcBorders>
          </w:tcPr>
          <w:p w14:paraId="24411BB3" w14:textId="77777777" w:rsidR="002D386D" w:rsidRDefault="002D386D" w:rsidP="00452514">
            <w:pPr>
              <w:spacing w:after="60"/>
              <w:rPr>
                <w:rStyle w:val="Zwaar"/>
                <w:b w:val="0"/>
                <w:i/>
                <w:iCs/>
              </w:rPr>
            </w:pPr>
            <w:r w:rsidRPr="00951BE2">
              <w:rPr>
                <w:rStyle w:val="Zwaar"/>
                <w:b w:val="0"/>
                <w:i/>
                <w:iCs/>
              </w:rPr>
              <w:t xml:space="preserve">De asbestdeskundige moet </w:t>
            </w:r>
            <w:r>
              <w:rPr>
                <w:rStyle w:val="Zwaar"/>
                <w:b w:val="0"/>
                <w:i/>
                <w:iCs/>
              </w:rPr>
              <w:t>hierop</w:t>
            </w:r>
            <w:r w:rsidRPr="00951BE2">
              <w:rPr>
                <w:rStyle w:val="Zwaar"/>
                <w:b w:val="0"/>
                <w:i/>
                <w:iCs/>
              </w:rPr>
              <w:t xml:space="preserve"> nagaan of er sprake is van het gebruik van asbestmaterialen</w:t>
            </w:r>
            <w:r>
              <w:rPr>
                <w:rStyle w:val="Zwaar"/>
                <w:b w:val="0"/>
                <w:i/>
                <w:iCs/>
              </w:rPr>
              <w:t>.</w:t>
            </w:r>
          </w:p>
          <w:p w14:paraId="70D05BCB" w14:textId="77777777" w:rsidR="002D386D" w:rsidRPr="00E03860" w:rsidRDefault="002D386D" w:rsidP="00452514">
            <w:pPr>
              <w:spacing w:after="60"/>
              <w:rPr>
                <w:b/>
                <w:bCs/>
              </w:rPr>
            </w:pPr>
            <w:r>
              <w:rPr>
                <w:rStyle w:val="Zwaar"/>
                <w:b w:val="0"/>
                <w:i/>
                <w:iCs/>
              </w:rPr>
              <w:t>Voor constructies, installaties of materialen die gebouwd of geproduceerd werden na 2000, kan de asbestdeskundige op basis van deze informatie nagaan of deskundige ze kan uitsluiten van het onderzoek of ze kan beoordelen als niet-asbestverdacht.</w:t>
            </w:r>
          </w:p>
        </w:tc>
        <w:tc>
          <w:tcPr>
            <w:tcW w:w="1276" w:type="dxa"/>
            <w:tcBorders>
              <w:top w:val="nil"/>
              <w:left w:val="nil"/>
              <w:bottom w:val="single" w:sz="4" w:space="0" w:color="auto"/>
              <w:right w:val="nil"/>
            </w:tcBorders>
          </w:tcPr>
          <w:p w14:paraId="045E7CAD" w14:textId="77777777" w:rsidR="002D386D" w:rsidRPr="00951BE2" w:rsidRDefault="002D386D" w:rsidP="00452514"/>
        </w:tc>
      </w:tr>
      <w:tr w:rsidR="002D386D" w:rsidRPr="00951BE2" w14:paraId="76B629BF" w14:textId="77777777" w:rsidTr="0060214D">
        <w:trPr>
          <w:trHeight w:val="340"/>
        </w:trPr>
        <w:tc>
          <w:tcPr>
            <w:tcW w:w="284" w:type="dxa"/>
            <w:tcBorders>
              <w:top w:val="nil"/>
              <w:left w:val="nil"/>
              <w:bottom w:val="nil"/>
              <w:right w:val="single" w:sz="4" w:space="0" w:color="auto"/>
            </w:tcBorders>
          </w:tcPr>
          <w:p w14:paraId="676EBFE4" w14:textId="77777777" w:rsidR="002D386D" w:rsidRPr="00951BE2" w:rsidRDefault="002D386D"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1EC482CB" w14:textId="77777777" w:rsidR="002D386D" w:rsidRPr="00951BE2" w:rsidRDefault="002D386D"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7938" w:type="dxa"/>
            <w:tcBorders>
              <w:top w:val="single" w:sz="4" w:space="0" w:color="auto"/>
              <w:left w:val="single" w:sz="4" w:space="0" w:color="auto"/>
              <w:bottom w:val="single" w:sz="4" w:space="0" w:color="auto"/>
              <w:right w:val="single" w:sz="4" w:space="0" w:color="auto"/>
            </w:tcBorders>
          </w:tcPr>
          <w:p w14:paraId="73DA6DF9" w14:textId="77777777" w:rsidR="002D386D" w:rsidRDefault="002D386D" w:rsidP="00452514">
            <w:pPr>
              <w:spacing w:after="60"/>
            </w:pPr>
            <w:r w:rsidRPr="007526B5">
              <w:rPr>
                <w:b/>
                <w:bCs/>
              </w:rPr>
              <w:t xml:space="preserve">Als er gebouw(delen) zijn die gebouwd zijn na 2000: </w:t>
            </w:r>
            <w:r>
              <w:t>d</w:t>
            </w:r>
            <w:r w:rsidRPr="00BF15B0">
              <w:t>ocument</w:t>
            </w:r>
            <w:r>
              <w:t>en</w:t>
            </w:r>
            <w:r w:rsidRPr="00BF15B0">
              <w:t xml:space="preserve"> om het bouwjaar te bepalen</w:t>
            </w:r>
          </w:p>
          <w:p w14:paraId="1DB9ED8F" w14:textId="77777777" w:rsidR="002D386D" w:rsidRPr="00BF15B0" w:rsidRDefault="002D386D" w:rsidP="00452514">
            <w:pPr>
              <w:spacing w:after="60"/>
            </w:pPr>
            <w:r w:rsidRPr="00E876BE">
              <w:rPr>
                <w:i/>
                <w:iCs/>
              </w:rPr>
              <w:t xml:space="preserve">bv. </w:t>
            </w:r>
            <w:r w:rsidRPr="003748BC">
              <w:rPr>
                <w:i/>
                <w:iCs/>
              </w:rPr>
              <w:t>het ontvangst- of volledigheidsbewijs van de stedenbouwkundige of omgevingsaanvraag, informatie uit de Woningpas</w:t>
            </w:r>
            <w:r>
              <w:rPr>
                <w:i/>
                <w:iCs/>
              </w:rPr>
              <w:t>, f</w:t>
            </w:r>
            <w:r w:rsidRPr="00E876BE">
              <w:rPr>
                <w:i/>
                <w:iCs/>
              </w:rPr>
              <w:t>actuur, postinterventiedossier, lastenboek, bouwplan, foto’s …</w:t>
            </w:r>
          </w:p>
        </w:tc>
        <w:tc>
          <w:tcPr>
            <w:tcW w:w="1276" w:type="dxa"/>
            <w:tcBorders>
              <w:top w:val="single" w:sz="4" w:space="0" w:color="auto"/>
              <w:left w:val="single" w:sz="4" w:space="0" w:color="auto"/>
              <w:bottom w:val="single" w:sz="4" w:space="0" w:color="auto"/>
              <w:right w:val="single" w:sz="4" w:space="0" w:color="auto"/>
            </w:tcBorders>
          </w:tcPr>
          <w:p w14:paraId="00DB436C" w14:textId="77777777" w:rsidR="002D386D" w:rsidRPr="00951BE2" w:rsidRDefault="002D386D" w:rsidP="00452514"/>
        </w:tc>
      </w:tr>
      <w:tr w:rsidR="002D386D" w:rsidRPr="00951BE2" w14:paraId="4849AE98" w14:textId="77777777" w:rsidTr="0060214D">
        <w:trPr>
          <w:trHeight w:val="340"/>
        </w:trPr>
        <w:tc>
          <w:tcPr>
            <w:tcW w:w="284" w:type="dxa"/>
            <w:tcBorders>
              <w:top w:val="nil"/>
              <w:left w:val="nil"/>
              <w:bottom w:val="nil"/>
              <w:right w:val="single" w:sz="4" w:space="0" w:color="auto"/>
            </w:tcBorders>
          </w:tcPr>
          <w:p w14:paraId="456C8856" w14:textId="77777777" w:rsidR="002D386D" w:rsidRPr="00951BE2" w:rsidRDefault="002D386D"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6FB72BAC" w14:textId="77777777" w:rsidR="002D386D" w:rsidRPr="00951BE2" w:rsidRDefault="002D386D"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7938" w:type="dxa"/>
            <w:tcBorders>
              <w:top w:val="single" w:sz="4" w:space="0" w:color="auto"/>
              <w:left w:val="single" w:sz="4" w:space="0" w:color="auto"/>
              <w:bottom w:val="single" w:sz="4" w:space="0" w:color="auto"/>
              <w:right w:val="single" w:sz="4" w:space="0" w:color="auto"/>
            </w:tcBorders>
          </w:tcPr>
          <w:p w14:paraId="61135CEB" w14:textId="77777777" w:rsidR="002D386D" w:rsidRPr="00CD1E9D" w:rsidRDefault="002D386D" w:rsidP="00452514">
            <w:pPr>
              <w:spacing w:after="60"/>
            </w:pPr>
            <w:r w:rsidRPr="00C368B4">
              <w:rPr>
                <w:b/>
                <w:bCs/>
              </w:rPr>
              <w:t>Bestaande asbestonderzoeken</w:t>
            </w:r>
            <w:r>
              <w:t>: asbestinventarissen en/of laboverslagen</w:t>
            </w:r>
          </w:p>
        </w:tc>
        <w:tc>
          <w:tcPr>
            <w:tcW w:w="1276" w:type="dxa"/>
            <w:tcBorders>
              <w:top w:val="single" w:sz="4" w:space="0" w:color="auto"/>
              <w:left w:val="single" w:sz="4" w:space="0" w:color="auto"/>
              <w:bottom w:val="single" w:sz="4" w:space="0" w:color="auto"/>
              <w:right w:val="single" w:sz="4" w:space="0" w:color="auto"/>
            </w:tcBorders>
          </w:tcPr>
          <w:p w14:paraId="3EE091E4" w14:textId="77777777" w:rsidR="002D386D" w:rsidRPr="00951BE2" w:rsidRDefault="002D386D" w:rsidP="00452514"/>
        </w:tc>
      </w:tr>
      <w:tr w:rsidR="002D386D" w:rsidRPr="00951BE2" w14:paraId="7CE84D25" w14:textId="77777777" w:rsidTr="0060214D">
        <w:trPr>
          <w:trHeight w:val="340"/>
        </w:trPr>
        <w:tc>
          <w:tcPr>
            <w:tcW w:w="284" w:type="dxa"/>
            <w:tcBorders>
              <w:top w:val="nil"/>
              <w:left w:val="nil"/>
              <w:bottom w:val="nil"/>
              <w:right w:val="single" w:sz="4" w:space="0" w:color="auto"/>
            </w:tcBorders>
          </w:tcPr>
          <w:p w14:paraId="4DBBE418" w14:textId="77777777" w:rsidR="002D386D" w:rsidRPr="00951BE2" w:rsidRDefault="002D386D"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3C2A559E" w14:textId="77777777" w:rsidR="002D386D" w:rsidRPr="00951BE2" w:rsidRDefault="002D386D"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7938" w:type="dxa"/>
            <w:tcBorders>
              <w:top w:val="single" w:sz="4" w:space="0" w:color="auto"/>
              <w:left w:val="single" w:sz="4" w:space="0" w:color="auto"/>
              <w:bottom w:val="single" w:sz="4" w:space="0" w:color="auto"/>
              <w:right w:val="single" w:sz="4" w:space="0" w:color="auto"/>
            </w:tcBorders>
          </w:tcPr>
          <w:p w14:paraId="3F2373A0" w14:textId="77777777" w:rsidR="002D386D" w:rsidRPr="00BF15B0" w:rsidRDefault="002D386D" w:rsidP="00452514">
            <w:pPr>
              <w:spacing w:after="60"/>
            </w:pPr>
            <w:r>
              <w:t>Foto’s of d</w:t>
            </w:r>
            <w:r w:rsidRPr="00BF15B0">
              <w:t xml:space="preserve">ocumenten </w:t>
            </w:r>
            <w:r>
              <w:t>met informatie over al uitgevoerde</w:t>
            </w:r>
            <w:r w:rsidRPr="00BF15B0">
              <w:t xml:space="preserve"> </w:t>
            </w:r>
            <w:r w:rsidRPr="00895794">
              <w:rPr>
                <w:b/>
                <w:bCs/>
              </w:rPr>
              <w:t>asbestverwijderingswerken</w:t>
            </w:r>
          </w:p>
        </w:tc>
        <w:tc>
          <w:tcPr>
            <w:tcW w:w="1276" w:type="dxa"/>
            <w:tcBorders>
              <w:top w:val="single" w:sz="4" w:space="0" w:color="auto"/>
              <w:left w:val="single" w:sz="4" w:space="0" w:color="auto"/>
              <w:bottom w:val="single" w:sz="4" w:space="0" w:color="auto"/>
              <w:right w:val="single" w:sz="4" w:space="0" w:color="auto"/>
            </w:tcBorders>
          </w:tcPr>
          <w:p w14:paraId="4E17AA2D" w14:textId="77777777" w:rsidR="002D386D" w:rsidRPr="00951BE2" w:rsidRDefault="002D386D" w:rsidP="00452514"/>
        </w:tc>
      </w:tr>
      <w:tr w:rsidR="002D386D" w:rsidRPr="00951BE2" w14:paraId="5817A39C" w14:textId="77777777" w:rsidTr="0060214D">
        <w:trPr>
          <w:trHeight w:val="340"/>
        </w:trPr>
        <w:tc>
          <w:tcPr>
            <w:tcW w:w="284" w:type="dxa"/>
            <w:tcBorders>
              <w:top w:val="nil"/>
              <w:left w:val="nil"/>
              <w:bottom w:val="nil"/>
              <w:right w:val="single" w:sz="4" w:space="0" w:color="auto"/>
            </w:tcBorders>
          </w:tcPr>
          <w:p w14:paraId="76E48B9C" w14:textId="77777777" w:rsidR="002D386D" w:rsidRPr="00951BE2" w:rsidRDefault="002D386D"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38CCD396" w14:textId="77777777" w:rsidR="002D386D" w:rsidRPr="00951BE2" w:rsidRDefault="002D386D"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7938" w:type="dxa"/>
            <w:tcBorders>
              <w:top w:val="single" w:sz="4" w:space="0" w:color="auto"/>
              <w:left w:val="single" w:sz="4" w:space="0" w:color="auto"/>
              <w:bottom w:val="single" w:sz="4" w:space="0" w:color="auto"/>
              <w:right w:val="single" w:sz="4" w:space="0" w:color="auto"/>
            </w:tcBorders>
          </w:tcPr>
          <w:p w14:paraId="24DDFB55" w14:textId="77777777" w:rsidR="002D386D" w:rsidRPr="00BF15B0" w:rsidRDefault="002D386D" w:rsidP="00452514">
            <w:pPr>
              <w:spacing w:after="60"/>
            </w:pPr>
            <w:r>
              <w:t>Foto’s of d</w:t>
            </w:r>
            <w:r w:rsidRPr="00BF15B0">
              <w:t xml:space="preserve">ocumenten </w:t>
            </w:r>
            <w:r>
              <w:t>met informatie over</w:t>
            </w:r>
            <w:r w:rsidRPr="00BF15B0">
              <w:t xml:space="preserve"> </w:t>
            </w:r>
            <w:r w:rsidRPr="00940117">
              <w:t>uitgevoerde</w:t>
            </w:r>
            <w:r w:rsidRPr="00CE768B">
              <w:rPr>
                <w:b/>
                <w:bCs/>
              </w:rPr>
              <w:t xml:space="preserve"> bouw-, afbraak-, en/of renovatiewerken</w:t>
            </w:r>
          </w:p>
        </w:tc>
        <w:tc>
          <w:tcPr>
            <w:tcW w:w="1276" w:type="dxa"/>
            <w:tcBorders>
              <w:top w:val="single" w:sz="4" w:space="0" w:color="auto"/>
              <w:left w:val="single" w:sz="4" w:space="0" w:color="auto"/>
              <w:bottom w:val="single" w:sz="4" w:space="0" w:color="auto"/>
              <w:right w:val="single" w:sz="4" w:space="0" w:color="auto"/>
            </w:tcBorders>
          </w:tcPr>
          <w:p w14:paraId="72FFBD8C" w14:textId="77777777" w:rsidR="002D386D" w:rsidRPr="00951BE2" w:rsidRDefault="002D386D" w:rsidP="00452514"/>
        </w:tc>
      </w:tr>
      <w:tr w:rsidR="002D386D" w:rsidRPr="00951BE2" w14:paraId="2ED5DDC0" w14:textId="77777777" w:rsidTr="0060214D">
        <w:trPr>
          <w:trHeight w:val="340"/>
        </w:trPr>
        <w:tc>
          <w:tcPr>
            <w:tcW w:w="284" w:type="dxa"/>
            <w:tcBorders>
              <w:top w:val="nil"/>
              <w:left w:val="nil"/>
              <w:bottom w:val="nil"/>
              <w:right w:val="single" w:sz="4" w:space="0" w:color="auto"/>
            </w:tcBorders>
          </w:tcPr>
          <w:p w14:paraId="1DEC8C56" w14:textId="77777777" w:rsidR="002D386D" w:rsidRPr="00951BE2" w:rsidRDefault="002D386D"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16D091F7" w14:textId="77777777" w:rsidR="002D386D" w:rsidRPr="00951BE2" w:rsidRDefault="002D386D"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7938" w:type="dxa"/>
            <w:tcBorders>
              <w:top w:val="single" w:sz="4" w:space="0" w:color="auto"/>
              <w:left w:val="single" w:sz="4" w:space="0" w:color="auto"/>
              <w:bottom w:val="single" w:sz="4" w:space="0" w:color="auto"/>
              <w:right w:val="single" w:sz="4" w:space="0" w:color="auto"/>
            </w:tcBorders>
            <w:vAlign w:val="center"/>
          </w:tcPr>
          <w:p w14:paraId="5A7C7896" w14:textId="77777777" w:rsidR="002D386D" w:rsidRPr="00BF15B0" w:rsidRDefault="002D386D" w:rsidP="00452514">
            <w:pPr>
              <w:spacing w:after="60"/>
            </w:pPr>
            <w:r>
              <w:rPr>
                <w:b/>
                <w:bCs/>
              </w:rPr>
              <w:t>P</w:t>
            </w:r>
            <w:r w:rsidRPr="00BF15B0">
              <w:rPr>
                <w:b/>
                <w:bCs/>
              </w:rPr>
              <w:t>lannen</w:t>
            </w:r>
            <w:r w:rsidRPr="00BF15B0">
              <w:t xml:space="preserve"> bij de stedenbouwkundige of omgevingsaanvraag, plannen van de goedgekeurde stedenbouwkundige of omgevings- vergunning, technische plannen van de architect, ingenieur of installateur, uitvoeringsplannen of uitvoeringsdetails en as-</w:t>
            </w:r>
            <w:proofErr w:type="spellStart"/>
            <w:r w:rsidRPr="00BF15B0">
              <w:t>builtplannen</w:t>
            </w:r>
            <w:proofErr w:type="spellEnd"/>
            <w:r w:rsidRPr="00BF15B0">
              <w:t>.</w:t>
            </w:r>
          </w:p>
        </w:tc>
        <w:tc>
          <w:tcPr>
            <w:tcW w:w="1276" w:type="dxa"/>
            <w:tcBorders>
              <w:top w:val="single" w:sz="4" w:space="0" w:color="auto"/>
              <w:left w:val="single" w:sz="4" w:space="0" w:color="auto"/>
              <w:bottom w:val="single" w:sz="4" w:space="0" w:color="auto"/>
              <w:right w:val="single" w:sz="4" w:space="0" w:color="auto"/>
            </w:tcBorders>
          </w:tcPr>
          <w:p w14:paraId="742AF3BF" w14:textId="77777777" w:rsidR="002D386D" w:rsidRPr="00951BE2" w:rsidRDefault="002D386D" w:rsidP="00452514"/>
        </w:tc>
      </w:tr>
      <w:tr w:rsidR="002D386D" w:rsidRPr="00951BE2" w14:paraId="07D95336" w14:textId="77777777" w:rsidTr="0060214D">
        <w:trPr>
          <w:trHeight w:val="340"/>
        </w:trPr>
        <w:tc>
          <w:tcPr>
            <w:tcW w:w="284" w:type="dxa"/>
            <w:tcBorders>
              <w:top w:val="nil"/>
              <w:left w:val="nil"/>
              <w:bottom w:val="nil"/>
              <w:right w:val="single" w:sz="4" w:space="0" w:color="auto"/>
            </w:tcBorders>
          </w:tcPr>
          <w:p w14:paraId="5DA8CFDC" w14:textId="77777777" w:rsidR="002D386D" w:rsidRPr="00951BE2" w:rsidRDefault="002D386D"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303B2535" w14:textId="77777777" w:rsidR="002D386D" w:rsidRPr="00951BE2" w:rsidRDefault="002D386D"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7938" w:type="dxa"/>
            <w:tcBorders>
              <w:top w:val="single" w:sz="4" w:space="0" w:color="auto"/>
              <w:left w:val="single" w:sz="4" w:space="0" w:color="auto"/>
              <w:bottom w:val="single" w:sz="4" w:space="0" w:color="auto"/>
              <w:right w:val="single" w:sz="4" w:space="0" w:color="auto"/>
            </w:tcBorders>
            <w:vAlign w:val="center"/>
          </w:tcPr>
          <w:p w14:paraId="680F2683" w14:textId="77777777" w:rsidR="002D386D" w:rsidRPr="00BF15B0" w:rsidRDefault="002D386D" w:rsidP="00452514">
            <w:pPr>
              <w:spacing w:after="60"/>
            </w:pPr>
            <w:r>
              <w:rPr>
                <w:b/>
                <w:bCs/>
              </w:rPr>
              <w:t>L</w:t>
            </w:r>
            <w:r w:rsidRPr="00BF15B0">
              <w:rPr>
                <w:b/>
                <w:bCs/>
              </w:rPr>
              <w:t>astenboeken, meetstaten of aanbestedingsplannen</w:t>
            </w:r>
          </w:p>
        </w:tc>
        <w:tc>
          <w:tcPr>
            <w:tcW w:w="1276" w:type="dxa"/>
            <w:tcBorders>
              <w:top w:val="single" w:sz="4" w:space="0" w:color="auto"/>
              <w:left w:val="single" w:sz="4" w:space="0" w:color="auto"/>
              <w:bottom w:val="single" w:sz="4" w:space="0" w:color="auto"/>
              <w:right w:val="single" w:sz="4" w:space="0" w:color="auto"/>
            </w:tcBorders>
          </w:tcPr>
          <w:p w14:paraId="28455BA3" w14:textId="77777777" w:rsidR="002D386D" w:rsidRPr="00951BE2" w:rsidRDefault="002D386D" w:rsidP="00452514"/>
        </w:tc>
      </w:tr>
      <w:tr w:rsidR="002D386D" w:rsidRPr="00951BE2" w14:paraId="0918F986" w14:textId="77777777" w:rsidTr="0060214D">
        <w:trPr>
          <w:trHeight w:val="340"/>
        </w:trPr>
        <w:tc>
          <w:tcPr>
            <w:tcW w:w="284" w:type="dxa"/>
            <w:tcBorders>
              <w:top w:val="nil"/>
              <w:left w:val="nil"/>
              <w:bottom w:val="nil"/>
              <w:right w:val="single" w:sz="4" w:space="0" w:color="auto"/>
            </w:tcBorders>
          </w:tcPr>
          <w:p w14:paraId="3759EDAC" w14:textId="77777777" w:rsidR="002D386D" w:rsidRPr="00951BE2" w:rsidRDefault="002D386D"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0FFFBC06" w14:textId="77777777" w:rsidR="002D386D" w:rsidRPr="00951BE2" w:rsidRDefault="002D386D"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7938" w:type="dxa"/>
            <w:tcBorders>
              <w:top w:val="single" w:sz="4" w:space="0" w:color="auto"/>
              <w:left w:val="single" w:sz="4" w:space="0" w:color="auto"/>
              <w:bottom w:val="single" w:sz="4" w:space="0" w:color="auto"/>
              <w:right w:val="single" w:sz="4" w:space="0" w:color="auto"/>
            </w:tcBorders>
            <w:vAlign w:val="center"/>
          </w:tcPr>
          <w:p w14:paraId="60DCF22B" w14:textId="77777777" w:rsidR="002D386D" w:rsidRPr="00BF15B0" w:rsidRDefault="002D386D" w:rsidP="00452514">
            <w:pPr>
              <w:spacing w:after="60"/>
            </w:pPr>
            <w:r>
              <w:rPr>
                <w:b/>
                <w:bCs/>
              </w:rPr>
              <w:t>A</w:t>
            </w:r>
            <w:r w:rsidRPr="00BF15B0">
              <w:rPr>
                <w:b/>
                <w:bCs/>
              </w:rPr>
              <w:t>annemingsovereenkomsten</w:t>
            </w:r>
          </w:p>
        </w:tc>
        <w:tc>
          <w:tcPr>
            <w:tcW w:w="1276" w:type="dxa"/>
            <w:tcBorders>
              <w:top w:val="single" w:sz="4" w:space="0" w:color="auto"/>
              <w:left w:val="single" w:sz="4" w:space="0" w:color="auto"/>
              <w:bottom w:val="single" w:sz="4" w:space="0" w:color="auto"/>
              <w:right w:val="single" w:sz="4" w:space="0" w:color="auto"/>
            </w:tcBorders>
          </w:tcPr>
          <w:p w14:paraId="17433A1C" w14:textId="77777777" w:rsidR="002D386D" w:rsidRPr="00951BE2" w:rsidRDefault="002D386D" w:rsidP="00452514"/>
        </w:tc>
      </w:tr>
      <w:tr w:rsidR="002D386D" w:rsidRPr="00951BE2" w14:paraId="2A27AA59" w14:textId="77777777" w:rsidTr="0060214D">
        <w:trPr>
          <w:trHeight w:val="340"/>
        </w:trPr>
        <w:tc>
          <w:tcPr>
            <w:tcW w:w="284" w:type="dxa"/>
            <w:tcBorders>
              <w:top w:val="nil"/>
              <w:left w:val="nil"/>
              <w:bottom w:val="nil"/>
              <w:right w:val="single" w:sz="4" w:space="0" w:color="auto"/>
            </w:tcBorders>
          </w:tcPr>
          <w:p w14:paraId="1E2949BF" w14:textId="77777777" w:rsidR="002D386D" w:rsidRPr="00951BE2" w:rsidRDefault="002D386D"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30FEE37A" w14:textId="77777777" w:rsidR="002D386D" w:rsidRPr="00951BE2" w:rsidRDefault="002D386D"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7938" w:type="dxa"/>
            <w:tcBorders>
              <w:top w:val="single" w:sz="4" w:space="0" w:color="auto"/>
              <w:left w:val="single" w:sz="4" w:space="0" w:color="auto"/>
              <w:bottom w:val="single" w:sz="4" w:space="0" w:color="auto"/>
              <w:right w:val="single" w:sz="4" w:space="0" w:color="auto"/>
            </w:tcBorders>
            <w:vAlign w:val="center"/>
          </w:tcPr>
          <w:p w14:paraId="3D6996E9" w14:textId="77777777" w:rsidR="002D386D" w:rsidRPr="00BF15B0" w:rsidRDefault="002D386D" w:rsidP="00452514">
            <w:pPr>
              <w:spacing w:after="60"/>
            </w:pPr>
            <w:r>
              <w:rPr>
                <w:b/>
                <w:bCs/>
              </w:rPr>
              <w:t>O</w:t>
            </w:r>
            <w:r w:rsidRPr="00BF15B0">
              <w:rPr>
                <w:b/>
                <w:bCs/>
              </w:rPr>
              <w:t>ffertes of bestelbonnen</w:t>
            </w:r>
            <w:r w:rsidRPr="00BF15B0">
              <w:t xml:space="preserve"> </w:t>
            </w:r>
            <w:r>
              <w:t>voor een</w:t>
            </w:r>
            <w:r w:rsidRPr="00BF15B0">
              <w:t xml:space="preserve"> materiaal of toestel</w:t>
            </w:r>
          </w:p>
        </w:tc>
        <w:tc>
          <w:tcPr>
            <w:tcW w:w="1276" w:type="dxa"/>
            <w:tcBorders>
              <w:top w:val="single" w:sz="4" w:space="0" w:color="auto"/>
              <w:left w:val="single" w:sz="4" w:space="0" w:color="auto"/>
              <w:bottom w:val="single" w:sz="4" w:space="0" w:color="auto"/>
              <w:right w:val="single" w:sz="4" w:space="0" w:color="auto"/>
            </w:tcBorders>
          </w:tcPr>
          <w:p w14:paraId="16CF4F73" w14:textId="77777777" w:rsidR="002D386D" w:rsidRPr="00951BE2" w:rsidRDefault="002D386D" w:rsidP="00452514"/>
        </w:tc>
      </w:tr>
      <w:tr w:rsidR="002D386D" w:rsidRPr="00951BE2" w14:paraId="53872113" w14:textId="77777777" w:rsidTr="0060214D">
        <w:trPr>
          <w:trHeight w:val="340"/>
        </w:trPr>
        <w:tc>
          <w:tcPr>
            <w:tcW w:w="284" w:type="dxa"/>
            <w:tcBorders>
              <w:top w:val="nil"/>
              <w:left w:val="nil"/>
              <w:bottom w:val="nil"/>
              <w:right w:val="single" w:sz="4" w:space="0" w:color="auto"/>
            </w:tcBorders>
          </w:tcPr>
          <w:p w14:paraId="4EBEDB51" w14:textId="77777777" w:rsidR="002D386D" w:rsidRPr="00951BE2" w:rsidRDefault="002D386D"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0AF09B1B" w14:textId="77777777" w:rsidR="002D386D" w:rsidRPr="00951BE2" w:rsidRDefault="002D386D"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7938" w:type="dxa"/>
            <w:tcBorders>
              <w:top w:val="single" w:sz="4" w:space="0" w:color="auto"/>
              <w:left w:val="single" w:sz="4" w:space="0" w:color="auto"/>
              <w:bottom w:val="single" w:sz="4" w:space="0" w:color="auto"/>
              <w:right w:val="single" w:sz="4" w:space="0" w:color="auto"/>
            </w:tcBorders>
            <w:vAlign w:val="center"/>
          </w:tcPr>
          <w:p w14:paraId="4B7B04C5" w14:textId="77777777" w:rsidR="002D386D" w:rsidRPr="00BF15B0" w:rsidRDefault="002D386D" w:rsidP="00452514">
            <w:pPr>
              <w:spacing w:after="60"/>
            </w:pPr>
            <w:r>
              <w:rPr>
                <w:b/>
                <w:bCs/>
              </w:rPr>
              <w:t>V</w:t>
            </w:r>
            <w:r w:rsidRPr="00BF15B0">
              <w:rPr>
                <w:b/>
                <w:bCs/>
              </w:rPr>
              <w:t>erslagen of processen-verbaal van de algemene vergadering van mede-eigenaars</w:t>
            </w:r>
            <w:r w:rsidRPr="00BF15B0">
              <w:t xml:space="preserve"> waarin de beslissing om een materiaal of toestel te plaatsen, is opgenomen.</w:t>
            </w:r>
          </w:p>
        </w:tc>
        <w:tc>
          <w:tcPr>
            <w:tcW w:w="1276" w:type="dxa"/>
            <w:tcBorders>
              <w:top w:val="single" w:sz="4" w:space="0" w:color="auto"/>
              <w:left w:val="single" w:sz="4" w:space="0" w:color="auto"/>
              <w:bottom w:val="single" w:sz="4" w:space="0" w:color="auto"/>
              <w:right w:val="single" w:sz="4" w:space="0" w:color="auto"/>
            </w:tcBorders>
          </w:tcPr>
          <w:p w14:paraId="4972C89E" w14:textId="77777777" w:rsidR="002D386D" w:rsidRPr="00951BE2" w:rsidRDefault="002D386D" w:rsidP="00452514"/>
        </w:tc>
      </w:tr>
      <w:tr w:rsidR="002D386D" w:rsidRPr="00951BE2" w14:paraId="209C8F89" w14:textId="77777777" w:rsidTr="0060214D">
        <w:trPr>
          <w:trHeight w:val="340"/>
        </w:trPr>
        <w:tc>
          <w:tcPr>
            <w:tcW w:w="284" w:type="dxa"/>
            <w:tcBorders>
              <w:top w:val="nil"/>
              <w:left w:val="nil"/>
              <w:bottom w:val="nil"/>
              <w:right w:val="single" w:sz="4" w:space="0" w:color="auto"/>
            </w:tcBorders>
          </w:tcPr>
          <w:p w14:paraId="020CC147" w14:textId="77777777" w:rsidR="002D386D" w:rsidRPr="00951BE2" w:rsidRDefault="002D386D"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3E5F7F6F" w14:textId="77777777" w:rsidR="002D386D" w:rsidRPr="00951BE2" w:rsidRDefault="002D386D"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7938" w:type="dxa"/>
            <w:tcBorders>
              <w:top w:val="single" w:sz="4" w:space="0" w:color="auto"/>
              <w:left w:val="single" w:sz="4" w:space="0" w:color="auto"/>
              <w:bottom w:val="single" w:sz="4" w:space="0" w:color="auto"/>
              <w:right w:val="single" w:sz="4" w:space="0" w:color="auto"/>
            </w:tcBorders>
            <w:vAlign w:val="center"/>
          </w:tcPr>
          <w:p w14:paraId="70A89978" w14:textId="77777777" w:rsidR="002D386D" w:rsidRPr="00BF15B0" w:rsidRDefault="002D386D" w:rsidP="00452514">
            <w:pPr>
              <w:spacing w:after="60"/>
            </w:pPr>
            <w:r>
              <w:rPr>
                <w:b/>
                <w:bCs/>
              </w:rPr>
              <w:t>W</w:t>
            </w:r>
            <w:r w:rsidRPr="00BF15B0">
              <w:rPr>
                <w:b/>
                <w:bCs/>
              </w:rPr>
              <w:t xml:space="preserve">erfverslagen, vorderingsstaten of processen-verbaal </w:t>
            </w:r>
            <w:r w:rsidRPr="00BF15B0">
              <w:t>van voorlopige of definitieve oplevering.</w:t>
            </w:r>
          </w:p>
        </w:tc>
        <w:tc>
          <w:tcPr>
            <w:tcW w:w="1276" w:type="dxa"/>
            <w:tcBorders>
              <w:top w:val="single" w:sz="4" w:space="0" w:color="auto"/>
              <w:left w:val="single" w:sz="4" w:space="0" w:color="auto"/>
              <w:bottom w:val="single" w:sz="4" w:space="0" w:color="auto"/>
              <w:right w:val="single" w:sz="4" w:space="0" w:color="auto"/>
            </w:tcBorders>
          </w:tcPr>
          <w:p w14:paraId="0F1480C4" w14:textId="77777777" w:rsidR="002D386D" w:rsidRPr="00951BE2" w:rsidRDefault="002D386D" w:rsidP="00452514"/>
        </w:tc>
      </w:tr>
      <w:tr w:rsidR="002D386D" w:rsidRPr="00951BE2" w14:paraId="09848E06" w14:textId="77777777" w:rsidTr="0060214D">
        <w:trPr>
          <w:trHeight w:val="340"/>
        </w:trPr>
        <w:tc>
          <w:tcPr>
            <w:tcW w:w="284" w:type="dxa"/>
            <w:tcBorders>
              <w:top w:val="nil"/>
              <w:left w:val="nil"/>
              <w:bottom w:val="nil"/>
              <w:right w:val="single" w:sz="4" w:space="0" w:color="auto"/>
            </w:tcBorders>
          </w:tcPr>
          <w:p w14:paraId="313B3451" w14:textId="77777777" w:rsidR="002D386D" w:rsidRPr="00951BE2" w:rsidRDefault="002D386D"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4752CE15" w14:textId="77777777" w:rsidR="002D386D" w:rsidRPr="00951BE2" w:rsidRDefault="002D386D"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7938" w:type="dxa"/>
            <w:tcBorders>
              <w:top w:val="single" w:sz="4" w:space="0" w:color="auto"/>
              <w:left w:val="single" w:sz="4" w:space="0" w:color="auto"/>
              <w:bottom w:val="single" w:sz="4" w:space="0" w:color="auto"/>
              <w:right w:val="single" w:sz="4" w:space="0" w:color="auto"/>
            </w:tcBorders>
            <w:vAlign w:val="center"/>
          </w:tcPr>
          <w:p w14:paraId="4EB8E07B" w14:textId="77777777" w:rsidR="002D386D" w:rsidRPr="00BF15B0" w:rsidRDefault="002D386D" w:rsidP="00452514">
            <w:pPr>
              <w:spacing w:after="60"/>
            </w:pPr>
            <w:r>
              <w:rPr>
                <w:b/>
                <w:bCs/>
              </w:rPr>
              <w:t>F</w:t>
            </w:r>
            <w:r w:rsidRPr="00BF15B0">
              <w:rPr>
                <w:b/>
                <w:bCs/>
              </w:rPr>
              <w:t>acturen</w:t>
            </w:r>
            <w:r w:rsidRPr="00BF15B0">
              <w:t xml:space="preserve"> van bouwmaterialen of leveringsbonnen</w:t>
            </w:r>
          </w:p>
        </w:tc>
        <w:tc>
          <w:tcPr>
            <w:tcW w:w="1276" w:type="dxa"/>
            <w:tcBorders>
              <w:top w:val="single" w:sz="4" w:space="0" w:color="auto"/>
              <w:left w:val="single" w:sz="4" w:space="0" w:color="auto"/>
              <w:bottom w:val="single" w:sz="4" w:space="0" w:color="auto"/>
              <w:right w:val="single" w:sz="4" w:space="0" w:color="auto"/>
            </w:tcBorders>
          </w:tcPr>
          <w:p w14:paraId="2588BB42" w14:textId="77777777" w:rsidR="002D386D" w:rsidRPr="00951BE2" w:rsidRDefault="002D386D" w:rsidP="00452514"/>
        </w:tc>
      </w:tr>
      <w:tr w:rsidR="002D386D" w:rsidRPr="00951BE2" w14:paraId="66FA03F2" w14:textId="77777777" w:rsidTr="0060214D">
        <w:trPr>
          <w:trHeight w:val="340"/>
        </w:trPr>
        <w:tc>
          <w:tcPr>
            <w:tcW w:w="284" w:type="dxa"/>
            <w:tcBorders>
              <w:top w:val="nil"/>
              <w:left w:val="nil"/>
              <w:bottom w:val="nil"/>
              <w:right w:val="single" w:sz="4" w:space="0" w:color="auto"/>
            </w:tcBorders>
          </w:tcPr>
          <w:p w14:paraId="3D4934C0" w14:textId="77777777" w:rsidR="002D386D" w:rsidRPr="00951BE2" w:rsidRDefault="002D386D"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3C7988E9" w14:textId="77777777" w:rsidR="002D386D" w:rsidRPr="00951BE2" w:rsidRDefault="002D386D"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7938" w:type="dxa"/>
            <w:tcBorders>
              <w:top w:val="single" w:sz="4" w:space="0" w:color="auto"/>
              <w:left w:val="single" w:sz="4" w:space="0" w:color="auto"/>
              <w:bottom w:val="single" w:sz="4" w:space="0" w:color="auto"/>
              <w:right w:val="single" w:sz="4" w:space="0" w:color="auto"/>
            </w:tcBorders>
            <w:vAlign w:val="center"/>
          </w:tcPr>
          <w:p w14:paraId="1D862059" w14:textId="77777777" w:rsidR="002D386D" w:rsidRPr="00BF15B0" w:rsidRDefault="002D386D" w:rsidP="00452514">
            <w:pPr>
              <w:spacing w:after="60"/>
            </w:pPr>
            <w:proofErr w:type="spellStart"/>
            <w:r>
              <w:rPr>
                <w:b/>
                <w:bCs/>
                <w:lang w:val="en-GB"/>
              </w:rPr>
              <w:t>F</w:t>
            </w:r>
            <w:r w:rsidRPr="00BF15B0">
              <w:rPr>
                <w:b/>
                <w:bCs/>
                <w:lang w:val="en-GB"/>
              </w:rPr>
              <w:t>acturen</w:t>
            </w:r>
            <w:proofErr w:type="spellEnd"/>
            <w:r w:rsidRPr="00BF15B0">
              <w:rPr>
                <w:lang w:val="en-GB"/>
              </w:rPr>
              <w:t xml:space="preserve"> van </w:t>
            </w:r>
            <w:proofErr w:type="spellStart"/>
            <w:r w:rsidRPr="00BF15B0">
              <w:rPr>
                <w:lang w:val="en-GB"/>
              </w:rPr>
              <w:t>aannemers</w:t>
            </w:r>
            <w:proofErr w:type="spellEnd"/>
          </w:p>
        </w:tc>
        <w:tc>
          <w:tcPr>
            <w:tcW w:w="1276" w:type="dxa"/>
            <w:tcBorders>
              <w:top w:val="single" w:sz="4" w:space="0" w:color="auto"/>
              <w:left w:val="single" w:sz="4" w:space="0" w:color="auto"/>
              <w:bottom w:val="single" w:sz="4" w:space="0" w:color="auto"/>
              <w:right w:val="single" w:sz="4" w:space="0" w:color="auto"/>
            </w:tcBorders>
          </w:tcPr>
          <w:p w14:paraId="3D93B7AC" w14:textId="77777777" w:rsidR="002D386D" w:rsidRPr="00951BE2" w:rsidRDefault="002D386D" w:rsidP="00452514"/>
        </w:tc>
      </w:tr>
      <w:tr w:rsidR="002D386D" w:rsidRPr="00951BE2" w14:paraId="47C0AA09" w14:textId="77777777" w:rsidTr="0060214D">
        <w:trPr>
          <w:trHeight w:val="340"/>
        </w:trPr>
        <w:tc>
          <w:tcPr>
            <w:tcW w:w="284" w:type="dxa"/>
            <w:tcBorders>
              <w:top w:val="nil"/>
              <w:left w:val="nil"/>
              <w:bottom w:val="nil"/>
              <w:right w:val="single" w:sz="4" w:space="0" w:color="auto"/>
            </w:tcBorders>
          </w:tcPr>
          <w:p w14:paraId="2076392D" w14:textId="77777777" w:rsidR="002D386D" w:rsidRPr="00951BE2" w:rsidRDefault="002D386D"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727C3A27" w14:textId="77777777" w:rsidR="002D386D" w:rsidRPr="00951BE2" w:rsidRDefault="002D386D"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7938" w:type="dxa"/>
            <w:tcBorders>
              <w:top w:val="single" w:sz="4" w:space="0" w:color="auto"/>
              <w:left w:val="single" w:sz="4" w:space="0" w:color="auto"/>
              <w:bottom w:val="single" w:sz="4" w:space="0" w:color="auto"/>
              <w:right w:val="single" w:sz="4" w:space="0" w:color="auto"/>
            </w:tcBorders>
            <w:vAlign w:val="center"/>
          </w:tcPr>
          <w:p w14:paraId="22CFDCF6" w14:textId="77777777" w:rsidR="002D386D" w:rsidRPr="00BF15B0" w:rsidRDefault="002D386D" w:rsidP="00452514">
            <w:pPr>
              <w:spacing w:after="60"/>
            </w:pPr>
            <w:r>
              <w:rPr>
                <w:b/>
                <w:bCs/>
              </w:rPr>
              <w:t>F</w:t>
            </w:r>
            <w:r w:rsidRPr="00BF15B0">
              <w:rPr>
                <w:b/>
                <w:bCs/>
              </w:rPr>
              <w:t>oto’s</w:t>
            </w:r>
            <w:r w:rsidRPr="00BF15B0">
              <w:t xml:space="preserve"> waarop </w:t>
            </w:r>
            <w:r>
              <w:t xml:space="preserve">het materiaal </w:t>
            </w:r>
            <w:r w:rsidRPr="00BF15B0">
              <w:t xml:space="preserve">of de installatie te herkennen is (detailfoto’s) </w:t>
            </w:r>
            <w:r>
              <w:t>en</w:t>
            </w:r>
            <w:r w:rsidRPr="00BF15B0">
              <w:t xml:space="preserve"> waarmee </w:t>
            </w:r>
            <w:r>
              <w:t xml:space="preserve">kan </w:t>
            </w:r>
            <w:r w:rsidRPr="00BF15B0">
              <w:t xml:space="preserve">aangetoond worden dat het </w:t>
            </w:r>
            <w:r>
              <w:t>materiaal</w:t>
            </w:r>
            <w:r w:rsidRPr="00BF15B0">
              <w:t xml:space="preserve"> of de installatie geplaatst is (overzichtsfoto’s).</w:t>
            </w:r>
          </w:p>
        </w:tc>
        <w:tc>
          <w:tcPr>
            <w:tcW w:w="1276" w:type="dxa"/>
            <w:tcBorders>
              <w:top w:val="single" w:sz="4" w:space="0" w:color="auto"/>
              <w:left w:val="single" w:sz="4" w:space="0" w:color="auto"/>
              <w:bottom w:val="single" w:sz="4" w:space="0" w:color="auto"/>
              <w:right w:val="single" w:sz="4" w:space="0" w:color="auto"/>
            </w:tcBorders>
          </w:tcPr>
          <w:p w14:paraId="1B5C8756" w14:textId="77777777" w:rsidR="002D386D" w:rsidRPr="00951BE2" w:rsidRDefault="002D386D" w:rsidP="00452514"/>
        </w:tc>
      </w:tr>
      <w:tr w:rsidR="002D386D" w:rsidRPr="00951BE2" w14:paraId="48DEAED5" w14:textId="77777777" w:rsidTr="0060214D">
        <w:trPr>
          <w:trHeight w:val="340"/>
        </w:trPr>
        <w:tc>
          <w:tcPr>
            <w:tcW w:w="284" w:type="dxa"/>
            <w:tcBorders>
              <w:top w:val="nil"/>
              <w:left w:val="nil"/>
              <w:bottom w:val="nil"/>
              <w:right w:val="single" w:sz="4" w:space="0" w:color="auto"/>
            </w:tcBorders>
          </w:tcPr>
          <w:p w14:paraId="4547F329" w14:textId="77777777" w:rsidR="002D386D" w:rsidRPr="00951BE2" w:rsidRDefault="002D386D"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74484834" w14:textId="77777777" w:rsidR="002D386D" w:rsidRPr="00951BE2" w:rsidRDefault="002D386D"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7938" w:type="dxa"/>
            <w:tcBorders>
              <w:top w:val="single" w:sz="4" w:space="0" w:color="auto"/>
              <w:left w:val="single" w:sz="4" w:space="0" w:color="auto"/>
              <w:bottom w:val="single" w:sz="4" w:space="0" w:color="auto"/>
              <w:right w:val="single" w:sz="4" w:space="0" w:color="auto"/>
            </w:tcBorders>
            <w:vAlign w:val="center"/>
          </w:tcPr>
          <w:p w14:paraId="1406EAB4" w14:textId="77777777" w:rsidR="002D386D" w:rsidRPr="00BF15B0" w:rsidRDefault="002D386D" w:rsidP="00452514">
            <w:pPr>
              <w:spacing w:after="60"/>
            </w:pPr>
            <w:r>
              <w:rPr>
                <w:b/>
                <w:bCs/>
              </w:rPr>
              <w:t>V</w:t>
            </w:r>
            <w:r w:rsidRPr="00BF15B0">
              <w:rPr>
                <w:b/>
                <w:bCs/>
              </w:rPr>
              <w:t>erslag</w:t>
            </w:r>
            <w:r w:rsidRPr="00BF15B0">
              <w:t xml:space="preserve"> </w:t>
            </w:r>
            <w:r w:rsidRPr="00BF15B0">
              <w:rPr>
                <w:b/>
                <w:bCs/>
              </w:rPr>
              <w:t>van</w:t>
            </w:r>
            <w:r w:rsidRPr="00BF15B0">
              <w:t xml:space="preserve"> </w:t>
            </w:r>
            <w:r w:rsidRPr="00BF15B0">
              <w:rPr>
                <w:b/>
                <w:bCs/>
              </w:rPr>
              <w:t>destructief</w:t>
            </w:r>
            <w:r w:rsidRPr="00BF15B0">
              <w:t xml:space="preserve"> </w:t>
            </w:r>
            <w:r w:rsidRPr="00BF15B0">
              <w:rPr>
                <w:b/>
                <w:bCs/>
              </w:rPr>
              <w:t>onderzoek</w:t>
            </w:r>
            <w:r w:rsidRPr="00BF15B0">
              <w:t xml:space="preserve"> (met foto’s) van derden of gerechtsexpert.</w:t>
            </w:r>
          </w:p>
        </w:tc>
        <w:tc>
          <w:tcPr>
            <w:tcW w:w="1276" w:type="dxa"/>
            <w:tcBorders>
              <w:top w:val="single" w:sz="4" w:space="0" w:color="auto"/>
              <w:left w:val="single" w:sz="4" w:space="0" w:color="auto"/>
              <w:bottom w:val="single" w:sz="4" w:space="0" w:color="auto"/>
              <w:right w:val="single" w:sz="4" w:space="0" w:color="auto"/>
            </w:tcBorders>
          </w:tcPr>
          <w:p w14:paraId="6866BFF3" w14:textId="77777777" w:rsidR="002D386D" w:rsidRPr="00951BE2" w:rsidRDefault="002D386D" w:rsidP="00452514"/>
        </w:tc>
      </w:tr>
      <w:tr w:rsidR="002D386D" w:rsidRPr="00951BE2" w14:paraId="2BBF9F25" w14:textId="77777777" w:rsidTr="0060214D">
        <w:trPr>
          <w:trHeight w:val="340"/>
        </w:trPr>
        <w:tc>
          <w:tcPr>
            <w:tcW w:w="284" w:type="dxa"/>
            <w:tcBorders>
              <w:top w:val="nil"/>
              <w:left w:val="nil"/>
              <w:bottom w:val="nil"/>
              <w:right w:val="single" w:sz="4" w:space="0" w:color="auto"/>
            </w:tcBorders>
          </w:tcPr>
          <w:p w14:paraId="21E60E40" w14:textId="77777777" w:rsidR="002D386D" w:rsidRPr="00951BE2" w:rsidRDefault="002D386D"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11BD842C" w14:textId="77777777" w:rsidR="002D386D" w:rsidRPr="00951BE2" w:rsidRDefault="002D386D"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7938" w:type="dxa"/>
            <w:tcBorders>
              <w:top w:val="single" w:sz="4" w:space="0" w:color="auto"/>
              <w:left w:val="single" w:sz="4" w:space="0" w:color="auto"/>
              <w:bottom w:val="single" w:sz="4" w:space="0" w:color="auto"/>
              <w:right w:val="single" w:sz="4" w:space="0" w:color="auto"/>
            </w:tcBorders>
            <w:vAlign w:val="center"/>
          </w:tcPr>
          <w:p w14:paraId="2E843413" w14:textId="77777777" w:rsidR="002D386D" w:rsidRPr="00BF15B0" w:rsidRDefault="002D386D" w:rsidP="00452514">
            <w:pPr>
              <w:spacing w:after="60"/>
            </w:pPr>
            <w:r>
              <w:rPr>
                <w:b/>
                <w:bCs/>
              </w:rPr>
              <w:t>T</w:t>
            </w:r>
            <w:r w:rsidRPr="00BF15B0">
              <w:rPr>
                <w:b/>
                <w:bCs/>
              </w:rPr>
              <w:t>echnische documentatie</w:t>
            </w:r>
            <w:r w:rsidRPr="00BF15B0">
              <w:t xml:space="preserve"> met productinformatie zoals technische fiches en informatie van fabrikanten, bijvoorbeeld informatie op het product of de installatie, de verpakking, kenplaten, garantiebewijzen en </w:t>
            </w:r>
            <w:proofErr w:type="spellStart"/>
            <w:r w:rsidRPr="00BF15B0">
              <w:t>energielabels</w:t>
            </w:r>
            <w:proofErr w:type="spellEnd"/>
            <w:r w:rsidRPr="00BF15B0">
              <w:t>.</w:t>
            </w:r>
          </w:p>
        </w:tc>
        <w:tc>
          <w:tcPr>
            <w:tcW w:w="1276" w:type="dxa"/>
            <w:tcBorders>
              <w:top w:val="single" w:sz="4" w:space="0" w:color="auto"/>
              <w:left w:val="single" w:sz="4" w:space="0" w:color="auto"/>
              <w:bottom w:val="single" w:sz="4" w:space="0" w:color="auto"/>
              <w:right w:val="single" w:sz="4" w:space="0" w:color="auto"/>
            </w:tcBorders>
          </w:tcPr>
          <w:p w14:paraId="20CE7733" w14:textId="77777777" w:rsidR="002D386D" w:rsidRPr="00951BE2" w:rsidRDefault="002D386D" w:rsidP="00452514"/>
        </w:tc>
      </w:tr>
      <w:tr w:rsidR="002D386D" w:rsidRPr="00951BE2" w14:paraId="785689A9" w14:textId="77777777" w:rsidTr="0060214D">
        <w:trPr>
          <w:trHeight w:val="340"/>
        </w:trPr>
        <w:tc>
          <w:tcPr>
            <w:tcW w:w="284" w:type="dxa"/>
            <w:tcBorders>
              <w:top w:val="nil"/>
              <w:left w:val="nil"/>
              <w:bottom w:val="nil"/>
              <w:right w:val="single" w:sz="4" w:space="0" w:color="auto"/>
            </w:tcBorders>
          </w:tcPr>
          <w:p w14:paraId="71490A15" w14:textId="77777777" w:rsidR="002D386D" w:rsidRPr="00951BE2" w:rsidRDefault="002D386D"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1A14B7F3" w14:textId="77777777" w:rsidR="002D386D" w:rsidRPr="00951BE2" w:rsidRDefault="002D386D"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7938" w:type="dxa"/>
            <w:tcBorders>
              <w:top w:val="single" w:sz="4" w:space="0" w:color="auto"/>
              <w:left w:val="single" w:sz="4" w:space="0" w:color="auto"/>
              <w:bottom w:val="single" w:sz="4" w:space="0" w:color="auto"/>
              <w:right w:val="single" w:sz="4" w:space="0" w:color="auto"/>
            </w:tcBorders>
          </w:tcPr>
          <w:p w14:paraId="27E1A38B" w14:textId="77777777" w:rsidR="002D386D" w:rsidRPr="00BF15B0" w:rsidRDefault="002D386D" w:rsidP="00452514">
            <w:pPr>
              <w:spacing w:after="60"/>
            </w:pPr>
            <w:r w:rsidRPr="00BF15B0">
              <w:t xml:space="preserve">Andere: </w:t>
            </w:r>
            <w:r w:rsidRPr="00BF15B0">
              <w:fldChar w:fldCharType="begin">
                <w:ffData>
                  <w:name w:val="Text23"/>
                  <w:enabled/>
                  <w:calcOnExit w:val="0"/>
                  <w:textInput/>
                </w:ffData>
              </w:fldChar>
            </w:r>
            <w:r w:rsidRPr="00BF15B0">
              <w:instrText xml:space="preserve"> FORMTEXT </w:instrText>
            </w:r>
            <w:r w:rsidRPr="00BF15B0">
              <w:fldChar w:fldCharType="separate"/>
            </w:r>
            <w:r w:rsidRPr="00BF15B0">
              <w:t> </w:t>
            </w:r>
            <w:r w:rsidRPr="00BF15B0">
              <w:t> </w:t>
            </w:r>
            <w:r w:rsidRPr="00BF15B0">
              <w:t> </w:t>
            </w:r>
            <w:r w:rsidRPr="00BF15B0">
              <w:t> </w:t>
            </w:r>
            <w:r w:rsidRPr="00BF15B0">
              <w:t> </w:t>
            </w:r>
            <w:r w:rsidRPr="00BF15B0">
              <w:fldChar w:fldCharType="end"/>
            </w:r>
          </w:p>
        </w:tc>
        <w:tc>
          <w:tcPr>
            <w:tcW w:w="1276" w:type="dxa"/>
            <w:tcBorders>
              <w:top w:val="single" w:sz="4" w:space="0" w:color="auto"/>
              <w:left w:val="single" w:sz="4" w:space="0" w:color="auto"/>
              <w:bottom w:val="single" w:sz="4" w:space="0" w:color="auto"/>
              <w:right w:val="single" w:sz="4" w:space="0" w:color="auto"/>
            </w:tcBorders>
          </w:tcPr>
          <w:p w14:paraId="164BE32A" w14:textId="77777777" w:rsidR="002D386D" w:rsidRPr="00951BE2" w:rsidRDefault="002D386D" w:rsidP="00452514"/>
        </w:tc>
      </w:tr>
      <w:tr w:rsidR="002D386D" w:rsidRPr="00951BE2" w14:paraId="0317BE36" w14:textId="77777777" w:rsidTr="0060214D">
        <w:trPr>
          <w:trHeight w:hRule="exact" w:val="355"/>
        </w:trPr>
        <w:tc>
          <w:tcPr>
            <w:tcW w:w="9923" w:type="dxa"/>
            <w:gridSpan w:val="4"/>
            <w:tcBorders>
              <w:top w:val="nil"/>
              <w:left w:val="nil"/>
              <w:bottom w:val="nil"/>
              <w:right w:val="nil"/>
            </w:tcBorders>
          </w:tcPr>
          <w:p w14:paraId="2AEC1C92" w14:textId="77777777" w:rsidR="002D386D" w:rsidRPr="00951BE2" w:rsidRDefault="002D386D" w:rsidP="00452514">
            <w:pPr>
              <w:pStyle w:val="nummersvragen"/>
              <w:framePr w:hSpace="0" w:wrap="auto" w:vAnchor="margin" w:xAlign="left" w:yAlign="inline"/>
              <w:suppressOverlap w:val="0"/>
              <w:jc w:val="left"/>
              <w:rPr>
                <w:b w:val="0"/>
                <w:color w:val="FFFFFF"/>
              </w:rPr>
            </w:pPr>
          </w:p>
          <w:p w14:paraId="3F10D066" w14:textId="77777777" w:rsidR="002D386D" w:rsidRPr="00951BE2" w:rsidRDefault="002D386D" w:rsidP="00452514">
            <w:pPr>
              <w:tabs>
                <w:tab w:val="left" w:pos="4195"/>
              </w:tabs>
            </w:pPr>
            <w:r w:rsidRPr="00951BE2">
              <w:tab/>
            </w:r>
          </w:p>
        </w:tc>
      </w:tr>
      <w:tr w:rsidR="002D386D" w:rsidRPr="00951BE2" w14:paraId="6318FFAB" w14:textId="77777777" w:rsidTr="00190671">
        <w:trPr>
          <w:trHeight w:val="340"/>
        </w:trPr>
        <w:tc>
          <w:tcPr>
            <w:tcW w:w="284" w:type="dxa"/>
            <w:tcBorders>
              <w:top w:val="nil"/>
              <w:left w:val="nil"/>
              <w:bottom w:val="nil"/>
              <w:right w:val="nil"/>
            </w:tcBorders>
            <w:shd w:val="clear" w:color="auto" w:fill="ECECEC"/>
          </w:tcPr>
          <w:p w14:paraId="40E8D956" w14:textId="77777777" w:rsidR="002D386D" w:rsidRPr="00951BE2" w:rsidRDefault="002D386D" w:rsidP="00452514">
            <w:pPr>
              <w:pStyle w:val="nummersvragen"/>
              <w:framePr w:hSpace="0" w:wrap="auto" w:vAnchor="margin" w:xAlign="left" w:yAlign="inline"/>
              <w:spacing w:after="60"/>
              <w:suppressOverlap w:val="0"/>
              <w:rPr>
                <w:rStyle w:val="Zwaar"/>
              </w:rPr>
            </w:pPr>
          </w:p>
        </w:tc>
        <w:tc>
          <w:tcPr>
            <w:tcW w:w="8363" w:type="dxa"/>
            <w:gridSpan w:val="2"/>
            <w:tcBorders>
              <w:top w:val="nil"/>
              <w:left w:val="nil"/>
              <w:bottom w:val="single" w:sz="4" w:space="0" w:color="auto"/>
              <w:right w:val="nil"/>
            </w:tcBorders>
            <w:shd w:val="clear" w:color="auto" w:fill="ECECEC"/>
          </w:tcPr>
          <w:p w14:paraId="3FE6892B" w14:textId="77777777" w:rsidR="002D386D" w:rsidRPr="00E03860" w:rsidRDefault="002D386D" w:rsidP="00452514">
            <w:pPr>
              <w:spacing w:after="60"/>
              <w:rPr>
                <w:b/>
                <w:bCs/>
              </w:rPr>
            </w:pPr>
            <w:r>
              <w:rPr>
                <w:b/>
                <w:bCs/>
              </w:rPr>
              <w:t>Informatie voor s</w:t>
            </w:r>
            <w:r w:rsidRPr="00E03860">
              <w:rPr>
                <w:b/>
                <w:bCs/>
              </w:rPr>
              <w:t>pecifieke situaties</w:t>
            </w:r>
          </w:p>
        </w:tc>
        <w:tc>
          <w:tcPr>
            <w:tcW w:w="1276" w:type="dxa"/>
            <w:tcBorders>
              <w:top w:val="nil"/>
              <w:left w:val="nil"/>
              <w:bottom w:val="single" w:sz="4" w:space="0" w:color="auto"/>
              <w:right w:val="nil"/>
            </w:tcBorders>
            <w:shd w:val="clear" w:color="auto" w:fill="ECECEC"/>
          </w:tcPr>
          <w:p w14:paraId="0A2907B2" w14:textId="77777777" w:rsidR="002D386D" w:rsidRPr="00951BE2" w:rsidRDefault="002D386D" w:rsidP="00452514">
            <w:r w:rsidRPr="00951BE2">
              <w:rPr>
                <w:b/>
                <w:bCs/>
              </w:rPr>
              <w:t>Aantal</w:t>
            </w:r>
          </w:p>
        </w:tc>
      </w:tr>
      <w:tr w:rsidR="002D386D" w:rsidRPr="00951BE2" w14:paraId="5C07B1B2" w14:textId="77777777" w:rsidTr="0060214D">
        <w:trPr>
          <w:trHeight w:val="340"/>
        </w:trPr>
        <w:tc>
          <w:tcPr>
            <w:tcW w:w="284" w:type="dxa"/>
            <w:tcBorders>
              <w:top w:val="nil"/>
              <w:left w:val="nil"/>
              <w:bottom w:val="nil"/>
              <w:right w:val="single" w:sz="4" w:space="0" w:color="auto"/>
            </w:tcBorders>
          </w:tcPr>
          <w:p w14:paraId="51153250" w14:textId="77777777" w:rsidR="002D386D" w:rsidRPr="00951BE2" w:rsidRDefault="002D386D"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3538162F" w14:textId="77777777" w:rsidR="002D386D" w:rsidRPr="00951BE2" w:rsidRDefault="002D386D"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sz w:val="20"/>
                <w:szCs w:val="20"/>
              </w:rPr>
              <w:fldChar w:fldCharType="begin">
                <w:ffData>
                  <w:name w:val="Selectievakje4"/>
                  <w:enabled/>
                  <w:calcOnExit w:val="0"/>
                  <w:checkBox>
                    <w:sizeAuto/>
                    <w:default w:val="0"/>
                  </w:checkBox>
                </w:ffData>
              </w:fldChar>
            </w:r>
            <w:r w:rsidRPr="00951BE2">
              <w:rPr>
                <w:rStyle w:val="Zwaar"/>
                <w:b w:val="0"/>
                <w:bCs w:val="0"/>
                <w:sz w:val="20"/>
                <w:szCs w:val="20"/>
              </w:rPr>
              <w:instrText xml:space="preserve"> FORMCHECKBOX </w:instrText>
            </w:r>
            <w:r w:rsidRPr="00951BE2">
              <w:rPr>
                <w:rStyle w:val="Zwaar"/>
                <w:b w:val="0"/>
                <w:bCs w:val="0"/>
                <w:sz w:val="20"/>
                <w:szCs w:val="20"/>
              </w:rPr>
            </w:r>
            <w:r w:rsidRPr="00951BE2">
              <w:rPr>
                <w:rStyle w:val="Zwaar"/>
                <w:b w:val="0"/>
                <w:bCs w:val="0"/>
                <w:sz w:val="20"/>
                <w:szCs w:val="20"/>
              </w:rPr>
              <w:fldChar w:fldCharType="separate"/>
            </w:r>
            <w:r w:rsidRPr="00951BE2">
              <w:rPr>
                <w:rStyle w:val="Zwaar"/>
                <w:b w:val="0"/>
                <w:bCs w:val="0"/>
                <w:sz w:val="20"/>
                <w:szCs w:val="20"/>
              </w:rPr>
              <w:fldChar w:fldCharType="end"/>
            </w:r>
          </w:p>
        </w:tc>
        <w:tc>
          <w:tcPr>
            <w:tcW w:w="7938" w:type="dxa"/>
            <w:tcBorders>
              <w:top w:val="single" w:sz="4" w:space="0" w:color="auto"/>
              <w:left w:val="single" w:sz="4" w:space="0" w:color="auto"/>
              <w:bottom w:val="single" w:sz="4" w:space="0" w:color="auto"/>
              <w:right w:val="single" w:sz="4" w:space="0" w:color="auto"/>
            </w:tcBorders>
          </w:tcPr>
          <w:p w14:paraId="43B7CADD" w14:textId="77777777" w:rsidR="002D386D" w:rsidRPr="00DA3824" w:rsidRDefault="002D386D" w:rsidP="00452514">
            <w:pPr>
              <w:spacing w:after="60"/>
            </w:pPr>
            <w:r>
              <w:rPr>
                <w:b/>
                <w:bCs/>
              </w:rPr>
              <w:t>A</w:t>
            </w:r>
            <w:r w:rsidRPr="00461261">
              <w:rPr>
                <w:b/>
                <w:bCs/>
              </w:rPr>
              <w:t>ls de opdracht meerdere inspectiegebieden omvat die de asbestdeskundige in afzonderlijke asbestattesten moet opnemen</w:t>
            </w:r>
            <w:r>
              <w:rPr>
                <w:b/>
                <w:bCs/>
              </w:rPr>
              <w:t>:</w:t>
            </w:r>
            <w:r w:rsidRPr="00461261">
              <w:rPr>
                <w:b/>
                <w:bCs/>
              </w:rPr>
              <w:t xml:space="preserve"> </w:t>
            </w:r>
            <w:r w:rsidRPr="00F72793">
              <w:t xml:space="preserve">Overzichtstabel met </w:t>
            </w:r>
            <w:r w:rsidRPr="00F72793">
              <w:rPr>
                <w:rStyle w:val="Nadruk"/>
                <w:i w:val="0"/>
                <w:iCs w:val="0"/>
              </w:rPr>
              <w:t>een beschrijving van de verschillende inspectielocaties en de gedetailleerde beschrijving van de te onderzoeken eigendommen.</w:t>
            </w:r>
            <w:r w:rsidRPr="001A4C61">
              <w:rPr>
                <w:rStyle w:val="Nadruk"/>
                <w:i w:val="0"/>
                <w:iCs w:val="0"/>
              </w:rPr>
              <w:t xml:space="preserve"> Gebruik hiervoor de</w:t>
            </w:r>
            <w:r>
              <w:rPr>
                <w:rStyle w:val="Nadruk"/>
                <w:i w:val="0"/>
                <w:iCs w:val="0"/>
              </w:rPr>
              <w:t xml:space="preserve"> meest geschikte</w:t>
            </w:r>
            <w:r w:rsidRPr="001A4C61">
              <w:rPr>
                <w:rStyle w:val="Nadruk"/>
                <w:i w:val="0"/>
                <w:iCs w:val="0"/>
              </w:rPr>
              <w:t xml:space="preserve"> tabel zoals toegevoegd in bijlage bij dit opdrachtformulier.</w:t>
            </w:r>
          </w:p>
        </w:tc>
        <w:tc>
          <w:tcPr>
            <w:tcW w:w="1276" w:type="dxa"/>
            <w:tcBorders>
              <w:top w:val="single" w:sz="4" w:space="0" w:color="auto"/>
              <w:left w:val="single" w:sz="4" w:space="0" w:color="auto"/>
              <w:bottom w:val="single" w:sz="4" w:space="0" w:color="auto"/>
              <w:right w:val="single" w:sz="4" w:space="0" w:color="auto"/>
            </w:tcBorders>
          </w:tcPr>
          <w:p w14:paraId="7CEE4631" w14:textId="77777777" w:rsidR="002D386D" w:rsidRPr="00951BE2" w:rsidRDefault="002D386D" w:rsidP="00452514"/>
        </w:tc>
      </w:tr>
      <w:tr w:rsidR="002D386D" w:rsidRPr="00951BE2" w14:paraId="5903C47C" w14:textId="77777777" w:rsidTr="0060214D">
        <w:trPr>
          <w:trHeight w:val="340"/>
        </w:trPr>
        <w:tc>
          <w:tcPr>
            <w:tcW w:w="284" w:type="dxa"/>
            <w:tcBorders>
              <w:top w:val="nil"/>
              <w:left w:val="nil"/>
              <w:bottom w:val="nil"/>
              <w:right w:val="single" w:sz="4" w:space="0" w:color="auto"/>
            </w:tcBorders>
          </w:tcPr>
          <w:p w14:paraId="2E38E915" w14:textId="77777777" w:rsidR="002D386D" w:rsidRPr="00951BE2" w:rsidRDefault="002D386D"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5852A84A" w14:textId="77777777" w:rsidR="002D386D" w:rsidRPr="00951BE2" w:rsidRDefault="002D386D"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sz w:val="20"/>
                <w:szCs w:val="20"/>
              </w:rPr>
              <w:fldChar w:fldCharType="begin">
                <w:ffData>
                  <w:name w:val="Selectievakje4"/>
                  <w:enabled/>
                  <w:calcOnExit w:val="0"/>
                  <w:checkBox>
                    <w:sizeAuto/>
                    <w:default w:val="0"/>
                  </w:checkBox>
                </w:ffData>
              </w:fldChar>
            </w:r>
            <w:r w:rsidRPr="00951BE2">
              <w:rPr>
                <w:rStyle w:val="Zwaar"/>
                <w:b w:val="0"/>
                <w:bCs w:val="0"/>
                <w:sz w:val="20"/>
                <w:szCs w:val="20"/>
              </w:rPr>
              <w:instrText xml:space="preserve"> FORMCHECKBOX </w:instrText>
            </w:r>
            <w:r w:rsidRPr="00951BE2">
              <w:rPr>
                <w:rStyle w:val="Zwaar"/>
                <w:b w:val="0"/>
                <w:bCs w:val="0"/>
                <w:sz w:val="20"/>
                <w:szCs w:val="20"/>
              </w:rPr>
            </w:r>
            <w:r w:rsidRPr="00951BE2">
              <w:rPr>
                <w:rStyle w:val="Zwaar"/>
                <w:b w:val="0"/>
                <w:bCs w:val="0"/>
                <w:sz w:val="20"/>
                <w:szCs w:val="20"/>
              </w:rPr>
              <w:fldChar w:fldCharType="separate"/>
            </w:r>
            <w:r w:rsidRPr="00951BE2">
              <w:rPr>
                <w:rStyle w:val="Zwaar"/>
                <w:b w:val="0"/>
                <w:bCs w:val="0"/>
                <w:sz w:val="20"/>
                <w:szCs w:val="20"/>
              </w:rPr>
              <w:fldChar w:fldCharType="end"/>
            </w:r>
          </w:p>
        </w:tc>
        <w:tc>
          <w:tcPr>
            <w:tcW w:w="7938" w:type="dxa"/>
            <w:tcBorders>
              <w:top w:val="single" w:sz="4" w:space="0" w:color="auto"/>
              <w:left w:val="single" w:sz="4" w:space="0" w:color="auto"/>
              <w:bottom w:val="single" w:sz="4" w:space="0" w:color="auto"/>
              <w:right w:val="single" w:sz="4" w:space="0" w:color="auto"/>
            </w:tcBorders>
          </w:tcPr>
          <w:p w14:paraId="760EFAAB" w14:textId="77777777" w:rsidR="002D386D" w:rsidRDefault="002D386D" w:rsidP="00452514">
            <w:pPr>
              <w:spacing w:after="60"/>
            </w:pPr>
            <w:r w:rsidRPr="00461261">
              <w:rPr>
                <w:b/>
                <w:bCs/>
              </w:rPr>
              <w:t xml:space="preserve">Als een gebouw niet volledig wordt opgenomen in eenzelfde asbestattest: </w:t>
            </w:r>
            <w:r w:rsidRPr="00F72793">
              <w:t>document voor het afbakenen van de te onderzoeken gebouwdelen: basisakte, statuten gebouw,</w:t>
            </w:r>
            <w:r w:rsidRPr="00BF15B0">
              <w:t xml:space="preserve"> reglement van mede-eigendom of van interne orde</w:t>
            </w:r>
            <w:r>
              <w:t>…</w:t>
            </w:r>
          </w:p>
          <w:p w14:paraId="37B35F84" w14:textId="77777777" w:rsidR="002D386D" w:rsidRPr="00371381" w:rsidRDefault="002D386D" w:rsidP="00452514">
            <w:pPr>
              <w:spacing w:after="60"/>
              <w:rPr>
                <w:i/>
                <w:iCs/>
              </w:rPr>
            </w:pPr>
            <w:r w:rsidRPr="00371381">
              <w:rPr>
                <w:i/>
                <w:iCs/>
              </w:rPr>
              <w:t>Bv. voor een appartement, gemene delen, …</w:t>
            </w:r>
          </w:p>
        </w:tc>
        <w:tc>
          <w:tcPr>
            <w:tcW w:w="1276" w:type="dxa"/>
            <w:tcBorders>
              <w:top w:val="single" w:sz="4" w:space="0" w:color="auto"/>
              <w:left w:val="single" w:sz="4" w:space="0" w:color="auto"/>
              <w:bottom w:val="single" w:sz="4" w:space="0" w:color="auto"/>
              <w:right w:val="single" w:sz="4" w:space="0" w:color="auto"/>
            </w:tcBorders>
          </w:tcPr>
          <w:p w14:paraId="77642C48" w14:textId="77777777" w:rsidR="002D386D" w:rsidRPr="00951BE2" w:rsidRDefault="002D386D" w:rsidP="00452514"/>
        </w:tc>
      </w:tr>
      <w:tr w:rsidR="002D386D" w:rsidRPr="00951BE2" w14:paraId="370C8A5E" w14:textId="77777777" w:rsidTr="0060214D">
        <w:trPr>
          <w:trHeight w:val="340"/>
        </w:trPr>
        <w:tc>
          <w:tcPr>
            <w:tcW w:w="284" w:type="dxa"/>
            <w:tcBorders>
              <w:top w:val="nil"/>
              <w:left w:val="nil"/>
              <w:bottom w:val="nil"/>
              <w:right w:val="single" w:sz="4" w:space="0" w:color="auto"/>
            </w:tcBorders>
          </w:tcPr>
          <w:p w14:paraId="0095AC7B" w14:textId="77777777" w:rsidR="002D386D" w:rsidRPr="00951BE2" w:rsidRDefault="002D386D"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09069F96" w14:textId="77777777" w:rsidR="002D386D" w:rsidRPr="00951BE2" w:rsidRDefault="002D386D"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sz w:val="20"/>
                <w:szCs w:val="20"/>
              </w:rPr>
              <w:fldChar w:fldCharType="begin">
                <w:ffData>
                  <w:name w:val="Selectievakje4"/>
                  <w:enabled/>
                  <w:calcOnExit w:val="0"/>
                  <w:checkBox>
                    <w:sizeAuto/>
                    <w:default w:val="0"/>
                  </w:checkBox>
                </w:ffData>
              </w:fldChar>
            </w:r>
            <w:r w:rsidRPr="00951BE2">
              <w:rPr>
                <w:rStyle w:val="Zwaar"/>
                <w:b w:val="0"/>
                <w:bCs w:val="0"/>
                <w:sz w:val="20"/>
                <w:szCs w:val="20"/>
              </w:rPr>
              <w:instrText xml:space="preserve"> FORMCHECKBOX </w:instrText>
            </w:r>
            <w:r w:rsidRPr="00951BE2">
              <w:rPr>
                <w:rStyle w:val="Zwaar"/>
                <w:b w:val="0"/>
                <w:bCs w:val="0"/>
                <w:sz w:val="20"/>
                <w:szCs w:val="20"/>
              </w:rPr>
            </w:r>
            <w:r w:rsidRPr="00951BE2">
              <w:rPr>
                <w:rStyle w:val="Zwaar"/>
                <w:b w:val="0"/>
                <w:bCs w:val="0"/>
                <w:sz w:val="20"/>
                <w:szCs w:val="20"/>
              </w:rPr>
              <w:fldChar w:fldCharType="separate"/>
            </w:r>
            <w:r w:rsidRPr="00951BE2">
              <w:rPr>
                <w:rStyle w:val="Zwaar"/>
                <w:b w:val="0"/>
                <w:bCs w:val="0"/>
                <w:sz w:val="20"/>
                <w:szCs w:val="20"/>
              </w:rPr>
              <w:fldChar w:fldCharType="end"/>
            </w:r>
          </w:p>
        </w:tc>
        <w:tc>
          <w:tcPr>
            <w:tcW w:w="7938" w:type="dxa"/>
            <w:tcBorders>
              <w:top w:val="single" w:sz="4" w:space="0" w:color="auto"/>
              <w:left w:val="single" w:sz="4" w:space="0" w:color="auto"/>
              <w:bottom w:val="single" w:sz="4" w:space="0" w:color="auto"/>
              <w:right w:val="single" w:sz="4" w:space="0" w:color="auto"/>
            </w:tcBorders>
          </w:tcPr>
          <w:p w14:paraId="5E24FA1C" w14:textId="77777777" w:rsidR="002D386D" w:rsidRPr="00BF15B0" w:rsidRDefault="002D386D" w:rsidP="00452514">
            <w:pPr>
              <w:spacing w:after="60"/>
            </w:pPr>
            <w:r w:rsidRPr="00F72793">
              <w:rPr>
                <w:b/>
                <w:bCs/>
              </w:rPr>
              <w:t>Als u een zorgwoning samen met de woning waaraan ze ondergeschikt is wil opnemen in één asbestattest:</w:t>
            </w:r>
            <w:r>
              <w:t xml:space="preserve"> </w:t>
            </w:r>
            <w:r w:rsidRPr="00DB016B">
              <w:t>de melding of omgevingsvergunning met betrekking tot het statuut als zorgwoning</w:t>
            </w:r>
          </w:p>
        </w:tc>
        <w:tc>
          <w:tcPr>
            <w:tcW w:w="1276" w:type="dxa"/>
            <w:tcBorders>
              <w:top w:val="single" w:sz="4" w:space="0" w:color="auto"/>
              <w:left w:val="single" w:sz="4" w:space="0" w:color="auto"/>
              <w:bottom w:val="single" w:sz="4" w:space="0" w:color="auto"/>
              <w:right w:val="single" w:sz="4" w:space="0" w:color="auto"/>
            </w:tcBorders>
          </w:tcPr>
          <w:p w14:paraId="4B9BE77D" w14:textId="77777777" w:rsidR="002D386D" w:rsidRPr="00951BE2" w:rsidRDefault="002D386D" w:rsidP="00452514"/>
        </w:tc>
      </w:tr>
      <w:tr w:rsidR="002D386D" w:rsidRPr="00951BE2" w14:paraId="3D70E359" w14:textId="77777777" w:rsidTr="0060214D">
        <w:trPr>
          <w:trHeight w:val="340"/>
        </w:trPr>
        <w:tc>
          <w:tcPr>
            <w:tcW w:w="284" w:type="dxa"/>
            <w:tcBorders>
              <w:top w:val="nil"/>
              <w:left w:val="nil"/>
              <w:bottom w:val="nil"/>
              <w:right w:val="single" w:sz="4" w:space="0" w:color="auto"/>
            </w:tcBorders>
          </w:tcPr>
          <w:p w14:paraId="7724F776" w14:textId="77777777" w:rsidR="002D386D" w:rsidRPr="00951BE2" w:rsidRDefault="002D386D"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6036565D" w14:textId="77777777" w:rsidR="002D386D" w:rsidRPr="00951BE2" w:rsidRDefault="002D386D"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sz w:val="20"/>
                <w:szCs w:val="20"/>
              </w:rPr>
              <w:fldChar w:fldCharType="begin">
                <w:ffData>
                  <w:name w:val="Selectievakje4"/>
                  <w:enabled/>
                  <w:calcOnExit w:val="0"/>
                  <w:checkBox>
                    <w:sizeAuto/>
                    <w:default w:val="0"/>
                  </w:checkBox>
                </w:ffData>
              </w:fldChar>
            </w:r>
            <w:r w:rsidRPr="00951BE2">
              <w:rPr>
                <w:rStyle w:val="Zwaar"/>
                <w:b w:val="0"/>
                <w:bCs w:val="0"/>
                <w:sz w:val="20"/>
                <w:szCs w:val="20"/>
              </w:rPr>
              <w:instrText xml:space="preserve"> FORMCHECKBOX </w:instrText>
            </w:r>
            <w:r w:rsidRPr="00951BE2">
              <w:rPr>
                <w:rStyle w:val="Zwaar"/>
                <w:b w:val="0"/>
                <w:bCs w:val="0"/>
                <w:sz w:val="20"/>
                <w:szCs w:val="20"/>
              </w:rPr>
            </w:r>
            <w:r w:rsidRPr="00951BE2">
              <w:rPr>
                <w:rStyle w:val="Zwaar"/>
                <w:b w:val="0"/>
                <w:bCs w:val="0"/>
                <w:sz w:val="20"/>
                <w:szCs w:val="20"/>
              </w:rPr>
              <w:fldChar w:fldCharType="separate"/>
            </w:r>
            <w:r w:rsidRPr="00951BE2">
              <w:rPr>
                <w:rStyle w:val="Zwaar"/>
                <w:b w:val="0"/>
                <w:bCs w:val="0"/>
                <w:sz w:val="20"/>
                <w:szCs w:val="20"/>
              </w:rPr>
              <w:fldChar w:fldCharType="end"/>
            </w:r>
          </w:p>
        </w:tc>
        <w:tc>
          <w:tcPr>
            <w:tcW w:w="7938" w:type="dxa"/>
            <w:tcBorders>
              <w:top w:val="single" w:sz="4" w:space="0" w:color="auto"/>
              <w:left w:val="single" w:sz="4" w:space="0" w:color="auto"/>
              <w:bottom w:val="single" w:sz="4" w:space="0" w:color="auto"/>
              <w:right w:val="single" w:sz="4" w:space="0" w:color="auto"/>
            </w:tcBorders>
          </w:tcPr>
          <w:p w14:paraId="1F9C083A" w14:textId="77777777" w:rsidR="002D386D" w:rsidRDefault="002D386D" w:rsidP="00452514">
            <w:pPr>
              <w:spacing w:after="60"/>
            </w:pPr>
            <w:r w:rsidRPr="00E02803">
              <w:rPr>
                <w:b/>
                <w:bCs/>
              </w:rPr>
              <w:t>Als in het inspectiegebied een openbare technische toegankelijke constructie met risicobouwjaar (OTTCR) aanwezig is</w:t>
            </w:r>
            <w:r>
              <w:t xml:space="preserve">: </w:t>
            </w:r>
            <w:r w:rsidRPr="00A510EC">
              <w:t>document waaruit blijkt dat dit deel van het inspectiegebied valt onder de bepalingen voor een OT TCR.</w:t>
            </w:r>
          </w:p>
          <w:p w14:paraId="3FF455C3" w14:textId="77777777" w:rsidR="002D386D" w:rsidRPr="00BF15B0" w:rsidRDefault="002D386D" w:rsidP="00452514">
            <w:pPr>
              <w:spacing w:after="60"/>
            </w:pPr>
            <w:r w:rsidRPr="00E02803">
              <w:rPr>
                <w:i/>
                <w:iCs/>
              </w:rPr>
              <w:t>Bv. een hoogspanningscabine beheerd door de nutsmaatschappij</w:t>
            </w:r>
            <w:r w:rsidRPr="00A510EC">
              <w:t>.</w:t>
            </w:r>
          </w:p>
        </w:tc>
        <w:tc>
          <w:tcPr>
            <w:tcW w:w="1276" w:type="dxa"/>
            <w:tcBorders>
              <w:top w:val="single" w:sz="4" w:space="0" w:color="auto"/>
              <w:left w:val="single" w:sz="4" w:space="0" w:color="auto"/>
              <w:bottom w:val="single" w:sz="4" w:space="0" w:color="auto"/>
              <w:right w:val="single" w:sz="4" w:space="0" w:color="auto"/>
            </w:tcBorders>
          </w:tcPr>
          <w:p w14:paraId="1B8AF8A0" w14:textId="77777777" w:rsidR="002D386D" w:rsidRPr="00951BE2" w:rsidRDefault="002D386D" w:rsidP="00452514"/>
        </w:tc>
      </w:tr>
      <w:tr w:rsidR="002D386D" w:rsidRPr="00951BE2" w14:paraId="3F21BE6F" w14:textId="77777777" w:rsidTr="0060214D">
        <w:trPr>
          <w:trHeight w:val="340"/>
        </w:trPr>
        <w:tc>
          <w:tcPr>
            <w:tcW w:w="284" w:type="dxa"/>
            <w:tcBorders>
              <w:top w:val="nil"/>
              <w:left w:val="nil"/>
              <w:bottom w:val="nil"/>
              <w:right w:val="single" w:sz="4" w:space="0" w:color="auto"/>
            </w:tcBorders>
          </w:tcPr>
          <w:p w14:paraId="2ECEA347" w14:textId="77777777" w:rsidR="002D386D" w:rsidRPr="00951BE2" w:rsidRDefault="002D386D"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485A9B62" w14:textId="77777777" w:rsidR="002D386D" w:rsidRPr="00951BE2" w:rsidRDefault="002D386D"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7938" w:type="dxa"/>
            <w:tcBorders>
              <w:top w:val="single" w:sz="4" w:space="0" w:color="auto"/>
              <w:left w:val="single" w:sz="4" w:space="0" w:color="auto"/>
              <w:bottom w:val="single" w:sz="4" w:space="0" w:color="auto"/>
              <w:right w:val="single" w:sz="4" w:space="0" w:color="auto"/>
            </w:tcBorders>
          </w:tcPr>
          <w:p w14:paraId="5707C81B" w14:textId="77777777" w:rsidR="002D386D" w:rsidRPr="00BF15B0" w:rsidRDefault="002D386D" w:rsidP="00452514">
            <w:pPr>
              <w:spacing w:after="60"/>
            </w:pPr>
            <w:r w:rsidRPr="08380862">
              <w:rPr>
                <w:b/>
                <w:bCs/>
              </w:rPr>
              <w:t>Bij weigering van monstername door de eigenaar</w:t>
            </w:r>
            <w:r>
              <w:t>: voeg hiervoor een door de eigenaar ondertekende verklaring toe.</w:t>
            </w:r>
          </w:p>
        </w:tc>
        <w:tc>
          <w:tcPr>
            <w:tcW w:w="1276" w:type="dxa"/>
            <w:tcBorders>
              <w:top w:val="single" w:sz="4" w:space="0" w:color="auto"/>
              <w:left w:val="single" w:sz="4" w:space="0" w:color="auto"/>
              <w:bottom w:val="single" w:sz="4" w:space="0" w:color="auto"/>
              <w:right w:val="single" w:sz="4" w:space="0" w:color="auto"/>
            </w:tcBorders>
          </w:tcPr>
          <w:p w14:paraId="609494EA" w14:textId="77777777" w:rsidR="002D386D" w:rsidRPr="00951BE2" w:rsidRDefault="002D386D" w:rsidP="00452514"/>
        </w:tc>
      </w:tr>
      <w:tr w:rsidR="002D386D" w:rsidRPr="00951BE2" w14:paraId="4F868C70" w14:textId="77777777" w:rsidTr="0060214D">
        <w:trPr>
          <w:trHeight w:val="340"/>
        </w:trPr>
        <w:tc>
          <w:tcPr>
            <w:tcW w:w="284" w:type="dxa"/>
            <w:tcBorders>
              <w:top w:val="nil"/>
              <w:left w:val="nil"/>
              <w:bottom w:val="nil"/>
              <w:right w:val="single" w:sz="4" w:space="0" w:color="auto"/>
            </w:tcBorders>
          </w:tcPr>
          <w:p w14:paraId="0C93719C" w14:textId="77777777" w:rsidR="002D386D" w:rsidRPr="00951BE2" w:rsidRDefault="002D386D"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0F7A1384" w14:textId="77777777" w:rsidR="002D386D" w:rsidRPr="00951BE2" w:rsidRDefault="002D386D"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sz w:val="20"/>
                <w:szCs w:val="20"/>
              </w:rPr>
              <w:fldChar w:fldCharType="begin">
                <w:ffData>
                  <w:name w:val="Selectievakje4"/>
                  <w:enabled/>
                  <w:calcOnExit w:val="0"/>
                  <w:checkBox>
                    <w:sizeAuto/>
                    <w:default w:val="0"/>
                  </w:checkBox>
                </w:ffData>
              </w:fldChar>
            </w:r>
            <w:r w:rsidRPr="00951BE2">
              <w:rPr>
                <w:rStyle w:val="Zwaar"/>
                <w:b w:val="0"/>
                <w:bCs w:val="0"/>
                <w:sz w:val="20"/>
                <w:szCs w:val="20"/>
              </w:rPr>
              <w:instrText xml:space="preserve"> FORMCHECKBOX </w:instrText>
            </w:r>
            <w:r w:rsidRPr="00951BE2">
              <w:rPr>
                <w:rStyle w:val="Zwaar"/>
                <w:b w:val="0"/>
                <w:bCs w:val="0"/>
                <w:sz w:val="20"/>
                <w:szCs w:val="20"/>
              </w:rPr>
            </w:r>
            <w:r w:rsidRPr="00951BE2">
              <w:rPr>
                <w:rStyle w:val="Zwaar"/>
                <w:b w:val="0"/>
                <w:bCs w:val="0"/>
                <w:sz w:val="20"/>
                <w:szCs w:val="20"/>
              </w:rPr>
              <w:fldChar w:fldCharType="separate"/>
            </w:r>
            <w:r w:rsidRPr="00951BE2">
              <w:rPr>
                <w:rStyle w:val="Zwaar"/>
                <w:b w:val="0"/>
                <w:bCs w:val="0"/>
                <w:sz w:val="20"/>
                <w:szCs w:val="20"/>
              </w:rPr>
              <w:fldChar w:fldCharType="end"/>
            </w:r>
          </w:p>
        </w:tc>
        <w:tc>
          <w:tcPr>
            <w:tcW w:w="7938" w:type="dxa"/>
            <w:tcBorders>
              <w:top w:val="single" w:sz="4" w:space="0" w:color="auto"/>
              <w:left w:val="single" w:sz="4" w:space="0" w:color="auto"/>
              <w:bottom w:val="single" w:sz="4" w:space="0" w:color="auto"/>
              <w:right w:val="single" w:sz="4" w:space="0" w:color="auto"/>
            </w:tcBorders>
          </w:tcPr>
          <w:p w14:paraId="594B5803" w14:textId="77777777" w:rsidR="002D386D" w:rsidRPr="00BF15B0" w:rsidRDefault="002D386D" w:rsidP="00452514">
            <w:pPr>
              <w:spacing w:after="60"/>
            </w:pPr>
            <w:r>
              <w:rPr>
                <w:b/>
                <w:bCs/>
              </w:rPr>
              <w:t xml:space="preserve">Bij een </w:t>
            </w:r>
            <w:proofErr w:type="spellStart"/>
            <w:r>
              <w:rPr>
                <w:b/>
                <w:bCs/>
              </w:rPr>
              <w:t>onderzoeksbeperking</w:t>
            </w:r>
            <w:proofErr w:type="spellEnd"/>
            <w:r>
              <w:rPr>
                <w:b/>
                <w:bCs/>
              </w:rPr>
              <w:t xml:space="preserve"> voor de lift</w:t>
            </w:r>
            <w:r w:rsidRPr="00F72793">
              <w:rPr>
                <w:b/>
                <w:bCs/>
              </w:rPr>
              <w:t>:</w:t>
            </w:r>
            <w:r>
              <w:t xml:space="preserve"> bestaande asbestinventaris van de liftinstallatie</w:t>
            </w:r>
          </w:p>
        </w:tc>
        <w:tc>
          <w:tcPr>
            <w:tcW w:w="1276" w:type="dxa"/>
            <w:tcBorders>
              <w:top w:val="single" w:sz="4" w:space="0" w:color="auto"/>
              <w:left w:val="single" w:sz="4" w:space="0" w:color="auto"/>
              <w:bottom w:val="single" w:sz="4" w:space="0" w:color="auto"/>
              <w:right w:val="single" w:sz="4" w:space="0" w:color="auto"/>
            </w:tcBorders>
          </w:tcPr>
          <w:p w14:paraId="3A7C599C" w14:textId="77777777" w:rsidR="002D386D" w:rsidRPr="00951BE2" w:rsidRDefault="002D386D" w:rsidP="00452514"/>
        </w:tc>
      </w:tr>
      <w:tr w:rsidR="002D386D" w:rsidRPr="00951BE2" w14:paraId="03FC4E1F" w14:textId="77777777" w:rsidTr="0060214D">
        <w:trPr>
          <w:trHeight w:val="340"/>
        </w:trPr>
        <w:tc>
          <w:tcPr>
            <w:tcW w:w="284" w:type="dxa"/>
            <w:tcBorders>
              <w:top w:val="nil"/>
              <w:left w:val="nil"/>
              <w:bottom w:val="nil"/>
              <w:right w:val="single" w:sz="4" w:space="0" w:color="auto"/>
            </w:tcBorders>
          </w:tcPr>
          <w:p w14:paraId="77C68B90" w14:textId="77777777" w:rsidR="002D386D" w:rsidRPr="00951BE2" w:rsidRDefault="002D386D"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16E4FC37" w14:textId="77777777" w:rsidR="002D386D" w:rsidRPr="00951BE2" w:rsidRDefault="002D386D"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sz w:val="20"/>
                <w:szCs w:val="20"/>
              </w:rPr>
              <w:fldChar w:fldCharType="begin">
                <w:ffData>
                  <w:name w:val="Selectievakje4"/>
                  <w:enabled/>
                  <w:calcOnExit w:val="0"/>
                  <w:checkBox>
                    <w:sizeAuto/>
                    <w:default w:val="0"/>
                  </w:checkBox>
                </w:ffData>
              </w:fldChar>
            </w:r>
            <w:r w:rsidRPr="00951BE2">
              <w:rPr>
                <w:rStyle w:val="Zwaar"/>
                <w:b w:val="0"/>
                <w:bCs w:val="0"/>
                <w:sz w:val="20"/>
                <w:szCs w:val="20"/>
              </w:rPr>
              <w:instrText xml:space="preserve"> FORMCHECKBOX </w:instrText>
            </w:r>
            <w:r w:rsidRPr="00951BE2">
              <w:rPr>
                <w:rStyle w:val="Zwaar"/>
                <w:b w:val="0"/>
                <w:bCs w:val="0"/>
                <w:sz w:val="20"/>
                <w:szCs w:val="20"/>
              </w:rPr>
            </w:r>
            <w:r w:rsidRPr="00951BE2">
              <w:rPr>
                <w:rStyle w:val="Zwaar"/>
                <w:b w:val="0"/>
                <w:bCs w:val="0"/>
                <w:sz w:val="20"/>
                <w:szCs w:val="20"/>
              </w:rPr>
              <w:fldChar w:fldCharType="separate"/>
            </w:r>
            <w:r w:rsidRPr="00951BE2">
              <w:rPr>
                <w:rStyle w:val="Zwaar"/>
                <w:b w:val="0"/>
                <w:bCs w:val="0"/>
                <w:sz w:val="20"/>
                <w:szCs w:val="20"/>
              </w:rPr>
              <w:fldChar w:fldCharType="end"/>
            </w:r>
          </w:p>
        </w:tc>
        <w:tc>
          <w:tcPr>
            <w:tcW w:w="7938" w:type="dxa"/>
            <w:tcBorders>
              <w:top w:val="single" w:sz="4" w:space="0" w:color="auto"/>
              <w:left w:val="single" w:sz="4" w:space="0" w:color="auto"/>
              <w:bottom w:val="single" w:sz="4" w:space="0" w:color="auto"/>
              <w:right w:val="single" w:sz="4" w:space="0" w:color="auto"/>
            </w:tcBorders>
          </w:tcPr>
          <w:p w14:paraId="69AC88D8" w14:textId="77777777" w:rsidR="002D386D" w:rsidRPr="00BF15B0" w:rsidRDefault="002D386D" w:rsidP="00452514">
            <w:pPr>
              <w:spacing w:after="60"/>
            </w:pPr>
            <w:r>
              <w:rPr>
                <w:b/>
                <w:bCs/>
              </w:rPr>
              <w:t>Bij een actualisatie na de verwijdering van een asbesthoudend materiaal</w:t>
            </w:r>
            <w:r w:rsidRPr="00F72793">
              <w:rPr>
                <w:b/>
                <w:bCs/>
              </w:rPr>
              <w:t>:</w:t>
            </w:r>
            <w:r>
              <w:t xml:space="preserve"> </w:t>
            </w:r>
            <w:r w:rsidRPr="005A1D36">
              <w:t>informatie of documenten, met minstens beeldmateriaal, die aantonen dat het materiaal, inclusief resten, volledig is verwijderd</w:t>
            </w:r>
          </w:p>
        </w:tc>
        <w:tc>
          <w:tcPr>
            <w:tcW w:w="1276" w:type="dxa"/>
            <w:tcBorders>
              <w:top w:val="single" w:sz="4" w:space="0" w:color="auto"/>
              <w:left w:val="single" w:sz="4" w:space="0" w:color="auto"/>
              <w:bottom w:val="single" w:sz="4" w:space="0" w:color="auto"/>
              <w:right w:val="single" w:sz="4" w:space="0" w:color="auto"/>
            </w:tcBorders>
          </w:tcPr>
          <w:p w14:paraId="1B0AAF85" w14:textId="77777777" w:rsidR="002D386D" w:rsidRPr="00951BE2" w:rsidRDefault="002D386D" w:rsidP="00452514"/>
        </w:tc>
      </w:tr>
      <w:tr w:rsidR="002D386D" w:rsidRPr="00951BE2" w14:paraId="4A557B80" w14:textId="77777777" w:rsidTr="0060214D">
        <w:trPr>
          <w:trHeight w:val="340"/>
        </w:trPr>
        <w:tc>
          <w:tcPr>
            <w:tcW w:w="284" w:type="dxa"/>
            <w:tcBorders>
              <w:top w:val="nil"/>
              <w:left w:val="nil"/>
              <w:bottom w:val="nil"/>
              <w:right w:val="single" w:sz="4" w:space="0" w:color="auto"/>
            </w:tcBorders>
          </w:tcPr>
          <w:p w14:paraId="014DB5B6" w14:textId="77777777" w:rsidR="002D386D" w:rsidRPr="00951BE2" w:rsidRDefault="002D386D"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1D40AE4F" w14:textId="77777777" w:rsidR="002D386D" w:rsidRPr="00951BE2" w:rsidRDefault="002D386D"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7938" w:type="dxa"/>
            <w:tcBorders>
              <w:top w:val="single" w:sz="4" w:space="0" w:color="auto"/>
              <w:left w:val="single" w:sz="4" w:space="0" w:color="auto"/>
              <w:bottom w:val="single" w:sz="4" w:space="0" w:color="auto"/>
              <w:right w:val="single" w:sz="4" w:space="0" w:color="auto"/>
            </w:tcBorders>
          </w:tcPr>
          <w:p w14:paraId="556BC01A" w14:textId="77777777" w:rsidR="002D386D" w:rsidRPr="00BF15B0" w:rsidRDefault="002D386D" w:rsidP="00452514">
            <w:pPr>
              <w:spacing w:after="60"/>
            </w:pPr>
            <w:r w:rsidRPr="00BF15B0">
              <w:t xml:space="preserve">Andere: </w:t>
            </w:r>
            <w:r w:rsidRPr="00BF15B0">
              <w:fldChar w:fldCharType="begin">
                <w:ffData>
                  <w:name w:val="Text23"/>
                  <w:enabled/>
                  <w:calcOnExit w:val="0"/>
                  <w:textInput/>
                </w:ffData>
              </w:fldChar>
            </w:r>
            <w:r w:rsidRPr="00BF15B0">
              <w:instrText xml:space="preserve"> FORMTEXT </w:instrText>
            </w:r>
            <w:r w:rsidRPr="00BF15B0">
              <w:fldChar w:fldCharType="separate"/>
            </w:r>
            <w:r w:rsidRPr="00BF15B0">
              <w:t> </w:t>
            </w:r>
            <w:r w:rsidRPr="00BF15B0">
              <w:t> </w:t>
            </w:r>
            <w:r w:rsidRPr="00BF15B0">
              <w:t> </w:t>
            </w:r>
            <w:r w:rsidRPr="00BF15B0">
              <w:t> </w:t>
            </w:r>
            <w:r w:rsidRPr="00BF15B0">
              <w:t> </w:t>
            </w:r>
            <w:r w:rsidRPr="00BF15B0">
              <w:fldChar w:fldCharType="end"/>
            </w:r>
          </w:p>
        </w:tc>
        <w:tc>
          <w:tcPr>
            <w:tcW w:w="1276" w:type="dxa"/>
            <w:tcBorders>
              <w:top w:val="single" w:sz="4" w:space="0" w:color="auto"/>
              <w:left w:val="single" w:sz="4" w:space="0" w:color="auto"/>
              <w:bottom w:val="single" w:sz="4" w:space="0" w:color="auto"/>
              <w:right w:val="single" w:sz="4" w:space="0" w:color="auto"/>
            </w:tcBorders>
          </w:tcPr>
          <w:p w14:paraId="21B57BA7" w14:textId="77777777" w:rsidR="002D386D" w:rsidRPr="00951BE2" w:rsidRDefault="002D386D" w:rsidP="00452514"/>
        </w:tc>
      </w:tr>
      <w:tr w:rsidR="002D386D" w:rsidRPr="00951BE2" w14:paraId="1184F301" w14:textId="77777777" w:rsidTr="0060214D">
        <w:trPr>
          <w:trHeight w:hRule="exact" w:val="311"/>
        </w:trPr>
        <w:tc>
          <w:tcPr>
            <w:tcW w:w="9923" w:type="dxa"/>
            <w:gridSpan w:val="4"/>
            <w:tcBorders>
              <w:top w:val="nil"/>
              <w:left w:val="nil"/>
              <w:bottom w:val="nil"/>
              <w:right w:val="nil"/>
            </w:tcBorders>
          </w:tcPr>
          <w:p w14:paraId="4C6FC26E" w14:textId="77777777" w:rsidR="002D386D" w:rsidRPr="00951BE2" w:rsidRDefault="002D386D" w:rsidP="00452514">
            <w:pPr>
              <w:pStyle w:val="nummersvragen"/>
              <w:framePr w:hSpace="0" w:wrap="auto" w:vAnchor="margin" w:xAlign="left" w:yAlign="inline"/>
              <w:suppressOverlap w:val="0"/>
              <w:jc w:val="left"/>
              <w:rPr>
                <w:b w:val="0"/>
                <w:color w:val="FFFFFF"/>
              </w:rPr>
            </w:pPr>
          </w:p>
          <w:p w14:paraId="7682C322" w14:textId="77777777" w:rsidR="002D386D" w:rsidRPr="00951BE2" w:rsidRDefault="002D386D" w:rsidP="00452514">
            <w:pPr>
              <w:tabs>
                <w:tab w:val="left" w:pos="4195"/>
              </w:tabs>
            </w:pPr>
            <w:r w:rsidRPr="00951BE2">
              <w:tab/>
            </w:r>
          </w:p>
        </w:tc>
      </w:tr>
      <w:tr w:rsidR="00782347" w:rsidRPr="00951BE2" w14:paraId="273106CE" w14:textId="77777777" w:rsidTr="00190671">
        <w:trPr>
          <w:trHeight w:val="340"/>
        </w:trPr>
        <w:tc>
          <w:tcPr>
            <w:tcW w:w="284" w:type="dxa"/>
            <w:tcBorders>
              <w:top w:val="nil"/>
              <w:left w:val="nil"/>
              <w:bottom w:val="nil"/>
              <w:right w:val="nil"/>
            </w:tcBorders>
            <w:shd w:val="clear" w:color="auto" w:fill="ECECEC"/>
          </w:tcPr>
          <w:p w14:paraId="346B2662" w14:textId="77777777" w:rsidR="00782347" w:rsidRPr="00951BE2" w:rsidRDefault="00782347" w:rsidP="00452514">
            <w:pPr>
              <w:pStyle w:val="nummersvragen"/>
              <w:framePr w:hSpace="0" w:wrap="auto" w:vAnchor="margin" w:xAlign="left" w:yAlign="inline"/>
              <w:spacing w:after="60"/>
              <w:suppressOverlap w:val="0"/>
              <w:rPr>
                <w:rStyle w:val="Zwaar"/>
              </w:rPr>
            </w:pPr>
          </w:p>
        </w:tc>
        <w:tc>
          <w:tcPr>
            <w:tcW w:w="8363" w:type="dxa"/>
            <w:gridSpan w:val="2"/>
            <w:tcBorders>
              <w:top w:val="nil"/>
              <w:left w:val="nil"/>
              <w:bottom w:val="single" w:sz="4" w:space="0" w:color="auto"/>
              <w:right w:val="nil"/>
            </w:tcBorders>
            <w:shd w:val="clear" w:color="auto" w:fill="ECECEC"/>
          </w:tcPr>
          <w:p w14:paraId="0DAC6036" w14:textId="77777777" w:rsidR="00782347" w:rsidRPr="001777E1" w:rsidRDefault="00782347" w:rsidP="00452514">
            <w:pPr>
              <w:spacing w:after="60"/>
              <w:rPr>
                <w:b/>
                <w:bCs/>
              </w:rPr>
            </w:pPr>
            <w:r w:rsidRPr="00AE5784">
              <w:rPr>
                <w:b/>
                <w:bCs/>
              </w:rPr>
              <w:t>Als u informatie uit een bestaand asbestattest van een andere inspectielocatie wenst te gebruiken voor dit asbestattest (extrapolatie):</w:t>
            </w:r>
          </w:p>
        </w:tc>
        <w:tc>
          <w:tcPr>
            <w:tcW w:w="1276" w:type="dxa"/>
            <w:tcBorders>
              <w:top w:val="nil"/>
              <w:left w:val="nil"/>
              <w:bottom w:val="single" w:sz="4" w:space="0" w:color="auto"/>
              <w:right w:val="nil"/>
            </w:tcBorders>
            <w:shd w:val="clear" w:color="auto" w:fill="ECECEC"/>
          </w:tcPr>
          <w:p w14:paraId="28F3AC98" w14:textId="77777777" w:rsidR="00782347" w:rsidRPr="00951BE2" w:rsidRDefault="00782347" w:rsidP="00452514">
            <w:r w:rsidRPr="00951BE2">
              <w:rPr>
                <w:b/>
                <w:bCs/>
              </w:rPr>
              <w:t>Aantal</w:t>
            </w:r>
          </w:p>
        </w:tc>
      </w:tr>
      <w:tr w:rsidR="002D386D" w:rsidRPr="00951BE2" w14:paraId="42E4345A" w14:textId="77777777" w:rsidTr="0060214D">
        <w:trPr>
          <w:trHeight w:val="340"/>
        </w:trPr>
        <w:tc>
          <w:tcPr>
            <w:tcW w:w="284" w:type="dxa"/>
            <w:tcBorders>
              <w:top w:val="nil"/>
              <w:left w:val="nil"/>
              <w:bottom w:val="nil"/>
              <w:right w:val="nil"/>
            </w:tcBorders>
          </w:tcPr>
          <w:p w14:paraId="1EDEE088" w14:textId="77777777" w:rsidR="002D386D" w:rsidRPr="00951BE2" w:rsidRDefault="002D386D" w:rsidP="00452514">
            <w:pPr>
              <w:pStyle w:val="nummersvragen"/>
              <w:framePr w:hSpace="0" w:wrap="auto" w:vAnchor="margin" w:xAlign="left" w:yAlign="inline"/>
              <w:spacing w:after="60"/>
              <w:suppressOverlap w:val="0"/>
              <w:rPr>
                <w:rStyle w:val="Zwaar"/>
              </w:rPr>
            </w:pPr>
          </w:p>
        </w:tc>
        <w:tc>
          <w:tcPr>
            <w:tcW w:w="8363" w:type="dxa"/>
            <w:gridSpan w:val="2"/>
            <w:tcBorders>
              <w:top w:val="nil"/>
              <w:left w:val="nil"/>
              <w:bottom w:val="single" w:sz="4" w:space="0" w:color="auto"/>
              <w:right w:val="nil"/>
            </w:tcBorders>
          </w:tcPr>
          <w:p w14:paraId="6758971F" w14:textId="77777777" w:rsidR="002D386D" w:rsidRPr="00FB75B5" w:rsidRDefault="002D386D" w:rsidP="00452514">
            <w:pPr>
              <w:spacing w:after="60"/>
              <w:rPr>
                <w:i/>
                <w:iCs/>
              </w:rPr>
            </w:pPr>
            <w:r w:rsidRPr="00FB75B5">
              <w:rPr>
                <w:i/>
                <w:iCs/>
              </w:rPr>
              <w:t>Dit is enkel toegelaten voor een identiek gebouw of gebouwdeel). Bv. appartement, garage uit een garagebox, woning uit een woonwijk met identieke huizen, …</w:t>
            </w:r>
          </w:p>
        </w:tc>
        <w:tc>
          <w:tcPr>
            <w:tcW w:w="1276" w:type="dxa"/>
            <w:tcBorders>
              <w:top w:val="nil"/>
              <w:left w:val="nil"/>
              <w:bottom w:val="single" w:sz="4" w:space="0" w:color="auto"/>
              <w:right w:val="nil"/>
            </w:tcBorders>
          </w:tcPr>
          <w:p w14:paraId="4CAA78AC" w14:textId="77777777" w:rsidR="002D386D" w:rsidRPr="00951BE2" w:rsidRDefault="002D386D" w:rsidP="00452514"/>
        </w:tc>
      </w:tr>
      <w:tr w:rsidR="002D386D" w:rsidRPr="00951BE2" w14:paraId="423F33CE" w14:textId="77777777" w:rsidTr="0060214D">
        <w:trPr>
          <w:trHeight w:val="340"/>
        </w:trPr>
        <w:tc>
          <w:tcPr>
            <w:tcW w:w="284" w:type="dxa"/>
            <w:tcBorders>
              <w:top w:val="nil"/>
              <w:left w:val="nil"/>
              <w:bottom w:val="nil"/>
              <w:right w:val="single" w:sz="4" w:space="0" w:color="auto"/>
            </w:tcBorders>
          </w:tcPr>
          <w:p w14:paraId="47B940AE" w14:textId="77777777" w:rsidR="002D386D" w:rsidRPr="00951BE2" w:rsidRDefault="002D386D"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28F320D7" w14:textId="77777777" w:rsidR="002D386D" w:rsidRPr="00951BE2" w:rsidRDefault="002D386D"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7938" w:type="dxa"/>
            <w:tcBorders>
              <w:top w:val="single" w:sz="4" w:space="0" w:color="auto"/>
              <w:left w:val="single" w:sz="4" w:space="0" w:color="auto"/>
              <w:bottom w:val="single" w:sz="4" w:space="0" w:color="auto"/>
              <w:right w:val="single" w:sz="4" w:space="0" w:color="auto"/>
            </w:tcBorders>
          </w:tcPr>
          <w:p w14:paraId="123F927A" w14:textId="77777777" w:rsidR="002D386D" w:rsidRPr="00FB75B5" w:rsidRDefault="002D386D" w:rsidP="00452514">
            <w:pPr>
              <w:spacing w:after="60"/>
              <w:rPr>
                <w:i/>
                <w:iCs/>
              </w:rPr>
            </w:pPr>
            <w:r w:rsidRPr="00951BE2">
              <w:t xml:space="preserve">Documenten </w:t>
            </w:r>
            <w:r>
              <w:t xml:space="preserve">die </w:t>
            </w:r>
            <w:r w:rsidRPr="00C7459B">
              <w:rPr>
                <w:b/>
                <w:bCs/>
              </w:rPr>
              <w:t>aantonen dat het gaat om identieke constructies</w:t>
            </w:r>
          </w:p>
        </w:tc>
        <w:tc>
          <w:tcPr>
            <w:tcW w:w="1276" w:type="dxa"/>
            <w:tcBorders>
              <w:top w:val="single" w:sz="4" w:space="0" w:color="auto"/>
              <w:left w:val="single" w:sz="4" w:space="0" w:color="auto"/>
              <w:bottom w:val="single" w:sz="4" w:space="0" w:color="auto"/>
              <w:right w:val="single" w:sz="4" w:space="0" w:color="auto"/>
            </w:tcBorders>
          </w:tcPr>
          <w:p w14:paraId="2BE318E8" w14:textId="77777777" w:rsidR="002D386D" w:rsidRPr="00951BE2" w:rsidRDefault="002D386D" w:rsidP="00452514"/>
        </w:tc>
      </w:tr>
      <w:tr w:rsidR="002D386D" w:rsidRPr="00951BE2" w14:paraId="165BC08F" w14:textId="77777777" w:rsidTr="0060214D">
        <w:trPr>
          <w:trHeight w:val="340"/>
        </w:trPr>
        <w:tc>
          <w:tcPr>
            <w:tcW w:w="284" w:type="dxa"/>
            <w:tcBorders>
              <w:top w:val="nil"/>
              <w:left w:val="nil"/>
              <w:bottom w:val="nil"/>
              <w:right w:val="single" w:sz="4" w:space="0" w:color="auto"/>
            </w:tcBorders>
          </w:tcPr>
          <w:p w14:paraId="0DB3302B" w14:textId="77777777" w:rsidR="002D386D" w:rsidRPr="00951BE2" w:rsidRDefault="002D386D"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2E4B9C4B" w14:textId="77777777" w:rsidR="002D386D" w:rsidRPr="00951BE2" w:rsidRDefault="002D386D"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7938" w:type="dxa"/>
            <w:tcBorders>
              <w:top w:val="single" w:sz="4" w:space="0" w:color="auto"/>
              <w:left w:val="single" w:sz="4" w:space="0" w:color="auto"/>
              <w:bottom w:val="single" w:sz="4" w:space="0" w:color="auto"/>
              <w:right w:val="single" w:sz="4" w:space="0" w:color="auto"/>
            </w:tcBorders>
          </w:tcPr>
          <w:p w14:paraId="25B7A557" w14:textId="77777777" w:rsidR="002D386D" w:rsidRPr="00B674E9" w:rsidRDefault="002D386D" w:rsidP="00452514">
            <w:pPr>
              <w:spacing w:after="60"/>
            </w:pPr>
            <w:r w:rsidRPr="00C7459B">
              <w:rPr>
                <w:b/>
                <w:bCs/>
              </w:rPr>
              <w:t>Mandaat</w:t>
            </w:r>
            <w:r w:rsidRPr="00951BE2">
              <w:t xml:space="preserve"> gekregen </w:t>
            </w:r>
            <w:r w:rsidRPr="00C7459B">
              <w:rPr>
                <w:b/>
                <w:bCs/>
              </w:rPr>
              <w:t xml:space="preserve">om de bestaande asbestinventaris en het </w:t>
            </w:r>
            <w:proofErr w:type="spellStart"/>
            <w:r w:rsidRPr="00C7459B">
              <w:rPr>
                <w:b/>
                <w:bCs/>
              </w:rPr>
              <w:t>asbestinventarisattest</w:t>
            </w:r>
            <w:proofErr w:type="spellEnd"/>
            <w:r w:rsidRPr="00C7459B">
              <w:rPr>
                <w:b/>
                <w:bCs/>
              </w:rPr>
              <w:t xml:space="preserve"> te raadplegen</w:t>
            </w:r>
            <w:r>
              <w:t xml:space="preserve">. Het mandaat moet gegeven worden door de eigenaar (of diens gevolmachtigde) van de gebouwen uit het bestaande asbestattest. Gebruik hiervoor het specifieke opdrachtformulier om een </w:t>
            </w:r>
            <w:r w:rsidRPr="00ED223D">
              <w:t xml:space="preserve">asbestinventaris of een </w:t>
            </w:r>
            <w:proofErr w:type="spellStart"/>
            <w:r w:rsidRPr="00ED223D">
              <w:t>asbestinventarisattest</w:t>
            </w:r>
            <w:proofErr w:type="spellEnd"/>
            <w:r w:rsidRPr="00ED223D">
              <w:t xml:space="preserve"> van het inspectiegebied te raadplegen</w:t>
            </w:r>
            <w:r>
              <w:t>.</w:t>
            </w:r>
          </w:p>
        </w:tc>
        <w:tc>
          <w:tcPr>
            <w:tcW w:w="1276" w:type="dxa"/>
            <w:tcBorders>
              <w:top w:val="single" w:sz="4" w:space="0" w:color="auto"/>
              <w:left w:val="single" w:sz="4" w:space="0" w:color="auto"/>
              <w:bottom w:val="single" w:sz="4" w:space="0" w:color="auto"/>
              <w:right w:val="single" w:sz="4" w:space="0" w:color="auto"/>
            </w:tcBorders>
          </w:tcPr>
          <w:p w14:paraId="114EC802" w14:textId="77777777" w:rsidR="002D386D" w:rsidRPr="00951BE2" w:rsidRDefault="002D386D" w:rsidP="00452514"/>
        </w:tc>
      </w:tr>
      <w:tr w:rsidR="002D386D" w:rsidRPr="00951BE2" w14:paraId="112A702C" w14:textId="77777777" w:rsidTr="0060214D">
        <w:trPr>
          <w:trHeight w:hRule="exact" w:val="113"/>
        </w:trPr>
        <w:tc>
          <w:tcPr>
            <w:tcW w:w="9923" w:type="dxa"/>
            <w:gridSpan w:val="4"/>
            <w:tcBorders>
              <w:top w:val="nil"/>
              <w:left w:val="nil"/>
              <w:bottom w:val="nil"/>
              <w:right w:val="nil"/>
            </w:tcBorders>
          </w:tcPr>
          <w:p w14:paraId="58F6DA88" w14:textId="77777777" w:rsidR="002D386D" w:rsidRPr="00BF15B0" w:rsidRDefault="002D386D" w:rsidP="00452514">
            <w:pPr>
              <w:pStyle w:val="nummersvragen"/>
              <w:framePr w:hSpace="0" w:wrap="auto" w:vAnchor="margin" w:xAlign="left" w:yAlign="inline"/>
              <w:suppressOverlap w:val="0"/>
              <w:jc w:val="left"/>
              <w:rPr>
                <w:b w:val="0"/>
                <w:color w:val="FFFFFF"/>
              </w:rPr>
            </w:pPr>
          </w:p>
        </w:tc>
      </w:tr>
    </w:tbl>
    <w:p w14:paraId="241DF684" w14:textId="77777777" w:rsidR="009B0B8E" w:rsidRPr="00951BE2" w:rsidRDefault="009B0B8E" w:rsidP="00452514"/>
    <w:p w14:paraId="2C86F813" w14:textId="77777777" w:rsidR="002D386D" w:rsidRDefault="002D386D" w:rsidP="00452514">
      <w:r>
        <w:rPr>
          <w:b/>
          <w:bCs/>
        </w:rPr>
        <w:br w:type="page"/>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230"/>
        <w:gridCol w:w="3914"/>
        <w:gridCol w:w="5779"/>
      </w:tblGrid>
      <w:tr w:rsidR="00610683" w:rsidRPr="00691D9E" w14:paraId="31438DAE" w14:textId="77777777" w:rsidTr="0086093A">
        <w:trPr>
          <w:trHeight w:hRule="exact" w:val="454"/>
        </w:trPr>
        <w:tc>
          <w:tcPr>
            <w:tcW w:w="230" w:type="dxa"/>
            <w:tcBorders>
              <w:top w:val="nil"/>
              <w:left w:val="nil"/>
              <w:bottom w:val="nil"/>
              <w:right w:val="nil"/>
            </w:tcBorders>
            <w:shd w:val="clear" w:color="auto" w:fill="718B2A"/>
            <w:vAlign w:val="center"/>
          </w:tcPr>
          <w:p w14:paraId="50E7CDBD" w14:textId="77777777" w:rsidR="00610683" w:rsidRPr="00691D9E" w:rsidRDefault="00610683" w:rsidP="00B310B7">
            <w:pPr>
              <w:pStyle w:val="Kop1"/>
              <w:spacing w:before="0"/>
              <w:rPr>
                <w:rFonts w:cs="Calibri"/>
                <w:color w:val="auto"/>
                <w:szCs w:val="24"/>
              </w:rPr>
            </w:pPr>
          </w:p>
        </w:tc>
        <w:tc>
          <w:tcPr>
            <w:tcW w:w="9693" w:type="dxa"/>
            <w:gridSpan w:val="2"/>
            <w:tcBorders>
              <w:top w:val="nil"/>
              <w:left w:val="nil"/>
              <w:bottom w:val="nil"/>
              <w:right w:val="nil"/>
            </w:tcBorders>
            <w:shd w:val="clear" w:color="auto" w:fill="718B2A"/>
            <w:vAlign w:val="center"/>
          </w:tcPr>
          <w:p w14:paraId="67CCA785" w14:textId="77777777" w:rsidR="00610683" w:rsidRPr="00691D9E" w:rsidRDefault="00B522E5" w:rsidP="00B310B7">
            <w:pPr>
              <w:pStyle w:val="Kop1"/>
              <w:numPr>
                <w:ilvl w:val="0"/>
                <w:numId w:val="22"/>
              </w:numPr>
              <w:spacing w:before="0"/>
              <w:rPr>
                <w:rFonts w:cs="Calibri"/>
                <w:szCs w:val="24"/>
              </w:rPr>
            </w:pPr>
            <w:r w:rsidRPr="00691D9E">
              <w:rPr>
                <w:rFonts w:cs="Calibri"/>
                <w:szCs w:val="24"/>
              </w:rPr>
              <w:t>Gegevens</w:t>
            </w:r>
            <w:r w:rsidR="00610683" w:rsidRPr="00691D9E">
              <w:rPr>
                <w:rFonts w:cs="Calibri"/>
                <w:szCs w:val="24"/>
              </w:rPr>
              <w:t xml:space="preserve"> van de asbestdeskundige</w:t>
            </w:r>
          </w:p>
        </w:tc>
      </w:tr>
      <w:tr w:rsidR="00610683" w:rsidRPr="00951BE2" w14:paraId="0004EC94" w14:textId="77777777" w:rsidTr="0086093A">
        <w:trPr>
          <w:trHeight w:hRule="exact" w:val="113"/>
        </w:trPr>
        <w:tc>
          <w:tcPr>
            <w:tcW w:w="9923" w:type="dxa"/>
            <w:gridSpan w:val="3"/>
            <w:tcBorders>
              <w:top w:val="nil"/>
              <w:left w:val="nil"/>
              <w:bottom w:val="nil"/>
              <w:right w:val="nil"/>
            </w:tcBorders>
          </w:tcPr>
          <w:p w14:paraId="079F296D" w14:textId="77777777" w:rsidR="00610683" w:rsidRPr="00951BE2" w:rsidRDefault="00610683" w:rsidP="00452514">
            <w:pPr>
              <w:pStyle w:val="nummersvragen"/>
              <w:framePr w:hSpace="0" w:wrap="auto" w:vAnchor="margin" w:xAlign="left" w:yAlign="inline"/>
              <w:suppressOverlap w:val="0"/>
              <w:jc w:val="left"/>
              <w:rPr>
                <w:b w:val="0"/>
                <w:color w:val="FFFFFF"/>
              </w:rPr>
            </w:pPr>
          </w:p>
        </w:tc>
      </w:tr>
      <w:tr w:rsidR="00610683" w:rsidRPr="00951BE2" w14:paraId="0BF783C8" w14:textId="77777777" w:rsidTr="0086093A">
        <w:trPr>
          <w:trHeight w:val="340"/>
        </w:trPr>
        <w:tc>
          <w:tcPr>
            <w:tcW w:w="230" w:type="dxa"/>
            <w:tcBorders>
              <w:top w:val="nil"/>
              <w:left w:val="nil"/>
              <w:bottom w:val="nil"/>
              <w:right w:val="nil"/>
            </w:tcBorders>
            <w:shd w:val="clear" w:color="auto" w:fill="ECECEC"/>
          </w:tcPr>
          <w:p w14:paraId="57F4A329" w14:textId="77777777" w:rsidR="00610683" w:rsidRPr="00951BE2" w:rsidRDefault="00610683" w:rsidP="00452514">
            <w:pPr>
              <w:pStyle w:val="nummersvragen"/>
              <w:framePr w:hSpace="0" w:wrap="auto" w:vAnchor="margin" w:xAlign="left" w:yAlign="inline"/>
              <w:suppressOverlap w:val="0"/>
            </w:pPr>
          </w:p>
        </w:tc>
        <w:tc>
          <w:tcPr>
            <w:tcW w:w="9693" w:type="dxa"/>
            <w:gridSpan w:val="2"/>
            <w:tcBorders>
              <w:top w:val="nil"/>
              <w:left w:val="nil"/>
              <w:bottom w:val="nil"/>
              <w:right w:val="nil"/>
            </w:tcBorders>
            <w:shd w:val="clear" w:color="auto" w:fill="ECECEC"/>
          </w:tcPr>
          <w:p w14:paraId="5F243AFA" w14:textId="77777777" w:rsidR="00610683" w:rsidRPr="00951BE2" w:rsidRDefault="00610683" w:rsidP="00EE4B15">
            <w:pPr>
              <w:pStyle w:val="Lijstalinea"/>
              <w:ind w:left="0"/>
              <w:rPr>
                <w:rStyle w:val="Zwaar"/>
              </w:rPr>
            </w:pPr>
            <w:r w:rsidRPr="00951BE2">
              <w:rPr>
                <w:rStyle w:val="Zwaar"/>
              </w:rPr>
              <w:t xml:space="preserve">Vul de gegevens van het </w:t>
            </w:r>
            <w:proofErr w:type="spellStart"/>
            <w:r w:rsidRPr="00951BE2">
              <w:rPr>
                <w:rStyle w:val="Zwaar"/>
              </w:rPr>
              <w:t>procesgecertificeerd</w:t>
            </w:r>
            <w:proofErr w:type="spellEnd"/>
            <w:r w:rsidRPr="00951BE2">
              <w:rPr>
                <w:rStyle w:val="Zwaar"/>
              </w:rPr>
              <w:t xml:space="preserve"> bedrijf in.</w:t>
            </w:r>
          </w:p>
        </w:tc>
      </w:tr>
      <w:tr w:rsidR="00610683" w:rsidRPr="00951BE2" w14:paraId="6151B2C4" w14:textId="77777777" w:rsidTr="0086093A">
        <w:trPr>
          <w:trHeight w:val="340"/>
        </w:trPr>
        <w:tc>
          <w:tcPr>
            <w:tcW w:w="230" w:type="dxa"/>
            <w:tcBorders>
              <w:top w:val="nil"/>
              <w:left w:val="nil"/>
              <w:bottom w:val="nil"/>
              <w:right w:val="nil"/>
            </w:tcBorders>
          </w:tcPr>
          <w:p w14:paraId="318745E8" w14:textId="77777777" w:rsidR="00610683" w:rsidRPr="00951BE2" w:rsidRDefault="00610683" w:rsidP="00452514">
            <w:pPr>
              <w:pStyle w:val="nummersvragen"/>
              <w:framePr w:hSpace="0" w:wrap="auto" w:vAnchor="margin" w:xAlign="left" w:yAlign="inline"/>
              <w:suppressOverlap w:val="0"/>
              <w:rPr>
                <w:rStyle w:val="Zwaar"/>
              </w:rPr>
            </w:pPr>
          </w:p>
        </w:tc>
        <w:tc>
          <w:tcPr>
            <w:tcW w:w="3914" w:type="dxa"/>
            <w:tcBorders>
              <w:top w:val="nil"/>
              <w:left w:val="nil"/>
              <w:bottom w:val="nil"/>
              <w:right w:val="nil"/>
            </w:tcBorders>
          </w:tcPr>
          <w:p w14:paraId="2D919C3D" w14:textId="77777777" w:rsidR="00610683" w:rsidRPr="00951BE2" w:rsidRDefault="00610683" w:rsidP="00452514">
            <w:pPr>
              <w:jc w:val="right"/>
            </w:pPr>
            <w:r w:rsidRPr="00951BE2">
              <w:t>naam bedrijf</w:t>
            </w:r>
          </w:p>
        </w:tc>
        <w:tc>
          <w:tcPr>
            <w:tcW w:w="5779" w:type="dxa"/>
            <w:tcBorders>
              <w:top w:val="nil"/>
              <w:left w:val="nil"/>
              <w:bottom w:val="dotted" w:sz="6" w:space="0" w:color="auto"/>
              <w:right w:val="nil"/>
            </w:tcBorders>
          </w:tcPr>
          <w:p w14:paraId="4623AA86" w14:textId="1659E163" w:rsidR="00610683" w:rsidRPr="0036671D" w:rsidRDefault="00D130CC" w:rsidP="00452514">
            <w:pPr>
              <w:pStyle w:val="invulveld"/>
              <w:framePr w:hSpace="0" w:wrap="auto" w:vAnchor="margin" w:xAlign="left" w:yAlign="inline"/>
              <w:suppressOverlap w:val="0"/>
              <w:rPr>
                <w:b/>
                <w:bCs/>
              </w:rPr>
            </w:pPr>
            <w:r w:rsidRPr="0036671D">
              <w:rPr>
                <w:b/>
                <w:bCs/>
              </w:rPr>
              <w:t>ADISK</w:t>
            </w:r>
            <w:r w:rsidR="00344083" w:rsidRPr="0036671D">
              <w:rPr>
                <w:b/>
                <w:bCs/>
              </w:rPr>
              <w:t xml:space="preserve"> – Kurt Sleeckx</w:t>
            </w:r>
          </w:p>
        </w:tc>
      </w:tr>
      <w:tr w:rsidR="00610683" w:rsidRPr="00951BE2" w14:paraId="04042B5B" w14:textId="77777777" w:rsidTr="0086093A">
        <w:trPr>
          <w:trHeight w:val="340"/>
        </w:trPr>
        <w:tc>
          <w:tcPr>
            <w:tcW w:w="230" w:type="dxa"/>
            <w:tcBorders>
              <w:top w:val="nil"/>
              <w:left w:val="nil"/>
              <w:bottom w:val="nil"/>
              <w:right w:val="nil"/>
            </w:tcBorders>
          </w:tcPr>
          <w:p w14:paraId="1643EC1D" w14:textId="77777777" w:rsidR="00610683" w:rsidRPr="00951BE2" w:rsidRDefault="00610683" w:rsidP="00452514">
            <w:pPr>
              <w:pStyle w:val="nummersvragen"/>
              <w:framePr w:hSpace="0" w:wrap="auto" w:vAnchor="margin" w:xAlign="left" w:yAlign="inline"/>
              <w:suppressOverlap w:val="0"/>
              <w:rPr>
                <w:rStyle w:val="Zwaar"/>
              </w:rPr>
            </w:pPr>
          </w:p>
        </w:tc>
        <w:tc>
          <w:tcPr>
            <w:tcW w:w="3914" w:type="dxa"/>
            <w:tcBorders>
              <w:top w:val="nil"/>
              <w:left w:val="nil"/>
              <w:bottom w:val="nil"/>
              <w:right w:val="nil"/>
            </w:tcBorders>
          </w:tcPr>
          <w:p w14:paraId="46C5BF05" w14:textId="77777777" w:rsidR="00610683" w:rsidRPr="00951BE2" w:rsidRDefault="00610683" w:rsidP="00452514">
            <w:pPr>
              <w:jc w:val="right"/>
            </w:pPr>
            <w:r w:rsidRPr="00951BE2">
              <w:t>nummer procescertificaat</w:t>
            </w:r>
          </w:p>
        </w:tc>
        <w:tc>
          <w:tcPr>
            <w:tcW w:w="5779" w:type="dxa"/>
            <w:tcBorders>
              <w:top w:val="nil"/>
              <w:left w:val="nil"/>
              <w:bottom w:val="dotted" w:sz="6" w:space="0" w:color="auto"/>
              <w:right w:val="nil"/>
            </w:tcBorders>
          </w:tcPr>
          <w:p w14:paraId="2B3DFC48" w14:textId="00F62ED7" w:rsidR="00610683" w:rsidRPr="0036671D" w:rsidRDefault="00D130CC" w:rsidP="00452514">
            <w:pPr>
              <w:pStyle w:val="invulveld"/>
              <w:framePr w:hSpace="0" w:wrap="auto" w:vAnchor="margin" w:xAlign="left" w:yAlign="inline"/>
              <w:suppressOverlap w:val="0"/>
              <w:rPr>
                <w:b/>
                <w:bCs/>
              </w:rPr>
            </w:pPr>
            <w:r w:rsidRPr="0036671D">
              <w:rPr>
                <w:b/>
                <w:bCs/>
              </w:rPr>
              <w:t>SKH-ORG-TMK7Z</w:t>
            </w:r>
          </w:p>
        </w:tc>
      </w:tr>
      <w:tr w:rsidR="00610683" w:rsidRPr="00951BE2" w14:paraId="637AEE00" w14:textId="77777777" w:rsidTr="0086093A">
        <w:trPr>
          <w:trHeight w:val="340"/>
        </w:trPr>
        <w:tc>
          <w:tcPr>
            <w:tcW w:w="230" w:type="dxa"/>
            <w:tcBorders>
              <w:top w:val="nil"/>
              <w:left w:val="nil"/>
              <w:bottom w:val="nil"/>
              <w:right w:val="nil"/>
            </w:tcBorders>
          </w:tcPr>
          <w:p w14:paraId="2EFFE354" w14:textId="77777777" w:rsidR="00610683" w:rsidRPr="00951BE2" w:rsidRDefault="00610683" w:rsidP="00452514">
            <w:pPr>
              <w:pStyle w:val="nummersvragen"/>
              <w:framePr w:hSpace="0" w:wrap="auto" w:vAnchor="margin" w:xAlign="left" w:yAlign="inline"/>
              <w:suppressOverlap w:val="0"/>
              <w:rPr>
                <w:rStyle w:val="Zwaar"/>
              </w:rPr>
            </w:pPr>
          </w:p>
        </w:tc>
        <w:tc>
          <w:tcPr>
            <w:tcW w:w="3914" w:type="dxa"/>
            <w:tcBorders>
              <w:top w:val="nil"/>
              <w:left w:val="nil"/>
              <w:bottom w:val="nil"/>
              <w:right w:val="nil"/>
            </w:tcBorders>
          </w:tcPr>
          <w:p w14:paraId="29C0D9DF" w14:textId="77777777" w:rsidR="00610683" w:rsidRPr="00951BE2" w:rsidRDefault="00610683" w:rsidP="00452514">
            <w:pPr>
              <w:jc w:val="right"/>
            </w:pPr>
            <w:r w:rsidRPr="00951BE2">
              <w:t>KBO-nummer</w:t>
            </w:r>
          </w:p>
        </w:tc>
        <w:tc>
          <w:tcPr>
            <w:tcW w:w="5779" w:type="dxa"/>
            <w:tcBorders>
              <w:top w:val="nil"/>
              <w:left w:val="nil"/>
              <w:bottom w:val="dotted" w:sz="4" w:space="0" w:color="auto"/>
              <w:right w:val="nil"/>
            </w:tcBorders>
          </w:tcPr>
          <w:p w14:paraId="6672F702" w14:textId="634B31EE" w:rsidR="00610683" w:rsidRPr="0036671D" w:rsidRDefault="00344083" w:rsidP="00452514">
            <w:pPr>
              <w:pStyle w:val="invulveld"/>
              <w:framePr w:hSpace="0" w:wrap="auto" w:vAnchor="margin" w:xAlign="left" w:yAlign="inline"/>
              <w:suppressOverlap w:val="0"/>
              <w:rPr>
                <w:b/>
                <w:bCs/>
              </w:rPr>
            </w:pPr>
            <w:r w:rsidRPr="0036671D">
              <w:rPr>
                <w:b/>
                <w:bCs/>
              </w:rPr>
              <w:t>0765 626 245</w:t>
            </w:r>
          </w:p>
        </w:tc>
      </w:tr>
      <w:tr w:rsidR="00610683" w:rsidRPr="00951BE2" w14:paraId="27565434" w14:textId="77777777" w:rsidTr="0086093A">
        <w:trPr>
          <w:trHeight w:val="340"/>
        </w:trPr>
        <w:tc>
          <w:tcPr>
            <w:tcW w:w="230" w:type="dxa"/>
            <w:tcBorders>
              <w:top w:val="nil"/>
              <w:left w:val="nil"/>
              <w:bottom w:val="nil"/>
              <w:right w:val="nil"/>
            </w:tcBorders>
          </w:tcPr>
          <w:p w14:paraId="7E0973E0" w14:textId="77777777" w:rsidR="00610683" w:rsidRPr="00951BE2" w:rsidRDefault="00610683" w:rsidP="00452514">
            <w:pPr>
              <w:pStyle w:val="nummersvragen"/>
              <w:framePr w:hSpace="0" w:wrap="auto" w:vAnchor="margin" w:xAlign="left" w:yAlign="inline"/>
              <w:suppressOverlap w:val="0"/>
              <w:rPr>
                <w:rStyle w:val="Zwaar"/>
              </w:rPr>
            </w:pPr>
          </w:p>
        </w:tc>
        <w:tc>
          <w:tcPr>
            <w:tcW w:w="3914" w:type="dxa"/>
            <w:tcBorders>
              <w:top w:val="nil"/>
              <w:left w:val="nil"/>
              <w:bottom w:val="nil"/>
              <w:right w:val="nil"/>
            </w:tcBorders>
          </w:tcPr>
          <w:p w14:paraId="4BAF5E92" w14:textId="77777777" w:rsidR="00610683" w:rsidRPr="00951BE2" w:rsidRDefault="00610683" w:rsidP="00452514">
            <w:pPr>
              <w:jc w:val="right"/>
            </w:pPr>
            <w:r w:rsidRPr="00951BE2">
              <w:t xml:space="preserve">straatnaam en huisnummer (en </w:t>
            </w:r>
            <w:proofErr w:type="spellStart"/>
            <w:r w:rsidRPr="00951BE2">
              <w:t>busnummer</w:t>
            </w:r>
            <w:proofErr w:type="spellEnd"/>
            <w:r w:rsidRPr="00951BE2">
              <w:t>)</w:t>
            </w:r>
          </w:p>
        </w:tc>
        <w:tc>
          <w:tcPr>
            <w:tcW w:w="5779" w:type="dxa"/>
            <w:tcBorders>
              <w:top w:val="dotted" w:sz="4" w:space="0" w:color="auto"/>
              <w:left w:val="nil"/>
              <w:bottom w:val="dotted" w:sz="4" w:space="0" w:color="auto"/>
              <w:right w:val="nil"/>
            </w:tcBorders>
          </w:tcPr>
          <w:p w14:paraId="21CBED2B" w14:textId="0214A3E1" w:rsidR="00610683" w:rsidRPr="0036671D" w:rsidRDefault="00344083" w:rsidP="00452514">
            <w:pPr>
              <w:pStyle w:val="invulveld"/>
              <w:framePr w:hSpace="0" w:wrap="auto" w:vAnchor="margin" w:xAlign="left" w:yAlign="inline"/>
              <w:suppressOverlap w:val="0"/>
              <w:rPr>
                <w:b/>
                <w:bCs/>
              </w:rPr>
            </w:pPr>
            <w:proofErr w:type="spellStart"/>
            <w:r w:rsidRPr="0036671D">
              <w:rPr>
                <w:b/>
                <w:bCs/>
              </w:rPr>
              <w:t>Klapvekens</w:t>
            </w:r>
            <w:proofErr w:type="spellEnd"/>
            <w:r w:rsidRPr="0036671D">
              <w:rPr>
                <w:b/>
                <w:bCs/>
              </w:rPr>
              <w:t xml:space="preserve"> 1 </w:t>
            </w:r>
          </w:p>
        </w:tc>
      </w:tr>
      <w:tr w:rsidR="00610683" w:rsidRPr="00951BE2" w14:paraId="3BB13DF6" w14:textId="77777777" w:rsidTr="0086093A">
        <w:trPr>
          <w:trHeight w:val="340"/>
        </w:trPr>
        <w:tc>
          <w:tcPr>
            <w:tcW w:w="230" w:type="dxa"/>
            <w:tcBorders>
              <w:top w:val="nil"/>
              <w:left w:val="nil"/>
              <w:bottom w:val="nil"/>
              <w:right w:val="nil"/>
            </w:tcBorders>
          </w:tcPr>
          <w:p w14:paraId="35E9109B" w14:textId="77777777" w:rsidR="00610683" w:rsidRPr="00951BE2" w:rsidRDefault="00610683" w:rsidP="00452514">
            <w:pPr>
              <w:pStyle w:val="nummersvragen"/>
              <w:framePr w:hSpace="0" w:wrap="auto" w:vAnchor="margin" w:xAlign="left" w:yAlign="inline"/>
              <w:suppressOverlap w:val="0"/>
              <w:rPr>
                <w:rStyle w:val="Zwaar"/>
              </w:rPr>
            </w:pPr>
          </w:p>
        </w:tc>
        <w:tc>
          <w:tcPr>
            <w:tcW w:w="3914" w:type="dxa"/>
            <w:tcBorders>
              <w:top w:val="nil"/>
              <w:left w:val="nil"/>
              <w:bottom w:val="nil"/>
              <w:right w:val="nil"/>
            </w:tcBorders>
          </w:tcPr>
          <w:p w14:paraId="492EC940" w14:textId="77777777" w:rsidR="00610683" w:rsidRPr="00951BE2" w:rsidRDefault="00610683" w:rsidP="00452514">
            <w:pPr>
              <w:jc w:val="right"/>
            </w:pPr>
            <w:r w:rsidRPr="00951BE2">
              <w:t>post</w:t>
            </w:r>
            <w:r w:rsidR="0073066B" w:rsidRPr="00951BE2">
              <w:t>code</w:t>
            </w:r>
            <w:r w:rsidRPr="00951BE2">
              <w:t xml:space="preserve"> en gemeente</w:t>
            </w:r>
          </w:p>
        </w:tc>
        <w:tc>
          <w:tcPr>
            <w:tcW w:w="5779" w:type="dxa"/>
            <w:tcBorders>
              <w:top w:val="dotted" w:sz="4" w:space="0" w:color="auto"/>
              <w:left w:val="nil"/>
              <w:bottom w:val="dotted" w:sz="4" w:space="0" w:color="auto"/>
              <w:right w:val="nil"/>
            </w:tcBorders>
          </w:tcPr>
          <w:p w14:paraId="22EB65E8" w14:textId="304C05BF" w:rsidR="00610683" w:rsidRPr="0036671D" w:rsidRDefault="00344083" w:rsidP="00452514">
            <w:pPr>
              <w:pStyle w:val="invulveld"/>
              <w:framePr w:hSpace="0" w:wrap="auto" w:vAnchor="margin" w:xAlign="left" w:yAlign="inline"/>
              <w:suppressOverlap w:val="0"/>
              <w:rPr>
                <w:b/>
                <w:bCs/>
              </w:rPr>
            </w:pPr>
            <w:r w:rsidRPr="0036671D">
              <w:rPr>
                <w:b/>
                <w:bCs/>
              </w:rPr>
              <w:t>2200 Herentals</w:t>
            </w:r>
          </w:p>
        </w:tc>
      </w:tr>
      <w:tr w:rsidR="00610683" w:rsidRPr="00951BE2" w14:paraId="206AB882" w14:textId="77777777" w:rsidTr="0086093A">
        <w:trPr>
          <w:trHeight w:val="340"/>
        </w:trPr>
        <w:tc>
          <w:tcPr>
            <w:tcW w:w="230" w:type="dxa"/>
            <w:tcBorders>
              <w:top w:val="nil"/>
              <w:left w:val="nil"/>
              <w:bottom w:val="nil"/>
              <w:right w:val="nil"/>
            </w:tcBorders>
          </w:tcPr>
          <w:p w14:paraId="19A2E78D" w14:textId="77777777" w:rsidR="00610683" w:rsidRPr="00951BE2" w:rsidRDefault="00610683" w:rsidP="00452514">
            <w:pPr>
              <w:pStyle w:val="nummersvragen"/>
              <w:framePr w:hSpace="0" w:wrap="auto" w:vAnchor="margin" w:xAlign="left" w:yAlign="inline"/>
              <w:suppressOverlap w:val="0"/>
              <w:rPr>
                <w:rStyle w:val="Zwaar"/>
              </w:rPr>
            </w:pPr>
          </w:p>
        </w:tc>
        <w:tc>
          <w:tcPr>
            <w:tcW w:w="3914" w:type="dxa"/>
            <w:tcBorders>
              <w:top w:val="nil"/>
              <w:left w:val="nil"/>
              <w:bottom w:val="nil"/>
              <w:right w:val="nil"/>
            </w:tcBorders>
          </w:tcPr>
          <w:p w14:paraId="1999D641" w14:textId="77777777" w:rsidR="00610683" w:rsidRPr="00951BE2" w:rsidRDefault="00610683" w:rsidP="00452514">
            <w:pPr>
              <w:jc w:val="right"/>
            </w:pPr>
            <w:r w:rsidRPr="00951BE2">
              <w:t>telefoonnummer</w:t>
            </w:r>
          </w:p>
        </w:tc>
        <w:tc>
          <w:tcPr>
            <w:tcW w:w="5779" w:type="dxa"/>
            <w:tcBorders>
              <w:top w:val="dotted" w:sz="4" w:space="0" w:color="auto"/>
              <w:left w:val="nil"/>
              <w:bottom w:val="dotted" w:sz="4" w:space="0" w:color="auto"/>
              <w:right w:val="nil"/>
            </w:tcBorders>
          </w:tcPr>
          <w:p w14:paraId="3DBD40C6" w14:textId="760A0AD8" w:rsidR="00610683" w:rsidRPr="0036671D" w:rsidRDefault="00344083" w:rsidP="00452514">
            <w:pPr>
              <w:pStyle w:val="invulveld"/>
              <w:framePr w:hSpace="0" w:wrap="auto" w:vAnchor="margin" w:xAlign="left" w:yAlign="inline"/>
              <w:suppressOverlap w:val="0"/>
              <w:rPr>
                <w:b/>
                <w:bCs/>
                <w:noProof/>
              </w:rPr>
            </w:pPr>
            <w:r w:rsidRPr="0036671D">
              <w:rPr>
                <w:b/>
                <w:bCs/>
                <w:noProof/>
              </w:rPr>
              <w:t>0465 08 59 25</w:t>
            </w:r>
          </w:p>
        </w:tc>
      </w:tr>
      <w:tr w:rsidR="00610683" w:rsidRPr="00951BE2" w14:paraId="0AFD1F39" w14:textId="77777777" w:rsidTr="0086093A">
        <w:trPr>
          <w:trHeight w:val="340"/>
        </w:trPr>
        <w:tc>
          <w:tcPr>
            <w:tcW w:w="230" w:type="dxa"/>
            <w:tcBorders>
              <w:top w:val="nil"/>
              <w:left w:val="nil"/>
              <w:bottom w:val="nil"/>
              <w:right w:val="nil"/>
            </w:tcBorders>
          </w:tcPr>
          <w:p w14:paraId="39351F21" w14:textId="77777777" w:rsidR="00610683" w:rsidRPr="00951BE2" w:rsidRDefault="00610683" w:rsidP="00452514">
            <w:pPr>
              <w:pStyle w:val="nummersvragen"/>
              <w:framePr w:hSpace="0" w:wrap="auto" w:vAnchor="margin" w:xAlign="left" w:yAlign="inline"/>
              <w:suppressOverlap w:val="0"/>
              <w:rPr>
                <w:rStyle w:val="Zwaar"/>
              </w:rPr>
            </w:pPr>
          </w:p>
        </w:tc>
        <w:tc>
          <w:tcPr>
            <w:tcW w:w="3914" w:type="dxa"/>
            <w:tcBorders>
              <w:top w:val="nil"/>
              <w:left w:val="nil"/>
              <w:bottom w:val="nil"/>
              <w:right w:val="nil"/>
            </w:tcBorders>
          </w:tcPr>
          <w:p w14:paraId="45F80EE7" w14:textId="77777777" w:rsidR="00610683" w:rsidRPr="00951BE2" w:rsidRDefault="00610683" w:rsidP="00452514">
            <w:pPr>
              <w:jc w:val="right"/>
            </w:pPr>
            <w:r w:rsidRPr="00951BE2">
              <w:t>e-mailadres</w:t>
            </w:r>
          </w:p>
        </w:tc>
        <w:tc>
          <w:tcPr>
            <w:tcW w:w="5779" w:type="dxa"/>
            <w:tcBorders>
              <w:top w:val="dotted" w:sz="4" w:space="0" w:color="auto"/>
              <w:left w:val="nil"/>
              <w:bottom w:val="dotted" w:sz="4" w:space="0" w:color="auto"/>
              <w:right w:val="nil"/>
            </w:tcBorders>
          </w:tcPr>
          <w:p w14:paraId="58608C8F" w14:textId="1FE0EDBC" w:rsidR="00610683" w:rsidRPr="0036671D" w:rsidRDefault="00344083" w:rsidP="00452514">
            <w:pPr>
              <w:pStyle w:val="invulveld"/>
              <w:framePr w:hSpace="0" w:wrap="auto" w:vAnchor="margin" w:xAlign="left" w:yAlign="inline"/>
              <w:suppressOverlap w:val="0"/>
              <w:rPr>
                <w:b/>
                <w:bCs/>
              </w:rPr>
            </w:pPr>
            <w:r w:rsidRPr="0036671D">
              <w:rPr>
                <w:b/>
                <w:bCs/>
              </w:rPr>
              <w:t>info@adisk.be</w:t>
            </w:r>
          </w:p>
        </w:tc>
      </w:tr>
      <w:tr w:rsidR="00610683" w:rsidRPr="00951BE2" w14:paraId="38F08D25" w14:textId="77777777" w:rsidTr="0086093A">
        <w:trPr>
          <w:trHeight w:hRule="exact" w:val="113"/>
        </w:trPr>
        <w:tc>
          <w:tcPr>
            <w:tcW w:w="9923" w:type="dxa"/>
            <w:gridSpan w:val="3"/>
            <w:tcBorders>
              <w:top w:val="nil"/>
              <w:left w:val="nil"/>
              <w:bottom w:val="nil"/>
              <w:right w:val="nil"/>
            </w:tcBorders>
          </w:tcPr>
          <w:p w14:paraId="2BA375F2" w14:textId="77777777" w:rsidR="00610683" w:rsidRPr="00951BE2" w:rsidRDefault="00610683" w:rsidP="00452514">
            <w:pPr>
              <w:pStyle w:val="nummersvragen"/>
              <w:framePr w:hSpace="0" w:wrap="auto" w:vAnchor="margin" w:xAlign="left" w:yAlign="inline"/>
              <w:suppressOverlap w:val="0"/>
              <w:jc w:val="left"/>
              <w:rPr>
                <w:b w:val="0"/>
                <w:color w:val="FFFFFF"/>
              </w:rPr>
            </w:pPr>
          </w:p>
        </w:tc>
      </w:tr>
    </w:tbl>
    <w:p w14:paraId="7F63A22C" w14:textId="77777777" w:rsidR="00FF0CB8" w:rsidRDefault="00FF0CB8" w:rsidP="00452514"/>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230"/>
        <w:gridCol w:w="342"/>
        <w:gridCol w:w="3572"/>
        <w:gridCol w:w="5779"/>
      </w:tblGrid>
      <w:tr w:rsidR="002263A2" w:rsidRPr="002263A2" w14:paraId="27A59D4B" w14:textId="77777777" w:rsidTr="0086093A">
        <w:trPr>
          <w:trHeight w:hRule="exact" w:val="453"/>
        </w:trPr>
        <w:tc>
          <w:tcPr>
            <w:tcW w:w="230" w:type="dxa"/>
            <w:tcBorders>
              <w:top w:val="nil"/>
              <w:left w:val="nil"/>
              <w:bottom w:val="nil"/>
              <w:right w:val="nil"/>
            </w:tcBorders>
            <w:shd w:val="clear" w:color="auto" w:fill="718B2A"/>
            <w:vAlign w:val="center"/>
          </w:tcPr>
          <w:p w14:paraId="2C517B1B" w14:textId="77777777" w:rsidR="00610683" w:rsidRPr="002263A2" w:rsidRDefault="00610683" w:rsidP="00B310B7">
            <w:pPr>
              <w:pStyle w:val="Kop1"/>
              <w:spacing w:before="0"/>
              <w:rPr>
                <w:rFonts w:cs="Calibri"/>
              </w:rPr>
            </w:pPr>
          </w:p>
        </w:tc>
        <w:tc>
          <w:tcPr>
            <w:tcW w:w="9693" w:type="dxa"/>
            <w:gridSpan w:val="3"/>
            <w:tcBorders>
              <w:top w:val="nil"/>
              <w:left w:val="nil"/>
              <w:bottom w:val="nil"/>
              <w:right w:val="nil"/>
            </w:tcBorders>
            <w:shd w:val="clear" w:color="auto" w:fill="718B2A"/>
            <w:vAlign w:val="center"/>
          </w:tcPr>
          <w:p w14:paraId="4CEC7DDE" w14:textId="77777777" w:rsidR="00B811C8" w:rsidRPr="002263A2" w:rsidRDefault="00B522E5" w:rsidP="00B310B7">
            <w:pPr>
              <w:pStyle w:val="Kop1"/>
              <w:numPr>
                <w:ilvl w:val="0"/>
                <w:numId w:val="22"/>
              </w:numPr>
              <w:spacing w:before="0"/>
              <w:rPr>
                <w:rFonts w:cs="Calibri"/>
              </w:rPr>
            </w:pPr>
            <w:r w:rsidRPr="002263A2">
              <w:rPr>
                <w:rFonts w:cs="Calibri"/>
              </w:rPr>
              <w:t>Gegevens</w:t>
            </w:r>
            <w:r w:rsidR="00610683" w:rsidRPr="002263A2">
              <w:rPr>
                <w:rFonts w:cs="Calibri"/>
              </w:rPr>
              <w:t xml:space="preserve"> van de </w:t>
            </w:r>
            <w:r w:rsidR="001070E5" w:rsidRPr="002263A2">
              <w:rPr>
                <w:rFonts w:cs="Calibri"/>
              </w:rPr>
              <w:t>opdrachtge</w:t>
            </w:r>
            <w:r w:rsidR="00A01F40" w:rsidRPr="002263A2">
              <w:rPr>
                <w:rFonts w:cs="Calibri"/>
              </w:rPr>
              <w:t>ver</w:t>
            </w:r>
          </w:p>
        </w:tc>
      </w:tr>
      <w:tr w:rsidR="00AC0C8F" w:rsidRPr="00951BE2" w14:paraId="0D209534" w14:textId="77777777" w:rsidTr="0086093A">
        <w:trPr>
          <w:trHeight w:hRule="exact" w:val="113"/>
        </w:trPr>
        <w:tc>
          <w:tcPr>
            <w:tcW w:w="9923" w:type="dxa"/>
            <w:gridSpan w:val="4"/>
            <w:tcBorders>
              <w:top w:val="nil"/>
              <w:left w:val="nil"/>
              <w:bottom w:val="nil"/>
              <w:right w:val="nil"/>
            </w:tcBorders>
          </w:tcPr>
          <w:p w14:paraId="17901273" w14:textId="77777777" w:rsidR="00AC0C8F" w:rsidRPr="00951BE2" w:rsidRDefault="00AC0C8F" w:rsidP="00452514">
            <w:pPr>
              <w:pStyle w:val="nummersvragen"/>
              <w:framePr w:hSpace="0" w:wrap="auto" w:vAnchor="margin" w:xAlign="left" w:yAlign="inline"/>
              <w:suppressOverlap w:val="0"/>
              <w:jc w:val="left"/>
              <w:rPr>
                <w:b w:val="0"/>
                <w:color w:val="FFFFFF"/>
              </w:rPr>
            </w:pPr>
          </w:p>
        </w:tc>
      </w:tr>
      <w:tr w:rsidR="00AC0C8F" w:rsidRPr="00951BE2" w14:paraId="414E3D80" w14:textId="77777777" w:rsidTr="0086093A">
        <w:trPr>
          <w:trHeight w:val="340"/>
        </w:trPr>
        <w:tc>
          <w:tcPr>
            <w:tcW w:w="230" w:type="dxa"/>
            <w:tcBorders>
              <w:top w:val="nil"/>
              <w:left w:val="nil"/>
              <w:bottom w:val="nil"/>
              <w:right w:val="nil"/>
            </w:tcBorders>
            <w:shd w:val="clear" w:color="auto" w:fill="ECECEC"/>
          </w:tcPr>
          <w:p w14:paraId="3608B40C" w14:textId="77777777" w:rsidR="00AC0C8F" w:rsidRPr="00951BE2" w:rsidRDefault="00AC0C8F" w:rsidP="00452514">
            <w:pPr>
              <w:pStyle w:val="nummersvragen"/>
              <w:framePr w:hSpace="0" w:wrap="auto" w:vAnchor="margin" w:xAlign="left" w:yAlign="inline"/>
              <w:suppressOverlap w:val="0"/>
            </w:pPr>
          </w:p>
        </w:tc>
        <w:tc>
          <w:tcPr>
            <w:tcW w:w="9693" w:type="dxa"/>
            <w:gridSpan w:val="3"/>
            <w:tcBorders>
              <w:top w:val="nil"/>
              <w:left w:val="nil"/>
              <w:bottom w:val="nil"/>
              <w:right w:val="nil"/>
            </w:tcBorders>
            <w:shd w:val="clear" w:color="auto" w:fill="ECECEC"/>
          </w:tcPr>
          <w:p w14:paraId="06F00721" w14:textId="77777777" w:rsidR="00AC0C8F" w:rsidRPr="00EE4B15" w:rsidRDefault="002B1B67" w:rsidP="00EE4B15">
            <w:pPr>
              <w:ind w:left="29"/>
              <w:rPr>
                <w:rStyle w:val="Zwaar"/>
                <w:b w:val="0"/>
              </w:rPr>
            </w:pPr>
            <w:r>
              <w:rPr>
                <w:rStyle w:val="Zwaar"/>
              </w:rPr>
              <w:t>3.1.</w:t>
            </w:r>
            <w:r w:rsidR="00442740">
              <w:rPr>
                <w:rStyle w:val="Zwaar"/>
              </w:rPr>
              <w:t xml:space="preserve"> </w:t>
            </w:r>
            <w:r w:rsidR="00AC0C8F" w:rsidRPr="00951BE2">
              <w:rPr>
                <w:rStyle w:val="Zwaar"/>
              </w:rPr>
              <w:t>Kruis aan wat van toepassing is.</w:t>
            </w:r>
          </w:p>
        </w:tc>
      </w:tr>
      <w:tr w:rsidR="00AC0C8F" w:rsidRPr="00951BE2" w14:paraId="5A5F02ED" w14:textId="77777777" w:rsidTr="0086093A">
        <w:trPr>
          <w:trHeight w:val="340"/>
        </w:trPr>
        <w:tc>
          <w:tcPr>
            <w:tcW w:w="230" w:type="dxa"/>
            <w:tcBorders>
              <w:top w:val="nil"/>
              <w:left w:val="nil"/>
              <w:bottom w:val="nil"/>
              <w:right w:val="nil"/>
            </w:tcBorders>
          </w:tcPr>
          <w:p w14:paraId="719A4066" w14:textId="77777777" w:rsidR="00AC0C8F" w:rsidRPr="00951BE2" w:rsidRDefault="00AC0C8F" w:rsidP="00452514">
            <w:pPr>
              <w:pStyle w:val="nummersvragen"/>
              <w:framePr w:hSpace="0" w:wrap="auto" w:vAnchor="margin" w:xAlign="left" w:yAlign="inline"/>
              <w:suppressOverlap w:val="0"/>
              <w:rPr>
                <w:rStyle w:val="Zwaar"/>
              </w:rPr>
            </w:pPr>
          </w:p>
        </w:tc>
        <w:tc>
          <w:tcPr>
            <w:tcW w:w="342" w:type="dxa"/>
            <w:tcBorders>
              <w:top w:val="nil"/>
              <w:left w:val="nil"/>
              <w:bottom w:val="nil"/>
              <w:right w:val="nil"/>
            </w:tcBorders>
          </w:tcPr>
          <w:p w14:paraId="45A56E48" w14:textId="77777777" w:rsidR="00AC0C8F" w:rsidRPr="00951BE2" w:rsidRDefault="00AC0C8F" w:rsidP="00452514">
            <w:pPr>
              <w:pStyle w:val="vink"/>
              <w:framePr w:hSpace="0" w:wrap="auto" w:vAnchor="margin" w:xAlign="left" w:yAlign="inline"/>
              <w:spacing w:before="40"/>
              <w:suppressOverlap w:val="0"/>
              <w:jc w:val="left"/>
              <w:rPr>
                <w:rStyle w:val="Zwaar"/>
                <w:b w:val="0"/>
                <w:bCs w:val="0"/>
                <w:sz w:val="20"/>
                <w:szCs w:val="20"/>
              </w:rPr>
            </w:pPr>
            <w:r w:rsidRPr="00951BE2">
              <w:rPr>
                <w:rStyle w:val="Zwaar"/>
                <w:b w:val="0"/>
                <w:bCs w:val="0"/>
                <w:sz w:val="20"/>
                <w:szCs w:val="20"/>
              </w:rPr>
              <w:fldChar w:fldCharType="begin">
                <w:ffData>
                  <w:name w:val="Selectievakje4"/>
                  <w:enabled/>
                  <w:calcOnExit w:val="0"/>
                  <w:checkBox>
                    <w:sizeAuto/>
                    <w:default w:val="0"/>
                  </w:checkBox>
                </w:ffData>
              </w:fldChar>
            </w:r>
            <w:r w:rsidRPr="00951BE2">
              <w:rPr>
                <w:rStyle w:val="Zwaar"/>
                <w:b w:val="0"/>
                <w:bCs w:val="0"/>
                <w:sz w:val="20"/>
                <w:szCs w:val="20"/>
              </w:rPr>
              <w:instrText xml:space="preserve"> FORMCHECKBOX </w:instrText>
            </w:r>
            <w:r w:rsidRPr="00951BE2">
              <w:rPr>
                <w:rStyle w:val="Zwaar"/>
                <w:b w:val="0"/>
                <w:bCs w:val="0"/>
                <w:sz w:val="20"/>
                <w:szCs w:val="20"/>
              </w:rPr>
            </w:r>
            <w:r w:rsidRPr="00951BE2">
              <w:rPr>
                <w:rStyle w:val="Zwaar"/>
                <w:b w:val="0"/>
                <w:bCs w:val="0"/>
                <w:sz w:val="20"/>
                <w:szCs w:val="20"/>
              </w:rPr>
              <w:fldChar w:fldCharType="separate"/>
            </w:r>
            <w:r w:rsidRPr="00951BE2">
              <w:rPr>
                <w:rStyle w:val="Zwaar"/>
                <w:b w:val="0"/>
                <w:bCs w:val="0"/>
                <w:sz w:val="20"/>
                <w:szCs w:val="20"/>
              </w:rPr>
              <w:fldChar w:fldCharType="end"/>
            </w:r>
          </w:p>
        </w:tc>
        <w:tc>
          <w:tcPr>
            <w:tcW w:w="9351" w:type="dxa"/>
            <w:gridSpan w:val="2"/>
            <w:tcBorders>
              <w:top w:val="nil"/>
              <w:left w:val="nil"/>
              <w:bottom w:val="nil"/>
              <w:right w:val="nil"/>
            </w:tcBorders>
          </w:tcPr>
          <w:p w14:paraId="7684A947" w14:textId="77777777" w:rsidR="00AC0C8F" w:rsidRPr="00951BE2" w:rsidRDefault="00AC0C8F" w:rsidP="00452514">
            <w:r w:rsidRPr="00951BE2">
              <w:t xml:space="preserve">De </w:t>
            </w:r>
            <w:r w:rsidR="0038068E">
              <w:t>opdrachtgever</w:t>
            </w:r>
            <w:r w:rsidRPr="00951BE2">
              <w:t xml:space="preserve"> is </w:t>
            </w:r>
            <w:r w:rsidR="0038068E">
              <w:t>de</w:t>
            </w:r>
            <w:r w:rsidRPr="00951BE2">
              <w:t xml:space="preserve"> </w:t>
            </w:r>
            <w:r w:rsidR="0038068E">
              <w:rPr>
                <w:b/>
                <w:bCs/>
              </w:rPr>
              <w:t>eigenaar</w:t>
            </w:r>
            <w:r w:rsidRPr="00951BE2">
              <w:t>.</w:t>
            </w:r>
          </w:p>
        </w:tc>
      </w:tr>
      <w:tr w:rsidR="00AC0C8F" w:rsidRPr="00951BE2" w14:paraId="199DBB67" w14:textId="77777777" w:rsidTr="0086093A">
        <w:trPr>
          <w:trHeight w:val="340"/>
        </w:trPr>
        <w:tc>
          <w:tcPr>
            <w:tcW w:w="230" w:type="dxa"/>
            <w:tcBorders>
              <w:top w:val="nil"/>
              <w:left w:val="nil"/>
              <w:bottom w:val="nil"/>
              <w:right w:val="nil"/>
            </w:tcBorders>
          </w:tcPr>
          <w:p w14:paraId="0A001AF0" w14:textId="77777777" w:rsidR="00AC0C8F" w:rsidRPr="00951BE2" w:rsidRDefault="00AC0C8F" w:rsidP="00452514">
            <w:pPr>
              <w:pStyle w:val="nummersvragen"/>
              <w:framePr w:hSpace="0" w:wrap="auto" w:vAnchor="margin" w:xAlign="left" w:yAlign="inline"/>
              <w:suppressOverlap w:val="0"/>
              <w:rPr>
                <w:rStyle w:val="Zwaar"/>
              </w:rPr>
            </w:pPr>
          </w:p>
        </w:tc>
        <w:tc>
          <w:tcPr>
            <w:tcW w:w="342" w:type="dxa"/>
            <w:tcBorders>
              <w:top w:val="nil"/>
              <w:left w:val="nil"/>
              <w:bottom w:val="nil"/>
              <w:right w:val="nil"/>
            </w:tcBorders>
          </w:tcPr>
          <w:p w14:paraId="41161EB0" w14:textId="77777777" w:rsidR="00AC0C8F" w:rsidRPr="00951BE2" w:rsidRDefault="00AC0C8F" w:rsidP="00452514">
            <w:pPr>
              <w:pStyle w:val="vink"/>
              <w:framePr w:hSpace="0" w:wrap="auto" w:vAnchor="margin" w:xAlign="left" w:yAlign="inline"/>
              <w:spacing w:before="40"/>
              <w:suppressOverlap w:val="0"/>
              <w:jc w:val="left"/>
              <w:rPr>
                <w:rStyle w:val="Zwaar"/>
                <w:b w:val="0"/>
                <w:bCs w:val="0"/>
                <w:sz w:val="20"/>
                <w:szCs w:val="20"/>
              </w:rPr>
            </w:pPr>
            <w:r w:rsidRPr="00951BE2">
              <w:rPr>
                <w:rStyle w:val="Zwaar"/>
                <w:b w:val="0"/>
                <w:bCs w:val="0"/>
                <w:sz w:val="20"/>
                <w:szCs w:val="20"/>
              </w:rPr>
              <w:fldChar w:fldCharType="begin">
                <w:ffData>
                  <w:name w:val="Selectievakje4"/>
                  <w:enabled/>
                  <w:calcOnExit w:val="0"/>
                  <w:checkBox>
                    <w:sizeAuto/>
                    <w:default w:val="0"/>
                  </w:checkBox>
                </w:ffData>
              </w:fldChar>
            </w:r>
            <w:r w:rsidRPr="00951BE2">
              <w:rPr>
                <w:rStyle w:val="Zwaar"/>
                <w:b w:val="0"/>
                <w:bCs w:val="0"/>
                <w:sz w:val="20"/>
                <w:szCs w:val="20"/>
              </w:rPr>
              <w:instrText xml:space="preserve"> FORMCHECKBOX </w:instrText>
            </w:r>
            <w:r w:rsidRPr="00951BE2">
              <w:rPr>
                <w:rStyle w:val="Zwaar"/>
                <w:b w:val="0"/>
                <w:bCs w:val="0"/>
                <w:sz w:val="20"/>
                <w:szCs w:val="20"/>
              </w:rPr>
            </w:r>
            <w:r w:rsidRPr="00951BE2">
              <w:rPr>
                <w:rStyle w:val="Zwaar"/>
                <w:b w:val="0"/>
                <w:bCs w:val="0"/>
                <w:sz w:val="20"/>
                <w:szCs w:val="20"/>
              </w:rPr>
              <w:fldChar w:fldCharType="separate"/>
            </w:r>
            <w:r w:rsidRPr="00951BE2">
              <w:rPr>
                <w:rStyle w:val="Zwaar"/>
                <w:b w:val="0"/>
                <w:bCs w:val="0"/>
                <w:sz w:val="20"/>
                <w:szCs w:val="20"/>
              </w:rPr>
              <w:fldChar w:fldCharType="end"/>
            </w:r>
          </w:p>
        </w:tc>
        <w:tc>
          <w:tcPr>
            <w:tcW w:w="9351" w:type="dxa"/>
            <w:gridSpan w:val="2"/>
            <w:tcBorders>
              <w:top w:val="nil"/>
              <w:left w:val="nil"/>
              <w:bottom w:val="nil"/>
              <w:right w:val="nil"/>
            </w:tcBorders>
          </w:tcPr>
          <w:p w14:paraId="08A413F1" w14:textId="77777777" w:rsidR="00AC0C8F" w:rsidRPr="00951BE2" w:rsidRDefault="00AC0C8F" w:rsidP="00452514">
            <w:r w:rsidRPr="00951BE2">
              <w:t xml:space="preserve">De </w:t>
            </w:r>
            <w:r w:rsidR="0038068E">
              <w:t>opdrachtgever</w:t>
            </w:r>
            <w:r w:rsidRPr="00951BE2">
              <w:t xml:space="preserve"> is een </w:t>
            </w:r>
            <w:r w:rsidR="0038068E">
              <w:rPr>
                <w:b/>
                <w:bCs/>
              </w:rPr>
              <w:t>gevolmachtigde</w:t>
            </w:r>
            <w:r w:rsidRPr="00951BE2">
              <w:t>.</w:t>
            </w:r>
            <w:r w:rsidR="00037050">
              <w:t xml:space="preserve"> </w:t>
            </w:r>
            <w:r w:rsidR="00037050" w:rsidRPr="001777E1">
              <w:rPr>
                <w:i/>
                <w:iCs/>
              </w:rPr>
              <w:t xml:space="preserve">Vul </w:t>
            </w:r>
            <w:r w:rsidR="009F64BA" w:rsidRPr="001777E1">
              <w:rPr>
                <w:i/>
                <w:iCs/>
              </w:rPr>
              <w:t xml:space="preserve">ook vraag </w:t>
            </w:r>
            <w:r w:rsidR="003E1501">
              <w:rPr>
                <w:i/>
                <w:iCs/>
              </w:rPr>
              <w:t>3</w:t>
            </w:r>
            <w:r w:rsidR="009F64BA" w:rsidRPr="001777E1">
              <w:rPr>
                <w:i/>
                <w:iCs/>
              </w:rPr>
              <w:t>.5 in als de eigenaar een VME is.</w:t>
            </w:r>
          </w:p>
        </w:tc>
      </w:tr>
      <w:tr w:rsidR="00610683" w:rsidRPr="00951BE2" w14:paraId="3620D273" w14:textId="77777777" w:rsidTr="0086093A">
        <w:trPr>
          <w:trHeight w:hRule="exact" w:val="113"/>
        </w:trPr>
        <w:tc>
          <w:tcPr>
            <w:tcW w:w="9923" w:type="dxa"/>
            <w:gridSpan w:val="4"/>
            <w:tcBorders>
              <w:top w:val="nil"/>
              <w:left w:val="nil"/>
              <w:bottom w:val="nil"/>
              <w:right w:val="nil"/>
            </w:tcBorders>
          </w:tcPr>
          <w:p w14:paraId="532B1065" w14:textId="77777777" w:rsidR="00610683" w:rsidRPr="00951BE2" w:rsidRDefault="00610683" w:rsidP="00452514">
            <w:pPr>
              <w:pStyle w:val="nummersvragen"/>
              <w:framePr w:hSpace="0" w:wrap="auto" w:vAnchor="margin" w:xAlign="left" w:yAlign="inline"/>
              <w:suppressOverlap w:val="0"/>
              <w:jc w:val="left"/>
              <w:rPr>
                <w:b w:val="0"/>
                <w:color w:val="FFFFFF"/>
              </w:rPr>
            </w:pPr>
          </w:p>
        </w:tc>
      </w:tr>
      <w:tr w:rsidR="00610683" w:rsidRPr="00951BE2" w14:paraId="7D403A46" w14:textId="77777777" w:rsidTr="0086093A">
        <w:trPr>
          <w:trHeight w:val="340"/>
        </w:trPr>
        <w:tc>
          <w:tcPr>
            <w:tcW w:w="230" w:type="dxa"/>
            <w:tcBorders>
              <w:top w:val="nil"/>
              <w:left w:val="nil"/>
              <w:bottom w:val="nil"/>
              <w:right w:val="nil"/>
            </w:tcBorders>
            <w:shd w:val="clear" w:color="auto" w:fill="ECECEC"/>
          </w:tcPr>
          <w:p w14:paraId="243664DD" w14:textId="77777777" w:rsidR="00610683" w:rsidRPr="00951BE2" w:rsidRDefault="00610683" w:rsidP="00452514">
            <w:pPr>
              <w:pStyle w:val="nummersvragen"/>
              <w:framePr w:hSpace="0" w:wrap="auto" w:vAnchor="margin" w:xAlign="left" w:yAlign="inline"/>
              <w:suppressOverlap w:val="0"/>
            </w:pPr>
          </w:p>
        </w:tc>
        <w:tc>
          <w:tcPr>
            <w:tcW w:w="9693" w:type="dxa"/>
            <w:gridSpan w:val="3"/>
            <w:tcBorders>
              <w:top w:val="nil"/>
              <w:left w:val="nil"/>
              <w:bottom w:val="nil"/>
              <w:right w:val="nil"/>
            </w:tcBorders>
            <w:shd w:val="clear" w:color="auto" w:fill="ECECEC"/>
          </w:tcPr>
          <w:p w14:paraId="55C83904" w14:textId="77777777" w:rsidR="00610683" w:rsidRPr="00442740" w:rsidRDefault="005D7CE3" w:rsidP="00442740">
            <w:pPr>
              <w:rPr>
                <w:rStyle w:val="Zwaar"/>
                <w:b w:val="0"/>
              </w:rPr>
            </w:pPr>
            <w:r>
              <w:rPr>
                <w:rStyle w:val="Zwaar"/>
              </w:rPr>
              <w:t>3.2</w:t>
            </w:r>
            <w:r w:rsidR="00EE4B15">
              <w:rPr>
                <w:rStyle w:val="Zwaar"/>
              </w:rPr>
              <w:t xml:space="preserve">. </w:t>
            </w:r>
            <w:r w:rsidR="00610683" w:rsidRPr="00951BE2">
              <w:rPr>
                <w:rStyle w:val="Zwaar"/>
              </w:rPr>
              <w:t>Kruis aan wat van toepassing is.</w:t>
            </w:r>
          </w:p>
        </w:tc>
      </w:tr>
      <w:tr w:rsidR="00610683" w:rsidRPr="00951BE2" w14:paraId="7C221D6A" w14:textId="77777777" w:rsidTr="0086093A">
        <w:trPr>
          <w:trHeight w:val="340"/>
        </w:trPr>
        <w:tc>
          <w:tcPr>
            <w:tcW w:w="230" w:type="dxa"/>
            <w:tcBorders>
              <w:top w:val="nil"/>
              <w:left w:val="nil"/>
              <w:bottom w:val="nil"/>
              <w:right w:val="nil"/>
            </w:tcBorders>
          </w:tcPr>
          <w:p w14:paraId="240877E2" w14:textId="77777777" w:rsidR="00610683" w:rsidRPr="00951BE2" w:rsidRDefault="00610683" w:rsidP="00452514">
            <w:pPr>
              <w:pStyle w:val="nummersvragen"/>
              <w:framePr w:hSpace="0" w:wrap="auto" w:vAnchor="margin" w:xAlign="left" w:yAlign="inline"/>
              <w:suppressOverlap w:val="0"/>
              <w:rPr>
                <w:rStyle w:val="Zwaar"/>
              </w:rPr>
            </w:pPr>
          </w:p>
        </w:tc>
        <w:tc>
          <w:tcPr>
            <w:tcW w:w="342" w:type="dxa"/>
            <w:tcBorders>
              <w:top w:val="nil"/>
              <w:left w:val="nil"/>
              <w:bottom w:val="nil"/>
              <w:right w:val="nil"/>
            </w:tcBorders>
          </w:tcPr>
          <w:p w14:paraId="73EBD4AB" w14:textId="77777777" w:rsidR="00610683" w:rsidRPr="00951BE2" w:rsidRDefault="00610683" w:rsidP="00452514">
            <w:pPr>
              <w:pStyle w:val="vink"/>
              <w:framePr w:hSpace="0" w:wrap="auto" w:vAnchor="margin" w:xAlign="left" w:yAlign="inline"/>
              <w:spacing w:before="40"/>
              <w:suppressOverlap w:val="0"/>
              <w:jc w:val="left"/>
              <w:rPr>
                <w:rStyle w:val="Zwaar"/>
                <w:b w:val="0"/>
                <w:bCs w:val="0"/>
                <w:sz w:val="20"/>
                <w:szCs w:val="20"/>
              </w:rPr>
            </w:pPr>
            <w:r w:rsidRPr="00951BE2">
              <w:rPr>
                <w:rStyle w:val="Zwaar"/>
                <w:b w:val="0"/>
                <w:bCs w:val="0"/>
                <w:sz w:val="20"/>
                <w:szCs w:val="20"/>
              </w:rPr>
              <w:fldChar w:fldCharType="begin">
                <w:ffData>
                  <w:name w:val="Selectievakje4"/>
                  <w:enabled/>
                  <w:calcOnExit w:val="0"/>
                  <w:checkBox>
                    <w:sizeAuto/>
                    <w:default w:val="0"/>
                  </w:checkBox>
                </w:ffData>
              </w:fldChar>
            </w:r>
            <w:r w:rsidRPr="00951BE2">
              <w:rPr>
                <w:rStyle w:val="Zwaar"/>
                <w:b w:val="0"/>
                <w:bCs w:val="0"/>
                <w:sz w:val="20"/>
                <w:szCs w:val="20"/>
              </w:rPr>
              <w:instrText xml:space="preserve"> FORMCHECKBOX </w:instrText>
            </w:r>
            <w:r w:rsidRPr="00951BE2">
              <w:rPr>
                <w:rStyle w:val="Zwaar"/>
                <w:b w:val="0"/>
                <w:bCs w:val="0"/>
                <w:sz w:val="20"/>
                <w:szCs w:val="20"/>
              </w:rPr>
            </w:r>
            <w:r w:rsidRPr="00951BE2">
              <w:rPr>
                <w:rStyle w:val="Zwaar"/>
                <w:b w:val="0"/>
                <w:bCs w:val="0"/>
                <w:sz w:val="20"/>
                <w:szCs w:val="20"/>
              </w:rPr>
              <w:fldChar w:fldCharType="separate"/>
            </w:r>
            <w:r w:rsidRPr="00951BE2">
              <w:rPr>
                <w:rStyle w:val="Zwaar"/>
                <w:b w:val="0"/>
                <w:bCs w:val="0"/>
                <w:sz w:val="20"/>
                <w:szCs w:val="20"/>
              </w:rPr>
              <w:fldChar w:fldCharType="end"/>
            </w:r>
          </w:p>
        </w:tc>
        <w:tc>
          <w:tcPr>
            <w:tcW w:w="9351" w:type="dxa"/>
            <w:gridSpan w:val="2"/>
            <w:tcBorders>
              <w:top w:val="nil"/>
              <w:left w:val="nil"/>
              <w:bottom w:val="nil"/>
              <w:right w:val="nil"/>
            </w:tcBorders>
          </w:tcPr>
          <w:p w14:paraId="394A8D79" w14:textId="77777777" w:rsidR="00610683" w:rsidRPr="00951BE2" w:rsidRDefault="00610683" w:rsidP="00452514">
            <w:r w:rsidRPr="00951BE2">
              <w:t xml:space="preserve">De </w:t>
            </w:r>
            <w:r w:rsidR="00507B67">
              <w:t>opdrachtgever</w:t>
            </w:r>
            <w:r w:rsidR="00507B67" w:rsidRPr="00951BE2">
              <w:t xml:space="preserve"> </w:t>
            </w:r>
            <w:r w:rsidRPr="00951BE2">
              <w:t xml:space="preserve">is een </w:t>
            </w:r>
            <w:r w:rsidRPr="00951BE2">
              <w:rPr>
                <w:b/>
                <w:bCs/>
              </w:rPr>
              <w:t>persoon</w:t>
            </w:r>
            <w:r w:rsidRPr="00951BE2">
              <w:t xml:space="preserve">. </w:t>
            </w:r>
            <w:r w:rsidRPr="00951BE2">
              <w:rPr>
                <w:i/>
                <w:iCs/>
              </w:rPr>
              <w:t xml:space="preserve">Ga naar vraag </w:t>
            </w:r>
            <w:r w:rsidR="003E1501">
              <w:rPr>
                <w:i/>
                <w:iCs/>
              </w:rPr>
              <w:t>3</w:t>
            </w:r>
            <w:r w:rsidRPr="00951BE2">
              <w:rPr>
                <w:i/>
                <w:iCs/>
              </w:rPr>
              <w:t>.</w:t>
            </w:r>
            <w:r w:rsidR="00507B67">
              <w:rPr>
                <w:i/>
                <w:iCs/>
              </w:rPr>
              <w:t>3</w:t>
            </w:r>
            <w:r w:rsidRPr="00951BE2">
              <w:rPr>
                <w:i/>
                <w:iCs/>
              </w:rPr>
              <w:t xml:space="preserve">. Vraag </w:t>
            </w:r>
            <w:r w:rsidR="003E1501">
              <w:rPr>
                <w:i/>
                <w:iCs/>
              </w:rPr>
              <w:t>3</w:t>
            </w:r>
            <w:r w:rsidRPr="00951BE2">
              <w:rPr>
                <w:i/>
                <w:iCs/>
              </w:rPr>
              <w:t>.</w:t>
            </w:r>
            <w:r w:rsidR="00507B67">
              <w:rPr>
                <w:i/>
                <w:iCs/>
              </w:rPr>
              <w:t>4</w:t>
            </w:r>
            <w:r w:rsidRPr="00951BE2">
              <w:rPr>
                <w:i/>
                <w:iCs/>
              </w:rPr>
              <w:t xml:space="preserve"> is voor u niet van toepassing.</w:t>
            </w:r>
          </w:p>
        </w:tc>
      </w:tr>
      <w:tr w:rsidR="00610683" w:rsidRPr="00951BE2" w14:paraId="2385D5E7" w14:textId="77777777" w:rsidTr="0086093A">
        <w:trPr>
          <w:trHeight w:val="340"/>
        </w:trPr>
        <w:tc>
          <w:tcPr>
            <w:tcW w:w="230" w:type="dxa"/>
            <w:tcBorders>
              <w:top w:val="nil"/>
              <w:left w:val="nil"/>
              <w:bottom w:val="nil"/>
              <w:right w:val="nil"/>
            </w:tcBorders>
          </w:tcPr>
          <w:p w14:paraId="43CF7022" w14:textId="77777777" w:rsidR="00610683" w:rsidRPr="00951BE2" w:rsidRDefault="00610683" w:rsidP="00452514">
            <w:pPr>
              <w:pStyle w:val="nummersvragen"/>
              <w:framePr w:hSpace="0" w:wrap="auto" w:vAnchor="margin" w:xAlign="left" w:yAlign="inline"/>
              <w:suppressOverlap w:val="0"/>
              <w:rPr>
                <w:rStyle w:val="Zwaar"/>
              </w:rPr>
            </w:pPr>
          </w:p>
        </w:tc>
        <w:tc>
          <w:tcPr>
            <w:tcW w:w="342" w:type="dxa"/>
            <w:tcBorders>
              <w:top w:val="nil"/>
              <w:left w:val="nil"/>
              <w:bottom w:val="nil"/>
              <w:right w:val="nil"/>
            </w:tcBorders>
          </w:tcPr>
          <w:p w14:paraId="080D8F50" w14:textId="77777777" w:rsidR="00610683" w:rsidRPr="00951BE2" w:rsidRDefault="00610683" w:rsidP="00452514">
            <w:pPr>
              <w:pStyle w:val="vink"/>
              <w:framePr w:hSpace="0" w:wrap="auto" w:vAnchor="margin" w:xAlign="left" w:yAlign="inline"/>
              <w:spacing w:before="40"/>
              <w:suppressOverlap w:val="0"/>
              <w:jc w:val="left"/>
              <w:rPr>
                <w:rStyle w:val="Zwaar"/>
                <w:b w:val="0"/>
                <w:bCs w:val="0"/>
                <w:sz w:val="20"/>
                <w:szCs w:val="20"/>
              </w:rPr>
            </w:pPr>
            <w:r w:rsidRPr="00951BE2">
              <w:rPr>
                <w:rStyle w:val="Zwaar"/>
                <w:b w:val="0"/>
                <w:bCs w:val="0"/>
                <w:sz w:val="20"/>
                <w:szCs w:val="20"/>
              </w:rPr>
              <w:fldChar w:fldCharType="begin">
                <w:ffData>
                  <w:name w:val="Selectievakje4"/>
                  <w:enabled/>
                  <w:calcOnExit w:val="0"/>
                  <w:checkBox>
                    <w:sizeAuto/>
                    <w:default w:val="0"/>
                  </w:checkBox>
                </w:ffData>
              </w:fldChar>
            </w:r>
            <w:r w:rsidRPr="00951BE2">
              <w:rPr>
                <w:rStyle w:val="Zwaar"/>
                <w:b w:val="0"/>
                <w:bCs w:val="0"/>
                <w:sz w:val="20"/>
                <w:szCs w:val="20"/>
              </w:rPr>
              <w:instrText xml:space="preserve"> FORMCHECKBOX </w:instrText>
            </w:r>
            <w:r w:rsidRPr="00951BE2">
              <w:rPr>
                <w:rStyle w:val="Zwaar"/>
                <w:b w:val="0"/>
                <w:bCs w:val="0"/>
                <w:sz w:val="20"/>
                <w:szCs w:val="20"/>
              </w:rPr>
            </w:r>
            <w:r w:rsidRPr="00951BE2">
              <w:rPr>
                <w:rStyle w:val="Zwaar"/>
                <w:b w:val="0"/>
                <w:bCs w:val="0"/>
                <w:sz w:val="20"/>
                <w:szCs w:val="20"/>
              </w:rPr>
              <w:fldChar w:fldCharType="separate"/>
            </w:r>
            <w:r w:rsidRPr="00951BE2">
              <w:rPr>
                <w:rStyle w:val="Zwaar"/>
                <w:b w:val="0"/>
                <w:bCs w:val="0"/>
                <w:sz w:val="20"/>
                <w:szCs w:val="20"/>
              </w:rPr>
              <w:fldChar w:fldCharType="end"/>
            </w:r>
          </w:p>
        </w:tc>
        <w:tc>
          <w:tcPr>
            <w:tcW w:w="9351" w:type="dxa"/>
            <w:gridSpan w:val="2"/>
            <w:tcBorders>
              <w:top w:val="nil"/>
              <w:left w:val="nil"/>
              <w:bottom w:val="nil"/>
              <w:right w:val="nil"/>
            </w:tcBorders>
          </w:tcPr>
          <w:p w14:paraId="0B3FA411" w14:textId="77777777" w:rsidR="00610683" w:rsidRPr="00951BE2" w:rsidRDefault="00610683" w:rsidP="00452514">
            <w:r w:rsidRPr="00951BE2">
              <w:t xml:space="preserve">De </w:t>
            </w:r>
            <w:r w:rsidR="00507B67">
              <w:t>opdrachtgever</w:t>
            </w:r>
            <w:r w:rsidR="00507B67" w:rsidRPr="00951BE2">
              <w:t xml:space="preserve"> </w:t>
            </w:r>
            <w:r w:rsidRPr="00951BE2">
              <w:t xml:space="preserve">is een </w:t>
            </w:r>
            <w:r w:rsidRPr="00951BE2">
              <w:rPr>
                <w:b/>
                <w:bCs/>
              </w:rPr>
              <w:t>bedrijf</w:t>
            </w:r>
            <w:r w:rsidRPr="00951BE2">
              <w:t xml:space="preserve">. </w:t>
            </w:r>
            <w:r w:rsidRPr="00951BE2">
              <w:rPr>
                <w:i/>
                <w:iCs/>
              </w:rPr>
              <w:t xml:space="preserve">Ga naar vraag </w:t>
            </w:r>
            <w:r w:rsidR="003E1501">
              <w:rPr>
                <w:i/>
                <w:iCs/>
              </w:rPr>
              <w:t>3</w:t>
            </w:r>
            <w:r w:rsidRPr="00951BE2">
              <w:rPr>
                <w:i/>
                <w:iCs/>
              </w:rPr>
              <w:t>.</w:t>
            </w:r>
            <w:r w:rsidR="00507B67">
              <w:rPr>
                <w:i/>
                <w:iCs/>
              </w:rPr>
              <w:t>4</w:t>
            </w:r>
            <w:r w:rsidRPr="00951BE2">
              <w:rPr>
                <w:i/>
                <w:iCs/>
              </w:rPr>
              <w:t>.</w:t>
            </w:r>
          </w:p>
        </w:tc>
      </w:tr>
      <w:tr w:rsidR="00610683" w:rsidRPr="00951BE2" w14:paraId="20036EB8" w14:textId="77777777" w:rsidTr="0086093A">
        <w:trPr>
          <w:trHeight w:hRule="exact" w:val="113"/>
        </w:trPr>
        <w:tc>
          <w:tcPr>
            <w:tcW w:w="9923" w:type="dxa"/>
            <w:gridSpan w:val="4"/>
            <w:tcBorders>
              <w:top w:val="nil"/>
              <w:left w:val="nil"/>
              <w:bottom w:val="nil"/>
              <w:right w:val="nil"/>
            </w:tcBorders>
          </w:tcPr>
          <w:p w14:paraId="606BBB75" w14:textId="77777777" w:rsidR="00610683" w:rsidRPr="00951BE2" w:rsidRDefault="00610683" w:rsidP="00452514">
            <w:pPr>
              <w:pStyle w:val="nummersvragen"/>
              <w:framePr w:hSpace="0" w:wrap="auto" w:vAnchor="margin" w:xAlign="left" w:yAlign="inline"/>
              <w:suppressOverlap w:val="0"/>
              <w:jc w:val="left"/>
              <w:rPr>
                <w:b w:val="0"/>
                <w:color w:val="FFFFFF"/>
              </w:rPr>
            </w:pPr>
          </w:p>
        </w:tc>
      </w:tr>
      <w:tr w:rsidR="00F177A1" w:rsidRPr="00951BE2" w14:paraId="462D61CE" w14:textId="77777777" w:rsidTr="0086093A">
        <w:trPr>
          <w:trHeight w:val="340"/>
        </w:trPr>
        <w:tc>
          <w:tcPr>
            <w:tcW w:w="230" w:type="dxa"/>
            <w:tcBorders>
              <w:top w:val="nil"/>
              <w:left w:val="nil"/>
              <w:bottom w:val="nil"/>
              <w:right w:val="nil"/>
            </w:tcBorders>
            <w:shd w:val="clear" w:color="auto" w:fill="ECECEC"/>
          </w:tcPr>
          <w:p w14:paraId="3EBB3BF2" w14:textId="77777777" w:rsidR="00F177A1" w:rsidRPr="00951BE2" w:rsidRDefault="00F177A1" w:rsidP="00452514">
            <w:pPr>
              <w:pStyle w:val="nummersvragen"/>
              <w:framePr w:hSpace="0" w:wrap="auto" w:vAnchor="margin" w:xAlign="left" w:yAlign="inline"/>
              <w:suppressOverlap w:val="0"/>
            </w:pPr>
          </w:p>
        </w:tc>
        <w:tc>
          <w:tcPr>
            <w:tcW w:w="9693" w:type="dxa"/>
            <w:gridSpan w:val="3"/>
            <w:tcBorders>
              <w:top w:val="nil"/>
              <w:left w:val="nil"/>
              <w:bottom w:val="nil"/>
              <w:right w:val="nil"/>
            </w:tcBorders>
            <w:shd w:val="clear" w:color="auto" w:fill="ECECEC"/>
          </w:tcPr>
          <w:p w14:paraId="2FF7881C" w14:textId="77777777" w:rsidR="00F177A1" w:rsidRPr="00442740" w:rsidRDefault="009878D0" w:rsidP="00442740">
            <w:pPr>
              <w:pStyle w:val="Lijstalinea"/>
              <w:numPr>
                <w:ilvl w:val="1"/>
                <w:numId w:val="22"/>
              </w:numPr>
              <w:rPr>
                <w:rStyle w:val="Zwaar"/>
                <w:b w:val="0"/>
              </w:rPr>
            </w:pPr>
            <w:r w:rsidRPr="00951BE2">
              <w:rPr>
                <w:rStyle w:val="Zwaar"/>
              </w:rPr>
              <w:t xml:space="preserve">De </w:t>
            </w:r>
            <w:r w:rsidR="002E32C4">
              <w:rPr>
                <w:rStyle w:val="Zwaar"/>
              </w:rPr>
              <w:t>opdrachtgever</w:t>
            </w:r>
            <w:r w:rsidR="002E32C4" w:rsidRPr="00951BE2">
              <w:rPr>
                <w:rStyle w:val="Zwaar"/>
              </w:rPr>
              <w:t xml:space="preserve"> </w:t>
            </w:r>
            <w:r w:rsidRPr="00951BE2">
              <w:rPr>
                <w:rStyle w:val="Zwaar"/>
              </w:rPr>
              <w:t xml:space="preserve">is </w:t>
            </w:r>
            <w:r w:rsidR="008D77B3" w:rsidRPr="00951BE2">
              <w:rPr>
                <w:rStyle w:val="Zwaar"/>
              </w:rPr>
              <w:t>een</w:t>
            </w:r>
            <w:r w:rsidRPr="00951BE2">
              <w:rPr>
                <w:rStyle w:val="Zwaar"/>
              </w:rPr>
              <w:t xml:space="preserve"> persoon: </w:t>
            </w:r>
            <w:r w:rsidRPr="00442740">
              <w:rPr>
                <w:rStyle w:val="Zwaar"/>
                <w:b w:val="0"/>
                <w:bCs w:val="0"/>
              </w:rPr>
              <w:t>v</w:t>
            </w:r>
            <w:r w:rsidR="00F177A1" w:rsidRPr="00442740">
              <w:rPr>
                <w:rStyle w:val="Zwaar"/>
                <w:b w:val="0"/>
                <w:bCs w:val="0"/>
              </w:rPr>
              <w:t xml:space="preserve">ul de gegevens van de </w:t>
            </w:r>
            <w:r w:rsidR="002E32C4" w:rsidRPr="00442740">
              <w:rPr>
                <w:rStyle w:val="Zwaar"/>
                <w:b w:val="0"/>
                <w:bCs w:val="0"/>
              </w:rPr>
              <w:t xml:space="preserve">opdrachtgever </w:t>
            </w:r>
            <w:r w:rsidR="00F177A1" w:rsidRPr="00442740">
              <w:rPr>
                <w:rStyle w:val="Zwaar"/>
                <w:b w:val="0"/>
                <w:bCs w:val="0"/>
              </w:rPr>
              <w:t>in.</w:t>
            </w:r>
          </w:p>
        </w:tc>
      </w:tr>
      <w:tr w:rsidR="00F177A1" w:rsidRPr="00951BE2" w14:paraId="3450CB8F" w14:textId="77777777" w:rsidTr="0086093A">
        <w:trPr>
          <w:trHeight w:val="340"/>
        </w:trPr>
        <w:tc>
          <w:tcPr>
            <w:tcW w:w="230" w:type="dxa"/>
            <w:tcBorders>
              <w:top w:val="nil"/>
              <w:left w:val="nil"/>
              <w:bottom w:val="nil"/>
              <w:right w:val="nil"/>
            </w:tcBorders>
          </w:tcPr>
          <w:p w14:paraId="560DE830" w14:textId="77777777" w:rsidR="00F177A1" w:rsidRPr="00951BE2" w:rsidRDefault="00F177A1" w:rsidP="00452514">
            <w:pPr>
              <w:pStyle w:val="nummersvragen"/>
              <w:framePr w:hSpace="0" w:wrap="auto" w:vAnchor="margin" w:xAlign="left" w:yAlign="inline"/>
              <w:suppressOverlap w:val="0"/>
              <w:rPr>
                <w:rStyle w:val="Zwaar"/>
              </w:rPr>
            </w:pPr>
          </w:p>
        </w:tc>
        <w:tc>
          <w:tcPr>
            <w:tcW w:w="3914" w:type="dxa"/>
            <w:gridSpan w:val="2"/>
            <w:tcBorders>
              <w:top w:val="nil"/>
              <w:left w:val="nil"/>
              <w:bottom w:val="nil"/>
              <w:right w:val="nil"/>
            </w:tcBorders>
          </w:tcPr>
          <w:p w14:paraId="6E9156CC" w14:textId="77777777" w:rsidR="00F177A1" w:rsidRPr="00951BE2" w:rsidRDefault="00F177A1" w:rsidP="00452514">
            <w:pPr>
              <w:jc w:val="right"/>
            </w:pPr>
            <w:r w:rsidRPr="00951BE2">
              <w:t>voor- en achternaam</w:t>
            </w:r>
          </w:p>
        </w:tc>
        <w:tc>
          <w:tcPr>
            <w:tcW w:w="5779" w:type="dxa"/>
            <w:tcBorders>
              <w:top w:val="nil"/>
              <w:left w:val="nil"/>
              <w:bottom w:val="dotted" w:sz="4" w:space="0" w:color="auto"/>
              <w:right w:val="nil"/>
            </w:tcBorders>
          </w:tcPr>
          <w:p w14:paraId="58BBB663" w14:textId="77777777" w:rsidR="00F177A1" w:rsidRPr="00951BE2" w:rsidRDefault="00F177A1" w:rsidP="00452514">
            <w:pPr>
              <w:pStyle w:val="invulveld"/>
              <w:framePr w:hSpace="0" w:wrap="auto" w:vAnchor="margin" w:xAlign="left" w:yAlign="inline"/>
              <w:suppressOverlap w:val="0"/>
            </w:pPr>
          </w:p>
        </w:tc>
      </w:tr>
      <w:tr w:rsidR="00F177A1" w:rsidRPr="00951BE2" w14:paraId="0300F8D0" w14:textId="77777777" w:rsidTr="0086093A">
        <w:trPr>
          <w:trHeight w:val="340"/>
        </w:trPr>
        <w:tc>
          <w:tcPr>
            <w:tcW w:w="230" w:type="dxa"/>
            <w:tcBorders>
              <w:top w:val="nil"/>
              <w:left w:val="nil"/>
              <w:bottom w:val="nil"/>
              <w:right w:val="nil"/>
            </w:tcBorders>
          </w:tcPr>
          <w:p w14:paraId="1A9DED64" w14:textId="77777777" w:rsidR="00F177A1" w:rsidRPr="00951BE2" w:rsidRDefault="00F177A1" w:rsidP="00452514">
            <w:pPr>
              <w:pStyle w:val="nummersvragen"/>
              <w:framePr w:hSpace="0" w:wrap="auto" w:vAnchor="margin" w:xAlign="left" w:yAlign="inline"/>
              <w:suppressOverlap w:val="0"/>
              <w:rPr>
                <w:rStyle w:val="Zwaar"/>
              </w:rPr>
            </w:pPr>
          </w:p>
        </w:tc>
        <w:tc>
          <w:tcPr>
            <w:tcW w:w="3914" w:type="dxa"/>
            <w:gridSpan w:val="2"/>
            <w:tcBorders>
              <w:top w:val="nil"/>
              <w:left w:val="nil"/>
              <w:bottom w:val="nil"/>
              <w:right w:val="nil"/>
            </w:tcBorders>
          </w:tcPr>
          <w:p w14:paraId="37A8D0E6" w14:textId="77777777" w:rsidR="00F177A1" w:rsidRPr="00951BE2" w:rsidRDefault="00F177A1" w:rsidP="00452514">
            <w:pPr>
              <w:jc w:val="right"/>
            </w:pPr>
            <w:r w:rsidRPr="00951BE2">
              <w:t xml:space="preserve">straatnaam en huisnummer (en </w:t>
            </w:r>
            <w:proofErr w:type="spellStart"/>
            <w:r w:rsidRPr="00951BE2">
              <w:t>busnummer</w:t>
            </w:r>
            <w:proofErr w:type="spellEnd"/>
            <w:r w:rsidRPr="00951BE2">
              <w:t>)</w:t>
            </w:r>
          </w:p>
        </w:tc>
        <w:tc>
          <w:tcPr>
            <w:tcW w:w="5779" w:type="dxa"/>
            <w:tcBorders>
              <w:top w:val="dotted" w:sz="4" w:space="0" w:color="auto"/>
              <w:left w:val="nil"/>
              <w:bottom w:val="dotted" w:sz="4" w:space="0" w:color="auto"/>
              <w:right w:val="nil"/>
            </w:tcBorders>
          </w:tcPr>
          <w:p w14:paraId="6262CA8A" w14:textId="77777777" w:rsidR="00F177A1" w:rsidRPr="00951BE2" w:rsidRDefault="00F177A1" w:rsidP="00452514">
            <w:pPr>
              <w:pStyle w:val="invulveld"/>
              <w:framePr w:hSpace="0" w:wrap="auto" w:vAnchor="margin" w:xAlign="left" w:yAlign="inline"/>
              <w:suppressOverlap w:val="0"/>
            </w:pPr>
          </w:p>
        </w:tc>
      </w:tr>
      <w:tr w:rsidR="00F177A1" w:rsidRPr="00951BE2" w14:paraId="29AF8D58" w14:textId="77777777" w:rsidTr="0086093A">
        <w:trPr>
          <w:trHeight w:val="340"/>
        </w:trPr>
        <w:tc>
          <w:tcPr>
            <w:tcW w:w="230" w:type="dxa"/>
            <w:tcBorders>
              <w:top w:val="nil"/>
              <w:left w:val="nil"/>
              <w:bottom w:val="nil"/>
              <w:right w:val="nil"/>
            </w:tcBorders>
          </w:tcPr>
          <w:p w14:paraId="5755ED85" w14:textId="77777777" w:rsidR="00F177A1" w:rsidRPr="00951BE2" w:rsidRDefault="00F177A1" w:rsidP="00452514">
            <w:pPr>
              <w:pStyle w:val="nummersvragen"/>
              <w:framePr w:hSpace="0" w:wrap="auto" w:vAnchor="margin" w:xAlign="left" w:yAlign="inline"/>
              <w:suppressOverlap w:val="0"/>
              <w:rPr>
                <w:rStyle w:val="Zwaar"/>
              </w:rPr>
            </w:pPr>
          </w:p>
        </w:tc>
        <w:tc>
          <w:tcPr>
            <w:tcW w:w="3914" w:type="dxa"/>
            <w:gridSpan w:val="2"/>
            <w:tcBorders>
              <w:top w:val="nil"/>
              <w:left w:val="nil"/>
              <w:bottom w:val="nil"/>
              <w:right w:val="nil"/>
            </w:tcBorders>
          </w:tcPr>
          <w:p w14:paraId="1685FCBC" w14:textId="77777777" w:rsidR="00F177A1" w:rsidRPr="00951BE2" w:rsidRDefault="00F177A1" w:rsidP="00452514">
            <w:pPr>
              <w:jc w:val="right"/>
            </w:pPr>
            <w:r w:rsidRPr="00951BE2">
              <w:t>post</w:t>
            </w:r>
            <w:r w:rsidR="0073066B" w:rsidRPr="00951BE2">
              <w:t>code</w:t>
            </w:r>
            <w:r w:rsidRPr="00951BE2">
              <w:t xml:space="preserve"> en gemeente</w:t>
            </w:r>
          </w:p>
        </w:tc>
        <w:tc>
          <w:tcPr>
            <w:tcW w:w="5779" w:type="dxa"/>
            <w:tcBorders>
              <w:top w:val="dotted" w:sz="4" w:space="0" w:color="auto"/>
              <w:left w:val="nil"/>
              <w:bottom w:val="dotted" w:sz="4" w:space="0" w:color="auto"/>
              <w:right w:val="nil"/>
            </w:tcBorders>
          </w:tcPr>
          <w:p w14:paraId="2D3D749E" w14:textId="77777777" w:rsidR="00F177A1" w:rsidRPr="00951BE2" w:rsidRDefault="00F177A1" w:rsidP="00452514">
            <w:pPr>
              <w:pStyle w:val="invulveld"/>
              <w:framePr w:hSpace="0" w:wrap="auto" w:vAnchor="margin" w:xAlign="left" w:yAlign="inline"/>
              <w:suppressOverlap w:val="0"/>
              <w:rPr>
                <w:noProof/>
              </w:rPr>
            </w:pPr>
          </w:p>
        </w:tc>
      </w:tr>
      <w:tr w:rsidR="00F177A1" w:rsidRPr="00951BE2" w14:paraId="4014FA45" w14:textId="77777777" w:rsidTr="0086093A">
        <w:trPr>
          <w:trHeight w:val="340"/>
        </w:trPr>
        <w:tc>
          <w:tcPr>
            <w:tcW w:w="230" w:type="dxa"/>
            <w:tcBorders>
              <w:top w:val="nil"/>
              <w:left w:val="nil"/>
              <w:bottom w:val="nil"/>
              <w:right w:val="nil"/>
            </w:tcBorders>
          </w:tcPr>
          <w:p w14:paraId="4ECE286F" w14:textId="77777777" w:rsidR="00F177A1" w:rsidRPr="00951BE2" w:rsidRDefault="00F177A1" w:rsidP="00452514">
            <w:pPr>
              <w:pStyle w:val="nummersvragen"/>
              <w:framePr w:hSpace="0" w:wrap="auto" w:vAnchor="margin" w:xAlign="left" w:yAlign="inline"/>
              <w:suppressOverlap w:val="0"/>
              <w:rPr>
                <w:rStyle w:val="Zwaar"/>
              </w:rPr>
            </w:pPr>
          </w:p>
        </w:tc>
        <w:tc>
          <w:tcPr>
            <w:tcW w:w="3914" w:type="dxa"/>
            <w:gridSpan w:val="2"/>
            <w:tcBorders>
              <w:top w:val="nil"/>
              <w:left w:val="nil"/>
              <w:bottom w:val="nil"/>
              <w:right w:val="nil"/>
            </w:tcBorders>
          </w:tcPr>
          <w:p w14:paraId="55F1FE65" w14:textId="77777777" w:rsidR="00F177A1" w:rsidRPr="00951BE2" w:rsidRDefault="00F177A1" w:rsidP="00452514">
            <w:pPr>
              <w:jc w:val="right"/>
            </w:pPr>
            <w:r w:rsidRPr="00951BE2">
              <w:t>telefoonnummer</w:t>
            </w:r>
          </w:p>
        </w:tc>
        <w:tc>
          <w:tcPr>
            <w:tcW w:w="5779" w:type="dxa"/>
            <w:tcBorders>
              <w:top w:val="dotted" w:sz="4" w:space="0" w:color="auto"/>
              <w:left w:val="nil"/>
              <w:bottom w:val="dotted" w:sz="4" w:space="0" w:color="auto"/>
              <w:right w:val="nil"/>
            </w:tcBorders>
          </w:tcPr>
          <w:p w14:paraId="3FB93AE3" w14:textId="77777777" w:rsidR="00F177A1" w:rsidRPr="00951BE2" w:rsidRDefault="00F177A1" w:rsidP="00452514">
            <w:pPr>
              <w:pStyle w:val="invulveld"/>
              <w:framePr w:hSpace="0" w:wrap="auto" w:vAnchor="margin" w:xAlign="left" w:yAlign="inline"/>
              <w:suppressOverlap w:val="0"/>
              <w:rPr>
                <w:noProof/>
              </w:rPr>
            </w:pPr>
          </w:p>
        </w:tc>
      </w:tr>
      <w:tr w:rsidR="00F177A1" w:rsidRPr="00951BE2" w14:paraId="50718432" w14:textId="77777777" w:rsidTr="0086093A">
        <w:trPr>
          <w:trHeight w:val="340"/>
        </w:trPr>
        <w:tc>
          <w:tcPr>
            <w:tcW w:w="230" w:type="dxa"/>
            <w:tcBorders>
              <w:top w:val="nil"/>
              <w:left w:val="nil"/>
              <w:bottom w:val="nil"/>
              <w:right w:val="nil"/>
            </w:tcBorders>
          </w:tcPr>
          <w:p w14:paraId="7FD200CE" w14:textId="77777777" w:rsidR="00F177A1" w:rsidRPr="00951BE2" w:rsidRDefault="00F177A1" w:rsidP="00452514">
            <w:pPr>
              <w:pStyle w:val="nummersvragen"/>
              <w:framePr w:hSpace="0" w:wrap="auto" w:vAnchor="margin" w:xAlign="left" w:yAlign="inline"/>
              <w:suppressOverlap w:val="0"/>
              <w:rPr>
                <w:rStyle w:val="Zwaar"/>
              </w:rPr>
            </w:pPr>
          </w:p>
        </w:tc>
        <w:tc>
          <w:tcPr>
            <w:tcW w:w="3914" w:type="dxa"/>
            <w:gridSpan w:val="2"/>
            <w:tcBorders>
              <w:top w:val="nil"/>
              <w:left w:val="nil"/>
              <w:bottom w:val="nil"/>
              <w:right w:val="nil"/>
            </w:tcBorders>
          </w:tcPr>
          <w:p w14:paraId="3675D393" w14:textId="77777777" w:rsidR="00F177A1" w:rsidRPr="00951BE2" w:rsidRDefault="00F177A1" w:rsidP="00452514">
            <w:pPr>
              <w:jc w:val="right"/>
            </w:pPr>
            <w:r w:rsidRPr="00951BE2">
              <w:t>e-mailadres</w:t>
            </w:r>
          </w:p>
        </w:tc>
        <w:tc>
          <w:tcPr>
            <w:tcW w:w="5779" w:type="dxa"/>
            <w:tcBorders>
              <w:top w:val="dotted" w:sz="4" w:space="0" w:color="auto"/>
              <w:left w:val="nil"/>
              <w:bottom w:val="dotted" w:sz="4" w:space="0" w:color="auto"/>
              <w:right w:val="nil"/>
            </w:tcBorders>
          </w:tcPr>
          <w:p w14:paraId="6142883D" w14:textId="77777777" w:rsidR="00F177A1" w:rsidRPr="00951BE2" w:rsidRDefault="00F177A1" w:rsidP="00452514">
            <w:pPr>
              <w:pStyle w:val="invulveld"/>
              <w:framePr w:hSpace="0" w:wrap="auto" w:vAnchor="margin" w:xAlign="left" w:yAlign="inline"/>
              <w:suppressOverlap w:val="0"/>
            </w:pPr>
          </w:p>
        </w:tc>
      </w:tr>
      <w:tr w:rsidR="00F177A1" w:rsidRPr="00951BE2" w14:paraId="6A0454CF" w14:textId="77777777" w:rsidTr="0086093A">
        <w:trPr>
          <w:trHeight w:hRule="exact" w:val="113"/>
        </w:trPr>
        <w:tc>
          <w:tcPr>
            <w:tcW w:w="9923" w:type="dxa"/>
            <w:gridSpan w:val="4"/>
            <w:tcBorders>
              <w:top w:val="nil"/>
              <w:left w:val="nil"/>
              <w:bottom w:val="nil"/>
              <w:right w:val="nil"/>
            </w:tcBorders>
          </w:tcPr>
          <w:p w14:paraId="2DE94B8E" w14:textId="77777777" w:rsidR="00F177A1" w:rsidRPr="00951BE2" w:rsidRDefault="00F177A1" w:rsidP="00452514">
            <w:pPr>
              <w:pStyle w:val="nummersvragen"/>
              <w:framePr w:hSpace="0" w:wrap="auto" w:vAnchor="margin" w:xAlign="left" w:yAlign="inline"/>
              <w:suppressOverlap w:val="0"/>
              <w:jc w:val="left"/>
              <w:rPr>
                <w:b w:val="0"/>
                <w:color w:val="FFFFFF"/>
              </w:rPr>
            </w:pPr>
          </w:p>
        </w:tc>
      </w:tr>
      <w:tr w:rsidR="00F177A1" w:rsidRPr="00951BE2" w14:paraId="6A3AB64C" w14:textId="77777777" w:rsidTr="0086093A">
        <w:trPr>
          <w:trHeight w:val="340"/>
        </w:trPr>
        <w:tc>
          <w:tcPr>
            <w:tcW w:w="230" w:type="dxa"/>
            <w:tcBorders>
              <w:top w:val="nil"/>
              <w:left w:val="nil"/>
              <w:bottom w:val="nil"/>
              <w:right w:val="nil"/>
            </w:tcBorders>
            <w:shd w:val="clear" w:color="auto" w:fill="ECECEC"/>
          </w:tcPr>
          <w:p w14:paraId="43367B51" w14:textId="77777777" w:rsidR="00F177A1" w:rsidRPr="00951BE2" w:rsidRDefault="00F177A1" w:rsidP="00452514">
            <w:pPr>
              <w:pStyle w:val="nummersvragen"/>
              <w:framePr w:hSpace="0" w:wrap="auto" w:vAnchor="margin" w:xAlign="left" w:yAlign="inline"/>
              <w:suppressOverlap w:val="0"/>
            </w:pPr>
          </w:p>
        </w:tc>
        <w:tc>
          <w:tcPr>
            <w:tcW w:w="9693" w:type="dxa"/>
            <w:gridSpan w:val="3"/>
            <w:tcBorders>
              <w:top w:val="nil"/>
              <w:left w:val="nil"/>
              <w:bottom w:val="nil"/>
              <w:right w:val="nil"/>
            </w:tcBorders>
            <w:shd w:val="clear" w:color="auto" w:fill="ECECEC"/>
          </w:tcPr>
          <w:p w14:paraId="1C259E68" w14:textId="77777777" w:rsidR="00F177A1" w:rsidRPr="00442740" w:rsidRDefault="00196549" w:rsidP="00442740">
            <w:pPr>
              <w:pStyle w:val="Lijstalinea"/>
              <w:numPr>
                <w:ilvl w:val="1"/>
                <w:numId w:val="22"/>
              </w:numPr>
              <w:rPr>
                <w:rStyle w:val="Zwaar"/>
                <w:b w:val="0"/>
              </w:rPr>
            </w:pPr>
            <w:r w:rsidRPr="00951BE2">
              <w:rPr>
                <w:rStyle w:val="Zwaar"/>
              </w:rPr>
              <w:t>D</w:t>
            </w:r>
            <w:r w:rsidR="00F177A1" w:rsidRPr="00951BE2">
              <w:rPr>
                <w:rStyle w:val="Zwaar"/>
              </w:rPr>
              <w:t xml:space="preserve">e </w:t>
            </w:r>
            <w:r w:rsidR="002E32C4">
              <w:rPr>
                <w:rStyle w:val="Zwaar"/>
              </w:rPr>
              <w:t>opdrachtgever</w:t>
            </w:r>
            <w:r w:rsidR="002E32C4" w:rsidRPr="00951BE2">
              <w:rPr>
                <w:rStyle w:val="Zwaar"/>
              </w:rPr>
              <w:t xml:space="preserve"> </w:t>
            </w:r>
            <w:r w:rsidRPr="00951BE2">
              <w:rPr>
                <w:rStyle w:val="Zwaar"/>
              </w:rPr>
              <w:t xml:space="preserve">is </w:t>
            </w:r>
            <w:r w:rsidR="00F177A1" w:rsidRPr="00951BE2">
              <w:rPr>
                <w:rStyle w:val="Zwaar"/>
              </w:rPr>
              <w:t>een bedrijf</w:t>
            </w:r>
            <w:r w:rsidRPr="00951BE2">
              <w:rPr>
                <w:rStyle w:val="Zwaar"/>
              </w:rPr>
              <w:t xml:space="preserve">: </w:t>
            </w:r>
            <w:r w:rsidRPr="00442740">
              <w:rPr>
                <w:rStyle w:val="Zwaar"/>
                <w:b w:val="0"/>
                <w:bCs w:val="0"/>
              </w:rPr>
              <w:t xml:space="preserve">vul de gegevens van de </w:t>
            </w:r>
            <w:r w:rsidR="002E32C4" w:rsidRPr="00442740">
              <w:rPr>
                <w:rStyle w:val="Zwaar"/>
                <w:b w:val="0"/>
                <w:bCs w:val="0"/>
              </w:rPr>
              <w:t xml:space="preserve">opdrachtgever </w:t>
            </w:r>
            <w:r w:rsidRPr="00442740">
              <w:rPr>
                <w:rStyle w:val="Zwaar"/>
                <w:b w:val="0"/>
                <w:bCs w:val="0"/>
              </w:rPr>
              <w:t>in.</w:t>
            </w:r>
          </w:p>
        </w:tc>
      </w:tr>
      <w:tr w:rsidR="00F177A1" w:rsidRPr="00951BE2" w14:paraId="1F100645" w14:textId="77777777" w:rsidTr="0086093A">
        <w:trPr>
          <w:trHeight w:val="340"/>
        </w:trPr>
        <w:tc>
          <w:tcPr>
            <w:tcW w:w="230" w:type="dxa"/>
            <w:tcBorders>
              <w:top w:val="nil"/>
              <w:left w:val="nil"/>
              <w:bottom w:val="nil"/>
              <w:right w:val="nil"/>
            </w:tcBorders>
          </w:tcPr>
          <w:p w14:paraId="69707C7D" w14:textId="77777777" w:rsidR="00F177A1" w:rsidRPr="00951BE2" w:rsidRDefault="00F177A1" w:rsidP="00452514">
            <w:pPr>
              <w:pStyle w:val="nummersvragen"/>
              <w:framePr w:hSpace="0" w:wrap="auto" w:vAnchor="margin" w:xAlign="left" w:yAlign="inline"/>
              <w:suppressOverlap w:val="0"/>
              <w:rPr>
                <w:rStyle w:val="Zwaar"/>
              </w:rPr>
            </w:pPr>
          </w:p>
        </w:tc>
        <w:tc>
          <w:tcPr>
            <w:tcW w:w="3914" w:type="dxa"/>
            <w:gridSpan w:val="2"/>
            <w:tcBorders>
              <w:top w:val="nil"/>
              <w:left w:val="nil"/>
              <w:bottom w:val="nil"/>
              <w:right w:val="nil"/>
            </w:tcBorders>
          </w:tcPr>
          <w:p w14:paraId="1B64C36B" w14:textId="77777777" w:rsidR="00F177A1" w:rsidRPr="00951BE2" w:rsidRDefault="00F177A1" w:rsidP="00452514">
            <w:pPr>
              <w:jc w:val="right"/>
            </w:pPr>
            <w:r w:rsidRPr="00951BE2">
              <w:t>naam bedrijf</w:t>
            </w:r>
          </w:p>
        </w:tc>
        <w:tc>
          <w:tcPr>
            <w:tcW w:w="5779" w:type="dxa"/>
            <w:tcBorders>
              <w:top w:val="nil"/>
              <w:left w:val="nil"/>
              <w:bottom w:val="dotted" w:sz="4" w:space="0" w:color="auto"/>
              <w:right w:val="nil"/>
            </w:tcBorders>
          </w:tcPr>
          <w:p w14:paraId="03A9AAF4" w14:textId="77777777" w:rsidR="00F177A1" w:rsidRPr="00951BE2" w:rsidRDefault="00F177A1" w:rsidP="00452514">
            <w:pPr>
              <w:pStyle w:val="invulveld"/>
              <w:framePr w:hSpace="0" w:wrap="auto" w:vAnchor="margin" w:xAlign="left" w:yAlign="inline"/>
              <w:suppressOverlap w:val="0"/>
            </w:pPr>
          </w:p>
        </w:tc>
      </w:tr>
      <w:tr w:rsidR="00F177A1" w:rsidRPr="00951BE2" w14:paraId="1EE10DEE" w14:textId="77777777" w:rsidTr="0086093A">
        <w:trPr>
          <w:trHeight w:val="340"/>
        </w:trPr>
        <w:tc>
          <w:tcPr>
            <w:tcW w:w="230" w:type="dxa"/>
            <w:tcBorders>
              <w:top w:val="nil"/>
              <w:left w:val="nil"/>
              <w:bottom w:val="nil"/>
              <w:right w:val="nil"/>
            </w:tcBorders>
          </w:tcPr>
          <w:p w14:paraId="44CD3E50" w14:textId="77777777" w:rsidR="00F177A1" w:rsidRPr="00951BE2" w:rsidRDefault="00F177A1" w:rsidP="00452514">
            <w:pPr>
              <w:pStyle w:val="nummersvragen"/>
              <w:framePr w:hSpace="0" w:wrap="auto" w:vAnchor="margin" w:xAlign="left" w:yAlign="inline"/>
              <w:suppressOverlap w:val="0"/>
              <w:rPr>
                <w:rStyle w:val="Zwaar"/>
              </w:rPr>
            </w:pPr>
          </w:p>
        </w:tc>
        <w:tc>
          <w:tcPr>
            <w:tcW w:w="3914" w:type="dxa"/>
            <w:gridSpan w:val="2"/>
            <w:tcBorders>
              <w:top w:val="nil"/>
              <w:left w:val="nil"/>
              <w:bottom w:val="nil"/>
              <w:right w:val="nil"/>
            </w:tcBorders>
          </w:tcPr>
          <w:p w14:paraId="10DC5437" w14:textId="77777777" w:rsidR="00F177A1" w:rsidRPr="00951BE2" w:rsidRDefault="00F177A1" w:rsidP="00452514">
            <w:pPr>
              <w:jc w:val="right"/>
            </w:pPr>
            <w:r w:rsidRPr="00951BE2">
              <w:t>KBO-nummer</w:t>
            </w:r>
          </w:p>
        </w:tc>
        <w:tc>
          <w:tcPr>
            <w:tcW w:w="5779" w:type="dxa"/>
            <w:tcBorders>
              <w:top w:val="nil"/>
              <w:left w:val="nil"/>
              <w:bottom w:val="dotted" w:sz="4" w:space="0" w:color="auto"/>
              <w:right w:val="nil"/>
            </w:tcBorders>
          </w:tcPr>
          <w:p w14:paraId="6F976A97" w14:textId="77777777" w:rsidR="00F177A1" w:rsidRPr="00951BE2" w:rsidRDefault="00F177A1" w:rsidP="00452514">
            <w:pPr>
              <w:pStyle w:val="invulveld"/>
              <w:framePr w:hSpace="0" w:wrap="auto" w:vAnchor="margin" w:xAlign="left" w:yAlign="inline"/>
              <w:suppressOverlap w:val="0"/>
            </w:pPr>
          </w:p>
        </w:tc>
      </w:tr>
      <w:tr w:rsidR="00F177A1" w:rsidRPr="00951BE2" w14:paraId="72BC0916" w14:textId="77777777" w:rsidTr="0086093A">
        <w:trPr>
          <w:trHeight w:val="340"/>
        </w:trPr>
        <w:tc>
          <w:tcPr>
            <w:tcW w:w="230" w:type="dxa"/>
            <w:tcBorders>
              <w:top w:val="nil"/>
              <w:left w:val="nil"/>
              <w:bottom w:val="nil"/>
              <w:right w:val="nil"/>
            </w:tcBorders>
          </w:tcPr>
          <w:p w14:paraId="3AE02CAB" w14:textId="77777777" w:rsidR="00F177A1" w:rsidRPr="00951BE2" w:rsidRDefault="00F177A1" w:rsidP="00452514">
            <w:pPr>
              <w:pStyle w:val="nummersvragen"/>
              <w:framePr w:hSpace="0" w:wrap="auto" w:vAnchor="margin" w:xAlign="left" w:yAlign="inline"/>
              <w:suppressOverlap w:val="0"/>
              <w:rPr>
                <w:rStyle w:val="Zwaar"/>
              </w:rPr>
            </w:pPr>
          </w:p>
        </w:tc>
        <w:tc>
          <w:tcPr>
            <w:tcW w:w="3914" w:type="dxa"/>
            <w:gridSpan w:val="2"/>
            <w:tcBorders>
              <w:top w:val="nil"/>
              <w:left w:val="nil"/>
              <w:bottom w:val="nil"/>
              <w:right w:val="nil"/>
            </w:tcBorders>
          </w:tcPr>
          <w:p w14:paraId="451E615B" w14:textId="77777777" w:rsidR="00F177A1" w:rsidRPr="00951BE2" w:rsidRDefault="00F177A1" w:rsidP="00452514">
            <w:pPr>
              <w:jc w:val="right"/>
            </w:pPr>
            <w:r w:rsidRPr="00951BE2">
              <w:t>straat</w:t>
            </w:r>
            <w:r w:rsidR="00CB57E2" w:rsidRPr="00951BE2">
              <w:t>naam</w:t>
            </w:r>
            <w:r w:rsidRPr="00951BE2">
              <w:t xml:space="preserve"> en </w:t>
            </w:r>
            <w:r w:rsidR="00CB57E2" w:rsidRPr="00951BE2">
              <w:t>huis</w:t>
            </w:r>
            <w:r w:rsidRPr="00951BE2">
              <w:t xml:space="preserve">nummer (en </w:t>
            </w:r>
            <w:proofErr w:type="spellStart"/>
            <w:r w:rsidRPr="00951BE2">
              <w:t>busnummer</w:t>
            </w:r>
            <w:proofErr w:type="spellEnd"/>
            <w:r w:rsidRPr="00951BE2">
              <w:t>)</w:t>
            </w:r>
          </w:p>
        </w:tc>
        <w:tc>
          <w:tcPr>
            <w:tcW w:w="5779" w:type="dxa"/>
            <w:tcBorders>
              <w:top w:val="dotted" w:sz="4" w:space="0" w:color="auto"/>
              <w:left w:val="nil"/>
              <w:bottom w:val="dotted" w:sz="4" w:space="0" w:color="auto"/>
              <w:right w:val="nil"/>
            </w:tcBorders>
          </w:tcPr>
          <w:p w14:paraId="3989B39B" w14:textId="77777777" w:rsidR="00F177A1" w:rsidRPr="00951BE2" w:rsidRDefault="00F177A1" w:rsidP="00452514">
            <w:pPr>
              <w:pStyle w:val="invulveld"/>
              <w:framePr w:hSpace="0" w:wrap="auto" w:vAnchor="margin" w:xAlign="left" w:yAlign="inline"/>
              <w:suppressOverlap w:val="0"/>
            </w:pPr>
          </w:p>
        </w:tc>
      </w:tr>
      <w:tr w:rsidR="00F177A1" w:rsidRPr="00951BE2" w14:paraId="336E6CAF" w14:textId="77777777" w:rsidTr="0086093A">
        <w:trPr>
          <w:trHeight w:val="340"/>
        </w:trPr>
        <w:tc>
          <w:tcPr>
            <w:tcW w:w="230" w:type="dxa"/>
            <w:tcBorders>
              <w:top w:val="nil"/>
              <w:left w:val="nil"/>
              <w:bottom w:val="nil"/>
              <w:right w:val="nil"/>
            </w:tcBorders>
          </w:tcPr>
          <w:p w14:paraId="32B591A5" w14:textId="77777777" w:rsidR="00F177A1" w:rsidRPr="00951BE2" w:rsidRDefault="00F177A1" w:rsidP="00452514">
            <w:pPr>
              <w:pStyle w:val="nummersvragen"/>
              <w:framePr w:hSpace="0" w:wrap="auto" w:vAnchor="margin" w:xAlign="left" w:yAlign="inline"/>
              <w:suppressOverlap w:val="0"/>
              <w:rPr>
                <w:rStyle w:val="Zwaar"/>
              </w:rPr>
            </w:pPr>
          </w:p>
        </w:tc>
        <w:tc>
          <w:tcPr>
            <w:tcW w:w="3914" w:type="dxa"/>
            <w:gridSpan w:val="2"/>
            <w:tcBorders>
              <w:top w:val="nil"/>
              <w:left w:val="nil"/>
              <w:bottom w:val="nil"/>
              <w:right w:val="nil"/>
            </w:tcBorders>
          </w:tcPr>
          <w:p w14:paraId="7AA13C22" w14:textId="77777777" w:rsidR="00F177A1" w:rsidRPr="00951BE2" w:rsidRDefault="00F177A1" w:rsidP="00452514">
            <w:pPr>
              <w:jc w:val="right"/>
            </w:pPr>
            <w:r w:rsidRPr="00951BE2">
              <w:t>post</w:t>
            </w:r>
            <w:r w:rsidR="0073066B" w:rsidRPr="00951BE2">
              <w:t>code</w:t>
            </w:r>
            <w:r w:rsidRPr="00951BE2">
              <w:t xml:space="preserve"> en gemeente</w:t>
            </w:r>
          </w:p>
        </w:tc>
        <w:tc>
          <w:tcPr>
            <w:tcW w:w="5779" w:type="dxa"/>
            <w:tcBorders>
              <w:top w:val="dotted" w:sz="4" w:space="0" w:color="auto"/>
              <w:left w:val="nil"/>
              <w:bottom w:val="dotted" w:sz="4" w:space="0" w:color="auto"/>
              <w:right w:val="nil"/>
            </w:tcBorders>
          </w:tcPr>
          <w:p w14:paraId="168CD259" w14:textId="77777777" w:rsidR="00F177A1" w:rsidRPr="00951BE2" w:rsidRDefault="00F177A1" w:rsidP="00452514">
            <w:pPr>
              <w:pStyle w:val="invulveld"/>
              <w:framePr w:hSpace="0" w:wrap="auto" w:vAnchor="margin" w:xAlign="left" w:yAlign="inline"/>
              <w:suppressOverlap w:val="0"/>
              <w:rPr>
                <w:noProof/>
              </w:rPr>
            </w:pPr>
          </w:p>
        </w:tc>
      </w:tr>
      <w:tr w:rsidR="00F177A1" w:rsidRPr="00951BE2" w14:paraId="63165233" w14:textId="77777777" w:rsidTr="0086093A">
        <w:trPr>
          <w:trHeight w:val="340"/>
        </w:trPr>
        <w:tc>
          <w:tcPr>
            <w:tcW w:w="230" w:type="dxa"/>
            <w:tcBorders>
              <w:top w:val="nil"/>
              <w:left w:val="nil"/>
              <w:bottom w:val="nil"/>
              <w:right w:val="nil"/>
            </w:tcBorders>
          </w:tcPr>
          <w:p w14:paraId="2E4C52F0" w14:textId="77777777" w:rsidR="00F177A1" w:rsidRPr="00951BE2" w:rsidRDefault="00F177A1" w:rsidP="00452514">
            <w:pPr>
              <w:pStyle w:val="nummersvragen"/>
              <w:framePr w:hSpace="0" w:wrap="auto" w:vAnchor="margin" w:xAlign="left" w:yAlign="inline"/>
              <w:suppressOverlap w:val="0"/>
              <w:rPr>
                <w:rStyle w:val="Zwaar"/>
              </w:rPr>
            </w:pPr>
          </w:p>
        </w:tc>
        <w:tc>
          <w:tcPr>
            <w:tcW w:w="3914" w:type="dxa"/>
            <w:gridSpan w:val="2"/>
            <w:tcBorders>
              <w:top w:val="nil"/>
              <w:left w:val="nil"/>
              <w:bottom w:val="nil"/>
              <w:right w:val="nil"/>
            </w:tcBorders>
          </w:tcPr>
          <w:p w14:paraId="4116811A" w14:textId="77777777" w:rsidR="00F177A1" w:rsidRPr="00951BE2" w:rsidRDefault="00F177A1" w:rsidP="00452514">
            <w:pPr>
              <w:jc w:val="right"/>
            </w:pPr>
            <w:r w:rsidRPr="00951BE2">
              <w:t>voor- en achternaam contactpersoon</w:t>
            </w:r>
          </w:p>
        </w:tc>
        <w:tc>
          <w:tcPr>
            <w:tcW w:w="5779" w:type="dxa"/>
            <w:tcBorders>
              <w:top w:val="nil"/>
              <w:left w:val="nil"/>
              <w:bottom w:val="dotted" w:sz="4" w:space="0" w:color="auto"/>
              <w:right w:val="nil"/>
            </w:tcBorders>
          </w:tcPr>
          <w:p w14:paraId="176399F7" w14:textId="77777777" w:rsidR="00F177A1" w:rsidRPr="00951BE2" w:rsidRDefault="00F177A1" w:rsidP="00452514">
            <w:pPr>
              <w:pStyle w:val="invulveld"/>
              <w:framePr w:hSpace="0" w:wrap="auto" w:vAnchor="margin" w:xAlign="left" w:yAlign="inline"/>
              <w:suppressOverlap w:val="0"/>
            </w:pPr>
          </w:p>
        </w:tc>
      </w:tr>
      <w:tr w:rsidR="00F177A1" w:rsidRPr="00951BE2" w14:paraId="2995267D" w14:textId="77777777" w:rsidTr="0086093A">
        <w:trPr>
          <w:trHeight w:val="340"/>
        </w:trPr>
        <w:tc>
          <w:tcPr>
            <w:tcW w:w="230" w:type="dxa"/>
            <w:tcBorders>
              <w:top w:val="nil"/>
              <w:left w:val="nil"/>
              <w:bottom w:val="nil"/>
              <w:right w:val="nil"/>
            </w:tcBorders>
          </w:tcPr>
          <w:p w14:paraId="6A5C5494" w14:textId="77777777" w:rsidR="00F177A1" w:rsidRPr="00951BE2" w:rsidRDefault="00F177A1" w:rsidP="00452514">
            <w:pPr>
              <w:pStyle w:val="nummersvragen"/>
              <w:framePr w:hSpace="0" w:wrap="auto" w:vAnchor="margin" w:xAlign="left" w:yAlign="inline"/>
              <w:suppressOverlap w:val="0"/>
              <w:rPr>
                <w:rStyle w:val="Zwaar"/>
              </w:rPr>
            </w:pPr>
          </w:p>
        </w:tc>
        <w:tc>
          <w:tcPr>
            <w:tcW w:w="3914" w:type="dxa"/>
            <w:gridSpan w:val="2"/>
            <w:tcBorders>
              <w:top w:val="nil"/>
              <w:left w:val="nil"/>
              <w:bottom w:val="nil"/>
              <w:right w:val="nil"/>
            </w:tcBorders>
          </w:tcPr>
          <w:p w14:paraId="73259ABD" w14:textId="77777777" w:rsidR="00F177A1" w:rsidRPr="00951BE2" w:rsidRDefault="00F177A1" w:rsidP="00452514">
            <w:pPr>
              <w:jc w:val="right"/>
            </w:pPr>
            <w:r w:rsidRPr="00951BE2">
              <w:t>telefoonnummer</w:t>
            </w:r>
          </w:p>
        </w:tc>
        <w:tc>
          <w:tcPr>
            <w:tcW w:w="5779" w:type="dxa"/>
            <w:tcBorders>
              <w:top w:val="dotted" w:sz="4" w:space="0" w:color="auto"/>
              <w:left w:val="nil"/>
              <w:bottom w:val="dotted" w:sz="4" w:space="0" w:color="auto"/>
              <w:right w:val="nil"/>
            </w:tcBorders>
          </w:tcPr>
          <w:p w14:paraId="04AE30DC" w14:textId="77777777" w:rsidR="00F177A1" w:rsidRPr="00951BE2" w:rsidRDefault="00F177A1" w:rsidP="00452514">
            <w:pPr>
              <w:pStyle w:val="invulveld"/>
              <w:framePr w:hSpace="0" w:wrap="auto" w:vAnchor="margin" w:xAlign="left" w:yAlign="inline"/>
              <w:suppressOverlap w:val="0"/>
              <w:rPr>
                <w:noProof/>
              </w:rPr>
            </w:pPr>
          </w:p>
        </w:tc>
      </w:tr>
      <w:tr w:rsidR="00F177A1" w:rsidRPr="00951BE2" w14:paraId="15D23996" w14:textId="77777777" w:rsidTr="0086093A">
        <w:trPr>
          <w:trHeight w:val="340"/>
        </w:trPr>
        <w:tc>
          <w:tcPr>
            <w:tcW w:w="230" w:type="dxa"/>
            <w:tcBorders>
              <w:top w:val="nil"/>
              <w:left w:val="nil"/>
              <w:bottom w:val="nil"/>
              <w:right w:val="nil"/>
            </w:tcBorders>
          </w:tcPr>
          <w:p w14:paraId="59F25696" w14:textId="77777777" w:rsidR="00F177A1" w:rsidRPr="00951BE2" w:rsidRDefault="00F177A1" w:rsidP="00452514">
            <w:pPr>
              <w:pStyle w:val="nummersvragen"/>
              <w:framePr w:hSpace="0" w:wrap="auto" w:vAnchor="margin" w:xAlign="left" w:yAlign="inline"/>
              <w:suppressOverlap w:val="0"/>
              <w:rPr>
                <w:rStyle w:val="Zwaar"/>
              </w:rPr>
            </w:pPr>
          </w:p>
        </w:tc>
        <w:tc>
          <w:tcPr>
            <w:tcW w:w="3914" w:type="dxa"/>
            <w:gridSpan w:val="2"/>
            <w:tcBorders>
              <w:top w:val="nil"/>
              <w:left w:val="nil"/>
              <w:bottom w:val="nil"/>
              <w:right w:val="nil"/>
            </w:tcBorders>
          </w:tcPr>
          <w:p w14:paraId="40F095C7" w14:textId="77777777" w:rsidR="00F177A1" w:rsidRPr="00951BE2" w:rsidRDefault="00F177A1" w:rsidP="00452514">
            <w:pPr>
              <w:jc w:val="right"/>
            </w:pPr>
            <w:r w:rsidRPr="00951BE2">
              <w:t>e-mailadres</w:t>
            </w:r>
          </w:p>
        </w:tc>
        <w:tc>
          <w:tcPr>
            <w:tcW w:w="5779" w:type="dxa"/>
            <w:tcBorders>
              <w:top w:val="dotted" w:sz="4" w:space="0" w:color="auto"/>
              <w:left w:val="nil"/>
              <w:bottom w:val="dotted" w:sz="4" w:space="0" w:color="auto"/>
              <w:right w:val="nil"/>
            </w:tcBorders>
          </w:tcPr>
          <w:p w14:paraId="68AED299" w14:textId="77777777" w:rsidR="00F177A1" w:rsidRPr="00951BE2" w:rsidRDefault="00F177A1" w:rsidP="00452514">
            <w:pPr>
              <w:pStyle w:val="invulveld"/>
              <w:framePr w:hSpace="0" w:wrap="auto" w:vAnchor="margin" w:xAlign="left" w:yAlign="inline"/>
              <w:suppressOverlap w:val="0"/>
            </w:pPr>
          </w:p>
        </w:tc>
      </w:tr>
      <w:tr w:rsidR="00F177A1" w:rsidRPr="00951BE2" w14:paraId="0DA2AC12" w14:textId="77777777" w:rsidTr="0086093A">
        <w:trPr>
          <w:trHeight w:hRule="exact" w:val="113"/>
        </w:trPr>
        <w:tc>
          <w:tcPr>
            <w:tcW w:w="9923" w:type="dxa"/>
            <w:gridSpan w:val="4"/>
            <w:tcBorders>
              <w:top w:val="nil"/>
              <w:left w:val="nil"/>
              <w:bottom w:val="nil"/>
              <w:right w:val="nil"/>
            </w:tcBorders>
          </w:tcPr>
          <w:p w14:paraId="3CF7E897" w14:textId="77777777" w:rsidR="00F177A1" w:rsidRPr="00951BE2" w:rsidRDefault="00F177A1" w:rsidP="00452514">
            <w:pPr>
              <w:pStyle w:val="nummersvragen"/>
              <w:framePr w:hSpace="0" w:wrap="auto" w:vAnchor="margin" w:xAlign="left" w:yAlign="inline"/>
              <w:suppressOverlap w:val="0"/>
              <w:jc w:val="left"/>
              <w:rPr>
                <w:b w:val="0"/>
                <w:color w:val="FFFFFF"/>
              </w:rPr>
            </w:pPr>
          </w:p>
        </w:tc>
      </w:tr>
    </w:tbl>
    <w:p w14:paraId="34AFDF65" w14:textId="77777777" w:rsidR="009703EA" w:rsidRDefault="009703EA" w:rsidP="00452514">
      <w:r>
        <w:rPr>
          <w:b/>
        </w:rPr>
        <w:br w:type="page"/>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230"/>
        <w:gridCol w:w="3914"/>
        <w:gridCol w:w="5779"/>
      </w:tblGrid>
      <w:tr w:rsidR="005D0D05" w:rsidRPr="00951BE2" w14:paraId="4C0CCE95" w14:textId="77777777" w:rsidTr="0086093A">
        <w:trPr>
          <w:trHeight w:val="340"/>
        </w:trPr>
        <w:tc>
          <w:tcPr>
            <w:tcW w:w="230" w:type="dxa"/>
            <w:tcBorders>
              <w:top w:val="nil"/>
              <w:left w:val="nil"/>
              <w:bottom w:val="nil"/>
              <w:right w:val="nil"/>
            </w:tcBorders>
            <w:shd w:val="clear" w:color="auto" w:fill="ECECEC"/>
          </w:tcPr>
          <w:p w14:paraId="5A19E9A6" w14:textId="77777777" w:rsidR="005D0D05" w:rsidRPr="00951BE2" w:rsidRDefault="005D0D05" w:rsidP="00452514">
            <w:pPr>
              <w:pStyle w:val="nummersvragen"/>
              <w:framePr w:hSpace="0" w:wrap="auto" w:vAnchor="margin" w:xAlign="left" w:yAlign="inline"/>
              <w:suppressOverlap w:val="0"/>
            </w:pPr>
          </w:p>
        </w:tc>
        <w:tc>
          <w:tcPr>
            <w:tcW w:w="9693" w:type="dxa"/>
            <w:gridSpan w:val="2"/>
            <w:tcBorders>
              <w:top w:val="nil"/>
              <w:left w:val="nil"/>
              <w:bottom w:val="nil"/>
              <w:right w:val="nil"/>
            </w:tcBorders>
            <w:shd w:val="clear" w:color="auto" w:fill="ECECEC"/>
          </w:tcPr>
          <w:p w14:paraId="2F257BD8" w14:textId="77777777" w:rsidR="005D0D05" w:rsidRPr="001777E1" w:rsidRDefault="006578BE" w:rsidP="00442740">
            <w:pPr>
              <w:pStyle w:val="Lijstalinea"/>
              <w:numPr>
                <w:ilvl w:val="1"/>
                <w:numId w:val="28"/>
              </w:numPr>
              <w:rPr>
                <w:rStyle w:val="Zwaar"/>
              </w:rPr>
            </w:pPr>
            <w:r w:rsidRPr="00E67394">
              <w:rPr>
                <w:rStyle w:val="Zwaar"/>
              </w:rPr>
              <w:t xml:space="preserve">Vul </w:t>
            </w:r>
            <w:r w:rsidR="005D0D05" w:rsidRPr="001777E1">
              <w:rPr>
                <w:rStyle w:val="Zwaar"/>
              </w:rPr>
              <w:t xml:space="preserve">de gegevens van de </w:t>
            </w:r>
            <w:r w:rsidRPr="001777E1">
              <w:rPr>
                <w:rStyle w:val="Zwaar"/>
              </w:rPr>
              <w:t>eigenaar</w:t>
            </w:r>
            <w:r w:rsidR="005D0D05" w:rsidRPr="001777E1">
              <w:rPr>
                <w:rStyle w:val="Zwaar"/>
              </w:rPr>
              <w:t xml:space="preserve"> in</w:t>
            </w:r>
            <w:r w:rsidRPr="001777E1">
              <w:rPr>
                <w:rStyle w:val="Zwaar"/>
              </w:rPr>
              <w:t xml:space="preserve"> als de eigenaar een VME is en de </w:t>
            </w:r>
            <w:r w:rsidR="009F64BA" w:rsidRPr="001777E1">
              <w:rPr>
                <w:rStyle w:val="Zwaar"/>
              </w:rPr>
              <w:t>opdrachtgever is een gevolmachtigde.</w:t>
            </w:r>
          </w:p>
        </w:tc>
      </w:tr>
      <w:tr w:rsidR="005D0D05" w:rsidRPr="00951BE2" w14:paraId="55F84F6D" w14:textId="77777777" w:rsidTr="0086093A">
        <w:trPr>
          <w:trHeight w:val="340"/>
        </w:trPr>
        <w:tc>
          <w:tcPr>
            <w:tcW w:w="230" w:type="dxa"/>
            <w:tcBorders>
              <w:top w:val="nil"/>
              <w:left w:val="nil"/>
              <w:bottom w:val="nil"/>
              <w:right w:val="nil"/>
            </w:tcBorders>
          </w:tcPr>
          <w:p w14:paraId="225DFE0D" w14:textId="77777777" w:rsidR="005D0D05" w:rsidRPr="00951BE2" w:rsidRDefault="005D0D05" w:rsidP="00452514">
            <w:pPr>
              <w:pStyle w:val="nummersvragen"/>
              <w:framePr w:hSpace="0" w:wrap="auto" w:vAnchor="margin" w:xAlign="left" w:yAlign="inline"/>
              <w:suppressOverlap w:val="0"/>
              <w:rPr>
                <w:rStyle w:val="Zwaar"/>
              </w:rPr>
            </w:pPr>
          </w:p>
        </w:tc>
        <w:tc>
          <w:tcPr>
            <w:tcW w:w="3914" w:type="dxa"/>
            <w:tcBorders>
              <w:top w:val="nil"/>
              <w:left w:val="nil"/>
              <w:bottom w:val="nil"/>
              <w:right w:val="nil"/>
            </w:tcBorders>
          </w:tcPr>
          <w:p w14:paraId="0AE7FCFC" w14:textId="77777777" w:rsidR="005D0D05" w:rsidRPr="00951BE2" w:rsidRDefault="005D0D05" w:rsidP="00452514">
            <w:pPr>
              <w:jc w:val="right"/>
            </w:pPr>
            <w:r w:rsidRPr="00951BE2">
              <w:t>naam VME</w:t>
            </w:r>
          </w:p>
        </w:tc>
        <w:tc>
          <w:tcPr>
            <w:tcW w:w="5779" w:type="dxa"/>
            <w:tcBorders>
              <w:top w:val="nil"/>
              <w:left w:val="nil"/>
              <w:bottom w:val="dotted" w:sz="4" w:space="0" w:color="auto"/>
              <w:right w:val="nil"/>
            </w:tcBorders>
          </w:tcPr>
          <w:p w14:paraId="00E1153C" w14:textId="77777777" w:rsidR="005D0D05" w:rsidRPr="00951BE2" w:rsidRDefault="005D0D05" w:rsidP="00452514">
            <w:pPr>
              <w:pStyle w:val="invulveld"/>
              <w:framePr w:hSpace="0" w:wrap="auto" w:vAnchor="margin" w:xAlign="left" w:yAlign="inline"/>
              <w:suppressOverlap w:val="0"/>
            </w:pPr>
          </w:p>
        </w:tc>
      </w:tr>
      <w:tr w:rsidR="005D0D05" w:rsidRPr="00951BE2" w14:paraId="211EF519" w14:textId="77777777" w:rsidTr="0086093A">
        <w:trPr>
          <w:trHeight w:val="340"/>
        </w:trPr>
        <w:tc>
          <w:tcPr>
            <w:tcW w:w="230" w:type="dxa"/>
            <w:tcBorders>
              <w:top w:val="nil"/>
              <w:left w:val="nil"/>
              <w:bottom w:val="nil"/>
              <w:right w:val="nil"/>
            </w:tcBorders>
          </w:tcPr>
          <w:p w14:paraId="320BDE05" w14:textId="77777777" w:rsidR="005D0D05" w:rsidRPr="00951BE2" w:rsidRDefault="005D0D05" w:rsidP="00452514">
            <w:pPr>
              <w:pStyle w:val="nummersvragen"/>
              <w:framePr w:hSpace="0" w:wrap="auto" w:vAnchor="margin" w:xAlign="left" w:yAlign="inline"/>
              <w:suppressOverlap w:val="0"/>
              <w:rPr>
                <w:rStyle w:val="Zwaar"/>
              </w:rPr>
            </w:pPr>
          </w:p>
        </w:tc>
        <w:tc>
          <w:tcPr>
            <w:tcW w:w="3914" w:type="dxa"/>
            <w:tcBorders>
              <w:top w:val="nil"/>
              <w:left w:val="nil"/>
              <w:bottom w:val="nil"/>
              <w:right w:val="nil"/>
            </w:tcBorders>
          </w:tcPr>
          <w:p w14:paraId="0C512775" w14:textId="77777777" w:rsidR="005D0D05" w:rsidRPr="00951BE2" w:rsidRDefault="005D0D05" w:rsidP="00452514">
            <w:pPr>
              <w:jc w:val="right"/>
            </w:pPr>
            <w:r w:rsidRPr="00951BE2">
              <w:t>KBO-nummer</w:t>
            </w:r>
          </w:p>
        </w:tc>
        <w:tc>
          <w:tcPr>
            <w:tcW w:w="5779" w:type="dxa"/>
            <w:tcBorders>
              <w:top w:val="nil"/>
              <w:left w:val="nil"/>
              <w:bottom w:val="dotted" w:sz="4" w:space="0" w:color="auto"/>
              <w:right w:val="nil"/>
            </w:tcBorders>
          </w:tcPr>
          <w:p w14:paraId="20636B7A" w14:textId="77777777" w:rsidR="005D0D05" w:rsidRPr="00951BE2" w:rsidRDefault="005D0D05" w:rsidP="00452514">
            <w:pPr>
              <w:pStyle w:val="invulveld"/>
              <w:framePr w:hSpace="0" w:wrap="auto" w:vAnchor="margin" w:xAlign="left" w:yAlign="inline"/>
              <w:suppressOverlap w:val="0"/>
            </w:pPr>
          </w:p>
        </w:tc>
      </w:tr>
      <w:tr w:rsidR="005D0D05" w:rsidRPr="00951BE2" w14:paraId="0A944DC4" w14:textId="77777777" w:rsidTr="0086093A">
        <w:trPr>
          <w:trHeight w:val="340"/>
        </w:trPr>
        <w:tc>
          <w:tcPr>
            <w:tcW w:w="230" w:type="dxa"/>
            <w:tcBorders>
              <w:top w:val="nil"/>
              <w:left w:val="nil"/>
              <w:bottom w:val="nil"/>
              <w:right w:val="nil"/>
            </w:tcBorders>
          </w:tcPr>
          <w:p w14:paraId="3BAD8863" w14:textId="77777777" w:rsidR="005D0D05" w:rsidRPr="00951BE2" w:rsidRDefault="005D0D05" w:rsidP="00452514">
            <w:pPr>
              <w:pStyle w:val="nummersvragen"/>
              <w:framePr w:hSpace="0" w:wrap="auto" w:vAnchor="margin" w:xAlign="left" w:yAlign="inline"/>
              <w:suppressOverlap w:val="0"/>
              <w:rPr>
                <w:rStyle w:val="Zwaar"/>
              </w:rPr>
            </w:pPr>
          </w:p>
        </w:tc>
        <w:tc>
          <w:tcPr>
            <w:tcW w:w="3914" w:type="dxa"/>
            <w:tcBorders>
              <w:top w:val="nil"/>
              <w:left w:val="nil"/>
              <w:bottom w:val="nil"/>
              <w:right w:val="nil"/>
            </w:tcBorders>
          </w:tcPr>
          <w:p w14:paraId="0B5622AC" w14:textId="77777777" w:rsidR="005D0D05" w:rsidRPr="00951BE2" w:rsidRDefault="005D0D05" w:rsidP="00452514">
            <w:pPr>
              <w:jc w:val="right"/>
            </w:pPr>
            <w:r w:rsidRPr="00951BE2">
              <w:t xml:space="preserve">straatnaam en huisnummer (en </w:t>
            </w:r>
            <w:proofErr w:type="spellStart"/>
            <w:r w:rsidRPr="00951BE2">
              <w:t>busnummer</w:t>
            </w:r>
            <w:proofErr w:type="spellEnd"/>
            <w:r w:rsidRPr="00951BE2">
              <w:t>)</w:t>
            </w:r>
          </w:p>
        </w:tc>
        <w:tc>
          <w:tcPr>
            <w:tcW w:w="5779" w:type="dxa"/>
            <w:tcBorders>
              <w:top w:val="dotted" w:sz="4" w:space="0" w:color="auto"/>
              <w:left w:val="nil"/>
              <w:bottom w:val="dotted" w:sz="4" w:space="0" w:color="auto"/>
              <w:right w:val="nil"/>
            </w:tcBorders>
          </w:tcPr>
          <w:p w14:paraId="027CD8C2" w14:textId="77777777" w:rsidR="005D0D05" w:rsidRPr="00951BE2" w:rsidRDefault="005D0D05" w:rsidP="00452514">
            <w:pPr>
              <w:pStyle w:val="invulveld"/>
              <w:framePr w:hSpace="0" w:wrap="auto" w:vAnchor="margin" w:xAlign="left" w:yAlign="inline"/>
              <w:suppressOverlap w:val="0"/>
            </w:pPr>
          </w:p>
        </w:tc>
      </w:tr>
      <w:tr w:rsidR="005D0D05" w:rsidRPr="00951BE2" w14:paraId="28038CF4" w14:textId="77777777" w:rsidTr="0086093A">
        <w:trPr>
          <w:trHeight w:val="340"/>
        </w:trPr>
        <w:tc>
          <w:tcPr>
            <w:tcW w:w="230" w:type="dxa"/>
            <w:tcBorders>
              <w:top w:val="nil"/>
              <w:left w:val="nil"/>
              <w:bottom w:val="nil"/>
              <w:right w:val="nil"/>
            </w:tcBorders>
          </w:tcPr>
          <w:p w14:paraId="76781006" w14:textId="77777777" w:rsidR="005D0D05" w:rsidRPr="00951BE2" w:rsidRDefault="005D0D05" w:rsidP="00452514">
            <w:pPr>
              <w:pStyle w:val="nummersvragen"/>
              <w:framePr w:hSpace="0" w:wrap="auto" w:vAnchor="margin" w:xAlign="left" w:yAlign="inline"/>
              <w:suppressOverlap w:val="0"/>
              <w:rPr>
                <w:rStyle w:val="Zwaar"/>
              </w:rPr>
            </w:pPr>
          </w:p>
        </w:tc>
        <w:tc>
          <w:tcPr>
            <w:tcW w:w="3914" w:type="dxa"/>
            <w:tcBorders>
              <w:top w:val="nil"/>
              <w:left w:val="nil"/>
              <w:bottom w:val="nil"/>
              <w:right w:val="nil"/>
            </w:tcBorders>
          </w:tcPr>
          <w:p w14:paraId="770BB35F" w14:textId="77777777" w:rsidR="005D0D05" w:rsidRPr="00951BE2" w:rsidRDefault="005D0D05" w:rsidP="00452514">
            <w:pPr>
              <w:jc w:val="right"/>
            </w:pPr>
            <w:r w:rsidRPr="00951BE2">
              <w:t>postcode en gemeente</w:t>
            </w:r>
          </w:p>
        </w:tc>
        <w:tc>
          <w:tcPr>
            <w:tcW w:w="5779" w:type="dxa"/>
            <w:tcBorders>
              <w:top w:val="dotted" w:sz="4" w:space="0" w:color="auto"/>
              <w:left w:val="nil"/>
              <w:bottom w:val="dotted" w:sz="4" w:space="0" w:color="auto"/>
              <w:right w:val="nil"/>
            </w:tcBorders>
          </w:tcPr>
          <w:p w14:paraId="16ED4883" w14:textId="77777777" w:rsidR="005D0D05" w:rsidRPr="00951BE2" w:rsidRDefault="005D0D05" w:rsidP="00452514">
            <w:pPr>
              <w:pStyle w:val="invulveld"/>
              <w:framePr w:hSpace="0" w:wrap="auto" w:vAnchor="margin" w:xAlign="left" w:yAlign="inline"/>
              <w:suppressOverlap w:val="0"/>
              <w:rPr>
                <w:noProof/>
              </w:rPr>
            </w:pPr>
          </w:p>
        </w:tc>
      </w:tr>
      <w:tr w:rsidR="005D0D05" w:rsidRPr="00951BE2" w14:paraId="4AE5FD0B" w14:textId="77777777" w:rsidTr="0086093A">
        <w:trPr>
          <w:trHeight w:hRule="exact" w:val="113"/>
        </w:trPr>
        <w:tc>
          <w:tcPr>
            <w:tcW w:w="9923" w:type="dxa"/>
            <w:gridSpan w:val="3"/>
            <w:tcBorders>
              <w:top w:val="nil"/>
              <w:left w:val="nil"/>
              <w:bottom w:val="nil"/>
              <w:right w:val="nil"/>
            </w:tcBorders>
          </w:tcPr>
          <w:p w14:paraId="2B432B6F" w14:textId="77777777" w:rsidR="005D0D05" w:rsidRPr="00951BE2" w:rsidRDefault="005D0D05" w:rsidP="00452514">
            <w:pPr>
              <w:pStyle w:val="nummersvragen"/>
              <w:framePr w:hSpace="0" w:wrap="auto" w:vAnchor="margin" w:xAlign="left" w:yAlign="inline"/>
              <w:suppressOverlap w:val="0"/>
              <w:jc w:val="left"/>
              <w:rPr>
                <w:b w:val="0"/>
                <w:color w:val="FFFFFF"/>
              </w:rPr>
            </w:pPr>
          </w:p>
        </w:tc>
      </w:tr>
    </w:tbl>
    <w:p w14:paraId="74295FEA" w14:textId="77777777" w:rsidR="00797B4E" w:rsidRDefault="00797B4E" w:rsidP="00452514"/>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230"/>
        <w:gridCol w:w="17"/>
        <w:gridCol w:w="325"/>
        <w:gridCol w:w="3870"/>
        <w:gridCol w:w="5481"/>
      </w:tblGrid>
      <w:tr w:rsidR="00693209" w:rsidRPr="00B310B7" w14:paraId="5CCF0F98" w14:textId="77777777" w:rsidTr="0086093A">
        <w:trPr>
          <w:trHeight w:hRule="exact" w:val="454"/>
        </w:trPr>
        <w:tc>
          <w:tcPr>
            <w:tcW w:w="247" w:type="dxa"/>
            <w:gridSpan w:val="2"/>
            <w:tcBorders>
              <w:top w:val="nil"/>
              <w:left w:val="nil"/>
              <w:bottom w:val="nil"/>
              <w:right w:val="nil"/>
            </w:tcBorders>
            <w:shd w:val="clear" w:color="auto" w:fill="718B2A"/>
            <w:vAlign w:val="center"/>
          </w:tcPr>
          <w:p w14:paraId="72519ACD" w14:textId="77777777" w:rsidR="00693209" w:rsidRPr="00B310B7" w:rsidRDefault="00693209" w:rsidP="00B310B7">
            <w:pPr>
              <w:pStyle w:val="Kop1"/>
              <w:spacing w:before="0"/>
              <w:rPr>
                <w:rFonts w:cs="Calibri"/>
                <w:color w:val="auto"/>
                <w:szCs w:val="24"/>
              </w:rPr>
            </w:pPr>
          </w:p>
        </w:tc>
        <w:tc>
          <w:tcPr>
            <w:tcW w:w="9676" w:type="dxa"/>
            <w:gridSpan w:val="3"/>
            <w:tcBorders>
              <w:top w:val="nil"/>
              <w:left w:val="nil"/>
              <w:bottom w:val="nil"/>
              <w:right w:val="nil"/>
            </w:tcBorders>
            <w:shd w:val="clear" w:color="auto" w:fill="718B2A"/>
            <w:vAlign w:val="center"/>
          </w:tcPr>
          <w:p w14:paraId="3FACA1FC" w14:textId="77777777" w:rsidR="00693209" w:rsidRPr="00B310B7" w:rsidRDefault="00595C12" w:rsidP="00B310B7">
            <w:pPr>
              <w:pStyle w:val="Kop1"/>
              <w:numPr>
                <w:ilvl w:val="0"/>
                <w:numId w:val="28"/>
              </w:numPr>
              <w:spacing w:before="0"/>
              <w:rPr>
                <w:rFonts w:cs="Calibri"/>
                <w:szCs w:val="24"/>
              </w:rPr>
            </w:pPr>
            <w:r w:rsidRPr="00B310B7">
              <w:rPr>
                <w:rFonts w:cs="Calibri"/>
                <w:szCs w:val="24"/>
              </w:rPr>
              <w:t>Locatie</w:t>
            </w:r>
            <w:r w:rsidR="00693209" w:rsidRPr="00B310B7">
              <w:rPr>
                <w:rFonts w:cs="Calibri"/>
                <w:szCs w:val="24"/>
              </w:rPr>
              <w:t xml:space="preserve"> van het te onderzoeken eigendom</w:t>
            </w:r>
          </w:p>
        </w:tc>
      </w:tr>
      <w:tr w:rsidR="00A25D61" w:rsidRPr="00951BE2" w14:paraId="322CCB5A" w14:textId="77777777" w:rsidTr="0086093A">
        <w:trPr>
          <w:trHeight w:hRule="exact" w:val="113"/>
        </w:trPr>
        <w:tc>
          <w:tcPr>
            <w:tcW w:w="9923" w:type="dxa"/>
            <w:gridSpan w:val="5"/>
            <w:tcBorders>
              <w:top w:val="nil"/>
              <w:left w:val="nil"/>
              <w:bottom w:val="nil"/>
              <w:right w:val="nil"/>
            </w:tcBorders>
          </w:tcPr>
          <w:p w14:paraId="0E962C43" w14:textId="77777777" w:rsidR="00A25D61" w:rsidRPr="00951BE2" w:rsidRDefault="00A25D61" w:rsidP="00452514">
            <w:pPr>
              <w:pStyle w:val="nummersvragen"/>
              <w:framePr w:hSpace="0" w:wrap="auto" w:vAnchor="margin" w:xAlign="left" w:yAlign="inline"/>
              <w:suppressOverlap w:val="0"/>
              <w:jc w:val="left"/>
              <w:rPr>
                <w:b w:val="0"/>
                <w:color w:val="FFFFFF"/>
              </w:rPr>
            </w:pPr>
          </w:p>
        </w:tc>
      </w:tr>
      <w:tr w:rsidR="00A92897" w:rsidRPr="00951BE2" w14:paraId="393C7435" w14:textId="77777777" w:rsidTr="0086093A">
        <w:trPr>
          <w:trHeight w:val="340"/>
        </w:trPr>
        <w:tc>
          <w:tcPr>
            <w:tcW w:w="230" w:type="dxa"/>
            <w:tcBorders>
              <w:top w:val="nil"/>
              <w:left w:val="nil"/>
              <w:bottom w:val="nil"/>
              <w:right w:val="nil"/>
            </w:tcBorders>
            <w:shd w:val="clear" w:color="auto" w:fill="ECECEC"/>
          </w:tcPr>
          <w:p w14:paraId="7B81FA55" w14:textId="77777777" w:rsidR="00A92897" w:rsidRPr="00951BE2" w:rsidRDefault="00A92897" w:rsidP="00452514">
            <w:pPr>
              <w:pStyle w:val="nummersvragen"/>
              <w:framePr w:hSpace="0" w:wrap="auto" w:vAnchor="margin" w:xAlign="left" w:yAlign="inline"/>
              <w:suppressOverlap w:val="0"/>
            </w:pPr>
          </w:p>
        </w:tc>
        <w:tc>
          <w:tcPr>
            <w:tcW w:w="9693" w:type="dxa"/>
            <w:gridSpan w:val="4"/>
            <w:tcBorders>
              <w:top w:val="nil"/>
              <w:left w:val="nil"/>
              <w:bottom w:val="nil"/>
              <w:right w:val="nil"/>
            </w:tcBorders>
            <w:shd w:val="clear" w:color="auto" w:fill="ECECEC"/>
          </w:tcPr>
          <w:p w14:paraId="446D8963" w14:textId="77777777" w:rsidR="00650210" w:rsidRPr="008A0BF3" w:rsidRDefault="00BA6156" w:rsidP="008A0BF3">
            <w:pPr>
              <w:ind w:left="-1"/>
              <w:rPr>
                <w:rStyle w:val="Zwaar"/>
                <w:b w:val="0"/>
                <w:sz w:val="18"/>
              </w:rPr>
            </w:pPr>
            <w:r>
              <w:rPr>
                <w:rStyle w:val="Zwaar"/>
              </w:rPr>
              <w:t xml:space="preserve">4.1. </w:t>
            </w:r>
            <w:r w:rsidR="00A92897" w:rsidRPr="00951BE2">
              <w:rPr>
                <w:rStyle w:val="Zwaar"/>
              </w:rPr>
              <w:t xml:space="preserve">Kruis aan </w:t>
            </w:r>
            <w:r w:rsidR="00E01536" w:rsidRPr="00951BE2">
              <w:rPr>
                <w:rStyle w:val="Zwaar"/>
              </w:rPr>
              <w:t>als dat</w:t>
            </w:r>
            <w:r w:rsidR="00A92897" w:rsidRPr="00951BE2">
              <w:rPr>
                <w:rStyle w:val="Zwaar"/>
              </w:rPr>
              <w:t xml:space="preserve"> van toepassing is.</w:t>
            </w:r>
          </w:p>
        </w:tc>
      </w:tr>
      <w:tr w:rsidR="0055496B" w:rsidRPr="00951BE2" w14:paraId="4967D1ED" w14:textId="77777777" w:rsidTr="0086093A">
        <w:trPr>
          <w:trHeight w:val="340"/>
        </w:trPr>
        <w:tc>
          <w:tcPr>
            <w:tcW w:w="230" w:type="dxa"/>
            <w:tcBorders>
              <w:top w:val="nil"/>
              <w:left w:val="nil"/>
              <w:bottom w:val="nil"/>
              <w:right w:val="nil"/>
            </w:tcBorders>
          </w:tcPr>
          <w:p w14:paraId="5F42D58A" w14:textId="77777777" w:rsidR="0055496B" w:rsidRPr="00951BE2" w:rsidRDefault="0055496B" w:rsidP="00452514">
            <w:pPr>
              <w:pStyle w:val="nummersvragen"/>
              <w:framePr w:hSpace="0" w:wrap="auto" w:vAnchor="margin" w:xAlign="left" w:yAlign="inline"/>
              <w:suppressOverlap w:val="0"/>
              <w:rPr>
                <w:rStyle w:val="Zwaar"/>
              </w:rPr>
            </w:pPr>
          </w:p>
        </w:tc>
        <w:tc>
          <w:tcPr>
            <w:tcW w:w="342" w:type="dxa"/>
            <w:gridSpan w:val="2"/>
            <w:tcBorders>
              <w:top w:val="nil"/>
              <w:left w:val="nil"/>
              <w:bottom w:val="nil"/>
              <w:right w:val="nil"/>
            </w:tcBorders>
          </w:tcPr>
          <w:p w14:paraId="2207097E" w14:textId="77777777" w:rsidR="0055496B" w:rsidRPr="00951BE2" w:rsidRDefault="0055496B" w:rsidP="00452514">
            <w:pPr>
              <w:pStyle w:val="vink"/>
              <w:framePr w:hSpace="0" w:wrap="auto" w:vAnchor="margin" w:xAlign="left" w:yAlign="inline"/>
              <w:spacing w:before="40"/>
              <w:suppressOverlap w:val="0"/>
              <w:jc w:val="left"/>
              <w:rPr>
                <w:rStyle w:val="Zwaar"/>
                <w:b w:val="0"/>
                <w:bCs w:val="0"/>
                <w:sz w:val="20"/>
                <w:szCs w:val="20"/>
              </w:rPr>
            </w:pPr>
            <w:r w:rsidRPr="00951BE2">
              <w:rPr>
                <w:rStyle w:val="Zwaar"/>
                <w:b w:val="0"/>
                <w:bCs w:val="0"/>
                <w:sz w:val="20"/>
                <w:szCs w:val="20"/>
              </w:rPr>
              <w:fldChar w:fldCharType="begin">
                <w:ffData>
                  <w:name w:val="Selectievakje4"/>
                  <w:enabled/>
                  <w:calcOnExit w:val="0"/>
                  <w:checkBox>
                    <w:sizeAuto/>
                    <w:default w:val="0"/>
                  </w:checkBox>
                </w:ffData>
              </w:fldChar>
            </w:r>
            <w:r w:rsidRPr="00951BE2">
              <w:rPr>
                <w:rStyle w:val="Zwaar"/>
                <w:b w:val="0"/>
                <w:bCs w:val="0"/>
                <w:sz w:val="20"/>
                <w:szCs w:val="20"/>
              </w:rPr>
              <w:instrText xml:space="preserve"> FORMCHECKBOX </w:instrText>
            </w:r>
            <w:r w:rsidRPr="00951BE2">
              <w:rPr>
                <w:rStyle w:val="Zwaar"/>
                <w:b w:val="0"/>
                <w:bCs w:val="0"/>
                <w:sz w:val="20"/>
                <w:szCs w:val="20"/>
              </w:rPr>
            </w:r>
            <w:r w:rsidRPr="00951BE2">
              <w:rPr>
                <w:rStyle w:val="Zwaar"/>
                <w:b w:val="0"/>
                <w:bCs w:val="0"/>
                <w:sz w:val="20"/>
                <w:szCs w:val="20"/>
              </w:rPr>
              <w:fldChar w:fldCharType="separate"/>
            </w:r>
            <w:r w:rsidRPr="00951BE2">
              <w:rPr>
                <w:rStyle w:val="Zwaar"/>
                <w:b w:val="0"/>
                <w:bCs w:val="0"/>
                <w:sz w:val="20"/>
                <w:szCs w:val="20"/>
              </w:rPr>
              <w:fldChar w:fldCharType="end"/>
            </w:r>
          </w:p>
        </w:tc>
        <w:tc>
          <w:tcPr>
            <w:tcW w:w="9351" w:type="dxa"/>
            <w:gridSpan w:val="2"/>
            <w:tcBorders>
              <w:top w:val="nil"/>
              <w:left w:val="nil"/>
              <w:bottom w:val="nil"/>
              <w:right w:val="nil"/>
            </w:tcBorders>
          </w:tcPr>
          <w:p w14:paraId="0303F201" w14:textId="77777777" w:rsidR="0055496B" w:rsidRPr="00951BE2" w:rsidRDefault="008B67B2" w:rsidP="00452514">
            <w:r>
              <w:rPr>
                <w:rStyle w:val="Zwaar"/>
              </w:rPr>
              <w:t>D</w:t>
            </w:r>
            <w:r w:rsidRPr="00951BE2">
              <w:rPr>
                <w:rStyle w:val="Zwaar"/>
              </w:rPr>
              <w:t xml:space="preserve">e locatie </w:t>
            </w:r>
            <w:r w:rsidR="009239AE">
              <w:rPr>
                <w:rStyle w:val="Zwaar"/>
              </w:rPr>
              <w:t xml:space="preserve">is het adres van de opdrachtgever (ingevuld in titel </w:t>
            </w:r>
            <w:r w:rsidR="003E1501">
              <w:rPr>
                <w:rStyle w:val="Zwaar"/>
              </w:rPr>
              <w:t>3</w:t>
            </w:r>
            <w:r w:rsidR="009239AE">
              <w:rPr>
                <w:rStyle w:val="Zwaar"/>
              </w:rPr>
              <w:t>)</w:t>
            </w:r>
            <w:r w:rsidR="0055496B" w:rsidRPr="00951BE2">
              <w:t xml:space="preserve">. </w:t>
            </w:r>
            <w:r w:rsidR="009239AE" w:rsidRPr="00951BE2">
              <w:rPr>
                <w:i/>
                <w:iCs/>
              </w:rPr>
              <w:t xml:space="preserve">Vraag </w:t>
            </w:r>
            <w:r w:rsidR="003E1501">
              <w:rPr>
                <w:i/>
                <w:iCs/>
              </w:rPr>
              <w:t>4</w:t>
            </w:r>
            <w:r w:rsidR="009239AE">
              <w:rPr>
                <w:i/>
                <w:iCs/>
              </w:rPr>
              <w:t>.2</w:t>
            </w:r>
            <w:r w:rsidR="009239AE" w:rsidRPr="00951BE2">
              <w:rPr>
                <w:i/>
                <w:iCs/>
              </w:rPr>
              <w:t xml:space="preserve"> is voor u niet van toepassing</w:t>
            </w:r>
            <w:r w:rsidR="0055496B" w:rsidRPr="00951BE2">
              <w:rPr>
                <w:i/>
                <w:iCs/>
              </w:rPr>
              <w:t>.</w:t>
            </w:r>
          </w:p>
        </w:tc>
      </w:tr>
      <w:tr w:rsidR="00A92897" w:rsidRPr="00951BE2" w14:paraId="318AB0BC" w14:textId="77777777" w:rsidTr="0086093A">
        <w:trPr>
          <w:trHeight w:val="340"/>
        </w:trPr>
        <w:tc>
          <w:tcPr>
            <w:tcW w:w="230" w:type="dxa"/>
            <w:tcBorders>
              <w:top w:val="nil"/>
              <w:left w:val="nil"/>
              <w:bottom w:val="nil"/>
              <w:right w:val="nil"/>
            </w:tcBorders>
          </w:tcPr>
          <w:p w14:paraId="2EED4878" w14:textId="77777777" w:rsidR="00A92897" w:rsidRPr="00951BE2" w:rsidRDefault="00A92897" w:rsidP="00452514">
            <w:pPr>
              <w:pStyle w:val="nummersvragen"/>
              <w:framePr w:hSpace="0" w:wrap="auto" w:vAnchor="margin" w:xAlign="left" w:yAlign="inline"/>
              <w:suppressOverlap w:val="0"/>
              <w:rPr>
                <w:rStyle w:val="Zwaar"/>
              </w:rPr>
            </w:pPr>
          </w:p>
        </w:tc>
        <w:tc>
          <w:tcPr>
            <w:tcW w:w="342" w:type="dxa"/>
            <w:gridSpan w:val="2"/>
            <w:tcBorders>
              <w:top w:val="nil"/>
              <w:left w:val="nil"/>
              <w:bottom w:val="nil"/>
              <w:right w:val="nil"/>
            </w:tcBorders>
          </w:tcPr>
          <w:p w14:paraId="6001E621" w14:textId="77777777" w:rsidR="00A92897" w:rsidRPr="00951BE2" w:rsidRDefault="00A92897" w:rsidP="00452514">
            <w:pPr>
              <w:pStyle w:val="vink"/>
              <w:framePr w:hSpace="0" w:wrap="auto" w:vAnchor="margin" w:xAlign="left" w:yAlign="inline"/>
              <w:spacing w:before="40"/>
              <w:suppressOverlap w:val="0"/>
              <w:jc w:val="left"/>
              <w:rPr>
                <w:rStyle w:val="Zwaar"/>
                <w:b w:val="0"/>
                <w:bCs w:val="0"/>
                <w:sz w:val="20"/>
                <w:szCs w:val="20"/>
              </w:rPr>
            </w:pPr>
            <w:r w:rsidRPr="00951BE2">
              <w:rPr>
                <w:rStyle w:val="Zwaar"/>
                <w:b w:val="0"/>
                <w:bCs w:val="0"/>
                <w:sz w:val="20"/>
                <w:szCs w:val="20"/>
              </w:rPr>
              <w:fldChar w:fldCharType="begin">
                <w:ffData>
                  <w:name w:val="Selectievakje4"/>
                  <w:enabled/>
                  <w:calcOnExit w:val="0"/>
                  <w:checkBox>
                    <w:sizeAuto/>
                    <w:default w:val="0"/>
                  </w:checkBox>
                </w:ffData>
              </w:fldChar>
            </w:r>
            <w:r w:rsidRPr="00951BE2">
              <w:rPr>
                <w:rStyle w:val="Zwaar"/>
                <w:b w:val="0"/>
                <w:bCs w:val="0"/>
                <w:sz w:val="20"/>
                <w:szCs w:val="20"/>
              </w:rPr>
              <w:instrText xml:space="preserve"> FORMCHECKBOX </w:instrText>
            </w:r>
            <w:r w:rsidRPr="00951BE2">
              <w:rPr>
                <w:rStyle w:val="Zwaar"/>
                <w:b w:val="0"/>
                <w:bCs w:val="0"/>
                <w:sz w:val="20"/>
                <w:szCs w:val="20"/>
              </w:rPr>
            </w:r>
            <w:r w:rsidRPr="00951BE2">
              <w:rPr>
                <w:rStyle w:val="Zwaar"/>
                <w:b w:val="0"/>
                <w:bCs w:val="0"/>
                <w:sz w:val="20"/>
                <w:szCs w:val="20"/>
              </w:rPr>
              <w:fldChar w:fldCharType="separate"/>
            </w:r>
            <w:r w:rsidRPr="00951BE2">
              <w:rPr>
                <w:rStyle w:val="Zwaar"/>
                <w:b w:val="0"/>
                <w:bCs w:val="0"/>
                <w:sz w:val="20"/>
                <w:szCs w:val="20"/>
              </w:rPr>
              <w:fldChar w:fldCharType="end"/>
            </w:r>
          </w:p>
        </w:tc>
        <w:tc>
          <w:tcPr>
            <w:tcW w:w="9351" w:type="dxa"/>
            <w:gridSpan w:val="2"/>
            <w:tcBorders>
              <w:top w:val="nil"/>
              <w:left w:val="nil"/>
              <w:bottom w:val="nil"/>
              <w:right w:val="nil"/>
            </w:tcBorders>
          </w:tcPr>
          <w:p w14:paraId="43E66537" w14:textId="77777777" w:rsidR="00E01536" w:rsidRPr="00951BE2" w:rsidRDefault="00E01536" w:rsidP="00452514">
            <w:pPr>
              <w:spacing w:after="60"/>
            </w:pPr>
            <w:r w:rsidRPr="00951BE2">
              <w:rPr>
                <w:b/>
                <w:bCs/>
              </w:rPr>
              <w:t>De opdracht omvat</w:t>
            </w:r>
            <w:r w:rsidRPr="00951BE2">
              <w:t xml:space="preserve"> </w:t>
            </w:r>
            <w:r w:rsidRPr="00951BE2">
              <w:rPr>
                <w:b/>
                <w:bCs/>
              </w:rPr>
              <w:t>meerdere inspectiegebieden</w:t>
            </w:r>
            <w:r w:rsidRPr="00951BE2">
              <w:t xml:space="preserve"> om verschillende asbestattesten op te maken</w:t>
            </w:r>
            <w:r w:rsidR="00A92897" w:rsidRPr="00951BE2">
              <w:t>.</w:t>
            </w:r>
          </w:p>
          <w:p w14:paraId="78C5D807" w14:textId="77777777" w:rsidR="006267BC" w:rsidRDefault="00FB2898" w:rsidP="00452514">
            <w:pPr>
              <w:spacing w:after="60"/>
              <w:rPr>
                <w:i/>
                <w:iCs/>
              </w:rPr>
            </w:pPr>
            <w:r>
              <w:rPr>
                <w:i/>
                <w:iCs/>
              </w:rPr>
              <w:t xml:space="preserve">Bv. </w:t>
            </w:r>
            <w:r w:rsidR="006267BC">
              <w:rPr>
                <w:i/>
                <w:iCs/>
              </w:rPr>
              <w:t>Appartement</w:t>
            </w:r>
            <w:r>
              <w:rPr>
                <w:i/>
                <w:iCs/>
              </w:rPr>
              <w:t>s</w:t>
            </w:r>
            <w:r w:rsidR="006267BC">
              <w:rPr>
                <w:i/>
                <w:iCs/>
              </w:rPr>
              <w:t xml:space="preserve">blok met 4 appartementen die </w:t>
            </w:r>
            <w:r>
              <w:rPr>
                <w:i/>
                <w:iCs/>
              </w:rPr>
              <w:t>toebehoort aan éénzelfde eigenaar.</w:t>
            </w:r>
          </w:p>
          <w:p w14:paraId="58FD77B5" w14:textId="77777777" w:rsidR="001961B0" w:rsidRPr="00951BE2" w:rsidRDefault="002F06D2" w:rsidP="00452514">
            <w:pPr>
              <w:spacing w:after="60"/>
              <w:rPr>
                <w:i/>
                <w:iCs/>
              </w:rPr>
            </w:pPr>
            <w:r>
              <w:rPr>
                <w:i/>
                <w:iCs/>
              </w:rPr>
              <w:t xml:space="preserve">Vraag </w:t>
            </w:r>
            <w:r w:rsidR="003E1501">
              <w:rPr>
                <w:i/>
                <w:iCs/>
              </w:rPr>
              <w:t>5</w:t>
            </w:r>
            <w:r>
              <w:rPr>
                <w:i/>
                <w:iCs/>
              </w:rPr>
              <w:t xml:space="preserve">.1 moet u wel invullen. </w:t>
            </w:r>
            <w:r w:rsidR="009F4009" w:rsidRPr="00951BE2">
              <w:rPr>
                <w:i/>
                <w:iCs/>
              </w:rPr>
              <w:t>Vrag</w:t>
            </w:r>
            <w:r w:rsidR="001D21BF">
              <w:rPr>
                <w:i/>
                <w:iCs/>
              </w:rPr>
              <w:t>en</w:t>
            </w:r>
            <w:r w:rsidR="009F4009" w:rsidRPr="00951BE2">
              <w:rPr>
                <w:i/>
                <w:iCs/>
              </w:rPr>
              <w:t xml:space="preserve"> </w:t>
            </w:r>
            <w:r w:rsidR="003E1501">
              <w:rPr>
                <w:i/>
                <w:iCs/>
              </w:rPr>
              <w:t>4</w:t>
            </w:r>
            <w:r w:rsidR="009F4009" w:rsidRPr="00951BE2">
              <w:rPr>
                <w:i/>
                <w:iCs/>
              </w:rPr>
              <w:t>.</w:t>
            </w:r>
            <w:r w:rsidR="00371198">
              <w:rPr>
                <w:i/>
                <w:iCs/>
              </w:rPr>
              <w:t>2</w:t>
            </w:r>
            <w:r w:rsidR="001D21BF">
              <w:rPr>
                <w:i/>
                <w:iCs/>
              </w:rPr>
              <w:t xml:space="preserve">, </w:t>
            </w:r>
            <w:r w:rsidR="003E1501">
              <w:rPr>
                <w:i/>
                <w:iCs/>
              </w:rPr>
              <w:t>5</w:t>
            </w:r>
            <w:r w:rsidR="001D21BF">
              <w:rPr>
                <w:i/>
                <w:iCs/>
              </w:rPr>
              <w:t xml:space="preserve">.2 en </w:t>
            </w:r>
            <w:r w:rsidR="003E1501">
              <w:rPr>
                <w:i/>
                <w:iCs/>
              </w:rPr>
              <w:t>5</w:t>
            </w:r>
            <w:r w:rsidR="001D21BF">
              <w:rPr>
                <w:i/>
                <w:iCs/>
              </w:rPr>
              <w:t>.3</w:t>
            </w:r>
            <w:r w:rsidR="009F4009" w:rsidRPr="00951BE2">
              <w:rPr>
                <w:i/>
                <w:iCs/>
              </w:rPr>
              <w:t xml:space="preserve"> zijn niet van toepassing voor u.</w:t>
            </w:r>
          </w:p>
          <w:p w14:paraId="0EE63BA4" w14:textId="77777777" w:rsidR="009F4009" w:rsidRPr="00951BE2" w:rsidRDefault="008128D9" w:rsidP="00452514">
            <w:pPr>
              <w:spacing w:after="60"/>
              <w:rPr>
                <w:i/>
                <w:iCs/>
              </w:rPr>
            </w:pPr>
            <w:r w:rsidRPr="00B00061">
              <w:rPr>
                <w:b/>
                <w:bCs/>
                <w:i/>
                <w:iCs/>
                <w:shd w:val="clear" w:color="auto" w:fill="EAF1DD" w:themeFill="accent3" w:themeFillTint="33"/>
              </w:rPr>
              <w:t xml:space="preserve">Voeg </w:t>
            </w:r>
            <w:r w:rsidR="00476C6B" w:rsidRPr="00B00061">
              <w:rPr>
                <w:b/>
                <w:bCs/>
                <w:i/>
                <w:iCs/>
                <w:shd w:val="clear" w:color="auto" w:fill="EAF1DD" w:themeFill="accent3" w:themeFillTint="33"/>
              </w:rPr>
              <w:t>een</w:t>
            </w:r>
            <w:r w:rsidR="001961B0" w:rsidRPr="00B00061">
              <w:rPr>
                <w:b/>
                <w:bCs/>
                <w:i/>
                <w:iCs/>
                <w:shd w:val="clear" w:color="auto" w:fill="EAF1DD" w:themeFill="accent3" w:themeFillTint="33"/>
              </w:rPr>
              <w:t xml:space="preserve"> bijlage</w:t>
            </w:r>
            <w:r w:rsidR="00476C6B" w:rsidRPr="00B00061">
              <w:rPr>
                <w:b/>
                <w:bCs/>
                <w:i/>
                <w:iCs/>
                <w:shd w:val="clear" w:color="auto" w:fill="EAF1DD" w:themeFill="accent3" w:themeFillTint="33"/>
              </w:rPr>
              <w:t xml:space="preserve"> toe</w:t>
            </w:r>
            <w:r w:rsidR="00476C6B" w:rsidRPr="00B00061">
              <w:rPr>
                <w:i/>
                <w:iCs/>
                <w:shd w:val="clear" w:color="auto" w:fill="EAF1DD" w:themeFill="accent3" w:themeFillTint="33"/>
              </w:rPr>
              <w:t xml:space="preserve"> met</w:t>
            </w:r>
            <w:r w:rsidR="001961B0" w:rsidRPr="00B00061">
              <w:rPr>
                <w:i/>
                <w:iCs/>
                <w:shd w:val="clear" w:color="auto" w:fill="EAF1DD" w:themeFill="accent3" w:themeFillTint="33"/>
              </w:rPr>
              <w:t xml:space="preserve"> </w:t>
            </w:r>
            <w:r w:rsidR="009F4009" w:rsidRPr="00B00061">
              <w:rPr>
                <w:rStyle w:val="Nadruk"/>
                <w:shd w:val="clear" w:color="auto" w:fill="EAF1DD" w:themeFill="accent3" w:themeFillTint="33"/>
              </w:rPr>
              <w:t xml:space="preserve">een </w:t>
            </w:r>
            <w:r w:rsidR="006304A7" w:rsidRPr="00B00061">
              <w:rPr>
                <w:rStyle w:val="Nadruk"/>
                <w:shd w:val="clear" w:color="auto" w:fill="EAF1DD" w:themeFill="accent3" w:themeFillTint="33"/>
              </w:rPr>
              <w:t>beschrijving</w:t>
            </w:r>
            <w:r w:rsidR="009F4009" w:rsidRPr="00B00061">
              <w:rPr>
                <w:rStyle w:val="Nadruk"/>
                <w:shd w:val="clear" w:color="auto" w:fill="EAF1DD" w:themeFill="accent3" w:themeFillTint="33"/>
              </w:rPr>
              <w:t xml:space="preserve"> van de </w:t>
            </w:r>
            <w:r w:rsidR="006304A7" w:rsidRPr="00B00061">
              <w:rPr>
                <w:rStyle w:val="Nadruk"/>
                <w:shd w:val="clear" w:color="auto" w:fill="EAF1DD" w:themeFill="accent3" w:themeFillTint="33"/>
              </w:rPr>
              <w:t xml:space="preserve">verschillende </w:t>
            </w:r>
            <w:r w:rsidR="009F4009" w:rsidRPr="00B00061">
              <w:rPr>
                <w:rStyle w:val="Nadruk"/>
                <w:shd w:val="clear" w:color="auto" w:fill="EAF1DD" w:themeFill="accent3" w:themeFillTint="33"/>
              </w:rPr>
              <w:t>inspectielocatie</w:t>
            </w:r>
            <w:r w:rsidR="006304A7" w:rsidRPr="00B00061">
              <w:rPr>
                <w:rStyle w:val="Nadruk"/>
                <w:shd w:val="clear" w:color="auto" w:fill="EAF1DD" w:themeFill="accent3" w:themeFillTint="33"/>
              </w:rPr>
              <w:t>s</w:t>
            </w:r>
            <w:r w:rsidR="009F4009" w:rsidRPr="00B00061">
              <w:rPr>
                <w:rStyle w:val="Nadruk"/>
                <w:shd w:val="clear" w:color="auto" w:fill="EAF1DD" w:themeFill="accent3" w:themeFillTint="33"/>
              </w:rPr>
              <w:t xml:space="preserve"> en de </w:t>
            </w:r>
            <w:r w:rsidR="006304A7" w:rsidRPr="00B00061">
              <w:rPr>
                <w:rStyle w:val="Nadruk"/>
                <w:shd w:val="clear" w:color="auto" w:fill="EAF1DD" w:themeFill="accent3" w:themeFillTint="33"/>
              </w:rPr>
              <w:t>gedetailleerde beschrijving van de te onderzoeken eigendo</w:t>
            </w:r>
            <w:r w:rsidR="00715337" w:rsidRPr="00B00061">
              <w:rPr>
                <w:rStyle w:val="Nadruk"/>
                <w:shd w:val="clear" w:color="auto" w:fill="EAF1DD" w:themeFill="accent3" w:themeFillTint="33"/>
              </w:rPr>
              <w:t>m</w:t>
            </w:r>
            <w:r w:rsidR="00E55706" w:rsidRPr="00B00061">
              <w:rPr>
                <w:rStyle w:val="Nadruk"/>
                <w:shd w:val="clear" w:color="auto" w:fill="EAF1DD" w:themeFill="accent3" w:themeFillTint="33"/>
              </w:rPr>
              <w:t>men</w:t>
            </w:r>
            <w:r w:rsidR="00715337" w:rsidRPr="00B00061">
              <w:rPr>
                <w:rStyle w:val="Nadruk"/>
                <w:shd w:val="clear" w:color="auto" w:fill="EAF1DD" w:themeFill="accent3" w:themeFillTint="33"/>
              </w:rPr>
              <w:t>. Gebruik hiervoor de tabel zoals toegevoegd in bijlage bij dit opdrachtformulier.</w:t>
            </w:r>
          </w:p>
        </w:tc>
      </w:tr>
      <w:tr w:rsidR="00A92897" w:rsidRPr="00951BE2" w14:paraId="291075A1" w14:textId="77777777" w:rsidTr="0086093A">
        <w:trPr>
          <w:trHeight w:hRule="exact" w:val="113"/>
        </w:trPr>
        <w:tc>
          <w:tcPr>
            <w:tcW w:w="9923" w:type="dxa"/>
            <w:gridSpan w:val="5"/>
            <w:tcBorders>
              <w:top w:val="nil"/>
              <w:left w:val="nil"/>
              <w:bottom w:val="nil"/>
              <w:right w:val="nil"/>
            </w:tcBorders>
          </w:tcPr>
          <w:p w14:paraId="30AAF1F1" w14:textId="77777777" w:rsidR="00A92897" w:rsidRPr="00951BE2" w:rsidRDefault="00A92897" w:rsidP="00452514">
            <w:pPr>
              <w:pStyle w:val="nummersvragen"/>
              <w:framePr w:hSpace="0" w:wrap="auto" w:vAnchor="margin" w:xAlign="left" w:yAlign="inline"/>
              <w:suppressOverlap w:val="0"/>
              <w:jc w:val="left"/>
              <w:rPr>
                <w:b w:val="0"/>
                <w:color w:val="FFFFFF"/>
              </w:rPr>
            </w:pPr>
          </w:p>
        </w:tc>
      </w:tr>
      <w:tr w:rsidR="0082132F" w:rsidRPr="00951BE2" w14:paraId="4FA0399C" w14:textId="77777777" w:rsidTr="0086093A">
        <w:trPr>
          <w:trHeight w:val="340"/>
        </w:trPr>
        <w:tc>
          <w:tcPr>
            <w:tcW w:w="247" w:type="dxa"/>
            <w:gridSpan w:val="2"/>
            <w:tcBorders>
              <w:top w:val="nil"/>
              <w:left w:val="nil"/>
              <w:bottom w:val="nil"/>
              <w:right w:val="nil"/>
            </w:tcBorders>
            <w:shd w:val="clear" w:color="auto" w:fill="ECECEC"/>
          </w:tcPr>
          <w:p w14:paraId="777D7B79" w14:textId="77777777" w:rsidR="0082132F" w:rsidRPr="00951BE2" w:rsidRDefault="0082132F" w:rsidP="00452514">
            <w:pPr>
              <w:pStyle w:val="nummersvragen"/>
              <w:framePr w:hSpace="0" w:wrap="auto" w:vAnchor="margin" w:xAlign="left" w:yAlign="inline"/>
              <w:suppressOverlap w:val="0"/>
            </w:pPr>
          </w:p>
        </w:tc>
        <w:tc>
          <w:tcPr>
            <w:tcW w:w="9676" w:type="dxa"/>
            <w:gridSpan w:val="3"/>
            <w:tcBorders>
              <w:top w:val="nil"/>
              <w:left w:val="nil"/>
              <w:bottom w:val="nil"/>
              <w:right w:val="nil"/>
            </w:tcBorders>
            <w:shd w:val="clear" w:color="auto" w:fill="ECECEC"/>
          </w:tcPr>
          <w:p w14:paraId="23F6D6EE" w14:textId="77777777" w:rsidR="0082132F" w:rsidRPr="00951BE2" w:rsidRDefault="00BA6156" w:rsidP="008A0BF3">
            <w:pPr>
              <w:ind w:left="-16"/>
              <w:rPr>
                <w:rStyle w:val="Zwaar"/>
              </w:rPr>
            </w:pPr>
            <w:r>
              <w:rPr>
                <w:rStyle w:val="Zwaar"/>
              </w:rPr>
              <w:t xml:space="preserve">4.2. </w:t>
            </w:r>
            <w:r w:rsidR="0082132F" w:rsidRPr="00951BE2">
              <w:rPr>
                <w:rStyle w:val="Zwaar"/>
              </w:rPr>
              <w:t>Beschrijf de locatie waarvoor de asbestdeskundige het asbestattest moet opmaken.</w:t>
            </w:r>
          </w:p>
        </w:tc>
      </w:tr>
      <w:tr w:rsidR="0082132F" w:rsidRPr="00951BE2" w14:paraId="2C267904" w14:textId="77777777" w:rsidTr="0086093A">
        <w:trPr>
          <w:trHeight w:hRule="exact" w:val="113"/>
        </w:trPr>
        <w:tc>
          <w:tcPr>
            <w:tcW w:w="9923" w:type="dxa"/>
            <w:gridSpan w:val="5"/>
            <w:tcBorders>
              <w:top w:val="nil"/>
              <w:left w:val="nil"/>
              <w:bottom w:val="nil"/>
              <w:right w:val="nil"/>
            </w:tcBorders>
          </w:tcPr>
          <w:p w14:paraId="50CEE4A5" w14:textId="77777777" w:rsidR="0082132F" w:rsidRPr="00951BE2" w:rsidRDefault="0082132F" w:rsidP="00452514">
            <w:pPr>
              <w:pStyle w:val="nummersvragen"/>
              <w:framePr w:hSpace="0" w:wrap="auto" w:vAnchor="margin" w:xAlign="left" w:yAlign="inline"/>
              <w:suppressOverlap w:val="0"/>
              <w:jc w:val="left"/>
              <w:rPr>
                <w:b w:val="0"/>
                <w:color w:val="FFFFFF"/>
              </w:rPr>
            </w:pPr>
          </w:p>
        </w:tc>
      </w:tr>
      <w:tr w:rsidR="0082132F" w:rsidRPr="00951BE2" w14:paraId="30F1FFD9" w14:textId="77777777" w:rsidTr="0086093A">
        <w:trPr>
          <w:trHeight w:val="340"/>
        </w:trPr>
        <w:tc>
          <w:tcPr>
            <w:tcW w:w="247" w:type="dxa"/>
            <w:gridSpan w:val="2"/>
            <w:tcBorders>
              <w:top w:val="nil"/>
              <w:left w:val="nil"/>
              <w:bottom w:val="nil"/>
              <w:right w:val="nil"/>
            </w:tcBorders>
          </w:tcPr>
          <w:p w14:paraId="5AFD5795" w14:textId="77777777" w:rsidR="0082132F" w:rsidRPr="00951BE2" w:rsidRDefault="0082132F" w:rsidP="00452514">
            <w:pPr>
              <w:pStyle w:val="nummersvragen"/>
              <w:framePr w:hSpace="0" w:wrap="auto" w:vAnchor="margin" w:xAlign="left" w:yAlign="inline"/>
              <w:suppressOverlap w:val="0"/>
              <w:rPr>
                <w:rStyle w:val="Zwaar"/>
              </w:rPr>
            </w:pPr>
          </w:p>
        </w:tc>
        <w:tc>
          <w:tcPr>
            <w:tcW w:w="4195" w:type="dxa"/>
            <w:gridSpan w:val="2"/>
            <w:tcBorders>
              <w:top w:val="nil"/>
              <w:left w:val="nil"/>
              <w:bottom w:val="nil"/>
              <w:right w:val="nil"/>
            </w:tcBorders>
          </w:tcPr>
          <w:p w14:paraId="4415D3C2" w14:textId="77777777" w:rsidR="0082132F" w:rsidRPr="00951BE2" w:rsidRDefault="0082132F" w:rsidP="00452514">
            <w:pPr>
              <w:jc w:val="right"/>
            </w:pPr>
            <w:r w:rsidRPr="00951BE2">
              <w:t>straatnaam en huisnummer en (</w:t>
            </w:r>
            <w:proofErr w:type="spellStart"/>
            <w:r w:rsidRPr="00951BE2">
              <w:t>busnummer</w:t>
            </w:r>
            <w:proofErr w:type="spellEnd"/>
            <w:r w:rsidRPr="00951BE2">
              <w:t>)</w:t>
            </w:r>
          </w:p>
        </w:tc>
        <w:tc>
          <w:tcPr>
            <w:tcW w:w="5481" w:type="dxa"/>
            <w:tcBorders>
              <w:top w:val="nil"/>
              <w:left w:val="nil"/>
              <w:bottom w:val="dotted" w:sz="6" w:space="0" w:color="auto"/>
              <w:right w:val="nil"/>
            </w:tcBorders>
          </w:tcPr>
          <w:p w14:paraId="14699125" w14:textId="77777777" w:rsidR="0082132F" w:rsidRPr="00951BE2" w:rsidRDefault="0082132F" w:rsidP="00452514">
            <w:pPr>
              <w:pStyle w:val="invulveld"/>
              <w:framePr w:hSpace="0" w:wrap="auto" w:vAnchor="margin" w:xAlign="left" w:yAlign="inline"/>
              <w:suppressOverlap w:val="0"/>
            </w:pPr>
          </w:p>
        </w:tc>
      </w:tr>
      <w:tr w:rsidR="0082132F" w:rsidRPr="00951BE2" w14:paraId="49C13EB5" w14:textId="77777777" w:rsidTr="0086093A">
        <w:trPr>
          <w:trHeight w:val="340"/>
        </w:trPr>
        <w:tc>
          <w:tcPr>
            <w:tcW w:w="247" w:type="dxa"/>
            <w:gridSpan w:val="2"/>
            <w:tcBorders>
              <w:top w:val="nil"/>
              <w:left w:val="nil"/>
              <w:bottom w:val="nil"/>
              <w:right w:val="nil"/>
            </w:tcBorders>
          </w:tcPr>
          <w:p w14:paraId="4EF105A4" w14:textId="77777777" w:rsidR="0082132F" w:rsidRPr="00951BE2" w:rsidRDefault="0082132F" w:rsidP="00452514">
            <w:pPr>
              <w:pStyle w:val="nummersvragen"/>
              <w:framePr w:hSpace="0" w:wrap="auto" w:vAnchor="margin" w:xAlign="left" w:yAlign="inline"/>
              <w:suppressOverlap w:val="0"/>
              <w:rPr>
                <w:rStyle w:val="Zwaar"/>
              </w:rPr>
            </w:pPr>
          </w:p>
        </w:tc>
        <w:tc>
          <w:tcPr>
            <w:tcW w:w="4195" w:type="dxa"/>
            <w:gridSpan w:val="2"/>
            <w:tcBorders>
              <w:top w:val="nil"/>
              <w:left w:val="nil"/>
              <w:bottom w:val="nil"/>
              <w:right w:val="nil"/>
            </w:tcBorders>
          </w:tcPr>
          <w:p w14:paraId="0F724E4E" w14:textId="77777777" w:rsidR="0082132F" w:rsidRPr="00951BE2" w:rsidRDefault="0082132F" w:rsidP="00452514">
            <w:pPr>
              <w:jc w:val="right"/>
            </w:pPr>
            <w:r w:rsidRPr="00951BE2">
              <w:t>postcode en gemeente</w:t>
            </w:r>
          </w:p>
        </w:tc>
        <w:tc>
          <w:tcPr>
            <w:tcW w:w="5481" w:type="dxa"/>
            <w:tcBorders>
              <w:top w:val="nil"/>
              <w:left w:val="nil"/>
              <w:bottom w:val="dotted" w:sz="6" w:space="0" w:color="auto"/>
              <w:right w:val="nil"/>
            </w:tcBorders>
          </w:tcPr>
          <w:p w14:paraId="2F32C521" w14:textId="77777777" w:rsidR="0082132F" w:rsidRPr="00951BE2" w:rsidRDefault="0082132F" w:rsidP="00452514">
            <w:pPr>
              <w:pStyle w:val="invulveld"/>
              <w:framePr w:hSpace="0" w:wrap="auto" w:vAnchor="margin" w:xAlign="left" w:yAlign="inline"/>
              <w:suppressOverlap w:val="0"/>
            </w:pPr>
          </w:p>
        </w:tc>
      </w:tr>
      <w:tr w:rsidR="0082132F" w:rsidRPr="00951BE2" w14:paraId="1F783171" w14:textId="77777777" w:rsidTr="0086093A">
        <w:trPr>
          <w:trHeight w:val="340"/>
        </w:trPr>
        <w:tc>
          <w:tcPr>
            <w:tcW w:w="247" w:type="dxa"/>
            <w:gridSpan w:val="2"/>
            <w:tcBorders>
              <w:top w:val="nil"/>
              <w:left w:val="nil"/>
              <w:bottom w:val="nil"/>
              <w:right w:val="nil"/>
            </w:tcBorders>
          </w:tcPr>
          <w:p w14:paraId="158F76AE" w14:textId="77777777" w:rsidR="0082132F" w:rsidRPr="00951BE2" w:rsidRDefault="0082132F" w:rsidP="00452514">
            <w:pPr>
              <w:pStyle w:val="nummersvragen"/>
              <w:framePr w:hSpace="0" w:wrap="auto" w:vAnchor="margin" w:xAlign="left" w:yAlign="inline"/>
              <w:suppressOverlap w:val="0"/>
              <w:rPr>
                <w:rStyle w:val="Zwaar"/>
              </w:rPr>
            </w:pPr>
          </w:p>
        </w:tc>
        <w:tc>
          <w:tcPr>
            <w:tcW w:w="4195" w:type="dxa"/>
            <w:gridSpan w:val="2"/>
            <w:tcBorders>
              <w:top w:val="nil"/>
              <w:left w:val="nil"/>
              <w:bottom w:val="nil"/>
              <w:right w:val="nil"/>
            </w:tcBorders>
          </w:tcPr>
          <w:p w14:paraId="3BC8AB48" w14:textId="77777777" w:rsidR="0082132F" w:rsidRPr="00951BE2" w:rsidRDefault="0082132F" w:rsidP="00452514">
            <w:pPr>
              <w:jc w:val="right"/>
            </w:pPr>
            <w:proofErr w:type="spellStart"/>
            <w:r w:rsidRPr="00951BE2">
              <w:t>perce</w:t>
            </w:r>
            <w:proofErr w:type="spellEnd"/>
            <w:r w:rsidRPr="00951BE2">
              <w:t>(e)</w:t>
            </w:r>
            <w:proofErr w:type="spellStart"/>
            <w:r w:rsidRPr="00951BE2">
              <w:t>len</w:t>
            </w:r>
            <w:proofErr w:type="spellEnd"/>
            <w:r w:rsidRPr="00951BE2">
              <w:t xml:space="preserve">, </w:t>
            </w:r>
            <w:r w:rsidRPr="00951BE2">
              <w:rPr>
                <w:i/>
                <w:iCs/>
              </w:rPr>
              <w:t>alleen als er geen postadres is</w:t>
            </w:r>
          </w:p>
        </w:tc>
        <w:tc>
          <w:tcPr>
            <w:tcW w:w="5481" w:type="dxa"/>
            <w:tcBorders>
              <w:top w:val="nil"/>
              <w:left w:val="nil"/>
              <w:bottom w:val="dotted" w:sz="6" w:space="0" w:color="auto"/>
              <w:right w:val="nil"/>
            </w:tcBorders>
          </w:tcPr>
          <w:p w14:paraId="1C5FBA3B" w14:textId="77777777" w:rsidR="0082132F" w:rsidRPr="00951BE2" w:rsidRDefault="0082132F" w:rsidP="00452514">
            <w:pPr>
              <w:pStyle w:val="invulveld"/>
              <w:framePr w:hSpace="0" w:wrap="auto" w:vAnchor="margin" w:xAlign="left" w:yAlign="inline"/>
              <w:suppressOverlap w:val="0"/>
            </w:pPr>
          </w:p>
        </w:tc>
      </w:tr>
      <w:tr w:rsidR="0082132F" w:rsidRPr="00951BE2" w14:paraId="26CC2B07" w14:textId="77777777" w:rsidTr="0086093A">
        <w:trPr>
          <w:trHeight w:val="340"/>
        </w:trPr>
        <w:tc>
          <w:tcPr>
            <w:tcW w:w="247" w:type="dxa"/>
            <w:gridSpan w:val="2"/>
            <w:tcBorders>
              <w:top w:val="nil"/>
              <w:left w:val="nil"/>
              <w:bottom w:val="nil"/>
              <w:right w:val="nil"/>
            </w:tcBorders>
          </w:tcPr>
          <w:p w14:paraId="610D84E1" w14:textId="77777777" w:rsidR="0082132F" w:rsidRPr="00951BE2" w:rsidRDefault="0082132F" w:rsidP="00452514">
            <w:pPr>
              <w:pStyle w:val="nummersvragen"/>
              <w:framePr w:hSpace="0" w:wrap="auto" w:vAnchor="margin" w:xAlign="left" w:yAlign="inline"/>
              <w:suppressOverlap w:val="0"/>
              <w:rPr>
                <w:rStyle w:val="Zwaar"/>
              </w:rPr>
            </w:pPr>
          </w:p>
        </w:tc>
        <w:tc>
          <w:tcPr>
            <w:tcW w:w="4195" w:type="dxa"/>
            <w:gridSpan w:val="2"/>
            <w:tcBorders>
              <w:top w:val="nil"/>
              <w:left w:val="nil"/>
              <w:bottom w:val="nil"/>
              <w:right w:val="nil"/>
            </w:tcBorders>
          </w:tcPr>
          <w:p w14:paraId="5EAF9ADB" w14:textId="77777777" w:rsidR="0082132F" w:rsidRPr="00951BE2" w:rsidRDefault="0082132F" w:rsidP="00452514">
            <w:pPr>
              <w:jc w:val="right"/>
            </w:pPr>
            <w:r w:rsidRPr="00951BE2">
              <w:t>extra adresdetails</w:t>
            </w:r>
          </w:p>
        </w:tc>
        <w:tc>
          <w:tcPr>
            <w:tcW w:w="5481" w:type="dxa"/>
            <w:tcBorders>
              <w:top w:val="nil"/>
              <w:left w:val="nil"/>
              <w:bottom w:val="dotted" w:sz="6" w:space="0" w:color="auto"/>
              <w:right w:val="nil"/>
            </w:tcBorders>
          </w:tcPr>
          <w:p w14:paraId="11D4ABB6" w14:textId="77777777" w:rsidR="0082132F" w:rsidRPr="00951BE2" w:rsidRDefault="0082132F" w:rsidP="00452514">
            <w:pPr>
              <w:pStyle w:val="invulveld"/>
              <w:framePr w:hSpace="0" w:wrap="auto" w:vAnchor="margin" w:xAlign="left" w:yAlign="inline"/>
              <w:suppressOverlap w:val="0"/>
            </w:pPr>
          </w:p>
        </w:tc>
      </w:tr>
      <w:tr w:rsidR="0082132F" w:rsidRPr="00951BE2" w14:paraId="434DD552" w14:textId="77777777" w:rsidTr="0086093A">
        <w:trPr>
          <w:trHeight w:hRule="exact" w:val="113"/>
        </w:trPr>
        <w:tc>
          <w:tcPr>
            <w:tcW w:w="9923" w:type="dxa"/>
            <w:gridSpan w:val="5"/>
            <w:tcBorders>
              <w:top w:val="nil"/>
              <w:left w:val="nil"/>
              <w:bottom w:val="nil"/>
              <w:right w:val="nil"/>
            </w:tcBorders>
          </w:tcPr>
          <w:p w14:paraId="019B7115" w14:textId="77777777" w:rsidR="0082132F" w:rsidRPr="00951BE2" w:rsidRDefault="0082132F" w:rsidP="00452514">
            <w:pPr>
              <w:pStyle w:val="nummersvragen"/>
              <w:framePr w:hSpace="0" w:wrap="auto" w:vAnchor="margin" w:xAlign="left" w:yAlign="inline"/>
              <w:suppressOverlap w:val="0"/>
              <w:jc w:val="left"/>
              <w:rPr>
                <w:b w:val="0"/>
                <w:color w:val="FFFFFF"/>
              </w:rPr>
            </w:pPr>
          </w:p>
        </w:tc>
      </w:tr>
    </w:tbl>
    <w:p w14:paraId="1BFD8874" w14:textId="77777777" w:rsidR="0082132F" w:rsidRPr="00951BE2" w:rsidRDefault="0082132F" w:rsidP="00452514"/>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230"/>
        <w:gridCol w:w="17"/>
        <w:gridCol w:w="325"/>
        <w:gridCol w:w="9351"/>
      </w:tblGrid>
      <w:tr w:rsidR="00EE5860" w:rsidRPr="00951BE2" w14:paraId="5EBADE5B" w14:textId="77777777" w:rsidTr="00DB6DF1">
        <w:trPr>
          <w:trHeight w:hRule="exact" w:val="454"/>
        </w:trPr>
        <w:tc>
          <w:tcPr>
            <w:tcW w:w="247" w:type="dxa"/>
            <w:gridSpan w:val="2"/>
            <w:tcBorders>
              <w:top w:val="nil"/>
              <w:left w:val="nil"/>
              <w:bottom w:val="nil"/>
              <w:right w:val="nil"/>
            </w:tcBorders>
            <w:shd w:val="clear" w:color="auto" w:fill="718B2A"/>
            <w:vAlign w:val="center"/>
          </w:tcPr>
          <w:p w14:paraId="68688B07" w14:textId="77777777" w:rsidR="00EE5860" w:rsidRPr="00951BE2" w:rsidRDefault="00EE5860" w:rsidP="00B310B7">
            <w:pPr>
              <w:pStyle w:val="Kop1"/>
              <w:spacing w:before="0"/>
              <w:rPr>
                <w:rFonts w:cs="Calibri"/>
                <w:color w:val="auto"/>
              </w:rPr>
            </w:pPr>
          </w:p>
        </w:tc>
        <w:tc>
          <w:tcPr>
            <w:tcW w:w="9676" w:type="dxa"/>
            <w:gridSpan w:val="2"/>
            <w:tcBorders>
              <w:top w:val="nil"/>
              <w:left w:val="nil"/>
              <w:bottom w:val="nil"/>
              <w:right w:val="nil"/>
            </w:tcBorders>
            <w:shd w:val="clear" w:color="auto" w:fill="718B2A"/>
            <w:vAlign w:val="center"/>
          </w:tcPr>
          <w:p w14:paraId="0DAA70ED" w14:textId="77777777" w:rsidR="00EE5860" w:rsidRPr="00951BE2" w:rsidRDefault="006304A7" w:rsidP="00B310B7">
            <w:pPr>
              <w:pStyle w:val="Kop1"/>
              <w:numPr>
                <w:ilvl w:val="0"/>
                <w:numId w:val="28"/>
              </w:numPr>
              <w:spacing w:before="0"/>
              <w:rPr>
                <w:rFonts w:cs="Calibri"/>
              </w:rPr>
            </w:pPr>
            <w:r w:rsidRPr="00951BE2">
              <w:rPr>
                <w:rFonts w:cs="Calibri"/>
              </w:rPr>
              <w:t>Gedetailleerde b</w:t>
            </w:r>
            <w:r w:rsidR="00EE5860" w:rsidRPr="00951BE2">
              <w:rPr>
                <w:rFonts w:cs="Calibri"/>
              </w:rPr>
              <w:t>eschrijving van het te onderzoeken eigendom</w:t>
            </w:r>
          </w:p>
        </w:tc>
      </w:tr>
      <w:tr w:rsidR="00EE5860" w:rsidRPr="00951BE2" w14:paraId="5D6405BD" w14:textId="77777777" w:rsidTr="00DB6DF1">
        <w:trPr>
          <w:trHeight w:hRule="exact" w:val="113"/>
        </w:trPr>
        <w:tc>
          <w:tcPr>
            <w:tcW w:w="9923" w:type="dxa"/>
            <w:gridSpan w:val="4"/>
            <w:tcBorders>
              <w:top w:val="nil"/>
              <w:left w:val="nil"/>
              <w:bottom w:val="nil"/>
              <w:right w:val="nil"/>
            </w:tcBorders>
          </w:tcPr>
          <w:p w14:paraId="41F133FB" w14:textId="77777777" w:rsidR="00EE5860" w:rsidRPr="00951BE2" w:rsidRDefault="00EE5860" w:rsidP="00452514">
            <w:pPr>
              <w:pStyle w:val="nummersvragen"/>
              <w:framePr w:hSpace="0" w:wrap="auto" w:vAnchor="margin" w:xAlign="left" w:yAlign="inline"/>
              <w:suppressOverlap w:val="0"/>
              <w:jc w:val="left"/>
              <w:rPr>
                <w:b w:val="0"/>
                <w:color w:val="FFFFFF"/>
              </w:rPr>
            </w:pPr>
          </w:p>
        </w:tc>
      </w:tr>
      <w:tr w:rsidR="00473F06" w:rsidRPr="00951BE2" w14:paraId="423C269A" w14:textId="77777777" w:rsidTr="00DB6DF1">
        <w:trPr>
          <w:trHeight w:val="340"/>
        </w:trPr>
        <w:tc>
          <w:tcPr>
            <w:tcW w:w="230" w:type="dxa"/>
            <w:tcBorders>
              <w:top w:val="nil"/>
              <w:left w:val="nil"/>
              <w:bottom w:val="nil"/>
              <w:right w:val="nil"/>
            </w:tcBorders>
            <w:shd w:val="clear" w:color="auto" w:fill="ECECEC"/>
          </w:tcPr>
          <w:p w14:paraId="613D1087" w14:textId="77777777" w:rsidR="00473F06" w:rsidRPr="00951BE2" w:rsidRDefault="00473F06" w:rsidP="00452514">
            <w:pPr>
              <w:pStyle w:val="nummersvragen"/>
              <w:framePr w:hSpace="0" w:wrap="auto" w:vAnchor="margin" w:xAlign="left" w:yAlign="inline"/>
              <w:suppressOverlap w:val="0"/>
            </w:pPr>
          </w:p>
        </w:tc>
        <w:tc>
          <w:tcPr>
            <w:tcW w:w="9693" w:type="dxa"/>
            <w:gridSpan w:val="3"/>
            <w:tcBorders>
              <w:top w:val="nil"/>
              <w:left w:val="nil"/>
              <w:bottom w:val="nil"/>
              <w:right w:val="nil"/>
            </w:tcBorders>
            <w:shd w:val="clear" w:color="auto" w:fill="ECECEC"/>
          </w:tcPr>
          <w:p w14:paraId="7EB00852" w14:textId="77777777" w:rsidR="00473F06" w:rsidRPr="008A0BF3" w:rsidRDefault="00BA6156" w:rsidP="008A0BF3">
            <w:pPr>
              <w:ind w:left="-1"/>
              <w:rPr>
                <w:rStyle w:val="Zwaar"/>
                <w:b w:val="0"/>
              </w:rPr>
            </w:pPr>
            <w:r>
              <w:rPr>
                <w:rStyle w:val="Zwaar"/>
              </w:rPr>
              <w:t xml:space="preserve">5.1. </w:t>
            </w:r>
            <w:r w:rsidR="00473F06" w:rsidRPr="00951BE2">
              <w:rPr>
                <w:rStyle w:val="Zwaar"/>
              </w:rPr>
              <w:t>Kruis aan als dat van toepassing is.</w:t>
            </w:r>
          </w:p>
        </w:tc>
      </w:tr>
      <w:tr w:rsidR="00473F06" w:rsidRPr="00951BE2" w14:paraId="0E22C12F" w14:textId="77777777" w:rsidTr="00DB6DF1">
        <w:trPr>
          <w:trHeight w:val="340"/>
        </w:trPr>
        <w:tc>
          <w:tcPr>
            <w:tcW w:w="230" w:type="dxa"/>
            <w:tcBorders>
              <w:top w:val="nil"/>
              <w:left w:val="nil"/>
              <w:bottom w:val="nil"/>
              <w:right w:val="nil"/>
            </w:tcBorders>
          </w:tcPr>
          <w:p w14:paraId="18A1C2AE" w14:textId="77777777" w:rsidR="00473F06" w:rsidRPr="00951BE2" w:rsidRDefault="00473F06" w:rsidP="00452514">
            <w:pPr>
              <w:pStyle w:val="nummersvragen"/>
              <w:framePr w:hSpace="0" w:wrap="auto" w:vAnchor="margin" w:xAlign="left" w:yAlign="inline"/>
              <w:suppressOverlap w:val="0"/>
              <w:rPr>
                <w:rStyle w:val="Zwaar"/>
              </w:rPr>
            </w:pPr>
          </w:p>
        </w:tc>
        <w:tc>
          <w:tcPr>
            <w:tcW w:w="342" w:type="dxa"/>
            <w:gridSpan w:val="2"/>
            <w:tcBorders>
              <w:top w:val="nil"/>
              <w:left w:val="nil"/>
              <w:bottom w:val="nil"/>
              <w:right w:val="nil"/>
            </w:tcBorders>
          </w:tcPr>
          <w:p w14:paraId="10B653CC" w14:textId="77777777" w:rsidR="00473F06" w:rsidRPr="00951BE2" w:rsidRDefault="00473F06" w:rsidP="00452514">
            <w:pPr>
              <w:pStyle w:val="vink"/>
              <w:framePr w:hSpace="0" w:wrap="auto" w:vAnchor="margin" w:xAlign="left" w:yAlign="inline"/>
              <w:spacing w:before="40"/>
              <w:suppressOverlap w:val="0"/>
              <w:jc w:val="left"/>
              <w:rPr>
                <w:rStyle w:val="Zwaar"/>
                <w:b w:val="0"/>
                <w:bCs w:val="0"/>
                <w:sz w:val="20"/>
                <w:szCs w:val="20"/>
              </w:rPr>
            </w:pPr>
            <w:r w:rsidRPr="00951BE2">
              <w:rPr>
                <w:rStyle w:val="Zwaar"/>
                <w:b w:val="0"/>
                <w:bCs w:val="0"/>
                <w:sz w:val="20"/>
                <w:szCs w:val="20"/>
              </w:rPr>
              <w:fldChar w:fldCharType="begin">
                <w:ffData>
                  <w:name w:val="Selectievakje4"/>
                  <w:enabled/>
                  <w:calcOnExit w:val="0"/>
                  <w:checkBox>
                    <w:sizeAuto/>
                    <w:default w:val="0"/>
                  </w:checkBox>
                </w:ffData>
              </w:fldChar>
            </w:r>
            <w:r w:rsidRPr="00951BE2">
              <w:rPr>
                <w:rStyle w:val="Zwaar"/>
                <w:b w:val="0"/>
                <w:bCs w:val="0"/>
                <w:sz w:val="20"/>
                <w:szCs w:val="20"/>
              </w:rPr>
              <w:instrText xml:space="preserve"> FORMCHECKBOX </w:instrText>
            </w:r>
            <w:r w:rsidRPr="00951BE2">
              <w:rPr>
                <w:rStyle w:val="Zwaar"/>
                <w:b w:val="0"/>
                <w:bCs w:val="0"/>
                <w:sz w:val="20"/>
                <w:szCs w:val="20"/>
              </w:rPr>
            </w:r>
            <w:r w:rsidRPr="00951BE2">
              <w:rPr>
                <w:rStyle w:val="Zwaar"/>
                <w:b w:val="0"/>
                <w:bCs w:val="0"/>
                <w:sz w:val="20"/>
                <w:szCs w:val="20"/>
              </w:rPr>
              <w:fldChar w:fldCharType="separate"/>
            </w:r>
            <w:r w:rsidRPr="00951BE2">
              <w:rPr>
                <w:rStyle w:val="Zwaar"/>
                <w:b w:val="0"/>
                <w:bCs w:val="0"/>
                <w:sz w:val="20"/>
                <w:szCs w:val="20"/>
              </w:rPr>
              <w:fldChar w:fldCharType="end"/>
            </w:r>
          </w:p>
        </w:tc>
        <w:tc>
          <w:tcPr>
            <w:tcW w:w="9351" w:type="dxa"/>
            <w:tcBorders>
              <w:top w:val="nil"/>
              <w:left w:val="nil"/>
              <w:bottom w:val="nil"/>
              <w:right w:val="nil"/>
            </w:tcBorders>
          </w:tcPr>
          <w:p w14:paraId="3DB970A2" w14:textId="77777777" w:rsidR="00473F06" w:rsidRPr="00951BE2" w:rsidRDefault="00473F06" w:rsidP="00452514">
            <w:pPr>
              <w:spacing w:after="60"/>
            </w:pPr>
            <w:r w:rsidRPr="00951BE2">
              <w:t xml:space="preserve">Ik wens een </w:t>
            </w:r>
            <w:r w:rsidRPr="00951BE2">
              <w:rPr>
                <w:b/>
                <w:bCs/>
              </w:rPr>
              <w:t>zorgwoning</w:t>
            </w:r>
            <w:r w:rsidRPr="00951BE2">
              <w:t xml:space="preserve"> samen met de woning</w:t>
            </w:r>
            <w:r w:rsidR="000E5C4C">
              <w:t xml:space="preserve"> waaraan ze ondergeschikt is</w:t>
            </w:r>
            <w:r w:rsidRPr="00951BE2">
              <w:t xml:space="preserve"> op te nemen in één</w:t>
            </w:r>
            <w:r w:rsidR="000E5C4C">
              <w:t>zelfde</w:t>
            </w:r>
            <w:r w:rsidRPr="00951BE2">
              <w:t xml:space="preserve"> asbestattest.</w:t>
            </w:r>
          </w:p>
        </w:tc>
      </w:tr>
      <w:tr w:rsidR="00473F06" w:rsidRPr="00951BE2" w14:paraId="5749C0D2" w14:textId="77777777" w:rsidTr="00DB6DF1">
        <w:trPr>
          <w:trHeight w:val="340"/>
        </w:trPr>
        <w:tc>
          <w:tcPr>
            <w:tcW w:w="230" w:type="dxa"/>
            <w:tcBorders>
              <w:top w:val="nil"/>
              <w:left w:val="nil"/>
              <w:bottom w:val="nil"/>
              <w:right w:val="nil"/>
            </w:tcBorders>
          </w:tcPr>
          <w:p w14:paraId="6659E2BE" w14:textId="77777777" w:rsidR="00473F06" w:rsidRPr="00951BE2" w:rsidRDefault="00473F06" w:rsidP="00452514">
            <w:pPr>
              <w:pStyle w:val="nummersvragen"/>
              <w:framePr w:hSpace="0" w:wrap="auto" w:vAnchor="margin" w:xAlign="left" w:yAlign="inline"/>
              <w:suppressOverlap w:val="0"/>
              <w:rPr>
                <w:rStyle w:val="Zwaar"/>
              </w:rPr>
            </w:pPr>
          </w:p>
        </w:tc>
        <w:tc>
          <w:tcPr>
            <w:tcW w:w="342" w:type="dxa"/>
            <w:gridSpan w:val="2"/>
            <w:tcBorders>
              <w:top w:val="nil"/>
              <w:left w:val="nil"/>
              <w:bottom w:val="nil"/>
              <w:right w:val="nil"/>
            </w:tcBorders>
          </w:tcPr>
          <w:p w14:paraId="215C757B" w14:textId="77777777" w:rsidR="00473F06" w:rsidRPr="00951BE2" w:rsidRDefault="00473F06" w:rsidP="00452514">
            <w:pPr>
              <w:pStyle w:val="vink"/>
              <w:framePr w:hSpace="0" w:wrap="auto" w:vAnchor="margin" w:xAlign="left" w:yAlign="inline"/>
              <w:spacing w:before="40"/>
              <w:suppressOverlap w:val="0"/>
              <w:jc w:val="left"/>
              <w:rPr>
                <w:rStyle w:val="Zwaar"/>
                <w:b w:val="0"/>
                <w:bCs w:val="0"/>
                <w:sz w:val="20"/>
                <w:szCs w:val="20"/>
              </w:rPr>
            </w:pPr>
            <w:r w:rsidRPr="00951BE2">
              <w:rPr>
                <w:rStyle w:val="Zwaar"/>
                <w:b w:val="0"/>
                <w:bCs w:val="0"/>
                <w:sz w:val="20"/>
                <w:szCs w:val="20"/>
              </w:rPr>
              <w:fldChar w:fldCharType="begin">
                <w:ffData>
                  <w:name w:val="Selectievakje4"/>
                  <w:enabled/>
                  <w:calcOnExit w:val="0"/>
                  <w:checkBox>
                    <w:sizeAuto/>
                    <w:default w:val="0"/>
                  </w:checkBox>
                </w:ffData>
              </w:fldChar>
            </w:r>
            <w:r w:rsidRPr="00951BE2">
              <w:rPr>
                <w:rStyle w:val="Zwaar"/>
                <w:b w:val="0"/>
                <w:bCs w:val="0"/>
                <w:sz w:val="20"/>
                <w:szCs w:val="20"/>
              </w:rPr>
              <w:instrText xml:space="preserve"> FORMCHECKBOX </w:instrText>
            </w:r>
            <w:r w:rsidRPr="00951BE2">
              <w:rPr>
                <w:rStyle w:val="Zwaar"/>
                <w:b w:val="0"/>
                <w:bCs w:val="0"/>
                <w:sz w:val="20"/>
                <w:szCs w:val="20"/>
              </w:rPr>
            </w:r>
            <w:r w:rsidRPr="00951BE2">
              <w:rPr>
                <w:rStyle w:val="Zwaar"/>
                <w:b w:val="0"/>
                <w:bCs w:val="0"/>
                <w:sz w:val="20"/>
                <w:szCs w:val="20"/>
              </w:rPr>
              <w:fldChar w:fldCharType="separate"/>
            </w:r>
            <w:r w:rsidRPr="00951BE2">
              <w:rPr>
                <w:rStyle w:val="Zwaar"/>
                <w:b w:val="0"/>
                <w:bCs w:val="0"/>
                <w:sz w:val="20"/>
                <w:szCs w:val="20"/>
              </w:rPr>
              <w:fldChar w:fldCharType="end"/>
            </w:r>
          </w:p>
        </w:tc>
        <w:tc>
          <w:tcPr>
            <w:tcW w:w="9351" w:type="dxa"/>
            <w:tcBorders>
              <w:top w:val="nil"/>
              <w:left w:val="nil"/>
              <w:bottom w:val="nil"/>
              <w:right w:val="nil"/>
            </w:tcBorders>
          </w:tcPr>
          <w:p w14:paraId="7313BD15" w14:textId="77777777" w:rsidR="00473F06" w:rsidRPr="00951BE2" w:rsidRDefault="00473F06" w:rsidP="00452514">
            <w:pPr>
              <w:spacing w:after="60"/>
            </w:pPr>
            <w:r w:rsidRPr="00951BE2">
              <w:t>Er moeten</w:t>
            </w:r>
            <w:r w:rsidRPr="00951BE2">
              <w:rPr>
                <w:b/>
                <w:bCs/>
              </w:rPr>
              <w:t xml:space="preserve"> gemeenschappelijke delen</w:t>
            </w:r>
            <w:r w:rsidRPr="00951BE2">
              <w:t xml:space="preserve"> onderzocht worden.</w:t>
            </w:r>
          </w:p>
        </w:tc>
      </w:tr>
      <w:tr w:rsidR="00473F06" w:rsidRPr="00951BE2" w14:paraId="7B708B96" w14:textId="77777777" w:rsidTr="00DB6DF1">
        <w:trPr>
          <w:trHeight w:val="340"/>
        </w:trPr>
        <w:tc>
          <w:tcPr>
            <w:tcW w:w="230" w:type="dxa"/>
            <w:tcBorders>
              <w:top w:val="nil"/>
              <w:left w:val="nil"/>
              <w:bottom w:val="nil"/>
              <w:right w:val="nil"/>
            </w:tcBorders>
          </w:tcPr>
          <w:p w14:paraId="43770B3C" w14:textId="77777777" w:rsidR="00473F06" w:rsidRPr="00951BE2" w:rsidRDefault="00473F06" w:rsidP="00452514">
            <w:pPr>
              <w:pStyle w:val="nummersvragen"/>
              <w:framePr w:hSpace="0" w:wrap="auto" w:vAnchor="margin" w:xAlign="left" w:yAlign="inline"/>
              <w:suppressOverlap w:val="0"/>
              <w:rPr>
                <w:rStyle w:val="Zwaar"/>
              </w:rPr>
            </w:pPr>
          </w:p>
        </w:tc>
        <w:tc>
          <w:tcPr>
            <w:tcW w:w="342" w:type="dxa"/>
            <w:gridSpan w:val="2"/>
            <w:tcBorders>
              <w:top w:val="nil"/>
              <w:left w:val="nil"/>
              <w:bottom w:val="nil"/>
              <w:right w:val="nil"/>
            </w:tcBorders>
          </w:tcPr>
          <w:p w14:paraId="48F6D98F" w14:textId="77777777" w:rsidR="00473F06" w:rsidRPr="00951BE2" w:rsidRDefault="00473F06" w:rsidP="00452514">
            <w:pPr>
              <w:pStyle w:val="vink"/>
              <w:framePr w:hSpace="0" w:wrap="auto" w:vAnchor="margin" w:xAlign="left" w:yAlign="inline"/>
              <w:spacing w:before="40"/>
              <w:suppressOverlap w:val="0"/>
              <w:jc w:val="left"/>
              <w:rPr>
                <w:rStyle w:val="Zwaar"/>
                <w:b w:val="0"/>
                <w:bCs w:val="0"/>
                <w:sz w:val="20"/>
                <w:szCs w:val="20"/>
              </w:rPr>
            </w:pPr>
            <w:r w:rsidRPr="00951BE2">
              <w:rPr>
                <w:rStyle w:val="Zwaar"/>
                <w:b w:val="0"/>
                <w:bCs w:val="0"/>
                <w:sz w:val="20"/>
                <w:szCs w:val="20"/>
              </w:rPr>
              <w:fldChar w:fldCharType="begin">
                <w:ffData>
                  <w:name w:val="Selectievakje4"/>
                  <w:enabled/>
                  <w:calcOnExit w:val="0"/>
                  <w:checkBox>
                    <w:sizeAuto/>
                    <w:default w:val="0"/>
                  </w:checkBox>
                </w:ffData>
              </w:fldChar>
            </w:r>
            <w:r w:rsidRPr="00951BE2">
              <w:rPr>
                <w:rStyle w:val="Zwaar"/>
                <w:b w:val="0"/>
                <w:bCs w:val="0"/>
                <w:sz w:val="20"/>
                <w:szCs w:val="20"/>
              </w:rPr>
              <w:instrText xml:space="preserve"> FORMCHECKBOX </w:instrText>
            </w:r>
            <w:r w:rsidRPr="00951BE2">
              <w:rPr>
                <w:rStyle w:val="Zwaar"/>
                <w:b w:val="0"/>
                <w:bCs w:val="0"/>
                <w:sz w:val="20"/>
                <w:szCs w:val="20"/>
              </w:rPr>
            </w:r>
            <w:r w:rsidRPr="00951BE2">
              <w:rPr>
                <w:rStyle w:val="Zwaar"/>
                <w:b w:val="0"/>
                <w:bCs w:val="0"/>
                <w:sz w:val="20"/>
                <w:szCs w:val="20"/>
              </w:rPr>
              <w:fldChar w:fldCharType="separate"/>
            </w:r>
            <w:r w:rsidRPr="00951BE2">
              <w:rPr>
                <w:rStyle w:val="Zwaar"/>
                <w:b w:val="0"/>
                <w:bCs w:val="0"/>
                <w:sz w:val="20"/>
                <w:szCs w:val="20"/>
              </w:rPr>
              <w:fldChar w:fldCharType="end"/>
            </w:r>
          </w:p>
        </w:tc>
        <w:tc>
          <w:tcPr>
            <w:tcW w:w="9351" w:type="dxa"/>
            <w:tcBorders>
              <w:top w:val="nil"/>
              <w:left w:val="nil"/>
              <w:bottom w:val="nil"/>
              <w:right w:val="nil"/>
            </w:tcBorders>
          </w:tcPr>
          <w:p w14:paraId="410517D8" w14:textId="77777777" w:rsidR="00473F06" w:rsidRPr="00951BE2" w:rsidRDefault="00473F06" w:rsidP="00452514">
            <w:pPr>
              <w:spacing w:after="60"/>
              <w:rPr>
                <w:b/>
                <w:bCs/>
              </w:rPr>
            </w:pPr>
            <w:r w:rsidRPr="00951BE2">
              <w:t>Er moeten</w:t>
            </w:r>
            <w:r w:rsidRPr="00951BE2">
              <w:rPr>
                <w:b/>
                <w:bCs/>
              </w:rPr>
              <w:t xml:space="preserve"> gemeenschappelijk gebruikte delen </w:t>
            </w:r>
            <w:r w:rsidRPr="00951BE2">
              <w:t>onderzocht worden.</w:t>
            </w:r>
          </w:p>
        </w:tc>
      </w:tr>
      <w:tr w:rsidR="00473F06" w:rsidRPr="00951BE2" w14:paraId="7295EE3C" w14:textId="77777777" w:rsidTr="00DB6DF1">
        <w:trPr>
          <w:trHeight w:hRule="exact" w:val="113"/>
        </w:trPr>
        <w:tc>
          <w:tcPr>
            <w:tcW w:w="9923" w:type="dxa"/>
            <w:gridSpan w:val="4"/>
            <w:tcBorders>
              <w:top w:val="nil"/>
              <w:left w:val="nil"/>
              <w:bottom w:val="nil"/>
              <w:right w:val="nil"/>
            </w:tcBorders>
          </w:tcPr>
          <w:p w14:paraId="27A7FCB2" w14:textId="77777777" w:rsidR="00473F06" w:rsidRPr="00951BE2" w:rsidRDefault="00473F06" w:rsidP="00452514">
            <w:pPr>
              <w:pStyle w:val="nummersvragen"/>
              <w:framePr w:hSpace="0" w:wrap="auto" w:vAnchor="margin" w:xAlign="left" w:yAlign="inline"/>
              <w:suppressOverlap w:val="0"/>
              <w:jc w:val="left"/>
              <w:rPr>
                <w:b w:val="0"/>
                <w:color w:val="FFFFFF"/>
              </w:rPr>
            </w:pPr>
          </w:p>
        </w:tc>
      </w:tr>
      <w:tr w:rsidR="004E0068" w:rsidRPr="00951BE2" w14:paraId="61A17DCC" w14:textId="77777777" w:rsidTr="00DB6DF1">
        <w:trPr>
          <w:trHeight w:val="648"/>
        </w:trPr>
        <w:tc>
          <w:tcPr>
            <w:tcW w:w="230" w:type="dxa"/>
            <w:tcBorders>
              <w:top w:val="nil"/>
              <w:left w:val="nil"/>
              <w:bottom w:val="nil"/>
              <w:right w:val="nil"/>
            </w:tcBorders>
            <w:shd w:val="clear" w:color="auto" w:fill="ECECEC"/>
          </w:tcPr>
          <w:p w14:paraId="7CE16F20" w14:textId="77777777" w:rsidR="004E0068" w:rsidRPr="00951BE2" w:rsidRDefault="004E0068" w:rsidP="00452514">
            <w:pPr>
              <w:pStyle w:val="nummersvragen"/>
              <w:framePr w:hSpace="0" w:wrap="auto" w:vAnchor="margin" w:xAlign="left" w:yAlign="inline"/>
              <w:suppressOverlap w:val="0"/>
            </w:pPr>
          </w:p>
        </w:tc>
        <w:tc>
          <w:tcPr>
            <w:tcW w:w="9693" w:type="dxa"/>
            <w:gridSpan w:val="3"/>
            <w:tcBorders>
              <w:top w:val="nil"/>
              <w:left w:val="nil"/>
              <w:bottom w:val="nil"/>
              <w:right w:val="nil"/>
            </w:tcBorders>
            <w:shd w:val="clear" w:color="auto" w:fill="ECECEC"/>
          </w:tcPr>
          <w:p w14:paraId="6F711E3A" w14:textId="77777777" w:rsidR="004E0068" w:rsidRPr="008A0BF3" w:rsidRDefault="00BA6156" w:rsidP="008A0BF3">
            <w:pPr>
              <w:ind w:left="-1"/>
              <w:rPr>
                <w:rStyle w:val="Zwaar"/>
                <w:sz w:val="18"/>
              </w:rPr>
            </w:pPr>
            <w:r>
              <w:rPr>
                <w:rStyle w:val="Zwaar"/>
              </w:rPr>
              <w:t xml:space="preserve">5.2. </w:t>
            </w:r>
            <w:r w:rsidR="00726471">
              <w:rPr>
                <w:rStyle w:val="Zwaar"/>
              </w:rPr>
              <w:t xml:space="preserve">Bevat het eigendom </w:t>
            </w:r>
            <w:r w:rsidR="00DA2CC0">
              <w:rPr>
                <w:rStyle w:val="Zwaar"/>
              </w:rPr>
              <w:t>naast het hoofdgebouw nog andere gebouwen of constructies</w:t>
            </w:r>
            <w:r w:rsidR="004E0068" w:rsidRPr="00951BE2">
              <w:rPr>
                <w:rStyle w:val="Zwaar"/>
              </w:rPr>
              <w:t>? Kruis aan wat van toepassing is.</w:t>
            </w:r>
          </w:p>
        </w:tc>
      </w:tr>
      <w:tr w:rsidR="004E0068" w:rsidRPr="00951BE2" w14:paraId="2A8C3F98" w14:textId="77777777" w:rsidTr="00DB6DF1">
        <w:trPr>
          <w:trHeight w:val="340"/>
        </w:trPr>
        <w:tc>
          <w:tcPr>
            <w:tcW w:w="230" w:type="dxa"/>
            <w:tcBorders>
              <w:top w:val="nil"/>
              <w:left w:val="nil"/>
              <w:bottom w:val="nil"/>
              <w:right w:val="nil"/>
            </w:tcBorders>
          </w:tcPr>
          <w:p w14:paraId="0B63D627" w14:textId="77777777" w:rsidR="004E0068" w:rsidRPr="00951BE2" w:rsidRDefault="004E0068" w:rsidP="00452514">
            <w:pPr>
              <w:pStyle w:val="nummersvragen"/>
              <w:framePr w:hSpace="0" w:wrap="auto" w:vAnchor="margin" w:xAlign="left" w:yAlign="inline"/>
              <w:suppressOverlap w:val="0"/>
              <w:rPr>
                <w:rStyle w:val="Zwaar"/>
              </w:rPr>
            </w:pPr>
          </w:p>
        </w:tc>
        <w:tc>
          <w:tcPr>
            <w:tcW w:w="342" w:type="dxa"/>
            <w:gridSpan w:val="2"/>
            <w:tcBorders>
              <w:top w:val="nil"/>
              <w:left w:val="nil"/>
              <w:bottom w:val="nil"/>
              <w:right w:val="nil"/>
            </w:tcBorders>
          </w:tcPr>
          <w:p w14:paraId="101B3DE2" w14:textId="77777777" w:rsidR="004E0068" w:rsidRPr="00951BE2" w:rsidRDefault="004E0068" w:rsidP="00452514">
            <w:pPr>
              <w:pStyle w:val="vink"/>
              <w:framePr w:hSpace="0" w:wrap="auto" w:vAnchor="margin" w:xAlign="left" w:yAlign="inline"/>
              <w:spacing w:before="40"/>
              <w:suppressOverlap w:val="0"/>
              <w:jc w:val="left"/>
              <w:rPr>
                <w:rStyle w:val="Zwaar"/>
                <w:b w:val="0"/>
                <w:bCs w:val="0"/>
                <w:sz w:val="20"/>
                <w:szCs w:val="20"/>
              </w:rPr>
            </w:pPr>
            <w:r w:rsidRPr="00951BE2">
              <w:rPr>
                <w:rStyle w:val="Zwaar"/>
                <w:b w:val="0"/>
                <w:bCs w:val="0"/>
                <w:sz w:val="20"/>
                <w:szCs w:val="20"/>
              </w:rPr>
              <w:fldChar w:fldCharType="begin">
                <w:ffData>
                  <w:name w:val="Selectievakje4"/>
                  <w:enabled/>
                  <w:calcOnExit w:val="0"/>
                  <w:checkBox>
                    <w:sizeAuto/>
                    <w:default w:val="0"/>
                  </w:checkBox>
                </w:ffData>
              </w:fldChar>
            </w:r>
            <w:r w:rsidRPr="00951BE2">
              <w:rPr>
                <w:rStyle w:val="Zwaar"/>
                <w:b w:val="0"/>
                <w:bCs w:val="0"/>
                <w:sz w:val="20"/>
                <w:szCs w:val="20"/>
              </w:rPr>
              <w:instrText xml:space="preserve"> FORMCHECKBOX </w:instrText>
            </w:r>
            <w:r w:rsidRPr="00951BE2">
              <w:rPr>
                <w:rStyle w:val="Zwaar"/>
                <w:b w:val="0"/>
                <w:bCs w:val="0"/>
                <w:sz w:val="20"/>
                <w:szCs w:val="20"/>
              </w:rPr>
            </w:r>
            <w:r w:rsidRPr="00951BE2">
              <w:rPr>
                <w:rStyle w:val="Zwaar"/>
                <w:b w:val="0"/>
                <w:bCs w:val="0"/>
                <w:sz w:val="20"/>
                <w:szCs w:val="20"/>
              </w:rPr>
              <w:fldChar w:fldCharType="separate"/>
            </w:r>
            <w:r w:rsidRPr="00951BE2">
              <w:rPr>
                <w:rStyle w:val="Zwaar"/>
                <w:b w:val="0"/>
                <w:bCs w:val="0"/>
                <w:sz w:val="20"/>
                <w:szCs w:val="20"/>
              </w:rPr>
              <w:fldChar w:fldCharType="end"/>
            </w:r>
          </w:p>
        </w:tc>
        <w:tc>
          <w:tcPr>
            <w:tcW w:w="9351" w:type="dxa"/>
            <w:tcBorders>
              <w:top w:val="nil"/>
              <w:left w:val="nil"/>
              <w:bottom w:val="nil"/>
              <w:right w:val="nil"/>
            </w:tcBorders>
          </w:tcPr>
          <w:p w14:paraId="0021C4EC" w14:textId="77777777" w:rsidR="004E0068" w:rsidRPr="00951BE2" w:rsidRDefault="004E0068" w:rsidP="00452514">
            <w:pPr>
              <w:spacing w:after="60"/>
            </w:pPr>
            <w:r w:rsidRPr="00951BE2">
              <w:rPr>
                <w:b/>
                <w:bCs/>
              </w:rPr>
              <w:t>Ja</w:t>
            </w:r>
            <w:r w:rsidRPr="00951BE2">
              <w:t xml:space="preserve">. </w:t>
            </w:r>
            <w:r w:rsidRPr="00951BE2">
              <w:rPr>
                <w:i/>
                <w:iCs/>
              </w:rPr>
              <w:t xml:space="preserve">Ga naar </w:t>
            </w:r>
            <w:r w:rsidR="00DA2CC0">
              <w:rPr>
                <w:i/>
                <w:iCs/>
              </w:rPr>
              <w:t xml:space="preserve">vraag </w:t>
            </w:r>
            <w:r w:rsidR="003E1501">
              <w:rPr>
                <w:i/>
                <w:iCs/>
              </w:rPr>
              <w:t>5</w:t>
            </w:r>
            <w:r w:rsidR="00DA2CC0">
              <w:rPr>
                <w:i/>
                <w:iCs/>
              </w:rPr>
              <w:t>.3</w:t>
            </w:r>
            <w:r w:rsidRPr="00951BE2">
              <w:rPr>
                <w:i/>
                <w:iCs/>
              </w:rPr>
              <w:t>.</w:t>
            </w:r>
          </w:p>
        </w:tc>
      </w:tr>
      <w:tr w:rsidR="004E0068" w:rsidRPr="00951BE2" w14:paraId="6221DC1D" w14:textId="77777777" w:rsidTr="00DB6DF1">
        <w:trPr>
          <w:trHeight w:val="340"/>
        </w:trPr>
        <w:tc>
          <w:tcPr>
            <w:tcW w:w="230" w:type="dxa"/>
            <w:tcBorders>
              <w:top w:val="nil"/>
              <w:left w:val="nil"/>
              <w:bottom w:val="nil"/>
              <w:right w:val="nil"/>
            </w:tcBorders>
          </w:tcPr>
          <w:p w14:paraId="617063FD" w14:textId="77777777" w:rsidR="004E0068" w:rsidRPr="00951BE2" w:rsidRDefault="004E0068" w:rsidP="00452514">
            <w:pPr>
              <w:pStyle w:val="nummersvragen"/>
              <w:framePr w:hSpace="0" w:wrap="auto" w:vAnchor="margin" w:xAlign="left" w:yAlign="inline"/>
              <w:suppressOverlap w:val="0"/>
              <w:rPr>
                <w:rStyle w:val="Zwaar"/>
              </w:rPr>
            </w:pPr>
          </w:p>
        </w:tc>
        <w:tc>
          <w:tcPr>
            <w:tcW w:w="342" w:type="dxa"/>
            <w:gridSpan w:val="2"/>
            <w:tcBorders>
              <w:top w:val="nil"/>
              <w:left w:val="nil"/>
              <w:bottom w:val="nil"/>
              <w:right w:val="nil"/>
            </w:tcBorders>
          </w:tcPr>
          <w:p w14:paraId="2FB8CADC" w14:textId="77777777" w:rsidR="004E0068" w:rsidRPr="00951BE2" w:rsidRDefault="004E0068" w:rsidP="00452514">
            <w:pPr>
              <w:pStyle w:val="vink"/>
              <w:framePr w:hSpace="0" w:wrap="auto" w:vAnchor="margin" w:xAlign="left" w:yAlign="inline"/>
              <w:spacing w:before="40"/>
              <w:suppressOverlap w:val="0"/>
              <w:jc w:val="left"/>
              <w:rPr>
                <w:rStyle w:val="Zwaar"/>
                <w:b w:val="0"/>
                <w:bCs w:val="0"/>
                <w:sz w:val="20"/>
                <w:szCs w:val="20"/>
              </w:rPr>
            </w:pPr>
            <w:r w:rsidRPr="00951BE2">
              <w:rPr>
                <w:rStyle w:val="Zwaar"/>
                <w:b w:val="0"/>
                <w:bCs w:val="0"/>
                <w:sz w:val="20"/>
                <w:szCs w:val="20"/>
              </w:rPr>
              <w:fldChar w:fldCharType="begin">
                <w:ffData>
                  <w:name w:val="Selectievakje4"/>
                  <w:enabled/>
                  <w:calcOnExit w:val="0"/>
                  <w:checkBox>
                    <w:sizeAuto/>
                    <w:default w:val="0"/>
                  </w:checkBox>
                </w:ffData>
              </w:fldChar>
            </w:r>
            <w:r w:rsidRPr="00951BE2">
              <w:rPr>
                <w:rStyle w:val="Zwaar"/>
                <w:b w:val="0"/>
                <w:bCs w:val="0"/>
                <w:sz w:val="20"/>
                <w:szCs w:val="20"/>
              </w:rPr>
              <w:instrText xml:space="preserve"> FORMCHECKBOX </w:instrText>
            </w:r>
            <w:r w:rsidRPr="00951BE2">
              <w:rPr>
                <w:rStyle w:val="Zwaar"/>
                <w:b w:val="0"/>
                <w:bCs w:val="0"/>
                <w:sz w:val="20"/>
                <w:szCs w:val="20"/>
              </w:rPr>
            </w:r>
            <w:r w:rsidRPr="00951BE2">
              <w:rPr>
                <w:rStyle w:val="Zwaar"/>
                <w:b w:val="0"/>
                <w:bCs w:val="0"/>
                <w:sz w:val="20"/>
                <w:szCs w:val="20"/>
              </w:rPr>
              <w:fldChar w:fldCharType="separate"/>
            </w:r>
            <w:r w:rsidRPr="00951BE2">
              <w:rPr>
                <w:rStyle w:val="Zwaar"/>
                <w:b w:val="0"/>
                <w:bCs w:val="0"/>
                <w:sz w:val="20"/>
                <w:szCs w:val="20"/>
              </w:rPr>
              <w:fldChar w:fldCharType="end"/>
            </w:r>
          </w:p>
        </w:tc>
        <w:tc>
          <w:tcPr>
            <w:tcW w:w="9351" w:type="dxa"/>
            <w:tcBorders>
              <w:top w:val="nil"/>
              <w:left w:val="nil"/>
              <w:bottom w:val="nil"/>
              <w:right w:val="nil"/>
            </w:tcBorders>
          </w:tcPr>
          <w:p w14:paraId="5F4B2D9D" w14:textId="77777777" w:rsidR="004E0068" w:rsidRPr="00113826" w:rsidRDefault="004E0068" w:rsidP="00452514">
            <w:pPr>
              <w:spacing w:after="60"/>
              <w:rPr>
                <w:i/>
                <w:iCs/>
              </w:rPr>
            </w:pPr>
            <w:r w:rsidRPr="00951BE2">
              <w:rPr>
                <w:b/>
                <w:bCs/>
              </w:rPr>
              <w:t>Nee</w:t>
            </w:r>
            <w:r w:rsidRPr="00951BE2">
              <w:rPr>
                <w:i/>
                <w:iCs/>
              </w:rPr>
              <w:t>.</w:t>
            </w:r>
            <w:r w:rsidR="009C1997">
              <w:rPr>
                <w:i/>
                <w:iCs/>
              </w:rPr>
              <w:t xml:space="preserve"> </w:t>
            </w:r>
            <w:r w:rsidRPr="00951BE2">
              <w:rPr>
                <w:i/>
                <w:iCs/>
              </w:rPr>
              <w:t xml:space="preserve">Ga naar </w:t>
            </w:r>
            <w:r w:rsidR="00DA2CC0">
              <w:rPr>
                <w:i/>
                <w:iCs/>
              </w:rPr>
              <w:t>titel</w:t>
            </w:r>
            <w:r w:rsidR="00DA2CC0" w:rsidRPr="00951BE2">
              <w:rPr>
                <w:i/>
                <w:iCs/>
              </w:rPr>
              <w:t xml:space="preserve"> </w:t>
            </w:r>
            <w:r w:rsidR="003E1501">
              <w:rPr>
                <w:i/>
                <w:iCs/>
              </w:rPr>
              <w:t>6</w:t>
            </w:r>
            <w:r w:rsidR="006D3BB5">
              <w:rPr>
                <w:i/>
                <w:iCs/>
              </w:rPr>
              <w:t>.</w:t>
            </w:r>
          </w:p>
        </w:tc>
      </w:tr>
      <w:tr w:rsidR="00746546" w:rsidRPr="00951BE2" w14:paraId="325CE5C8" w14:textId="77777777" w:rsidTr="00DB6DF1">
        <w:trPr>
          <w:trHeight w:hRule="exact" w:val="113"/>
        </w:trPr>
        <w:tc>
          <w:tcPr>
            <w:tcW w:w="9923" w:type="dxa"/>
            <w:gridSpan w:val="4"/>
            <w:tcBorders>
              <w:top w:val="nil"/>
              <w:left w:val="nil"/>
              <w:bottom w:val="nil"/>
              <w:right w:val="nil"/>
            </w:tcBorders>
          </w:tcPr>
          <w:p w14:paraId="48063CF2" w14:textId="77777777" w:rsidR="00746546" w:rsidRPr="00951BE2" w:rsidRDefault="00746546" w:rsidP="00452514">
            <w:pPr>
              <w:pStyle w:val="nummersvragen"/>
              <w:framePr w:hSpace="0" w:wrap="auto" w:vAnchor="margin" w:xAlign="left" w:yAlign="inline"/>
              <w:suppressOverlap w:val="0"/>
              <w:jc w:val="left"/>
              <w:rPr>
                <w:b w:val="0"/>
                <w:color w:val="FFFFFF"/>
              </w:rPr>
            </w:pPr>
          </w:p>
        </w:tc>
      </w:tr>
    </w:tbl>
    <w:p w14:paraId="30E809A4" w14:textId="77777777" w:rsidR="009703EA" w:rsidRDefault="009703EA" w:rsidP="00452514">
      <w:r>
        <w:rPr>
          <w:b/>
        </w:rPr>
        <w:br w:type="page"/>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230"/>
        <w:gridCol w:w="17"/>
        <w:gridCol w:w="462"/>
        <w:gridCol w:w="1843"/>
        <w:gridCol w:w="2410"/>
        <w:gridCol w:w="2128"/>
        <w:gridCol w:w="2833"/>
      </w:tblGrid>
      <w:tr w:rsidR="00556AC7" w:rsidRPr="00951BE2" w14:paraId="1E0C3ECB" w14:textId="77777777" w:rsidTr="00DB6DF1">
        <w:trPr>
          <w:trHeight w:val="646"/>
        </w:trPr>
        <w:tc>
          <w:tcPr>
            <w:tcW w:w="230" w:type="dxa"/>
            <w:tcBorders>
              <w:top w:val="nil"/>
              <w:left w:val="nil"/>
              <w:bottom w:val="nil"/>
              <w:right w:val="nil"/>
            </w:tcBorders>
            <w:shd w:val="clear" w:color="auto" w:fill="ECECEC"/>
          </w:tcPr>
          <w:p w14:paraId="50C6A634" w14:textId="77777777" w:rsidR="00556AC7" w:rsidRPr="00951BE2" w:rsidRDefault="00556AC7" w:rsidP="00452514">
            <w:pPr>
              <w:pStyle w:val="nummersvragen"/>
              <w:framePr w:hSpace="0" w:wrap="auto" w:vAnchor="margin" w:xAlign="left" w:yAlign="inline"/>
              <w:spacing w:after="60"/>
              <w:suppressOverlap w:val="0"/>
            </w:pPr>
          </w:p>
        </w:tc>
        <w:tc>
          <w:tcPr>
            <w:tcW w:w="9693" w:type="dxa"/>
            <w:gridSpan w:val="6"/>
            <w:tcBorders>
              <w:top w:val="nil"/>
              <w:left w:val="nil"/>
              <w:bottom w:val="nil"/>
              <w:right w:val="nil"/>
            </w:tcBorders>
            <w:shd w:val="clear" w:color="auto" w:fill="ECECEC"/>
          </w:tcPr>
          <w:p w14:paraId="6FE2F99F" w14:textId="77777777" w:rsidR="00113826" w:rsidRPr="00F922BD" w:rsidRDefault="00F922BD" w:rsidP="00F922BD">
            <w:pPr>
              <w:spacing w:after="60"/>
              <w:rPr>
                <w:rStyle w:val="Zwaar"/>
                <w:sz w:val="18"/>
              </w:rPr>
            </w:pPr>
            <w:r>
              <w:rPr>
                <w:rStyle w:val="Zwaar"/>
                <w:bCs w:val="0"/>
              </w:rPr>
              <w:t xml:space="preserve">5.3. </w:t>
            </w:r>
            <w:r w:rsidR="00113826" w:rsidRPr="00F922BD">
              <w:rPr>
                <w:rStyle w:val="Zwaar"/>
                <w:bCs w:val="0"/>
              </w:rPr>
              <w:t>Som alle aanwezige te onderzoeken gebouwen op.</w:t>
            </w:r>
          </w:p>
          <w:p w14:paraId="718F35B4" w14:textId="77777777" w:rsidR="00D16A73" w:rsidRPr="00737986" w:rsidRDefault="00983AAF" w:rsidP="00452514">
            <w:pPr>
              <w:pStyle w:val="Lijstalinea"/>
              <w:spacing w:after="60"/>
              <w:ind w:left="0"/>
              <w:contextualSpacing w:val="0"/>
              <w:rPr>
                <w:rStyle w:val="Zwaar"/>
                <w:b w:val="0"/>
              </w:rPr>
            </w:pPr>
            <w:r>
              <w:rPr>
                <w:rStyle w:val="Zwaar"/>
              </w:rPr>
              <w:t xml:space="preserve">Voor gebouwen die niet volledig onderzocht </w:t>
            </w:r>
            <w:r w:rsidR="00113826">
              <w:rPr>
                <w:rStyle w:val="Zwaar"/>
              </w:rPr>
              <w:t>moeten worden</w:t>
            </w:r>
            <w:r w:rsidR="00737986">
              <w:rPr>
                <w:rStyle w:val="Zwaar"/>
              </w:rPr>
              <w:t>: b</w:t>
            </w:r>
            <w:r w:rsidR="00703C86">
              <w:rPr>
                <w:rStyle w:val="Zwaar"/>
              </w:rPr>
              <w:t>eschrijf de te onderzoeken gebouwdelen.</w:t>
            </w:r>
            <w:r w:rsidR="00113826">
              <w:rPr>
                <w:rStyle w:val="Zwaar"/>
              </w:rPr>
              <w:t xml:space="preserve"> </w:t>
            </w:r>
            <w:r w:rsidR="00113826" w:rsidRPr="008A0405">
              <w:rPr>
                <w:i/>
                <w:iCs/>
              </w:rPr>
              <w:t>Bv</w:t>
            </w:r>
            <w:r w:rsidR="00113826" w:rsidRPr="00951BE2">
              <w:rPr>
                <w:i/>
                <w:iCs/>
              </w:rPr>
              <w:t>. bij een appartement, privatieve kelderberging, garagebox, de gemene delen van een appartementsgebouw, …</w:t>
            </w:r>
          </w:p>
        </w:tc>
      </w:tr>
      <w:tr w:rsidR="00CA2FE6" w:rsidRPr="00951BE2" w14:paraId="695EB9A8" w14:textId="77777777" w:rsidTr="00DB6DF1">
        <w:trPr>
          <w:trHeight w:val="340"/>
        </w:trPr>
        <w:tc>
          <w:tcPr>
            <w:tcW w:w="247" w:type="dxa"/>
            <w:gridSpan w:val="2"/>
            <w:tcBorders>
              <w:top w:val="nil"/>
              <w:left w:val="nil"/>
              <w:bottom w:val="nil"/>
              <w:right w:val="nil"/>
            </w:tcBorders>
          </w:tcPr>
          <w:p w14:paraId="56D1A3B9" w14:textId="77777777" w:rsidR="00CA2FE6" w:rsidRPr="00951BE2" w:rsidRDefault="00CA2FE6" w:rsidP="00452514">
            <w:pPr>
              <w:pStyle w:val="nummersvragen"/>
              <w:framePr w:hSpace="0" w:wrap="auto" w:vAnchor="margin" w:xAlign="left" w:yAlign="inline"/>
              <w:suppressOverlap w:val="0"/>
            </w:pPr>
          </w:p>
        </w:tc>
        <w:tc>
          <w:tcPr>
            <w:tcW w:w="9676" w:type="dxa"/>
            <w:gridSpan w:val="5"/>
            <w:tcBorders>
              <w:top w:val="nil"/>
              <w:left w:val="nil"/>
              <w:bottom w:val="nil"/>
              <w:right w:val="nil"/>
            </w:tcBorders>
          </w:tcPr>
          <w:p w14:paraId="4382CFF7" w14:textId="77777777" w:rsidR="00CA2FE6" w:rsidRPr="00951BE2" w:rsidRDefault="000A0187" w:rsidP="00452514">
            <w:pPr>
              <w:shd w:val="clear" w:color="auto" w:fill="EAF1DD" w:themeFill="accent3" w:themeFillTint="33"/>
              <w:spacing w:after="60"/>
              <w:rPr>
                <w:rStyle w:val="Nadruk"/>
                <w:b/>
              </w:rPr>
            </w:pPr>
            <w:r w:rsidRPr="00951BE2">
              <w:rPr>
                <w:rStyle w:val="Nadruk"/>
                <w:b/>
                <w:bCs/>
              </w:rPr>
              <w:t>Toe te voegen bijlagen</w:t>
            </w:r>
            <w:r w:rsidR="006E4EEE">
              <w:rPr>
                <w:rStyle w:val="Nadruk"/>
                <w:b/>
                <w:bCs/>
              </w:rPr>
              <w:t xml:space="preserve"> als het </w:t>
            </w:r>
            <w:r w:rsidR="00C64498">
              <w:rPr>
                <w:rStyle w:val="Nadruk"/>
                <w:b/>
                <w:bCs/>
              </w:rPr>
              <w:t xml:space="preserve">(ook) </w:t>
            </w:r>
            <w:r w:rsidR="006E4EEE">
              <w:rPr>
                <w:rStyle w:val="Nadruk"/>
                <w:b/>
                <w:bCs/>
              </w:rPr>
              <w:t>gaat om delen van een gebouw</w:t>
            </w:r>
            <w:r w:rsidRPr="00951BE2">
              <w:rPr>
                <w:rStyle w:val="Nadruk"/>
              </w:rPr>
              <w:t xml:space="preserve">: documenten waaruit blijkt welke delen van een gebouw vallen onder </w:t>
            </w:r>
            <w:r w:rsidR="00AB7B6C">
              <w:rPr>
                <w:rStyle w:val="Nadruk"/>
              </w:rPr>
              <w:t>eenzelfde</w:t>
            </w:r>
            <w:r w:rsidRPr="00951BE2">
              <w:rPr>
                <w:rStyle w:val="Nadruk"/>
              </w:rPr>
              <w:t xml:space="preserve"> eigendom</w:t>
            </w:r>
            <w:r w:rsidR="002D2569" w:rsidRPr="00951BE2">
              <w:rPr>
                <w:rStyle w:val="Nadruk"/>
              </w:rPr>
              <w:t>. Bv.</w:t>
            </w:r>
            <w:r w:rsidRPr="00951BE2">
              <w:rPr>
                <w:rStyle w:val="Nadruk"/>
              </w:rPr>
              <w:t xml:space="preserve"> basisakte, statuten gebouw, reglement van mede-eigendom of van interne orde, …</w:t>
            </w:r>
            <w:r w:rsidR="00CA2FE6" w:rsidRPr="00951BE2">
              <w:rPr>
                <w:rStyle w:val="Nadruk"/>
              </w:rPr>
              <w:t>.</w:t>
            </w:r>
          </w:p>
          <w:p w14:paraId="0C7115D1" w14:textId="77777777" w:rsidR="00113826" w:rsidRPr="00113826" w:rsidRDefault="002D2569" w:rsidP="00452514">
            <w:pPr>
              <w:rPr>
                <w:rStyle w:val="Zwaar"/>
                <w:b w:val="0"/>
                <w:bCs w:val="0"/>
                <w:i/>
                <w:iCs/>
              </w:rPr>
            </w:pPr>
            <w:r w:rsidRPr="00951BE2">
              <w:rPr>
                <w:rStyle w:val="Zwaar"/>
                <w:b w:val="0"/>
                <w:bCs w:val="0"/>
                <w:i/>
                <w:iCs/>
              </w:rPr>
              <w:t xml:space="preserve">Als </w:t>
            </w:r>
            <w:r w:rsidR="003353D4">
              <w:rPr>
                <w:rStyle w:val="Zwaar"/>
                <w:b w:val="0"/>
                <w:bCs w:val="0"/>
                <w:i/>
                <w:iCs/>
              </w:rPr>
              <w:t>uit deze documenten</w:t>
            </w:r>
            <w:r w:rsidRPr="00951BE2">
              <w:rPr>
                <w:rStyle w:val="Zwaar"/>
                <w:b w:val="0"/>
                <w:bCs w:val="0"/>
                <w:i/>
                <w:iCs/>
              </w:rPr>
              <w:t xml:space="preserve"> niet duidelijk </w:t>
            </w:r>
            <w:r w:rsidR="003353D4">
              <w:rPr>
                <w:rStyle w:val="Zwaar"/>
                <w:b w:val="0"/>
                <w:bCs w:val="0"/>
                <w:i/>
                <w:iCs/>
              </w:rPr>
              <w:t>blijkt</w:t>
            </w:r>
            <w:r w:rsidRPr="00951BE2">
              <w:rPr>
                <w:rStyle w:val="Zwaar"/>
                <w:b w:val="0"/>
                <w:bCs w:val="0"/>
                <w:i/>
                <w:iCs/>
              </w:rPr>
              <w:t xml:space="preserve"> wie de eigenaar is van </w:t>
            </w:r>
            <w:r w:rsidR="003353D4">
              <w:rPr>
                <w:rStyle w:val="Zwaar"/>
                <w:b w:val="0"/>
                <w:bCs w:val="0"/>
                <w:i/>
                <w:iCs/>
              </w:rPr>
              <w:t xml:space="preserve">een </w:t>
            </w:r>
            <w:r w:rsidRPr="00951BE2">
              <w:rPr>
                <w:rStyle w:val="Zwaar"/>
                <w:b w:val="0"/>
                <w:bCs w:val="0"/>
                <w:i/>
                <w:iCs/>
              </w:rPr>
              <w:t>bepaald gebouwde</w:t>
            </w:r>
            <w:r w:rsidR="003353D4">
              <w:rPr>
                <w:rStyle w:val="Zwaar"/>
                <w:b w:val="0"/>
                <w:bCs w:val="0"/>
                <w:i/>
                <w:iCs/>
              </w:rPr>
              <w:t>e</w:t>
            </w:r>
            <w:r w:rsidRPr="00951BE2">
              <w:rPr>
                <w:rStyle w:val="Zwaar"/>
                <w:b w:val="0"/>
                <w:bCs w:val="0"/>
                <w:i/>
                <w:iCs/>
              </w:rPr>
              <w:t>l, vermeld dan bij de beschrijving van het gebouwdeel duidelijk wie de eigenaar is van dat deel</w:t>
            </w:r>
            <w:r w:rsidR="00CA2FE6" w:rsidRPr="00951BE2">
              <w:rPr>
                <w:rStyle w:val="Zwaar"/>
                <w:b w:val="0"/>
                <w:bCs w:val="0"/>
                <w:i/>
                <w:iCs/>
              </w:rPr>
              <w:t>.</w:t>
            </w:r>
            <w:r w:rsidR="00113826" w:rsidRPr="008A0405">
              <w:rPr>
                <w:i/>
                <w:iCs/>
              </w:rPr>
              <w:t xml:space="preserve"> </w:t>
            </w:r>
          </w:p>
        </w:tc>
      </w:tr>
      <w:tr w:rsidR="00CA2FE6" w:rsidRPr="00951BE2" w14:paraId="50888CA5" w14:textId="77777777" w:rsidTr="00DB6DF1">
        <w:trPr>
          <w:trHeight w:hRule="exact" w:val="113"/>
        </w:trPr>
        <w:tc>
          <w:tcPr>
            <w:tcW w:w="9923" w:type="dxa"/>
            <w:gridSpan w:val="7"/>
            <w:tcBorders>
              <w:top w:val="nil"/>
              <w:left w:val="nil"/>
              <w:bottom w:val="nil"/>
              <w:right w:val="nil"/>
            </w:tcBorders>
          </w:tcPr>
          <w:p w14:paraId="72054DDA" w14:textId="77777777" w:rsidR="00CA2FE6" w:rsidRPr="00951BE2" w:rsidRDefault="00CA2FE6" w:rsidP="00452514">
            <w:pPr>
              <w:pStyle w:val="nummersvragen"/>
              <w:framePr w:hSpace="0" w:wrap="auto" w:vAnchor="margin" w:xAlign="left" w:yAlign="inline"/>
              <w:suppressOverlap w:val="0"/>
              <w:jc w:val="left"/>
              <w:rPr>
                <w:b w:val="0"/>
                <w:color w:val="FFFFFF"/>
              </w:rPr>
            </w:pPr>
          </w:p>
        </w:tc>
      </w:tr>
      <w:tr w:rsidR="00563B42" w:rsidRPr="00951BE2" w14:paraId="2CA46355" w14:textId="77777777" w:rsidTr="00DB6DF1">
        <w:trPr>
          <w:trHeight w:val="340"/>
        </w:trPr>
        <w:tc>
          <w:tcPr>
            <w:tcW w:w="247" w:type="dxa"/>
            <w:gridSpan w:val="2"/>
            <w:tcBorders>
              <w:top w:val="nil"/>
              <w:left w:val="nil"/>
              <w:bottom w:val="nil"/>
              <w:right w:val="single" w:sz="4" w:space="0" w:color="auto"/>
            </w:tcBorders>
          </w:tcPr>
          <w:p w14:paraId="218877E0" w14:textId="77777777" w:rsidR="00563B42" w:rsidRPr="00951BE2" w:rsidRDefault="00563B42" w:rsidP="00452514">
            <w:pPr>
              <w:pStyle w:val="nummersvragen"/>
              <w:framePr w:hSpace="0" w:wrap="auto" w:vAnchor="margin" w:xAlign="left" w:yAlign="inline"/>
              <w:suppressOverlap w:val="0"/>
              <w:rPr>
                <w:rStyle w:val="Zwaar"/>
                <w:b/>
              </w:rPr>
            </w:pPr>
          </w:p>
        </w:tc>
        <w:tc>
          <w:tcPr>
            <w:tcW w:w="462" w:type="dxa"/>
            <w:tcBorders>
              <w:top w:val="single" w:sz="4" w:space="0" w:color="auto"/>
              <w:left w:val="single" w:sz="4" w:space="0" w:color="auto"/>
              <w:bottom w:val="single" w:sz="4" w:space="0" w:color="auto"/>
              <w:right w:val="single" w:sz="4" w:space="0" w:color="auto"/>
            </w:tcBorders>
          </w:tcPr>
          <w:p w14:paraId="0B6B8F5D" w14:textId="77777777" w:rsidR="00563B42" w:rsidRPr="00951BE2" w:rsidRDefault="00563B42" w:rsidP="00452514">
            <w:pPr>
              <w:jc w:val="center"/>
              <w:rPr>
                <w:b/>
                <w:bCs/>
              </w:rPr>
            </w:pPr>
          </w:p>
        </w:tc>
        <w:tc>
          <w:tcPr>
            <w:tcW w:w="1843" w:type="dxa"/>
            <w:tcBorders>
              <w:top w:val="single" w:sz="4" w:space="0" w:color="auto"/>
              <w:left w:val="single" w:sz="4" w:space="0" w:color="auto"/>
              <w:bottom w:val="single" w:sz="4" w:space="0" w:color="auto"/>
              <w:right w:val="single" w:sz="4" w:space="0" w:color="auto"/>
            </w:tcBorders>
          </w:tcPr>
          <w:p w14:paraId="3867A519" w14:textId="77777777" w:rsidR="00563B42" w:rsidRPr="00951BE2" w:rsidRDefault="00563B42" w:rsidP="00452514">
            <w:pPr>
              <w:pStyle w:val="invulveld"/>
              <w:framePr w:hSpace="0" w:wrap="auto" w:vAnchor="margin" w:xAlign="left" w:yAlign="inline"/>
              <w:suppressOverlap w:val="0"/>
              <w:rPr>
                <w:b/>
                <w:bCs/>
              </w:rPr>
            </w:pPr>
            <w:r w:rsidRPr="00951BE2">
              <w:rPr>
                <w:b/>
                <w:bCs/>
              </w:rPr>
              <w:t>Gebouw</w:t>
            </w:r>
          </w:p>
        </w:tc>
        <w:tc>
          <w:tcPr>
            <w:tcW w:w="2410" w:type="dxa"/>
            <w:tcBorders>
              <w:top w:val="single" w:sz="4" w:space="0" w:color="auto"/>
              <w:left w:val="single" w:sz="4" w:space="0" w:color="auto"/>
              <w:bottom w:val="single" w:sz="4" w:space="0" w:color="auto"/>
              <w:right w:val="single" w:sz="4" w:space="0" w:color="auto"/>
            </w:tcBorders>
          </w:tcPr>
          <w:p w14:paraId="7B358067" w14:textId="77777777" w:rsidR="00563B42" w:rsidRPr="00951BE2" w:rsidRDefault="0083694A" w:rsidP="00452514">
            <w:pPr>
              <w:pStyle w:val="invulveld"/>
              <w:framePr w:hSpace="0" w:wrap="auto" w:vAnchor="margin" w:xAlign="left" w:yAlign="inline"/>
              <w:suppressOverlap w:val="0"/>
              <w:rPr>
                <w:b/>
                <w:bCs/>
              </w:rPr>
            </w:pPr>
            <w:r>
              <w:rPr>
                <w:b/>
                <w:bCs/>
              </w:rPr>
              <w:t>Beschrijving g</w:t>
            </w:r>
            <w:r w:rsidR="00563B42" w:rsidRPr="00951BE2">
              <w:rPr>
                <w:b/>
                <w:bCs/>
              </w:rPr>
              <w:t>ebouwdeel</w:t>
            </w:r>
          </w:p>
        </w:tc>
        <w:tc>
          <w:tcPr>
            <w:tcW w:w="2128" w:type="dxa"/>
            <w:tcBorders>
              <w:top w:val="single" w:sz="4" w:space="0" w:color="auto"/>
              <w:left w:val="single" w:sz="4" w:space="0" w:color="auto"/>
              <w:bottom w:val="single" w:sz="4" w:space="0" w:color="auto"/>
              <w:right w:val="single" w:sz="4" w:space="0" w:color="auto"/>
            </w:tcBorders>
          </w:tcPr>
          <w:p w14:paraId="4E8BE4D4" w14:textId="77777777" w:rsidR="00563B42" w:rsidRPr="00951BE2" w:rsidRDefault="00563B42" w:rsidP="00452514">
            <w:pPr>
              <w:pStyle w:val="invulveld"/>
              <w:framePr w:hSpace="0" w:wrap="auto" w:vAnchor="margin" w:xAlign="left" w:yAlign="inline"/>
              <w:suppressOverlap w:val="0"/>
              <w:rPr>
                <w:b/>
                <w:bCs/>
              </w:rPr>
            </w:pPr>
            <w:r w:rsidRPr="00951BE2">
              <w:rPr>
                <w:b/>
                <w:bCs/>
              </w:rPr>
              <w:t>Verdieping(en)</w:t>
            </w:r>
            <w:r w:rsidR="00F763A4">
              <w:rPr>
                <w:b/>
                <w:bCs/>
              </w:rPr>
              <w:t xml:space="preserve"> van het gebouwdeel</w:t>
            </w:r>
          </w:p>
        </w:tc>
        <w:tc>
          <w:tcPr>
            <w:tcW w:w="2833" w:type="dxa"/>
            <w:tcBorders>
              <w:top w:val="single" w:sz="4" w:space="0" w:color="auto"/>
              <w:left w:val="single" w:sz="4" w:space="0" w:color="auto"/>
              <w:bottom w:val="single" w:sz="4" w:space="0" w:color="auto"/>
              <w:right w:val="single" w:sz="4" w:space="0" w:color="auto"/>
            </w:tcBorders>
          </w:tcPr>
          <w:p w14:paraId="67D68B21" w14:textId="77777777" w:rsidR="00563B42" w:rsidRPr="00951BE2" w:rsidRDefault="0083694A" w:rsidP="00452514">
            <w:pPr>
              <w:pStyle w:val="invulveld"/>
              <w:framePr w:hSpace="0" w:wrap="auto" w:vAnchor="margin" w:xAlign="left" w:yAlign="inline"/>
              <w:suppressOverlap w:val="0"/>
              <w:rPr>
                <w:b/>
                <w:bCs/>
              </w:rPr>
            </w:pPr>
            <w:r>
              <w:rPr>
                <w:b/>
                <w:bCs/>
              </w:rPr>
              <w:t>Opmerkingen</w:t>
            </w:r>
          </w:p>
        </w:tc>
      </w:tr>
      <w:tr w:rsidR="00C64498" w:rsidRPr="00951BE2" w14:paraId="33F89B17" w14:textId="77777777" w:rsidTr="00DB6DF1">
        <w:trPr>
          <w:trHeight w:val="340"/>
        </w:trPr>
        <w:tc>
          <w:tcPr>
            <w:tcW w:w="247" w:type="dxa"/>
            <w:gridSpan w:val="2"/>
            <w:tcBorders>
              <w:top w:val="nil"/>
              <w:left w:val="nil"/>
              <w:bottom w:val="nil"/>
              <w:right w:val="single" w:sz="4" w:space="0" w:color="auto"/>
            </w:tcBorders>
          </w:tcPr>
          <w:p w14:paraId="39836E66" w14:textId="77777777" w:rsidR="00C64498" w:rsidRPr="00951BE2" w:rsidRDefault="00C64498" w:rsidP="00452514">
            <w:pPr>
              <w:pStyle w:val="nummersvragen"/>
              <w:framePr w:hSpace="0" w:wrap="auto" w:vAnchor="margin" w:xAlign="left" w:yAlign="inline"/>
              <w:suppressOverlap w:val="0"/>
              <w:rPr>
                <w:rStyle w:val="Zwaar"/>
                <w:i/>
                <w:iCs/>
                <w:color w:val="808080" w:themeColor="background1" w:themeShade="80"/>
              </w:rPr>
            </w:pPr>
          </w:p>
        </w:tc>
        <w:tc>
          <w:tcPr>
            <w:tcW w:w="462" w:type="dxa"/>
            <w:tcBorders>
              <w:top w:val="single" w:sz="4" w:space="0" w:color="auto"/>
              <w:left w:val="single" w:sz="4" w:space="0" w:color="auto"/>
              <w:bottom w:val="single" w:sz="4" w:space="0" w:color="auto"/>
              <w:right w:val="single" w:sz="4" w:space="0" w:color="auto"/>
            </w:tcBorders>
          </w:tcPr>
          <w:p w14:paraId="022F1394" w14:textId="4F214CCA" w:rsidR="00016DE8" w:rsidRPr="00DE6032" w:rsidRDefault="00016DE8" w:rsidP="00016DE8">
            <w:pPr>
              <w:jc w:val="center"/>
              <w:rPr>
                <w:i/>
                <w:iCs/>
                <w:color w:val="auto"/>
              </w:rPr>
            </w:pPr>
            <w:r w:rsidRPr="00DE6032">
              <w:rPr>
                <w:i/>
                <w:iCs/>
                <w:color w:val="auto"/>
              </w:rPr>
              <w:t>1</w:t>
            </w:r>
          </w:p>
        </w:tc>
        <w:tc>
          <w:tcPr>
            <w:tcW w:w="1843" w:type="dxa"/>
            <w:tcBorders>
              <w:top w:val="single" w:sz="4" w:space="0" w:color="auto"/>
              <w:left w:val="single" w:sz="4" w:space="0" w:color="auto"/>
              <w:bottom w:val="single" w:sz="4" w:space="0" w:color="auto"/>
              <w:right w:val="single" w:sz="4" w:space="0" w:color="auto"/>
            </w:tcBorders>
          </w:tcPr>
          <w:p w14:paraId="630EC40B" w14:textId="1B139BCA" w:rsidR="00C64498" w:rsidRPr="00951BE2" w:rsidRDefault="00C64498" w:rsidP="00452514">
            <w:pPr>
              <w:pStyle w:val="invulveld"/>
              <w:framePr w:hSpace="0" w:wrap="auto" w:vAnchor="margin" w:xAlign="left" w:yAlign="inline"/>
              <w:suppressOverlap w:val="0"/>
              <w:rPr>
                <w:i/>
                <w:iCs/>
                <w:color w:val="808080" w:themeColor="background1" w:themeShade="80"/>
              </w:rPr>
            </w:pPr>
          </w:p>
        </w:tc>
        <w:tc>
          <w:tcPr>
            <w:tcW w:w="2410" w:type="dxa"/>
            <w:tcBorders>
              <w:top w:val="single" w:sz="4" w:space="0" w:color="auto"/>
              <w:left w:val="single" w:sz="4" w:space="0" w:color="auto"/>
              <w:bottom w:val="single" w:sz="4" w:space="0" w:color="auto"/>
              <w:right w:val="single" w:sz="4" w:space="0" w:color="auto"/>
            </w:tcBorders>
          </w:tcPr>
          <w:p w14:paraId="4883CB71" w14:textId="3A7AFB9D" w:rsidR="00C64498" w:rsidRPr="00951BE2" w:rsidRDefault="00C64498" w:rsidP="00452514">
            <w:pPr>
              <w:pStyle w:val="invulveld"/>
              <w:framePr w:hSpace="0" w:wrap="auto" w:vAnchor="margin" w:xAlign="left" w:yAlign="inline"/>
              <w:suppressOverlap w:val="0"/>
              <w:rPr>
                <w:i/>
                <w:iCs/>
                <w:color w:val="808080" w:themeColor="background1" w:themeShade="80"/>
              </w:rPr>
            </w:pPr>
          </w:p>
        </w:tc>
        <w:tc>
          <w:tcPr>
            <w:tcW w:w="2128" w:type="dxa"/>
            <w:tcBorders>
              <w:top w:val="single" w:sz="4" w:space="0" w:color="auto"/>
              <w:left w:val="single" w:sz="4" w:space="0" w:color="auto"/>
              <w:bottom w:val="single" w:sz="4" w:space="0" w:color="auto"/>
              <w:right w:val="single" w:sz="4" w:space="0" w:color="auto"/>
            </w:tcBorders>
          </w:tcPr>
          <w:p w14:paraId="032078AF" w14:textId="546B7BD8" w:rsidR="00C64498" w:rsidRPr="00951BE2" w:rsidRDefault="00C64498" w:rsidP="00452514">
            <w:pPr>
              <w:pStyle w:val="invulveld"/>
              <w:framePr w:hSpace="0" w:wrap="auto" w:vAnchor="margin" w:xAlign="left" w:yAlign="inline"/>
              <w:suppressOverlap w:val="0"/>
              <w:rPr>
                <w:i/>
                <w:iCs/>
                <w:color w:val="808080" w:themeColor="background1" w:themeShade="80"/>
              </w:rPr>
            </w:pPr>
          </w:p>
        </w:tc>
        <w:tc>
          <w:tcPr>
            <w:tcW w:w="2833" w:type="dxa"/>
            <w:tcBorders>
              <w:top w:val="single" w:sz="4" w:space="0" w:color="auto"/>
              <w:left w:val="single" w:sz="4" w:space="0" w:color="auto"/>
              <w:bottom w:val="single" w:sz="4" w:space="0" w:color="auto"/>
              <w:right w:val="single" w:sz="4" w:space="0" w:color="auto"/>
            </w:tcBorders>
          </w:tcPr>
          <w:p w14:paraId="0FC281C2" w14:textId="018E8AB2" w:rsidR="00C64498" w:rsidRPr="00951BE2" w:rsidRDefault="00C64498" w:rsidP="00452514">
            <w:pPr>
              <w:pStyle w:val="invulveld"/>
              <w:framePr w:hSpace="0" w:wrap="auto" w:vAnchor="margin" w:xAlign="left" w:yAlign="inline"/>
              <w:suppressOverlap w:val="0"/>
              <w:rPr>
                <w:i/>
                <w:iCs/>
                <w:color w:val="808080" w:themeColor="background1" w:themeShade="80"/>
              </w:rPr>
            </w:pPr>
          </w:p>
        </w:tc>
      </w:tr>
      <w:tr w:rsidR="00563B42" w:rsidRPr="00951BE2" w14:paraId="361359EA" w14:textId="77777777" w:rsidTr="00DB6DF1">
        <w:trPr>
          <w:trHeight w:val="340"/>
        </w:trPr>
        <w:tc>
          <w:tcPr>
            <w:tcW w:w="247" w:type="dxa"/>
            <w:gridSpan w:val="2"/>
            <w:tcBorders>
              <w:top w:val="nil"/>
              <w:left w:val="nil"/>
              <w:bottom w:val="nil"/>
              <w:right w:val="single" w:sz="4" w:space="0" w:color="auto"/>
            </w:tcBorders>
          </w:tcPr>
          <w:p w14:paraId="636280E5" w14:textId="77777777" w:rsidR="00563B42" w:rsidRPr="00951BE2" w:rsidRDefault="00563B42" w:rsidP="00452514">
            <w:pPr>
              <w:pStyle w:val="nummersvragen"/>
              <w:framePr w:hSpace="0" w:wrap="auto" w:vAnchor="margin" w:xAlign="left" w:yAlign="inline"/>
              <w:suppressOverlap w:val="0"/>
              <w:rPr>
                <w:rStyle w:val="Zwaar"/>
                <w:i/>
                <w:iCs/>
                <w:color w:val="808080" w:themeColor="background1" w:themeShade="80"/>
              </w:rPr>
            </w:pPr>
          </w:p>
        </w:tc>
        <w:tc>
          <w:tcPr>
            <w:tcW w:w="462" w:type="dxa"/>
            <w:tcBorders>
              <w:top w:val="single" w:sz="4" w:space="0" w:color="auto"/>
              <w:left w:val="single" w:sz="4" w:space="0" w:color="auto"/>
              <w:bottom w:val="single" w:sz="4" w:space="0" w:color="auto"/>
              <w:right w:val="single" w:sz="4" w:space="0" w:color="auto"/>
            </w:tcBorders>
          </w:tcPr>
          <w:p w14:paraId="54F7AC3A" w14:textId="4B8BC57D" w:rsidR="00563B42" w:rsidRPr="00DE6032" w:rsidRDefault="00016DE8" w:rsidP="00452514">
            <w:pPr>
              <w:jc w:val="center"/>
              <w:rPr>
                <w:i/>
                <w:iCs/>
                <w:color w:val="auto"/>
              </w:rPr>
            </w:pPr>
            <w:r w:rsidRPr="00DE6032">
              <w:rPr>
                <w:i/>
                <w:iCs/>
                <w:color w:val="auto"/>
              </w:rPr>
              <w:t>2</w:t>
            </w:r>
          </w:p>
        </w:tc>
        <w:tc>
          <w:tcPr>
            <w:tcW w:w="1843" w:type="dxa"/>
            <w:tcBorders>
              <w:top w:val="single" w:sz="4" w:space="0" w:color="auto"/>
              <w:left w:val="single" w:sz="4" w:space="0" w:color="auto"/>
              <w:bottom w:val="single" w:sz="4" w:space="0" w:color="auto"/>
              <w:right w:val="single" w:sz="4" w:space="0" w:color="auto"/>
            </w:tcBorders>
          </w:tcPr>
          <w:p w14:paraId="3C972182" w14:textId="2415A83F" w:rsidR="00563B42" w:rsidRPr="00951BE2" w:rsidRDefault="00563B42" w:rsidP="00452514">
            <w:pPr>
              <w:pStyle w:val="invulveld"/>
              <w:framePr w:hSpace="0" w:wrap="auto" w:vAnchor="margin" w:xAlign="left" w:yAlign="inline"/>
              <w:suppressOverlap w:val="0"/>
              <w:rPr>
                <w:i/>
                <w:iCs/>
                <w:color w:val="808080" w:themeColor="background1" w:themeShade="80"/>
              </w:rPr>
            </w:pPr>
          </w:p>
        </w:tc>
        <w:tc>
          <w:tcPr>
            <w:tcW w:w="2410" w:type="dxa"/>
            <w:tcBorders>
              <w:top w:val="single" w:sz="4" w:space="0" w:color="auto"/>
              <w:left w:val="single" w:sz="4" w:space="0" w:color="auto"/>
              <w:bottom w:val="single" w:sz="4" w:space="0" w:color="auto"/>
              <w:right w:val="single" w:sz="4" w:space="0" w:color="auto"/>
            </w:tcBorders>
          </w:tcPr>
          <w:p w14:paraId="0CED5C69" w14:textId="47FBDB37" w:rsidR="00563B42" w:rsidRPr="00951BE2" w:rsidRDefault="00563B42" w:rsidP="00452514">
            <w:pPr>
              <w:pStyle w:val="invulveld"/>
              <w:framePr w:hSpace="0" w:wrap="auto" w:vAnchor="margin" w:xAlign="left" w:yAlign="inline"/>
              <w:suppressOverlap w:val="0"/>
              <w:rPr>
                <w:i/>
                <w:iCs/>
                <w:color w:val="808080" w:themeColor="background1" w:themeShade="80"/>
              </w:rPr>
            </w:pPr>
          </w:p>
        </w:tc>
        <w:tc>
          <w:tcPr>
            <w:tcW w:w="2128" w:type="dxa"/>
            <w:tcBorders>
              <w:top w:val="single" w:sz="4" w:space="0" w:color="auto"/>
              <w:left w:val="single" w:sz="4" w:space="0" w:color="auto"/>
              <w:bottom w:val="single" w:sz="4" w:space="0" w:color="auto"/>
              <w:right w:val="single" w:sz="4" w:space="0" w:color="auto"/>
            </w:tcBorders>
          </w:tcPr>
          <w:p w14:paraId="08FED601" w14:textId="3F44A85D" w:rsidR="00563B42" w:rsidRPr="00951BE2" w:rsidRDefault="00563B42" w:rsidP="00452514">
            <w:pPr>
              <w:pStyle w:val="invulveld"/>
              <w:framePr w:hSpace="0" w:wrap="auto" w:vAnchor="margin" w:xAlign="left" w:yAlign="inline"/>
              <w:suppressOverlap w:val="0"/>
              <w:rPr>
                <w:i/>
                <w:iCs/>
                <w:color w:val="808080" w:themeColor="background1" w:themeShade="80"/>
              </w:rPr>
            </w:pPr>
          </w:p>
        </w:tc>
        <w:tc>
          <w:tcPr>
            <w:tcW w:w="2833" w:type="dxa"/>
            <w:tcBorders>
              <w:top w:val="single" w:sz="4" w:space="0" w:color="auto"/>
              <w:left w:val="single" w:sz="4" w:space="0" w:color="auto"/>
              <w:bottom w:val="single" w:sz="4" w:space="0" w:color="auto"/>
              <w:right w:val="single" w:sz="4" w:space="0" w:color="auto"/>
            </w:tcBorders>
          </w:tcPr>
          <w:p w14:paraId="33649E22" w14:textId="5A4C617C" w:rsidR="00563B42" w:rsidRPr="00951BE2" w:rsidRDefault="00563B42" w:rsidP="00452514">
            <w:pPr>
              <w:pStyle w:val="invulveld"/>
              <w:framePr w:hSpace="0" w:wrap="auto" w:vAnchor="margin" w:xAlign="left" w:yAlign="inline"/>
              <w:suppressOverlap w:val="0"/>
              <w:rPr>
                <w:i/>
                <w:iCs/>
                <w:color w:val="808080" w:themeColor="background1" w:themeShade="80"/>
              </w:rPr>
            </w:pPr>
          </w:p>
        </w:tc>
      </w:tr>
      <w:tr w:rsidR="00563B42" w:rsidRPr="00951BE2" w14:paraId="71A611A7" w14:textId="77777777" w:rsidTr="00DB6DF1">
        <w:trPr>
          <w:trHeight w:val="340"/>
        </w:trPr>
        <w:tc>
          <w:tcPr>
            <w:tcW w:w="247" w:type="dxa"/>
            <w:gridSpan w:val="2"/>
            <w:tcBorders>
              <w:top w:val="nil"/>
              <w:left w:val="nil"/>
              <w:bottom w:val="nil"/>
              <w:right w:val="single" w:sz="4" w:space="0" w:color="auto"/>
            </w:tcBorders>
          </w:tcPr>
          <w:p w14:paraId="1F6D3E80" w14:textId="77777777" w:rsidR="00563B42" w:rsidRPr="00951BE2" w:rsidRDefault="00563B42" w:rsidP="00452514">
            <w:pPr>
              <w:pStyle w:val="nummersvragen"/>
              <w:framePr w:hSpace="0" w:wrap="auto" w:vAnchor="margin" w:xAlign="left" w:yAlign="inline"/>
              <w:suppressOverlap w:val="0"/>
              <w:rPr>
                <w:rStyle w:val="Zwaar"/>
                <w:color w:val="808080" w:themeColor="background1" w:themeShade="80"/>
              </w:rPr>
            </w:pPr>
          </w:p>
        </w:tc>
        <w:tc>
          <w:tcPr>
            <w:tcW w:w="462" w:type="dxa"/>
            <w:tcBorders>
              <w:top w:val="single" w:sz="4" w:space="0" w:color="auto"/>
              <w:left w:val="single" w:sz="4" w:space="0" w:color="auto"/>
              <w:bottom w:val="single" w:sz="4" w:space="0" w:color="auto"/>
              <w:right w:val="single" w:sz="4" w:space="0" w:color="auto"/>
            </w:tcBorders>
          </w:tcPr>
          <w:p w14:paraId="3D037BD5" w14:textId="4C2419A9" w:rsidR="00563B42" w:rsidRPr="00DE6032" w:rsidRDefault="00016DE8" w:rsidP="00452514">
            <w:pPr>
              <w:jc w:val="center"/>
              <w:rPr>
                <w:i/>
                <w:iCs/>
                <w:color w:val="auto"/>
              </w:rPr>
            </w:pPr>
            <w:r w:rsidRPr="00DE6032">
              <w:rPr>
                <w:i/>
                <w:iCs/>
                <w:color w:val="auto"/>
              </w:rPr>
              <w:t>3</w:t>
            </w:r>
          </w:p>
        </w:tc>
        <w:tc>
          <w:tcPr>
            <w:tcW w:w="1843" w:type="dxa"/>
            <w:tcBorders>
              <w:top w:val="single" w:sz="4" w:space="0" w:color="auto"/>
              <w:left w:val="single" w:sz="4" w:space="0" w:color="auto"/>
              <w:bottom w:val="single" w:sz="4" w:space="0" w:color="auto"/>
              <w:right w:val="single" w:sz="4" w:space="0" w:color="auto"/>
            </w:tcBorders>
          </w:tcPr>
          <w:p w14:paraId="49B27138" w14:textId="3D4FFA28" w:rsidR="00563B42" w:rsidRPr="00951BE2" w:rsidRDefault="00563B42" w:rsidP="00452514">
            <w:pPr>
              <w:pStyle w:val="invulveld"/>
              <w:framePr w:hSpace="0" w:wrap="auto" w:vAnchor="margin" w:xAlign="left" w:yAlign="inline"/>
              <w:suppressOverlap w:val="0"/>
              <w:rPr>
                <w:i/>
                <w:iCs/>
                <w:color w:val="808080" w:themeColor="background1" w:themeShade="80"/>
              </w:rPr>
            </w:pPr>
          </w:p>
        </w:tc>
        <w:tc>
          <w:tcPr>
            <w:tcW w:w="2410" w:type="dxa"/>
            <w:tcBorders>
              <w:top w:val="single" w:sz="4" w:space="0" w:color="auto"/>
              <w:left w:val="single" w:sz="4" w:space="0" w:color="auto"/>
              <w:bottom w:val="single" w:sz="4" w:space="0" w:color="auto"/>
              <w:right w:val="single" w:sz="4" w:space="0" w:color="auto"/>
            </w:tcBorders>
          </w:tcPr>
          <w:p w14:paraId="5DAE5F30" w14:textId="0AAD818F" w:rsidR="00563B42" w:rsidRPr="00951BE2" w:rsidRDefault="00563B42" w:rsidP="00452514">
            <w:pPr>
              <w:pStyle w:val="invulveld"/>
              <w:framePr w:hSpace="0" w:wrap="auto" w:vAnchor="margin" w:xAlign="left" w:yAlign="inline"/>
              <w:suppressOverlap w:val="0"/>
              <w:rPr>
                <w:i/>
                <w:iCs/>
                <w:color w:val="808080" w:themeColor="background1" w:themeShade="80"/>
              </w:rPr>
            </w:pPr>
          </w:p>
        </w:tc>
        <w:tc>
          <w:tcPr>
            <w:tcW w:w="2128" w:type="dxa"/>
            <w:tcBorders>
              <w:top w:val="single" w:sz="4" w:space="0" w:color="auto"/>
              <w:left w:val="single" w:sz="4" w:space="0" w:color="auto"/>
              <w:bottom w:val="single" w:sz="4" w:space="0" w:color="auto"/>
              <w:right w:val="single" w:sz="4" w:space="0" w:color="auto"/>
            </w:tcBorders>
          </w:tcPr>
          <w:p w14:paraId="05869938" w14:textId="66E56DAD" w:rsidR="00563B42" w:rsidRPr="00951BE2" w:rsidRDefault="00563B42" w:rsidP="00452514">
            <w:pPr>
              <w:pStyle w:val="invulveld"/>
              <w:framePr w:hSpace="0" w:wrap="auto" w:vAnchor="margin" w:xAlign="left" w:yAlign="inline"/>
              <w:suppressOverlap w:val="0"/>
              <w:rPr>
                <w:i/>
                <w:iCs/>
                <w:color w:val="808080" w:themeColor="background1" w:themeShade="80"/>
              </w:rPr>
            </w:pPr>
          </w:p>
        </w:tc>
        <w:tc>
          <w:tcPr>
            <w:tcW w:w="2833" w:type="dxa"/>
            <w:tcBorders>
              <w:top w:val="single" w:sz="4" w:space="0" w:color="auto"/>
              <w:left w:val="single" w:sz="4" w:space="0" w:color="auto"/>
              <w:bottom w:val="single" w:sz="4" w:space="0" w:color="auto"/>
              <w:right w:val="single" w:sz="4" w:space="0" w:color="auto"/>
            </w:tcBorders>
          </w:tcPr>
          <w:p w14:paraId="17B0B896" w14:textId="77777777" w:rsidR="00563B42" w:rsidRPr="00951BE2" w:rsidRDefault="00563B42" w:rsidP="00452514">
            <w:pPr>
              <w:pStyle w:val="invulveld"/>
              <w:framePr w:hSpace="0" w:wrap="auto" w:vAnchor="margin" w:xAlign="left" w:yAlign="inline"/>
              <w:suppressOverlap w:val="0"/>
              <w:rPr>
                <w:i/>
                <w:iCs/>
                <w:color w:val="808080" w:themeColor="background1" w:themeShade="80"/>
              </w:rPr>
            </w:pPr>
          </w:p>
        </w:tc>
      </w:tr>
      <w:tr w:rsidR="0065414E" w:rsidRPr="00951BE2" w14:paraId="6AC01890" w14:textId="77777777" w:rsidTr="00DB6DF1">
        <w:trPr>
          <w:trHeight w:val="340"/>
        </w:trPr>
        <w:tc>
          <w:tcPr>
            <w:tcW w:w="247" w:type="dxa"/>
            <w:gridSpan w:val="2"/>
            <w:tcBorders>
              <w:top w:val="nil"/>
              <w:left w:val="nil"/>
              <w:bottom w:val="nil"/>
              <w:right w:val="single" w:sz="4" w:space="0" w:color="auto"/>
            </w:tcBorders>
          </w:tcPr>
          <w:p w14:paraId="0B003898" w14:textId="77777777" w:rsidR="0065414E" w:rsidRPr="00951BE2" w:rsidRDefault="0065414E" w:rsidP="00452514">
            <w:pPr>
              <w:pStyle w:val="nummersvragen"/>
              <w:framePr w:hSpace="0" w:wrap="auto" w:vAnchor="margin" w:xAlign="left" w:yAlign="inline"/>
              <w:suppressOverlap w:val="0"/>
              <w:rPr>
                <w:rStyle w:val="Zwaar"/>
                <w:color w:val="808080" w:themeColor="background1" w:themeShade="80"/>
              </w:rPr>
            </w:pPr>
          </w:p>
        </w:tc>
        <w:tc>
          <w:tcPr>
            <w:tcW w:w="462" w:type="dxa"/>
            <w:tcBorders>
              <w:top w:val="single" w:sz="4" w:space="0" w:color="auto"/>
              <w:left w:val="single" w:sz="4" w:space="0" w:color="auto"/>
              <w:bottom w:val="single" w:sz="4" w:space="0" w:color="auto"/>
              <w:right w:val="single" w:sz="4" w:space="0" w:color="auto"/>
            </w:tcBorders>
          </w:tcPr>
          <w:p w14:paraId="2287DBB0" w14:textId="1D530E52" w:rsidR="0065414E" w:rsidRPr="00DE6032" w:rsidRDefault="00DE6032" w:rsidP="00452514">
            <w:pPr>
              <w:jc w:val="center"/>
              <w:rPr>
                <w:i/>
                <w:iCs/>
                <w:color w:val="auto"/>
              </w:rPr>
            </w:pPr>
            <w:r>
              <w:rPr>
                <w:i/>
                <w:iCs/>
                <w:color w:val="auto"/>
              </w:rPr>
              <w:t>4</w:t>
            </w:r>
          </w:p>
        </w:tc>
        <w:tc>
          <w:tcPr>
            <w:tcW w:w="1843" w:type="dxa"/>
            <w:tcBorders>
              <w:top w:val="single" w:sz="4" w:space="0" w:color="auto"/>
              <w:left w:val="single" w:sz="4" w:space="0" w:color="auto"/>
              <w:bottom w:val="single" w:sz="4" w:space="0" w:color="auto"/>
              <w:right w:val="single" w:sz="4" w:space="0" w:color="auto"/>
            </w:tcBorders>
          </w:tcPr>
          <w:p w14:paraId="5103B8D1" w14:textId="2050ECBB" w:rsidR="0065414E" w:rsidRPr="00951BE2" w:rsidRDefault="0065414E" w:rsidP="00452514">
            <w:pPr>
              <w:pStyle w:val="invulveld"/>
              <w:framePr w:hSpace="0" w:wrap="auto" w:vAnchor="margin" w:xAlign="left" w:yAlign="inline"/>
              <w:suppressOverlap w:val="0"/>
              <w:rPr>
                <w:i/>
                <w:iCs/>
                <w:color w:val="808080" w:themeColor="background1" w:themeShade="80"/>
              </w:rPr>
            </w:pPr>
          </w:p>
        </w:tc>
        <w:tc>
          <w:tcPr>
            <w:tcW w:w="2410" w:type="dxa"/>
            <w:tcBorders>
              <w:top w:val="single" w:sz="4" w:space="0" w:color="auto"/>
              <w:left w:val="single" w:sz="4" w:space="0" w:color="auto"/>
              <w:bottom w:val="single" w:sz="4" w:space="0" w:color="auto"/>
              <w:right w:val="single" w:sz="4" w:space="0" w:color="auto"/>
            </w:tcBorders>
          </w:tcPr>
          <w:p w14:paraId="16D60784" w14:textId="1B5B802D" w:rsidR="0065414E" w:rsidRPr="00951BE2" w:rsidRDefault="0065414E" w:rsidP="00452514">
            <w:pPr>
              <w:pStyle w:val="invulveld"/>
              <w:framePr w:hSpace="0" w:wrap="auto" w:vAnchor="margin" w:xAlign="left" w:yAlign="inline"/>
              <w:suppressOverlap w:val="0"/>
              <w:rPr>
                <w:i/>
                <w:iCs/>
                <w:color w:val="808080" w:themeColor="background1" w:themeShade="80"/>
              </w:rPr>
            </w:pPr>
          </w:p>
        </w:tc>
        <w:tc>
          <w:tcPr>
            <w:tcW w:w="2128" w:type="dxa"/>
            <w:tcBorders>
              <w:top w:val="single" w:sz="4" w:space="0" w:color="auto"/>
              <w:left w:val="single" w:sz="4" w:space="0" w:color="auto"/>
              <w:bottom w:val="single" w:sz="4" w:space="0" w:color="auto"/>
              <w:right w:val="single" w:sz="4" w:space="0" w:color="auto"/>
            </w:tcBorders>
          </w:tcPr>
          <w:p w14:paraId="2BEB0169" w14:textId="6F1F35AF" w:rsidR="0065414E" w:rsidRPr="00951BE2" w:rsidRDefault="0065414E" w:rsidP="00452514">
            <w:pPr>
              <w:pStyle w:val="invulveld"/>
              <w:framePr w:hSpace="0" w:wrap="auto" w:vAnchor="margin" w:xAlign="left" w:yAlign="inline"/>
              <w:suppressOverlap w:val="0"/>
              <w:rPr>
                <w:i/>
                <w:iCs/>
                <w:color w:val="808080" w:themeColor="background1" w:themeShade="80"/>
              </w:rPr>
            </w:pPr>
          </w:p>
        </w:tc>
        <w:tc>
          <w:tcPr>
            <w:tcW w:w="2833" w:type="dxa"/>
            <w:tcBorders>
              <w:top w:val="single" w:sz="4" w:space="0" w:color="auto"/>
              <w:left w:val="single" w:sz="4" w:space="0" w:color="auto"/>
              <w:bottom w:val="single" w:sz="4" w:space="0" w:color="auto"/>
              <w:right w:val="single" w:sz="4" w:space="0" w:color="auto"/>
            </w:tcBorders>
          </w:tcPr>
          <w:p w14:paraId="71A1E44B" w14:textId="77777777" w:rsidR="0065414E" w:rsidRPr="00951BE2" w:rsidRDefault="0065414E" w:rsidP="00452514">
            <w:pPr>
              <w:pStyle w:val="invulveld"/>
              <w:framePr w:hSpace="0" w:wrap="auto" w:vAnchor="margin" w:xAlign="left" w:yAlign="inline"/>
              <w:suppressOverlap w:val="0"/>
              <w:rPr>
                <w:i/>
                <w:iCs/>
                <w:color w:val="808080" w:themeColor="background1" w:themeShade="80"/>
              </w:rPr>
            </w:pPr>
          </w:p>
        </w:tc>
      </w:tr>
      <w:tr w:rsidR="00563B42" w:rsidRPr="00951BE2" w14:paraId="568EC4D8" w14:textId="77777777" w:rsidTr="00DB6DF1">
        <w:trPr>
          <w:trHeight w:val="340"/>
        </w:trPr>
        <w:tc>
          <w:tcPr>
            <w:tcW w:w="247" w:type="dxa"/>
            <w:gridSpan w:val="2"/>
            <w:tcBorders>
              <w:top w:val="nil"/>
              <w:left w:val="nil"/>
              <w:bottom w:val="nil"/>
              <w:right w:val="single" w:sz="4" w:space="0" w:color="auto"/>
            </w:tcBorders>
          </w:tcPr>
          <w:p w14:paraId="667B4E50" w14:textId="77777777" w:rsidR="00563B42" w:rsidRPr="00951BE2" w:rsidRDefault="00563B42" w:rsidP="00452514">
            <w:pPr>
              <w:pStyle w:val="nummersvragen"/>
              <w:framePr w:hSpace="0" w:wrap="auto" w:vAnchor="margin" w:xAlign="left" w:yAlign="inline"/>
              <w:suppressOverlap w:val="0"/>
              <w:rPr>
                <w:rStyle w:val="Zwaar"/>
                <w:i/>
                <w:iCs/>
                <w:color w:val="808080" w:themeColor="background1" w:themeShade="80"/>
              </w:rPr>
            </w:pPr>
          </w:p>
        </w:tc>
        <w:tc>
          <w:tcPr>
            <w:tcW w:w="462" w:type="dxa"/>
            <w:tcBorders>
              <w:top w:val="single" w:sz="4" w:space="0" w:color="auto"/>
              <w:left w:val="single" w:sz="4" w:space="0" w:color="auto"/>
              <w:bottom w:val="single" w:sz="4" w:space="0" w:color="auto"/>
              <w:right w:val="single" w:sz="4" w:space="0" w:color="auto"/>
            </w:tcBorders>
          </w:tcPr>
          <w:p w14:paraId="23783286" w14:textId="16592A6C" w:rsidR="00563B42" w:rsidRPr="00DE6032" w:rsidRDefault="00DE6032" w:rsidP="00452514">
            <w:pPr>
              <w:jc w:val="center"/>
              <w:rPr>
                <w:i/>
                <w:iCs/>
                <w:color w:val="auto"/>
              </w:rPr>
            </w:pPr>
            <w:r>
              <w:rPr>
                <w:i/>
                <w:iCs/>
                <w:color w:val="auto"/>
              </w:rPr>
              <w:t>5</w:t>
            </w:r>
          </w:p>
        </w:tc>
        <w:tc>
          <w:tcPr>
            <w:tcW w:w="1843" w:type="dxa"/>
            <w:tcBorders>
              <w:top w:val="single" w:sz="4" w:space="0" w:color="auto"/>
              <w:left w:val="single" w:sz="4" w:space="0" w:color="auto"/>
              <w:bottom w:val="single" w:sz="4" w:space="0" w:color="auto"/>
              <w:right w:val="single" w:sz="4" w:space="0" w:color="auto"/>
            </w:tcBorders>
          </w:tcPr>
          <w:p w14:paraId="553701E4" w14:textId="6F2303B4" w:rsidR="00563B42" w:rsidRPr="00951BE2" w:rsidRDefault="00563B42" w:rsidP="00452514">
            <w:pPr>
              <w:pStyle w:val="invulveld"/>
              <w:framePr w:hSpace="0" w:wrap="auto" w:vAnchor="margin" w:xAlign="left" w:yAlign="inline"/>
              <w:suppressOverlap w:val="0"/>
              <w:rPr>
                <w:i/>
                <w:iCs/>
                <w:color w:val="808080" w:themeColor="background1" w:themeShade="80"/>
              </w:rPr>
            </w:pPr>
          </w:p>
        </w:tc>
        <w:tc>
          <w:tcPr>
            <w:tcW w:w="2410" w:type="dxa"/>
            <w:tcBorders>
              <w:top w:val="single" w:sz="4" w:space="0" w:color="auto"/>
              <w:left w:val="single" w:sz="4" w:space="0" w:color="auto"/>
              <w:bottom w:val="single" w:sz="4" w:space="0" w:color="auto"/>
              <w:right w:val="single" w:sz="4" w:space="0" w:color="auto"/>
            </w:tcBorders>
          </w:tcPr>
          <w:p w14:paraId="3A505F0C" w14:textId="3CDC6BDE" w:rsidR="00563B42" w:rsidRPr="00951BE2" w:rsidRDefault="00563B42" w:rsidP="00452514">
            <w:pPr>
              <w:pStyle w:val="invulveld"/>
              <w:framePr w:hSpace="0" w:wrap="auto" w:vAnchor="margin" w:xAlign="left" w:yAlign="inline"/>
              <w:suppressOverlap w:val="0"/>
              <w:rPr>
                <w:i/>
                <w:iCs/>
                <w:color w:val="808080" w:themeColor="background1" w:themeShade="80"/>
              </w:rPr>
            </w:pPr>
          </w:p>
        </w:tc>
        <w:tc>
          <w:tcPr>
            <w:tcW w:w="2128" w:type="dxa"/>
            <w:tcBorders>
              <w:top w:val="single" w:sz="4" w:space="0" w:color="auto"/>
              <w:left w:val="single" w:sz="4" w:space="0" w:color="auto"/>
              <w:bottom w:val="single" w:sz="4" w:space="0" w:color="auto"/>
              <w:right w:val="single" w:sz="4" w:space="0" w:color="auto"/>
            </w:tcBorders>
          </w:tcPr>
          <w:p w14:paraId="385B1352" w14:textId="09527EF0" w:rsidR="00563B42" w:rsidRPr="00951BE2" w:rsidRDefault="00563B42" w:rsidP="00452514">
            <w:pPr>
              <w:pStyle w:val="invulveld"/>
              <w:framePr w:hSpace="0" w:wrap="auto" w:vAnchor="margin" w:xAlign="left" w:yAlign="inline"/>
              <w:suppressOverlap w:val="0"/>
              <w:rPr>
                <w:i/>
                <w:iCs/>
                <w:color w:val="808080" w:themeColor="background1" w:themeShade="80"/>
              </w:rPr>
            </w:pPr>
          </w:p>
        </w:tc>
        <w:tc>
          <w:tcPr>
            <w:tcW w:w="2833" w:type="dxa"/>
            <w:tcBorders>
              <w:top w:val="single" w:sz="4" w:space="0" w:color="auto"/>
              <w:left w:val="single" w:sz="4" w:space="0" w:color="auto"/>
              <w:bottom w:val="single" w:sz="4" w:space="0" w:color="auto"/>
              <w:right w:val="single" w:sz="4" w:space="0" w:color="auto"/>
            </w:tcBorders>
          </w:tcPr>
          <w:p w14:paraId="190100F7" w14:textId="38A411FA" w:rsidR="00563B42" w:rsidRPr="00951BE2" w:rsidRDefault="00563B42" w:rsidP="00452514">
            <w:pPr>
              <w:pStyle w:val="invulveld"/>
              <w:framePr w:hSpace="0" w:wrap="auto" w:vAnchor="margin" w:xAlign="left" w:yAlign="inline"/>
              <w:suppressOverlap w:val="0"/>
              <w:rPr>
                <w:i/>
                <w:iCs/>
                <w:color w:val="808080" w:themeColor="background1" w:themeShade="80"/>
              </w:rPr>
            </w:pPr>
          </w:p>
        </w:tc>
      </w:tr>
    </w:tbl>
    <w:p w14:paraId="16BEAAC6" w14:textId="77777777" w:rsidR="00FF0CB8" w:rsidRDefault="00FF0CB8" w:rsidP="00452514"/>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230"/>
        <w:gridCol w:w="17"/>
        <w:gridCol w:w="2021"/>
        <w:gridCol w:w="426"/>
        <w:gridCol w:w="7229"/>
      </w:tblGrid>
      <w:tr w:rsidR="00AA0156" w:rsidRPr="00951BE2" w14:paraId="27F5E357" w14:textId="77777777" w:rsidTr="00DB6DF1">
        <w:trPr>
          <w:trHeight w:val="454"/>
        </w:trPr>
        <w:tc>
          <w:tcPr>
            <w:tcW w:w="230" w:type="dxa"/>
            <w:tcBorders>
              <w:top w:val="nil"/>
              <w:left w:val="nil"/>
              <w:bottom w:val="nil"/>
              <w:right w:val="nil"/>
            </w:tcBorders>
            <w:shd w:val="clear" w:color="auto" w:fill="718B2A"/>
            <w:vAlign w:val="center"/>
          </w:tcPr>
          <w:p w14:paraId="2BAA1951" w14:textId="77777777" w:rsidR="00AA0156" w:rsidRPr="00691D9E" w:rsidRDefault="00AA0156" w:rsidP="00B310B7">
            <w:pPr>
              <w:pStyle w:val="nummersvragen"/>
              <w:framePr w:hSpace="0" w:wrap="auto" w:vAnchor="margin" w:xAlign="left" w:yAlign="inline"/>
              <w:suppressOverlap w:val="0"/>
              <w:jc w:val="left"/>
              <w:rPr>
                <w:sz w:val="24"/>
                <w:szCs w:val="24"/>
              </w:rPr>
            </w:pPr>
          </w:p>
        </w:tc>
        <w:tc>
          <w:tcPr>
            <w:tcW w:w="9693" w:type="dxa"/>
            <w:gridSpan w:val="4"/>
            <w:tcBorders>
              <w:top w:val="nil"/>
              <w:left w:val="nil"/>
              <w:bottom w:val="nil"/>
              <w:right w:val="nil"/>
            </w:tcBorders>
            <w:shd w:val="clear" w:color="auto" w:fill="718B2A"/>
            <w:vAlign w:val="center"/>
          </w:tcPr>
          <w:p w14:paraId="3799F26C" w14:textId="77777777" w:rsidR="00AA0156" w:rsidRPr="00C4154F" w:rsidRDefault="00AA0156" w:rsidP="00B310B7">
            <w:pPr>
              <w:pStyle w:val="Lijstalinea"/>
              <w:numPr>
                <w:ilvl w:val="0"/>
                <w:numId w:val="28"/>
              </w:numPr>
              <w:rPr>
                <w:rFonts w:eastAsiaTheme="majorEastAsia"/>
                <w:b/>
                <w:bCs/>
                <w:color w:val="FFFFFF" w:themeColor="background1"/>
                <w:sz w:val="24"/>
                <w:szCs w:val="28"/>
              </w:rPr>
            </w:pPr>
            <w:r w:rsidRPr="00C4154F">
              <w:rPr>
                <w:rFonts w:eastAsiaTheme="majorEastAsia"/>
                <w:b/>
                <w:bCs/>
                <w:color w:val="FFFFFF" w:themeColor="background1"/>
                <w:sz w:val="24"/>
                <w:szCs w:val="28"/>
              </w:rPr>
              <w:t>Eigendomsinformatie</w:t>
            </w:r>
          </w:p>
        </w:tc>
      </w:tr>
      <w:tr w:rsidR="00AA0156" w:rsidRPr="00951BE2" w14:paraId="4BF10864" w14:textId="77777777" w:rsidTr="00DB6DF1">
        <w:trPr>
          <w:trHeight w:hRule="exact" w:val="113"/>
        </w:trPr>
        <w:tc>
          <w:tcPr>
            <w:tcW w:w="9923" w:type="dxa"/>
            <w:gridSpan w:val="5"/>
            <w:tcBorders>
              <w:top w:val="nil"/>
              <w:left w:val="nil"/>
              <w:bottom w:val="nil"/>
              <w:right w:val="nil"/>
            </w:tcBorders>
          </w:tcPr>
          <w:p w14:paraId="1F1F4CBC" w14:textId="77777777" w:rsidR="00AA0156" w:rsidRPr="00951BE2" w:rsidRDefault="00AA0156" w:rsidP="00452514">
            <w:pPr>
              <w:pStyle w:val="nummersvragen"/>
              <w:framePr w:hSpace="0" w:wrap="auto" w:vAnchor="margin" w:xAlign="left" w:yAlign="inline"/>
              <w:suppressOverlap w:val="0"/>
              <w:jc w:val="left"/>
              <w:rPr>
                <w:b w:val="0"/>
                <w:color w:val="FFFFFF"/>
              </w:rPr>
            </w:pPr>
          </w:p>
          <w:p w14:paraId="0ECF90C2" w14:textId="77777777" w:rsidR="00AA0156" w:rsidRPr="00951BE2" w:rsidRDefault="00AA0156" w:rsidP="00452514">
            <w:pPr>
              <w:tabs>
                <w:tab w:val="left" w:pos="4195"/>
              </w:tabs>
            </w:pPr>
            <w:r w:rsidRPr="00951BE2">
              <w:tab/>
            </w:r>
          </w:p>
        </w:tc>
      </w:tr>
      <w:tr w:rsidR="00AA0156" w:rsidRPr="00951BE2" w14:paraId="5E3094AA" w14:textId="77777777" w:rsidTr="00DB6DF1">
        <w:trPr>
          <w:trHeight w:val="340"/>
        </w:trPr>
        <w:tc>
          <w:tcPr>
            <w:tcW w:w="230" w:type="dxa"/>
            <w:tcBorders>
              <w:top w:val="nil"/>
              <w:left w:val="nil"/>
              <w:bottom w:val="nil"/>
              <w:right w:val="nil"/>
            </w:tcBorders>
            <w:shd w:val="clear" w:color="auto" w:fill="ECECEC"/>
          </w:tcPr>
          <w:p w14:paraId="78DBBAB8" w14:textId="77777777" w:rsidR="00AA0156" w:rsidRPr="00951BE2" w:rsidRDefault="00AA0156" w:rsidP="00452514">
            <w:pPr>
              <w:pStyle w:val="nummersvragen"/>
              <w:framePr w:hSpace="0" w:wrap="auto" w:vAnchor="margin" w:xAlign="left" w:yAlign="inline"/>
              <w:suppressOverlap w:val="0"/>
            </w:pPr>
          </w:p>
        </w:tc>
        <w:tc>
          <w:tcPr>
            <w:tcW w:w="9693" w:type="dxa"/>
            <w:gridSpan w:val="4"/>
            <w:tcBorders>
              <w:top w:val="nil"/>
              <w:left w:val="nil"/>
              <w:bottom w:val="nil"/>
              <w:right w:val="nil"/>
            </w:tcBorders>
            <w:shd w:val="clear" w:color="auto" w:fill="ECECEC"/>
          </w:tcPr>
          <w:p w14:paraId="20970F3F" w14:textId="77777777" w:rsidR="0096595D" w:rsidRPr="00147127" w:rsidRDefault="00AA0156" w:rsidP="00147127">
            <w:pPr>
              <w:pStyle w:val="Lijstalinea"/>
              <w:numPr>
                <w:ilvl w:val="1"/>
                <w:numId w:val="23"/>
              </w:numPr>
              <w:spacing w:after="60"/>
              <w:rPr>
                <w:rStyle w:val="Zwaar"/>
                <w:b w:val="0"/>
                <w:i/>
                <w:sz w:val="18"/>
                <w:szCs w:val="18"/>
              </w:rPr>
            </w:pPr>
            <w:r w:rsidRPr="483AF379">
              <w:rPr>
                <w:rStyle w:val="Zwaar"/>
              </w:rPr>
              <w:t>Vul hieronder het bouwjaar in.</w:t>
            </w:r>
            <w:r w:rsidR="002D16DD" w:rsidRPr="483AF379">
              <w:rPr>
                <w:rStyle w:val="Zwaar"/>
              </w:rPr>
              <w:t xml:space="preserve"> </w:t>
            </w:r>
            <w:r w:rsidR="0096595D" w:rsidRPr="00147127">
              <w:rPr>
                <w:rStyle w:val="Zwaar"/>
                <w:b w:val="0"/>
                <w:i/>
              </w:rPr>
              <w:t>U vindt dit op uw kadastr</w:t>
            </w:r>
            <w:r w:rsidR="00684C4C" w:rsidRPr="00147127">
              <w:rPr>
                <w:rStyle w:val="Zwaar"/>
                <w:b w:val="0"/>
                <w:i/>
              </w:rPr>
              <w:t>ale legger of in uw woningpas</w:t>
            </w:r>
            <w:r w:rsidR="00892A7F" w:rsidRPr="00147127">
              <w:rPr>
                <w:rStyle w:val="Zwaar"/>
                <w:b w:val="0"/>
                <w:i/>
              </w:rPr>
              <w:t xml:space="preserve"> (https://woningpas.vlaanderen.be)</w:t>
            </w:r>
            <w:r w:rsidR="00684C4C" w:rsidRPr="00147127">
              <w:rPr>
                <w:rStyle w:val="Zwaar"/>
                <w:b w:val="0"/>
                <w:i/>
              </w:rPr>
              <w:t>.</w:t>
            </w:r>
          </w:p>
        </w:tc>
      </w:tr>
      <w:tr w:rsidR="00AA0156" w:rsidRPr="00951BE2" w14:paraId="76680356" w14:textId="77777777" w:rsidTr="00DB6DF1">
        <w:trPr>
          <w:trHeight w:val="340"/>
        </w:trPr>
        <w:tc>
          <w:tcPr>
            <w:tcW w:w="230" w:type="dxa"/>
            <w:tcBorders>
              <w:top w:val="nil"/>
              <w:left w:val="nil"/>
              <w:bottom w:val="nil"/>
              <w:right w:val="nil"/>
            </w:tcBorders>
          </w:tcPr>
          <w:p w14:paraId="08C4211E" w14:textId="77777777" w:rsidR="00AA0156" w:rsidRPr="00951BE2" w:rsidRDefault="00AA0156" w:rsidP="00452514">
            <w:pPr>
              <w:pStyle w:val="nummersvragen"/>
              <w:framePr w:hSpace="0" w:wrap="auto" w:vAnchor="margin" w:xAlign="left" w:yAlign="inline"/>
              <w:suppressOverlap w:val="0"/>
              <w:rPr>
                <w:rStyle w:val="Zwaar"/>
              </w:rPr>
            </w:pPr>
          </w:p>
        </w:tc>
        <w:tc>
          <w:tcPr>
            <w:tcW w:w="2038" w:type="dxa"/>
            <w:gridSpan w:val="2"/>
            <w:tcBorders>
              <w:top w:val="nil"/>
              <w:left w:val="nil"/>
              <w:bottom w:val="nil"/>
              <w:right w:val="nil"/>
            </w:tcBorders>
          </w:tcPr>
          <w:p w14:paraId="673729D4" w14:textId="77777777" w:rsidR="00AA0156" w:rsidRPr="00951BE2" w:rsidRDefault="00E7577A" w:rsidP="00452514">
            <w:r>
              <w:t>B</w:t>
            </w:r>
            <w:r w:rsidR="00AA0156" w:rsidRPr="00951BE2">
              <w:t>ouwjaar/bouwjaren</w:t>
            </w:r>
          </w:p>
        </w:tc>
        <w:tc>
          <w:tcPr>
            <w:tcW w:w="7655" w:type="dxa"/>
            <w:gridSpan w:val="2"/>
            <w:tcBorders>
              <w:top w:val="nil"/>
              <w:left w:val="nil"/>
              <w:bottom w:val="dotted" w:sz="6" w:space="0" w:color="auto"/>
              <w:right w:val="nil"/>
            </w:tcBorders>
          </w:tcPr>
          <w:p w14:paraId="4A4C911E" w14:textId="77777777" w:rsidR="00AA0156" w:rsidRPr="00951BE2" w:rsidRDefault="00AA0156" w:rsidP="00452514">
            <w:pPr>
              <w:pStyle w:val="invulveld"/>
              <w:framePr w:hSpace="0" w:wrap="auto" w:vAnchor="margin" w:xAlign="left" w:yAlign="inline"/>
              <w:suppressOverlap w:val="0"/>
            </w:pPr>
          </w:p>
        </w:tc>
      </w:tr>
      <w:tr w:rsidR="00AA0156" w:rsidRPr="00951BE2" w14:paraId="17F3B98C" w14:textId="77777777" w:rsidTr="00DB6DF1">
        <w:trPr>
          <w:trHeight w:hRule="exact" w:val="113"/>
        </w:trPr>
        <w:tc>
          <w:tcPr>
            <w:tcW w:w="9923" w:type="dxa"/>
            <w:gridSpan w:val="5"/>
            <w:tcBorders>
              <w:top w:val="nil"/>
              <w:left w:val="nil"/>
              <w:bottom w:val="nil"/>
              <w:right w:val="nil"/>
            </w:tcBorders>
          </w:tcPr>
          <w:p w14:paraId="0F54F979" w14:textId="77777777" w:rsidR="00AA0156" w:rsidRPr="00951BE2" w:rsidRDefault="00AA0156" w:rsidP="00452514">
            <w:pPr>
              <w:pStyle w:val="nummersvragen"/>
              <w:framePr w:hSpace="0" w:wrap="auto" w:vAnchor="margin" w:xAlign="left" w:yAlign="inline"/>
              <w:suppressOverlap w:val="0"/>
              <w:jc w:val="left"/>
              <w:rPr>
                <w:b w:val="0"/>
                <w:color w:val="FFFFFF"/>
              </w:rPr>
            </w:pPr>
          </w:p>
          <w:p w14:paraId="49F35AEB" w14:textId="77777777" w:rsidR="00AA0156" w:rsidRPr="00951BE2" w:rsidRDefault="00AA0156" w:rsidP="00452514">
            <w:pPr>
              <w:tabs>
                <w:tab w:val="left" w:pos="4195"/>
              </w:tabs>
            </w:pPr>
            <w:r w:rsidRPr="00951BE2">
              <w:tab/>
            </w:r>
          </w:p>
        </w:tc>
      </w:tr>
      <w:tr w:rsidR="00480220" w:rsidRPr="00951BE2" w14:paraId="7C94E12E" w14:textId="77777777" w:rsidTr="00DB6DF1">
        <w:trPr>
          <w:trHeight w:val="340"/>
        </w:trPr>
        <w:tc>
          <w:tcPr>
            <w:tcW w:w="247" w:type="dxa"/>
            <w:gridSpan w:val="2"/>
            <w:tcBorders>
              <w:top w:val="nil"/>
              <w:left w:val="nil"/>
              <w:bottom w:val="nil"/>
              <w:right w:val="nil"/>
            </w:tcBorders>
            <w:shd w:val="clear" w:color="auto" w:fill="ECECEC"/>
          </w:tcPr>
          <w:p w14:paraId="7C21F0F8" w14:textId="77777777" w:rsidR="00480220" w:rsidRPr="00951BE2" w:rsidRDefault="00480220" w:rsidP="00452514">
            <w:pPr>
              <w:pStyle w:val="nummersvragen"/>
              <w:framePr w:hSpace="0" w:wrap="auto" w:vAnchor="margin" w:xAlign="left" w:yAlign="inline"/>
              <w:suppressOverlap w:val="0"/>
            </w:pPr>
          </w:p>
        </w:tc>
        <w:tc>
          <w:tcPr>
            <w:tcW w:w="9676" w:type="dxa"/>
            <w:gridSpan w:val="3"/>
            <w:tcBorders>
              <w:top w:val="nil"/>
              <w:left w:val="nil"/>
              <w:bottom w:val="nil"/>
              <w:right w:val="nil"/>
            </w:tcBorders>
            <w:shd w:val="clear" w:color="auto" w:fill="ECECEC"/>
          </w:tcPr>
          <w:p w14:paraId="3D265461" w14:textId="77777777" w:rsidR="00480220" w:rsidRPr="00951BE2" w:rsidRDefault="009B06E9" w:rsidP="00271964">
            <w:pPr>
              <w:pStyle w:val="Lijstalinea"/>
              <w:numPr>
                <w:ilvl w:val="1"/>
                <w:numId w:val="23"/>
              </w:numPr>
              <w:spacing w:after="60"/>
              <w:contextualSpacing w:val="0"/>
              <w:rPr>
                <w:rStyle w:val="Zwaar"/>
                <w:b w:val="0"/>
              </w:rPr>
            </w:pPr>
            <w:r w:rsidRPr="00951BE2">
              <w:rPr>
                <w:rStyle w:val="Zwaar"/>
              </w:rPr>
              <w:t xml:space="preserve">Geef onderstaande informatie voor </w:t>
            </w:r>
            <w:r w:rsidR="00800360">
              <w:rPr>
                <w:rStyle w:val="Zwaar"/>
              </w:rPr>
              <w:t>gebouwen</w:t>
            </w:r>
            <w:r w:rsidRPr="00951BE2">
              <w:rPr>
                <w:rStyle w:val="Zwaar"/>
              </w:rPr>
              <w:t xml:space="preserve"> met een bouwjaar 2001 of recenter.</w:t>
            </w:r>
          </w:p>
          <w:p w14:paraId="027FD181" w14:textId="77777777" w:rsidR="003752C4" w:rsidRPr="00951BE2" w:rsidRDefault="00335A4E" w:rsidP="00452514">
            <w:pPr>
              <w:pStyle w:val="Lijstalinea"/>
              <w:spacing w:after="60"/>
              <w:ind w:left="0"/>
              <w:contextualSpacing w:val="0"/>
              <w:rPr>
                <w:rStyle w:val="Zwaar"/>
                <w:b w:val="0"/>
                <w:bCs w:val="0"/>
                <w:i/>
                <w:iCs/>
              </w:rPr>
            </w:pPr>
            <w:r w:rsidRPr="00951BE2">
              <w:rPr>
                <w:rStyle w:val="Zwaar"/>
                <w:b w:val="0"/>
                <w:bCs w:val="0"/>
                <w:i/>
                <w:iCs/>
              </w:rPr>
              <w:t>In deze constructies mag normaal geen asbestmateriaal aanwezig zijn. De asbestdeskundige mag ze dus uitsluiten van het onderzoek.</w:t>
            </w:r>
          </w:p>
        </w:tc>
      </w:tr>
      <w:tr w:rsidR="00833F5C" w:rsidRPr="00833F5C" w14:paraId="7BB93020" w14:textId="77777777" w:rsidTr="00DB6DF1">
        <w:trPr>
          <w:trHeight w:val="57"/>
        </w:trPr>
        <w:tc>
          <w:tcPr>
            <w:tcW w:w="230" w:type="dxa"/>
            <w:tcBorders>
              <w:top w:val="nil"/>
              <w:left w:val="nil"/>
              <w:bottom w:val="nil"/>
              <w:right w:val="nil"/>
            </w:tcBorders>
          </w:tcPr>
          <w:p w14:paraId="768F9F11" w14:textId="77777777" w:rsidR="00833F5C" w:rsidRPr="00833F5C" w:rsidRDefault="00833F5C" w:rsidP="00452514">
            <w:pPr>
              <w:pStyle w:val="nummersvragen"/>
              <w:framePr w:hSpace="0" w:wrap="auto" w:vAnchor="margin" w:xAlign="left" w:yAlign="inline"/>
              <w:suppressOverlap w:val="0"/>
              <w:rPr>
                <w:rStyle w:val="Zwaar"/>
                <w:sz w:val="4"/>
                <w:szCs w:val="4"/>
              </w:rPr>
            </w:pPr>
          </w:p>
        </w:tc>
        <w:tc>
          <w:tcPr>
            <w:tcW w:w="9693" w:type="dxa"/>
            <w:gridSpan w:val="4"/>
            <w:tcBorders>
              <w:top w:val="nil"/>
              <w:left w:val="nil"/>
              <w:bottom w:val="nil"/>
              <w:right w:val="nil"/>
            </w:tcBorders>
          </w:tcPr>
          <w:p w14:paraId="7ED63B98" w14:textId="77777777" w:rsidR="00833F5C" w:rsidRPr="00833F5C" w:rsidRDefault="00833F5C" w:rsidP="00452514">
            <w:pPr>
              <w:rPr>
                <w:b/>
                <w:bCs/>
                <w:sz w:val="4"/>
                <w:szCs w:val="4"/>
                <w:shd w:val="clear" w:color="auto" w:fill="EAF1DD" w:themeFill="accent3" w:themeFillTint="33"/>
              </w:rPr>
            </w:pPr>
          </w:p>
        </w:tc>
      </w:tr>
      <w:tr w:rsidR="00217CED" w:rsidRPr="00951BE2" w14:paraId="3792A470" w14:textId="77777777" w:rsidTr="00DB6DF1">
        <w:trPr>
          <w:trHeight w:val="340"/>
        </w:trPr>
        <w:tc>
          <w:tcPr>
            <w:tcW w:w="230" w:type="dxa"/>
            <w:tcBorders>
              <w:top w:val="nil"/>
              <w:left w:val="nil"/>
              <w:bottom w:val="nil"/>
              <w:right w:val="nil"/>
            </w:tcBorders>
          </w:tcPr>
          <w:p w14:paraId="0A7829D9" w14:textId="77777777" w:rsidR="00217CED" w:rsidRPr="00951BE2" w:rsidRDefault="00217CED" w:rsidP="00452514">
            <w:pPr>
              <w:pStyle w:val="nummersvragen"/>
              <w:framePr w:hSpace="0" w:wrap="auto" w:vAnchor="margin" w:xAlign="left" w:yAlign="inline"/>
              <w:suppressOverlap w:val="0"/>
              <w:rPr>
                <w:rStyle w:val="Zwaar"/>
              </w:rPr>
            </w:pPr>
          </w:p>
        </w:tc>
        <w:tc>
          <w:tcPr>
            <w:tcW w:w="9693" w:type="dxa"/>
            <w:gridSpan w:val="4"/>
            <w:tcBorders>
              <w:top w:val="nil"/>
              <w:left w:val="nil"/>
              <w:bottom w:val="nil"/>
              <w:right w:val="nil"/>
            </w:tcBorders>
            <w:shd w:val="clear" w:color="auto" w:fill="EAF1DD" w:themeFill="accent3" w:themeFillTint="33"/>
          </w:tcPr>
          <w:p w14:paraId="3EEA24CD" w14:textId="77777777" w:rsidR="00217CED" w:rsidRPr="00951BE2" w:rsidRDefault="00217CED" w:rsidP="00452514">
            <w:r w:rsidRPr="00951BE2">
              <w:rPr>
                <w:b/>
                <w:bCs/>
                <w:shd w:val="clear" w:color="auto" w:fill="EAF1DD" w:themeFill="accent3" w:themeFillTint="33"/>
              </w:rPr>
              <w:t>Toe te voegen bijlagen:</w:t>
            </w:r>
            <w:r w:rsidRPr="00951BE2">
              <w:rPr>
                <w:shd w:val="clear" w:color="auto" w:fill="EAF1DD" w:themeFill="accent3" w:themeFillTint="33"/>
              </w:rPr>
              <w:t xml:space="preserve"> </w:t>
            </w:r>
            <w:r w:rsidRPr="00951BE2">
              <w:rPr>
                <w:rStyle w:val="Zwaar"/>
                <w:b w:val="0"/>
                <w:bCs w:val="0"/>
                <w:shd w:val="clear" w:color="auto" w:fill="EAF1DD" w:themeFill="accent3" w:themeFillTint="33"/>
              </w:rPr>
              <w:t>Voeg voor deze constructies documenten toe waaruit het bouwjaar blijkt.</w:t>
            </w:r>
          </w:p>
        </w:tc>
      </w:tr>
      <w:tr w:rsidR="00480220" w:rsidRPr="00951BE2" w14:paraId="1D91DA6C" w14:textId="77777777" w:rsidTr="00DB6DF1">
        <w:trPr>
          <w:trHeight w:hRule="exact" w:val="113"/>
        </w:trPr>
        <w:tc>
          <w:tcPr>
            <w:tcW w:w="9923" w:type="dxa"/>
            <w:gridSpan w:val="5"/>
            <w:tcBorders>
              <w:top w:val="nil"/>
              <w:left w:val="nil"/>
              <w:bottom w:val="nil"/>
              <w:right w:val="nil"/>
            </w:tcBorders>
          </w:tcPr>
          <w:p w14:paraId="0FBB3FF9" w14:textId="77777777" w:rsidR="00480220" w:rsidRPr="00951BE2" w:rsidRDefault="00480220" w:rsidP="00452514">
            <w:pPr>
              <w:pStyle w:val="nummersvragen"/>
              <w:framePr w:hSpace="0" w:wrap="auto" w:vAnchor="margin" w:xAlign="left" w:yAlign="inline"/>
              <w:suppressOverlap w:val="0"/>
              <w:jc w:val="left"/>
              <w:rPr>
                <w:b w:val="0"/>
                <w:color w:val="FFFFFF"/>
              </w:rPr>
            </w:pPr>
          </w:p>
        </w:tc>
      </w:tr>
      <w:tr w:rsidR="00335A4E" w:rsidRPr="00951BE2" w14:paraId="62D541F0" w14:textId="77777777" w:rsidTr="00DB6DF1">
        <w:trPr>
          <w:trHeight w:val="340"/>
        </w:trPr>
        <w:tc>
          <w:tcPr>
            <w:tcW w:w="247" w:type="dxa"/>
            <w:gridSpan w:val="2"/>
            <w:tcBorders>
              <w:top w:val="nil"/>
              <w:left w:val="nil"/>
              <w:bottom w:val="nil"/>
              <w:right w:val="nil"/>
            </w:tcBorders>
          </w:tcPr>
          <w:p w14:paraId="7F752617" w14:textId="77777777" w:rsidR="00480220" w:rsidRPr="00951BE2" w:rsidRDefault="00480220" w:rsidP="00452514">
            <w:pPr>
              <w:pStyle w:val="nummersvragen"/>
              <w:framePr w:hSpace="0" w:wrap="auto" w:vAnchor="margin" w:xAlign="left" w:yAlign="inline"/>
              <w:suppressOverlap w:val="0"/>
              <w:rPr>
                <w:rStyle w:val="Zwaar"/>
              </w:rPr>
            </w:pPr>
          </w:p>
        </w:tc>
        <w:tc>
          <w:tcPr>
            <w:tcW w:w="2447" w:type="dxa"/>
            <w:gridSpan w:val="2"/>
            <w:tcBorders>
              <w:top w:val="nil"/>
              <w:left w:val="nil"/>
              <w:bottom w:val="nil"/>
              <w:right w:val="nil"/>
            </w:tcBorders>
          </w:tcPr>
          <w:p w14:paraId="4C433DC9" w14:textId="77777777" w:rsidR="00480220" w:rsidRPr="00951BE2" w:rsidRDefault="00644E78" w:rsidP="00452514">
            <w:pPr>
              <w:rPr>
                <w:b/>
                <w:bCs/>
              </w:rPr>
            </w:pPr>
            <w:r w:rsidRPr="00951BE2">
              <w:rPr>
                <w:b/>
                <w:bCs/>
              </w:rPr>
              <w:t>gebouw</w:t>
            </w:r>
          </w:p>
        </w:tc>
        <w:tc>
          <w:tcPr>
            <w:tcW w:w="7229" w:type="dxa"/>
            <w:tcBorders>
              <w:top w:val="nil"/>
              <w:left w:val="nil"/>
              <w:bottom w:val="nil"/>
              <w:right w:val="nil"/>
            </w:tcBorders>
          </w:tcPr>
          <w:p w14:paraId="4AA6248E" w14:textId="77777777" w:rsidR="00480220" w:rsidRPr="00951BE2" w:rsidRDefault="00644E78" w:rsidP="00452514">
            <w:pPr>
              <w:pStyle w:val="invulveld"/>
              <w:framePr w:hSpace="0" w:wrap="auto" w:vAnchor="margin" w:xAlign="left" w:yAlign="inline"/>
              <w:suppressOverlap w:val="0"/>
              <w:rPr>
                <w:b/>
                <w:bCs/>
              </w:rPr>
            </w:pPr>
            <w:r w:rsidRPr="00951BE2">
              <w:rPr>
                <w:b/>
                <w:bCs/>
              </w:rPr>
              <w:t>bouwjaar</w:t>
            </w:r>
          </w:p>
        </w:tc>
      </w:tr>
      <w:tr w:rsidR="00AF5114" w:rsidRPr="00951BE2" w14:paraId="07F04650" w14:textId="77777777" w:rsidTr="00DB6DF1">
        <w:trPr>
          <w:trHeight w:val="340"/>
        </w:trPr>
        <w:tc>
          <w:tcPr>
            <w:tcW w:w="247" w:type="dxa"/>
            <w:gridSpan w:val="2"/>
            <w:tcBorders>
              <w:top w:val="nil"/>
              <w:left w:val="nil"/>
              <w:bottom w:val="nil"/>
              <w:right w:val="nil"/>
            </w:tcBorders>
          </w:tcPr>
          <w:p w14:paraId="2A4F72AC" w14:textId="77777777" w:rsidR="00AF5114" w:rsidRPr="00951BE2" w:rsidRDefault="00AF5114" w:rsidP="00452514">
            <w:pPr>
              <w:pStyle w:val="nummersvragen"/>
              <w:framePr w:hSpace="0" w:wrap="auto" w:vAnchor="margin" w:xAlign="left" w:yAlign="inline"/>
              <w:suppressOverlap w:val="0"/>
              <w:rPr>
                <w:rStyle w:val="Zwaar"/>
              </w:rPr>
            </w:pPr>
          </w:p>
        </w:tc>
        <w:tc>
          <w:tcPr>
            <w:tcW w:w="2447" w:type="dxa"/>
            <w:gridSpan w:val="2"/>
            <w:tcBorders>
              <w:top w:val="nil"/>
              <w:left w:val="nil"/>
              <w:bottom w:val="dotted" w:sz="4" w:space="0" w:color="auto"/>
              <w:right w:val="nil"/>
            </w:tcBorders>
          </w:tcPr>
          <w:p w14:paraId="44EF0C32" w14:textId="77777777" w:rsidR="00AF5114" w:rsidRPr="00951BE2" w:rsidRDefault="00AF5114" w:rsidP="005218F2">
            <w:pPr>
              <w:pStyle w:val="invulveld"/>
              <w:framePr w:hSpace="0" w:wrap="auto" w:vAnchor="margin" w:xAlign="left" w:yAlign="inline"/>
              <w:suppressOverlap w:val="0"/>
            </w:pPr>
          </w:p>
        </w:tc>
        <w:tc>
          <w:tcPr>
            <w:tcW w:w="7229" w:type="dxa"/>
            <w:tcBorders>
              <w:top w:val="nil"/>
              <w:left w:val="nil"/>
              <w:bottom w:val="dotted" w:sz="4" w:space="0" w:color="auto"/>
              <w:right w:val="nil"/>
            </w:tcBorders>
          </w:tcPr>
          <w:p w14:paraId="21B3C098" w14:textId="77777777" w:rsidR="00AF5114" w:rsidRPr="00951BE2" w:rsidRDefault="00AF5114" w:rsidP="005218F2">
            <w:pPr>
              <w:pStyle w:val="invulveld"/>
              <w:framePr w:hSpace="0" w:wrap="auto" w:vAnchor="margin" w:xAlign="left" w:yAlign="inline"/>
              <w:suppressOverlap w:val="0"/>
            </w:pPr>
          </w:p>
        </w:tc>
      </w:tr>
      <w:tr w:rsidR="00AF5114" w:rsidRPr="00951BE2" w14:paraId="25B43E4A" w14:textId="77777777" w:rsidTr="00DB6DF1">
        <w:trPr>
          <w:trHeight w:val="340"/>
        </w:trPr>
        <w:tc>
          <w:tcPr>
            <w:tcW w:w="247" w:type="dxa"/>
            <w:gridSpan w:val="2"/>
            <w:tcBorders>
              <w:top w:val="nil"/>
              <w:left w:val="nil"/>
              <w:bottom w:val="nil"/>
              <w:right w:val="nil"/>
            </w:tcBorders>
          </w:tcPr>
          <w:p w14:paraId="27C61C4B" w14:textId="77777777" w:rsidR="00AF5114" w:rsidRPr="00951BE2" w:rsidRDefault="00AF5114" w:rsidP="00452514">
            <w:pPr>
              <w:pStyle w:val="nummersvragen"/>
              <w:framePr w:hSpace="0" w:wrap="auto" w:vAnchor="margin" w:xAlign="left" w:yAlign="inline"/>
              <w:suppressOverlap w:val="0"/>
              <w:rPr>
                <w:rStyle w:val="Zwaar"/>
              </w:rPr>
            </w:pPr>
          </w:p>
        </w:tc>
        <w:tc>
          <w:tcPr>
            <w:tcW w:w="2447" w:type="dxa"/>
            <w:gridSpan w:val="2"/>
            <w:tcBorders>
              <w:top w:val="dotted" w:sz="4" w:space="0" w:color="auto"/>
              <w:left w:val="nil"/>
              <w:bottom w:val="dotted" w:sz="4" w:space="0" w:color="auto"/>
              <w:right w:val="nil"/>
            </w:tcBorders>
          </w:tcPr>
          <w:p w14:paraId="763829AE" w14:textId="77777777" w:rsidR="00AF5114" w:rsidRPr="00951BE2" w:rsidRDefault="00AF5114" w:rsidP="005218F2">
            <w:pPr>
              <w:pStyle w:val="invulveld"/>
              <w:framePr w:hSpace="0" w:wrap="auto" w:vAnchor="margin" w:xAlign="left" w:yAlign="inline"/>
              <w:suppressOverlap w:val="0"/>
            </w:pPr>
          </w:p>
        </w:tc>
        <w:tc>
          <w:tcPr>
            <w:tcW w:w="7229" w:type="dxa"/>
            <w:tcBorders>
              <w:top w:val="dotted" w:sz="4" w:space="0" w:color="auto"/>
              <w:left w:val="nil"/>
              <w:bottom w:val="dotted" w:sz="4" w:space="0" w:color="auto"/>
              <w:right w:val="nil"/>
            </w:tcBorders>
          </w:tcPr>
          <w:p w14:paraId="63A40081" w14:textId="77777777" w:rsidR="00AF5114" w:rsidRPr="00951BE2" w:rsidRDefault="00AF5114" w:rsidP="005218F2">
            <w:pPr>
              <w:pStyle w:val="invulveld"/>
              <w:framePr w:hSpace="0" w:wrap="auto" w:vAnchor="margin" w:xAlign="left" w:yAlign="inline"/>
              <w:suppressOverlap w:val="0"/>
            </w:pPr>
          </w:p>
        </w:tc>
      </w:tr>
      <w:tr w:rsidR="00AF5114" w:rsidRPr="00951BE2" w14:paraId="6C4A2575" w14:textId="77777777" w:rsidTr="00DB6DF1">
        <w:trPr>
          <w:trHeight w:hRule="exact" w:val="113"/>
        </w:trPr>
        <w:tc>
          <w:tcPr>
            <w:tcW w:w="9923" w:type="dxa"/>
            <w:gridSpan w:val="5"/>
            <w:tcBorders>
              <w:top w:val="nil"/>
              <w:left w:val="nil"/>
              <w:bottom w:val="nil"/>
              <w:right w:val="nil"/>
            </w:tcBorders>
          </w:tcPr>
          <w:p w14:paraId="0EC6662A" w14:textId="77777777" w:rsidR="00AF5114" w:rsidRPr="00951BE2" w:rsidRDefault="00AF5114" w:rsidP="00452514">
            <w:pPr>
              <w:pStyle w:val="nummersvragen"/>
              <w:framePr w:hSpace="0" w:wrap="auto" w:vAnchor="margin" w:xAlign="left" w:yAlign="inline"/>
              <w:suppressOverlap w:val="0"/>
              <w:jc w:val="left"/>
              <w:rPr>
                <w:b w:val="0"/>
                <w:color w:val="FFFFFF"/>
              </w:rPr>
            </w:pPr>
          </w:p>
        </w:tc>
      </w:tr>
    </w:tbl>
    <w:p w14:paraId="738BEF4A" w14:textId="77777777" w:rsidR="009703EA" w:rsidRDefault="009703EA" w:rsidP="00452514">
      <w:r>
        <w:rPr>
          <w:b/>
        </w:rPr>
        <w:br w:type="page"/>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230"/>
        <w:gridCol w:w="17"/>
        <w:gridCol w:w="325"/>
        <w:gridCol w:w="3397"/>
        <w:gridCol w:w="5954"/>
      </w:tblGrid>
      <w:tr w:rsidR="00AF5114" w:rsidRPr="00951BE2" w14:paraId="74C0D7D2" w14:textId="77777777" w:rsidTr="00DB6DF1">
        <w:trPr>
          <w:trHeight w:val="340"/>
        </w:trPr>
        <w:tc>
          <w:tcPr>
            <w:tcW w:w="230" w:type="dxa"/>
            <w:tcBorders>
              <w:top w:val="nil"/>
              <w:left w:val="nil"/>
              <w:bottom w:val="nil"/>
              <w:right w:val="nil"/>
            </w:tcBorders>
            <w:shd w:val="clear" w:color="auto" w:fill="ECECEC"/>
          </w:tcPr>
          <w:p w14:paraId="5A67D867" w14:textId="77777777" w:rsidR="00AF5114" w:rsidRPr="00951BE2" w:rsidRDefault="00AF5114" w:rsidP="00452514">
            <w:pPr>
              <w:pStyle w:val="nummersvragen"/>
              <w:framePr w:hSpace="0" w:wrap="auto" w:vAnchor="margin" w:xAlign="left" w:yAlign="inline"/>
              <w:suppressOverlap w:val="0"/>
            </w:pPr>
          </w:p>
        </w:tc>
        <w:tc>
          <w:tcPr>
            <w:tcW w:w="9693" w:type="dxa"/>
            <w:gridSpan w:val="4"/>
            <w:tcBorders>
              <w:top w:val="nil"/>
              <w:left w:val="nil"/>
              <w:bottom w:val="nil"/>
              <w:right w:val="nil"/>
            </w:tcBorders>
            <w:shd w:val="clear" w:color="auto" w:fill="ECECEC"/>
          </w:tcPr>
          <w:p w14:paraId="5CE5BE42" w14:textId="77777777" w:rsidR="00AF5114" w:rsidRPr="00951BE2" w:rsidRDefault="00AF5114" w:rsidP="00271964">
            <w:pPr>
              <w:pStyle w:val="Lijstalinea"/>
              <w:numPr>
                <w:ilvl w:val="1"/>
                <w:numId w:val="23"/>
              </w:numPr>
              <w:spacing w:after="60"/>
              <w:rPr>
                <w:rStyle w:val="Zwaar"/>
                <w:b w:val="0"/>
              </w:rPr>
            </w:pPr>
            <w:r w:rsidRPr="00951BE2">
              <w:rPr>
                <w:rStyle w:val="Zwaar"/>
                <w:bCs w:val="0"/>
              </w:rPr>
              <w:t xml:space="preserve">Werden er in deze constructies van </w:t>
            </w:r>
            <w:r>
              <w:rPr>
                <w:rStyle w:val="Zwaar"/>
                <w:bCs w:val="0"/>
              </w:rPr>
              <w:t xml:space="preserve">bouwjaar </w:t>
            </w:r>
            <w:r w:rsidRPr="00951BE2">
              <w:rPr>
                <w:rStyle w:val="Zwaar"/>
                <w:bCs w:val="0"/>
              </w:rPr>
              <w:t>2001 of recenter, bouwmaterialen van voor 2001 hergebruikt?</w:t>
            </w:r>
          </w:p>
        </w:tc>
      </w:tr>
      <w:tr w:rsidR="00AF5114" w:rsidRPr="00951BE2" w14:paraId="031F09DC" w14:textId="77777777" w:rsidTr="00DB6DF1">
        <w:trPr>
          <w:trHeight w:hRule="exact" w:val="113"/>
        </w:trPr>
        <w:tc>
          <w:tcPr>
            <w:tcW w:w="9923" w:type="dxa"/>
            <w:gridSpan w:val="5"/>
            <w:tcBorders>
              <w:top w:val="nil"/>
              <w:left w:val="nil"/>
              <w:bottom w:val="nil"/>
              <w:right w:val="nil"/>
            </w:tcBorders>
          </w:tcPr>
          <w:p w14:paraId="25247812" w14:textId="77777777" w:rsidR="00AF5114" w:rsidRPr="00951BE2" w:rsidRDefault="00AF5114" w:rsidP="00452514">
            <w:pPr>
              <w:pStyle w:val="nummersvragen"/>
              <w:framePr w:hSpace="0" w:wrap="auto" w:vAnchor="margin" w:xAlign="left" w:yAlign="inline"/>
              <w:suppressOverlap w:val="0"/>
              <w:jc w:val="left"/>
              <w:rPr>
                <w:b w:val="0"/>
                <w:color w:val="FFFFFF"/>
              </w:rPr>
            </w:pPr>
          </w:p>
        </w:tc>
      </w:tr>
      <w:tr w:rsidR="00AF5114" w:rsidRPr="00951BE2" w14:paraId="620CB08F" w14:textId="77777777" w:rsidTr="00DB6DF1">
        <w:trPr>
          <w:trHeight w:val="340"/>
        </w:trPr>
        <w:tc>
          <w:tcPr>
            <w:tcW w:w="230" w:type="dxa"/>
            <w:tcBorders>
              <w:top w:val="nil"/>
              <w:left w:val="nil"/>
              <w:bottom w:val="nil"/>
              <w:right w:val="nil"/>
            </w:tcBorders>
          </w:tcPr>
          <w:p w14:paraId="58C9DCB1" w14:textId="77777777" w:rsidR="00AF5114" w:rsidRPr="00951BE2" w:rsidRDefault="00AF5114" w:rsidP="00452514">
            <w:pPr>
              <w:pStyle w:val="nummersvragen"/>
              <w:framePr w:hSpace="0" w:wrap="auto" w:vAnchor="margin" w:xAlign="left" w:yAlign="inline"/>
              <w:suppressOverlap w:val="0"/>
              <w:rPr>
                <w:rStyle w:val="Zwaar"/>
              </w:rPr>
            </w:pPr>
          </w:p>
        </w:tc>
        <w:tc>
          <w:tcPr>
            <w:tcW w:w="342" w:type="dxa"/>
            <w:gridSpan w:val="2"/>
            <w:tcBorders>
              <w:top w:val="nil"/>
              <w:left w:val="nil"/>
              <w:bottom w:val="nil"/>
              <w:right w:val="nil"/>
            </w:tcBorders>
          </w:tcPr>
          <w:p w14:paraId="53244CBE" w14:textId="77777777" w:rsidR="00AF5114" w:rsidRPr="00951BE2" w:rsidRDefault="00AF5114"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4"/>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351" w:type="dxa"/>
            <w:gridSpan w:val="2"/>
            <w:tcBorders>
              <w:top w:val="nil"/>
              <w:left w:val="nil"/>
              <w:bottom w:val="nil"/>
              <w:right w:val="nil"/>
            </w:tcBorders>
          </w:tcPr>
          <w:p w14:paraId="32A0E8B8" w14:textId="77777777" w:rsidR="00AF5114" w:rsidRPr="00951BE2" w:rsidRDefault="00AF5114" w:rsidP="00452514">
            <w:r w:rsidRPr="00951BE2">
              <w:t>Neen</w:t>
            </w:r>
          </w:p>
        </w:tc>
      </w:tr>
      <w:tr w:rsidR="00AF5114" w:rsidRPr="00951BE2" w14:paraId="3237F546" w14:textId="77777777" w:rsidTr="00DB6DF1">
        <w:trPr>
          <w:trHeight w:val="340"/>
        </w:trPr>
        <w:tc>
          <w:tcPr>
            <w:tcW w:w="230" w:type="dxa"/>
            <w:tcBorders>
              <w:top w:val="nil"/>
              <w:left w:val="nil"/>
              <w:bottom w:val="nil"/>
              <w:right w:val="nil"/>
            </w:tcBorders>
          </w:tcPr>
          <w:p w14:paraId="1BDE565D" w14:textId="77777777" w:rsidR="00AF5114" w:rsidRPr="00951BE2" w:rsidRDefault="00AF5114" w:rsidP="00452514">
            <w:pPr>
              <w:pStyle w:val="nummersvragen"/>
              <w:framePr w:hSpace="0" w:wrap="auto" w:vAnchor="margin" w:xAlign="left" w:yAlign="inline"/>
              <w:suppressOverlap w:val="0"/>
              <w:rPr>
                <w:rStyle w:val="Zwaar"/>
              </w:rPr>
            </w:pPr>
          </w:p>
        </w:tc>
        <w:tc>
          <w:tcPr>
            <w:tcW w:w="342" w:type="dxa"/>
            <w:gridSpan w:val="2"/>
            <w:tcBorders>
              <w:top w:val="nil"/>
              <w:left w:val="nil"/>
              <w:bottom w:val="nil"/>
              <w:right w:val="nil"/>
            </w:tcBorders>
          </w:tcPr>
          <w:p w14:paraId="3BA3DD4A" w14:textId="77777777" w:rsidR="00AF5114" w:rsidRPr="00951BE2" w:rsidRDefault="00AF5114"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4"/>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351" w:type="dxa"/>
            <w:gridSpan w:val="2"/>
            <w:tcBorders>
              <w:top w:val="nil"/>
              <w:left w:val="nil"/>
              <w:bottom w:val="nil"/>
              <w:right w:val="nil"/>
            </w:tcBorders>
          </w:tcPr>
          <w:p w14:paraId="186D3FDE" w14:textId="77777777" w:rsidR="00AF5114" w:rsidRPr="00951BE2" w:rsidRDefault="00AF5114" w:rsidP="00452514">
            <w:r w:rsidRPr="00951BE2">
              <w:t>Ja</w:t>
            </w:r>
          </w:p>
        </w:tc>
      </w:tr>
      <w:tr w:rsidR="00AF5114" w:rsidRPr="00951BE2" w14:paraId="165DAFAE" w14:textId="77777777" w:rsidTr="00DB6DF1">
        <w:trPr>
          <w:trHeight w:val="340"/>
        </w:trPr>
        <w:tc>
          <w:tcPr>
            <w:tcW w:w="230" w:type="dxa"/>
            <w:tcBorders>
              <w:top w:val="nil"/>
              <w:left w:val="nil"/>
              <w:bottom w:val="nil"/>
              <w:right w:val="nil"/>
            </w:tcBorders>
          </w:tcPr>
          <w:p w14:paraId="27C95F2A" w14:textId="77777777" w:rsidR="00AF5114" w:rsidRPr="00951BE2" w:rsidRDefault="00AF5114" w:rsidP="00452514">
            <w:pPr>
              <w:pStyle w:val="nummersvragen"/>
              <w:framePr w:hSpace="0" w:wrap="auto" w:vAnchor="margin" w:xAlign="left" w:yAlign="inline"/>
              <w:suppressOverlap w:val="0"/>
              <w:rPr>
                <w:rStyle w:val="Zwaar"/>
              </w:rPr>
            </w:pPr>
          </w:p>
        </w:tc>
        <w:tc>
          <w:tcPr>
            <w:tcW w:w="342" w:type="dxa"/>
            <w:gridSpan w:val="2"/>
            <w:tcBorders>
              <w:top w:val="nil"/>
              <w:left w:val="nil"/>
              <w:bottom w:val="nil"/>
              <w:right w:val="nil"/>
            </w:tcBorders>
          </w:tcPr>
          <w:p w14:paraId="735494D6" w14:textId="77777777" w:rsidR="00AF5114" w:rsidRPr="00951BE2" w:rsidRDefault="00AF5114" w:rsidP="00452514">
            <w:pPr>
              <w:pStyle w:val="vink"/>
              <w:framePr w:hSpace="0" w:wrap="auto" w:vAnchor="margin" w:xAlign="left" w:yAlign="inline"/>
              <w:spacing w:before="40"/>
              <w:suppressOverlap w:val="0"/>
              <w:jc w:val="left"/>
              <w:rPr>
                <w:rStyle w:val="Zwaar"/>
                <w:b w:val="0"/>
                <w:bCs w:val="0"/>
              </w:rPr>
            </w:pPr>
          </w:p>
        </w:tc>
        <w:tc>
          <w:tcPr>
            <w:tcW w:w="9351" w:type="dxa"/>
            <w:gridSpan w:val="2"/>
            <w:tcBorders>
              <w:top w:val="nil"/>
              <w:left w:val="nil"/>
              <w:bottom w:val="nil"/>
              <w:right w:val="nil"/>
            </w:tcBorders>
          </w:tcPr>
          <w:p w14:paraId="0EDED9FE" w14:textId="77777777" w:rsidR="00AF5114" w:rsidRPr="00951BE2" w:rsidRDefault="00AF5114" w:rsidP="00452514">
            <w:r w:rsidRPr="00951BE2">
              <w:rPr>
                <w:b/>
                <w:bCs/>
              </w:rPr>
              <w:t>Indien ja, beschrijf de materialen en waar ze aanwezig zijn</w:t>
            </w:r>
            <w:r w:rsidRPr="00951BE2">
              <w:t>.</w:t>
            </w:r>
          </w:p>
        </w:tc>
      </w:tr>
      <w:tr w:rsidR="00AF5114" w:rsidRPr="00951BE2" w14:paraId="6F74B25C" w14:textId="77777777" w:rsidTr="00DB6DF1">
        <w:trPr>
          <w:trHeight w:val="340"/>
        </w:trPr>
        <w:tc>
          <w:tcPr>
            <w:tcW w:w="247" w:type="dxa"/>
            <w:gridSpan w:val="2"/>
            <w:tcBorders>
              <w:top w:val="nil"/>
              <w:left w:val="nil"/>
              <w:bottom w:val="nil"/>
              <w:right w:val="nil"/>
            </w:tcBorders>
          </w:tcPr>
          <w:p w14:paraId="232967DA" w14:textId="77777777" w:rsidR="00AF5114" w:rsidRPr="00951BE2" w:rsidRDefault="00AF5114" w:rsidP="00452514">
            <w:pPr>
              <w:pStyle w:val="nummersvragen"/>
              <w:framePr w:hSpace="0" w:wrap="auto" w:vAnchor="margin" w:xAlign="left" w:yAlign="inline"/>
              <w:suppressOverlap w:val="0"/>
              <w:rPr>
                <w:rStyle w:val="Zwaar"/>
                <w:b/>
                <w:bCs w:val="0"/>
              </w:rPr>
            </w:pPr>
          </w:p>
        </w:tc>
        <w:tc>
          <w:tcPr>
            <w:tcW w:w="325" w:type="dxa"/>
            <w:tcBorders>
              <w:top w:val="nil"/>
              <w:left w:val="nil"/>
              <w:bottom w:val="nil"/>
              <w:right w:val="nil"/>
            </w:tcBorders>
          </w:tcPr>
          <w:p w14:paraId="0681CE2C" w14:textId="77777777" w:rsidR="00AF5114" w:rsidRPr="00951BE2" w:rsidRDefault="00AF5114" w:rsidP="00452514">
            <w:pPr>
              <w:jc w:val="center"/>
            </w:pPr>
          </w:p>
        </w:tc>
        <w:tc>
          <w:tcPr>
            <w:tcW w:w="9351" w:type="dxa"/>
            <w:gridSpan w:val="2"/>
            <w:tcBorders>
              <w:top w:val="nil"/>
              <w:left w:val="nil"/>
              <w:bottom w:val="dotted" w:sz="6" w:space="0" w:color="auto"/>
              <w:right w:val="nil"/>
            </w:tcBorders>
          </w:tcPr>
          <w:p w14:paraId="3CCF1566" w14:textId="77777777" w:rsidR="00AF5114" w:rsidRPr="00951BE2" w:rsidRDefault="00AF5114" w:rsidP="00452514">
            <w:pPr>
              <w:pStyle w:val="invulveld"/>
              <w:framePr w:hSpace="0" w:wrap="auto" w:vAnchor="margin" w:xAlign="left" w:yAlign="inline"/>
              <w:suppressOverlap w:val="0"/>
            </w:pPr>
          </w:p>
        </w:tc>
      </w:tr>
      <w:tr w:rsidR="00AF5114" w:rsidRPr="00951BE2" w14:paraId="6A7DA7B3" w14:textId="77777777" w:rsidTr="00DB6DF1">
        <w:trPr>
          <w:trHeight w:hRule="exact" w:val="113"/>
        </w:trPr>
        <w:tc>
          <w:tcPr>
            <w:tcW w:w="9923" w:type="dxa"/>
            <w:gridSpan w:val="5"/>
            <w:tcBorders>
              <w:top w:val="nil"/>
              <w:left w:val="nil"/>
              <w:bottom w:val="nil"/>
              <w:right w:val="nil"/>
            </w:tcBorders>
          </w:tcPr>
          <w:p w14:paraId="6AEB5820" w14:textId="77777777" w:rsidR="00AF5114" w:rsidRPr="00951BE2" w:rsidRDefault="00AF5114" w:rsidP="00452514">
            <w:pPr>
              <w:pStyle w:val="nummersvragen"/>
              <w:framePr w:hSpace="0" w:wrap="auto" w:vAnchor="margin" w:xAlign="left" w:yAlign="inline"/>
              <w:suppressOverlap w:val="0"/>
              <w:jc w:val="left"/>
              <w:rPr>
                <w:b w:val="0"/>
                <w:color w:val="FFFFFF"/>
              </w:rPr>
            </w:pPr>
          </w:p>
          <w:p w14:paraId="61A0A242" w14:textId="77777777" w:rsidR="00AF5114" w:rsidRPr="00951BE2" w:rsidRDefault="00AF5114" w:rsidP="00452514">
            <w:pPr>
              <w:tabs>
                <w:tab w:val="left" w:pos="4195"/>
              </w:tabs>
            </w:pPr>
            <w:r w:rsidRPr="00951BE2">
              <w:tab/>
            </w:r>
          </w:p>
        </w:tc>
      </w:tr>
      <w:tr w:rsidR="00AF5114" w:rsidRPr="00951BE2" w14:paraId="10C7916D" w14:textId="77777777" w:rsidTr="00DB6DF1">
        <w:trPr>
          <w:trHeight w:val="360"/>
        </w:trPr>
        <w:tc>
          <w:tcPr>
            <w:tcW w:w="230" w:type="dxa"/>
            <w:tcBorders>
              <w:top w:val="nil"/>
              <w:left w:val="nil"/>
              <w:bottom w:val="nil"/>
              <w:right w:val="nil"/>
            </w:tcBorders>
            <w:shd w:val="clear" w:color="auto" w:fill="ECECEC"/>
          </w:tcPr>
          <w:p w14:paraId="7197632E" w14:textId="77777777" w:rsidR="00AF5114" w:rsidRPr="00951BE2" w:rsidRDefault="00AF5114" w:rsidP="00452514">
            <w:pPr>
              <w:pStyle w:val="nummersvragen"/>
              <w:framePr w:hSpace="0" w:wrap="auto" w:vAnchor="margin" w:xAlign="left" w:yAlign="inline"/>
              <w:suppressOverlap w:val="0"/>
            </w:pPr>
          </w:p>
        </w:tc>
        <w:tc>
          <w:tcPr>
            <w:tcW w:w="9693" w:type="dxa"/>
            <w:gridSpan w:val="4"/>
            <w:tcBorders>
              <w:top w:val="nil"/>
              <w:left w:val="nil"/>
              <w:bottom w:val="nil"/>
              <w:right w:val="nil"/>
            </w:tcBorders>
            <w:shd w:val="clear" w:color="auto" w:fill="ECECEC"/>
          </w:tcPr>
          <w:p w14:paraId="57C4BDCA" w14:textId="77777777" w:rsidR="00AF5114" w:rsidRPr="00951BE2" w:rsidRDefault="00AF5114" w:rsidP="00F058DB">
            <w:pPr>
              <w:pStyle w:val="Lijstalinea"/>
              <w:numPr>
                <w:ilvl w:val="1"/>
                <w:numId w:val="23"/>
              </w:numPr>
              <w:spacing w:after="60"/>
              <w:contextualSpacing w:val="0"/>
              <w:rPr>
                <w:rStyle w:val="Zwaar"/>
                <w:b w:val="0"/>
                <w:sz w:val="18"/>
              </w:rPr>
            </w:pPr>
            <w:r w:rsidRPr="00951BE2">
              <w:rPr>
                <w:rStyle w:val="Zwaar"/>
                <w:bCs w:val="0"/>
              </w:rPr>
              <w:t>Zijn er renovaties geweest na 2000?</w:t>
            </w:r>
          </w:p>
          <w:p w14:paraId="31B1E5BF" w14:textId="77777777" w:rsidR="00AF5114" w:rsidRPr="00951BE2" w:rsidRDefault="00AF5114" w:rsidP="00452514">
            <w:pPr>
              <w:pStyle w:val="Lijstalinea"/>
              <w:spacing w:after="60"/>
              <w:ind w:left="0"/>
              <w:contextualSpacing w:val="0"/>
              <w:rPr>
                <w:rStyle w:val="Zwaar"/>
                <w:b w:val="0"/>
                <w:i/>
                <w:iCs/>
              </w:rPr>
            </w:pPr>
            <w:r w:rsidRPr="00951BE2">
              <w:rPr>
                <w:rStyle w:val="Zwaar"/>
                <w:b w:val="0"/>
                <w:i/>
                <w:iCs/>
              </w:rPr>
              <w:t>Materialen die na 2000 geproduceerd zijn moet een asbestdeskundige niet beschouwen als asbestverdacht.</w:t>
            </w:r>
          </w:p>
        </w:tc>
      </w:tr>
      <w:tr w:rsidR="00AF5114" w:rsidRPr="00951BE2" w14:paraId="79811C9A" w14:textId="77777777" w:rsidTr="00DB6DF1">
        <w:trPr>
          <w:trHeight w:hRule="exact" w:val="113"/>
        </w:trPr>
        <w:tc>
          <w:tcPr>
            <w:tcW w:w="9923" w:type="dxa"/>
            <w:gridSpan w:val="5"/>
            <w:tcBorders>
              <w:top w:val="nil"/>
              <w:left w:val="nil"/>
              <w:bottom w:val="nil"/>
              <w:right w:val="nil"/>
            </w:tcBorders>
          </w:tcPr>
          <w:p w14:paraId="5322CF8C" w14:textId="77777777" w:rsidR="00AF5114" w:rsidRPr="00951BE2" w:rsidRDefault="00AF5114" w:rsidP="00452514">
            <w:pPr>
              <w:pStyle w:val="nummersvragen"/>
              <w:framePr w:hSpace="0" w:wrap="auto" w:vAnchor="margin" w:xAlign="left" w:yAlign="inline"/>
              <w:suppressOverlap w:val="0"/>
              <w:jc w:val="left"/>
              <w:rPr>
                <w:b w:val="0"/>
                <w:color w:val="FFFFFF"/>
              </w:rPr>
            </w:pPr>
          </w:p>
        </w:tc>
      </w:tr>
      <w:tr w:rsidR="00AF5114" w:rsidRPr="00951BE2" w14:paraId="7C35BEAC" w14:textId="77777777" w:rsidTr="00DB6DF1">
        <w:trPr>
          <w:trHeight w:val="340"/>
        </w:trPr>
        <w:tc>
          <w:tcPr>
            <w:tcW w:w="230" w:type="dxa"/>
            <w:tcBorders>
              <w:top w:val="nil"/>
              <w:left w:val="nil"/>
              <w:bottom w:val="nil"/>
              <w:right w:val="nil"/>
            </w:tcBorders>
          </w:tcPr>
          <w:p w14:paraId="69332B9D" w14:textId="77777777" w:rsidR="00AF5114" w:rsidRPr="00951BE2" w:rsidRDefault="00AF5114" w:rsidP="00452514">
            <w:pPr>
              <w:pStyle w:val="nummersvragen"/>
              <w:framePr w:hSpace="0" w:wrap="auto" w:vAnchor="margin" w:xAlign="left" w:yAlign="inline"/>
              <w:suppressOverlap w:val="0"/>
              <w:rPr>
                <w:rStyle w:val="Zwaar"/>
              </w:rPr>
            </w:pPr>
          </w:p>
        </w:tc>
        <w:tc>
          <w:tcPr>
            <w:tcW w:w="342" w:type="dxa"/>
            <w:gridSpan w:val="2"/>
            <w:tcBorders>
              <w:top w:val="nil"/>
              <w:left w:val="nil"/>
              <w:bottom w:val="nil"/>
              <w:right w:val="nil"/>
            </w:tcBorders>
          </w:tcPr>
          <w:p w14:paraId="6B1D26FC" w14:textId="77777777" w:rsidR="00AF5114" w:rsidRPr="00951BE2" w:rsidRDefault="00AF5114"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4"/>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351" w:type="dxa"/>
            <w:gridSpan w:val="2"/>
            <w:tcBorders>
              <w:top w:val="nil"/>
              <w:left w:val="nil"/>
              <w:bottom w:val="nil"/>
              <w:right w:val="nil"/>
            </w:tcBorders>
          </w:tcPr>
          <w:p w14:paraId="586D828A" w14:textId="77777777" w:rsidR="00AF5114" w:rsidRPr="00951BE2" w:rsidRDefault="00AF5114" w:rsidP="00452514">
            <w:r w:rsidRPr="00951BE2">
              <w:t>Neen</w:t>
            </w:r>
          </w:p>
        </w:tc>
      </w:tr>
      <w:tr w:rsidR="00AF5114" w:rsidRPr="00951BE2" w14:paraId="75CAA987" w14:textId="77777777" w:rsidTr="00DB6DF1">
        <w:trPr>
          <w:trHeight w:val="340"/>
        </w:trPr>
        <w:tc>
          <w:tcPr>
            <w:tcW w:w="230" w:type="dxa"/>
            <w:tcBorders>
              <w:top w:val="nil"/>
              <w:left w:val="nil"/>
              <w:bottom w:val="nil"/>
              <w:right w:val="nil"/>
            </w:tcBorders>
          </w:tcPr>
          <w:p w14:paraId="34E0C4D2" w14:textId="77777777" w:rsidR="00AF5114" w:rsidRPr="00951BE2" w:rsidRDefault="00AF5114" w:rsidP="00452514">
            <w:pPr>
              <w:pStyle w:val="nummersvragen"/>
              <w:framePr w:hSpace="0" w:wrap="auto" w:vAnchor="margin" w:xAlign="left" w:yAlign="inline"/>
              <w:suppressOverlap w:val="0"/>
              <w:rPr>
                <w:rStyle w:val="Zwaar"/>
              </w:rPr>
            </w:pPr>
          </w:p>
        </w:tc>
        <w:tc>
          <w:tcPr>
            <w:tcW w:w="342" w:type="dxa"/>
            <w:gridSpan w:val="2"/>
            <w:tcBorders>
              <w:top w:val="nil"/>
              <w:left w:val="nil"/>
              <w:bottom w:val="nil"/>
              <w:right w:val="nil"/>
            </w:tcBorders>
          </w:tcPr>
          <w:p w14:paraId="2DEB7B57" w14:textId="77777777" w:rsidR="00AF5114" w:rsidRPr="00951BE2" w:rsidRDefault="00AF5114"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4"/>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351" w:type="dxa"/>
            <w:gridSpan w:val="2"/>
            <w:tcBorders>
              <w:top w:val="nil"/>
              <w:left w:val="nil"/>
              <w:bottom w:val="nil"/>
              <w:right w:val="nil"/>
            </w:tcBorders>
          </w:tcPr>
          <w:p w14:paraId="3DE78449" w14:textId="77777777" w:rsidR="00AF5114" w:rsidRPr="00951BE2" w:rsidRDefault="00AF5114" w:rsidP="00452514">
            <w:r w:rsidRPr="00951BE2">
              <w:t>Ja</w:t>
            </w:r>
          </w:p>
        </w:tc>
      </w:tr>
      <w:tr w:rsidR="00AF5114" w:rsidRPr="00951BE2" w14:paraId="4449BB19" w14:textId="77777777" w:rsidTr="00DB6DF1">
        <w:trPr>
          <w:trHeight w:val="340"/>
        </w:trPr>
        <w:tc>
          <w:tcPr>
            <w:tcW w:w="230" w:type="dxa"/>
            <w:tcBorders>
              <w:top w:val="nil"/>
              <w:left w:val="nil"/>
              <w:bottom w:val="nil"/>
              <w:right w:val="nil"/>
            </w:tcBorders>
          </w:tcPr>
          <w:p w14:paraId="7AD6850B" w14:textId="77777777" w:rsidR="00AF5114" w:rsidRPr="00951BE2" w:rsidRDefault="00AF5114" w:rsidP="00452514">
            <w:pPr>
              <w:pStyle w:val="nummersvragen"/>
              <w:framePr w:hSpace="0" w:wrap="auto" w:vAnchor="margin" w:xAlign="left" w:yAlign="inline"/>
              <w:suppressOverlap w:val="0"/>
              <w:rPr>
                <w:rStyle w:val="Zwaar"/>
              </w:rPr>
            </w:pPr>
          </w:p>
        </w:tc>
        <w:tc>
          <w:tcPr>
            <w:tcW w:w="342" w:type="dxa"/>
            <w:gridSpan w:val="2"/>
            <w:tcBorders>
              <w:top w:val="nil"/>
              <w:left w:val="nil"/>
              <w:bottom w:val="nil"/>
              <w:right w:val="nil"/>
            </w:tcBorders>
          </w:tcPr>
          <w:p w14:paraId="12BAF182" w14:textId="77777777" w:rsidR="00AF5114" w:rsidRPr="00951BE2" w:rsidRDefault="00AF5114" w:rsidP="00452514">
            <w:pPr>
              <w:pStyle w:val="vink"/>
              <w:framePr w:hSpace="0" w:wrap="auto" w:vAnchor="margin" w:xAlign="left" w:yAlign="inline"/>
              <w:spacing w:before="40"/>
              <w:suppressOverlap w:val="0"/>
              <w:jc w:val="left"/>
              <w:rPr>
                <w:rStyle w:val="Zwaar"/>
                <w:b w:val="0"/>
                <w:bCs w:val="0"/>
              </w:rPr>
            </w:pPr>
          </w:p>
        </w:tc>
        <w:tc>
          <w:tcPr>
            <w:tcW w:w="9351" w:type="dxa"/>
            <w:gridSpan w:val="2"/>
            <w:tcBorders>
              <w:top w:val="nil"/>
              <w:left w:val="nil"/>
              <w:bottom w:val="nil"/>
              <w:right w:val="nil"/>
            </w:tcBorders>
          </w:tcPr>
          <w:p w14:paraId="28CFBB1B" w14:textId="77777777" w:rsidR="00AF5114" w:rsidRPr="00951BE2" w:rsidRDefault="00AF5114" w:rsidP="00452514">
            <w:r w:rsidRPr="00951BE2">
              <w:rPr>
                <w:b/>
                <w:bCs/>
              </w:rPr>
              <w:t>Indien ja, beschrijf de vervangen of nieuwe bouwmaterialen en waar ze aanwezig zijn</w:t>
            </w:r>
            <w:r w:rsidRPr="00951BE2">
              <w:t>.</w:t>
            </w:r>
          </w:p>
        </w:tc>
      </w:tr>
      <w:tr w:rsidR="00AF5114" w:rsidRPr="00951BE2" w14:paraId="38AAD378" w14:textId="77777777" w:rsidTr="00DB6DF1">
        <w:trPr>
          <w:trHeight w:val="340"/>
        </w:trPr>
        <w:tc>
          <w:tcPr>
            <w:tcW w:w="247" w:type="dxa"/>
            <w:gridSpan w:val="2"/>
            <w:tcBorders>
              <w:top w:val="nil"/>
              <w:left w:val="nil"/>
              <w:bottom w:val="nil"/>
              <w:right w:val="nil"/>
            </w:tcBorders>
          </w:tcPr>
          <w:p w14:paraId="5B9B8213" w14:textId="77777777" w:rsidR="00AF5114" w:rsidRPr="00951BE2" w:rsidRDefault="00AF5114" w:rsidP="00452514">
            <w:pPr>
              <w:pStyle w:val="nummersvragen"/>
              <w:framePr w:hSpace="0" w:wrap="auto" w:vAnchor="margin" w:xAlign="left" w:yAlign="inline"/>
              <w:suppressOverlap w:val="0"/>
              <w:rPr>
                <w:rStyle w:val="Zwaar"/>
                <w:b/>
                <w:bCs w:val="0"/>
              </w:rPr>
            </w:pPr>
          </w:p>
        </w:tc>
        <w:tc>
          <w:tcPr>
            <w:tcW w:w="325" w:type="dxa"/>
            <w:tcBorders>
              <w:top w:val="nil"/>
              <w:left w:val="nil"/>
              <w:bottom w:val="nil"/>
              <w:right w:val="nil"/>
            </w:tcBorders>
          </w:tcPr>
          <w:p w14:paraId="77DA047E" w14:textId="77777777" w:rsidR="00AF5114" w:rsidRPr="00951BE2" w:rsidRDefault="00AF5114" w:rsidP="00452514">
            <w:pPr>
              <w:jc w:val="center"/>
            </w:pPr>
          </w:p>
        </w:tc>
        <w:tc>
          <w:tcPr>
            <w:tcW w:w="9351" w:type="dxa"/>
            <w:gridSpan w:val="2"/>
            <w:tcBorders>
              <w:top w:val="nil"/>
              <w:left w:val="nil"/>
              <w:bottom w:val="dotted" w:sz="6" w:space="0" w:color="auto"/>
              <w:right w:val="nil"/>
            </w:tcBorders>
          </w:tcPr>
          <w:p w14:paraId="01EB3DB4" w14:textId="77777777" w:rsidR="00AF5114" w:rsidRPr="00951BE2" w:rsidRDefault="00AF5114" w:rsidP="00452514">
            <w:pPr>
              <w:pStyle w:val="invulveld"/>
              <w:framePr w:hSpace="0" w:wrap="auto" w:vAnchor="margin" w:xAlign="left" w:yAlign="inline"/>
              <w:suppressOverlap w:val="0"/>
            </w:pPr>
          </w:p>
        </w:tc>
      </w:tr>
      <w:tr w:rsidR="00482ABA" w:rsidRPr="00951BE2" w14:paraId="11B038AF" w14:textId="77777777" w:rsidTr="00DB6DF1">
        <w:trPr>
          <w:trHeight w:hRule="exact" w:val="113"/>
        </w:trPr>
        <w:tc>
          <w:tcPr>
            <w:tcW w:w="9923" w:type="dxa"/>
            <w:gridSpan w:val="5"/>
            <w:tcBorders>
              <w:top w:val="nil"/>
              <w:left w:val="nil"/>
              <w:bottom w:val="nil"/>
              <w:right w:val="nil"/>
            </w:tcBorders>
          </w:tcPr>
          <w:p w14:paraId="0C7F7B77" w14:textId="77777777" w:rsidR="00482ABA" w:rsidRPr="00951BE2" w:rsidRDefault="00482ABA" w:rsidP="002350DD">
            <w:pPr>
              <w:pStyle w:val="nummersvragen"/>
              <w:framePr w:hSpace="0" w:wrap="auto" w:vAnchor="margin" w:xAlign="left" w:yAlign="inline"/>
              <w:suppressOverlap w:val="0"/>
              <w:jc w:val="left"/>
              <w:rPr>
                <w:b w:val="0"/>
                <w:color w:val="FFFFFF"/>
              </w:rPr>
            </w:pPr>
          </w:p>
        </w:tc>
      </w:tr>
      <w:tr w:rsidR="00AF5114" w:rsidRPr="00951BE2" w14:paraId="16E68C44" w14:textId="77777777" w:rsidTr="00DB6DF1">
        <w:trPr>
          <w:trHeight w:val="340"/>
        </w:trPr>
        <w:tc>
          <w:tcPr>
            <w:tcW w:w="230" w:type="dxa"/>
            <w:tcBorders>
              <w:top w:val="nil"/>
              <w:left w:val="nil"/>
              <w:bottom w:val="nil"/>
              <w:right w:val="nil"/>
            </w:tcBorders>
          </w:tcPr>
          <w:p w14:paraId="307B4ABF" w14:textId="77777777" w:rsidR="00AF5114" w:rsidRPr="00951BE2" w:rsidRDefault="00AF5114" w:rsidP="00452514">
            <w:pPr>
              <w:pStyle w:val="nummersvragen"/>
              <w:framePr w:hSpace="0" w:wrap="auto" w:vAnchor="margin" w:xAlign="left" w:yAlign="inline"/>
              <w:suppressOverlap w:val="0"/>
              <w:rPr>
                <w:rStyle w:val="Zwaar"/>
              </w:rPr>
            </w:pPr>
          </w:p>
        </w:tc>
        <w:tc>
          <w:tcPr>
            <w:tcW w:w="342" w:type="dxa"/>
            <w:gridSpan w:val="2"/>
            <w:tcBorders>
              <w:top w:val="nil"/>
              <w:left w:val="nil"/>
              <w:bottom w:val="nil"/>
              <w:right w:val="nil"/>
            </w:tcBorders>
          </w:tcPr>
          <w:p w14:paraId="04EF4B92" w14:textId="77777777" w:rsidR="00AF5114" w:rsidRPr="00951BE2" w:rsidRDefault="00AF5114" w:rsidP="00452514">
            <w:pPr>
              <w:pStyle w:val="vink"/>
              <w:framePr w:hSpace="0" w:wrap="auto" w:vAnchor="margin" w:xAlign="left" w:yAlign="inline"/>
              <w:spacing w:before="40"/>
              <w:suppressOverlap w:val="0"/>
              <w:jc w:val="left"/>
              <w:rPr>
                <w:rStyle w:val="Zwaar"/>
                <w:b w:val="0"/>
                <w:bCs w:val="0"/>
              </w:rPr>
            </w:pPr>
          </w:p>
        </w:tc>
        <w:tc>
          <w:tcPr>
            <w:tcW w:w="9351" w:type="dxa"/>
            <w:gridSpan w:val="2"/>
            <w:tcBorders>
              <w:top w:val="nil"/>
              <w:left w:val="nil"/>
              <w:bottom w:val="nil"/>
              <w:right w:val="nil"/>
            </w:tcBorders>
            <w:shd w:val="clear" w:color="auto" w:fill="EAF1DD" w:themeFill="accent3" w:themeFillTint="33"/>
          </w:tcPr>
          <w:p w14:paraId="6B32CCC5" w14:textId="77777777" w:rsidR="00AF5114" w:rsidRPr="00951BE2" w:rsidRDefault="00AF5114" w:rsidP="00452514">
            <w:r w:rsidRPr="00951BE2">
              <w:rPr>
                <w:b/>
                <w:bCs/>
                <w:shd w:val="clear" w:color="auto" w:fill="EAF1DD" w:themeFill="accent3" w:themeFillTint="33"/>
              </w:rPr>
              <w:t>Toe te voegen bijlagen:</w:t>
            </w:r>
            <w:r w:rsidRPr="00951BE2">
              <w:rPr>
                <w:shd w:val="clear" w:color="auto" w:fill="EAF1DD" w:themeFill="accent3" w:themeFillTint="33"/>
              </w:rPr>
              <w:t xml:space="preserve"> Voeg documenten toe</w:t>
            </w:r>
            <w:r>
              <w:rPr>
                <w:shd w:val="clear" w:color="auto" w:fill="EAF1DD" w:themeFill="accent3" w:themeFillTint="33"/>
              </w:rPr>
              <w:t xml:space="preserve"> waaruit dit blijkt</w:t>
            </w:r>
            <w:r w:rsidRPr="00951BE2">
              <w:rPr>
                <w:shd w:val="clear" w:color="auto" w:fill="EAF1DD" w:themeFill="accent3" w:themeFillTint="33"/>
              </w:rPr>
              <w:t>.</w:t>
            </w:r>
          </w:p>
        </w:tc>
      </w:tr>
      <w:tr w:rsidR="00AF5114" w:rsidRPr="00951BE2" w14:paraId="55E16241" w14:textId="77777777" w:rsidTr="00DB6DF1">
        <w:trPr>
          <w:trHeight w:hRule="exact" w:val="113"/>
        </w:trPr>
        <w:tc>
          <w:tcPr>
            <w:tcW w:w="9923" w:type="dxa"/>
            <w:gridSpan w:val="5"/>
            <w:tcBorders>
              <w:top w:val="nil"/>
              <w:left w:val="nil"/>
              <w:bottom w:val="nil"/>
              <w:right w:val="nil"/>
            </w:tcBorders>
          </w:tcPr>
          <w:p w14:paraId="259FD95B" w14:textId="77777777" w:rsidR="00AF5114" w:rsidRPr="00951BE2" w:rsidRDefault="00AF5114" w:rsidP="00452514">
            <w:pPr>
              <w:pStyle w:val="nummersvragen"/>
              <w:framePr w:hSpace="0" w:wrap="auto" w:vAnchor="margin" w:xAlign="left" w:yAlign="inline"/>
              <w:suppressOverlap w:val="0"/>
              <w:jc w:val="left"/>
              <w:rPr>
                <w:b w:val="0"/>
                <w:color w:val="FFFFFF"/>
              </w:rPr>
            </w:pPr>
          </w:p>
          <w:p w14:paraId="00624AEF" w14:textId="77777777" w:rsidR="00AF5114" w:rsidRPr="00951BE2" w:rsidRDefault="00AF5114" w:rsidP="00452514">
            <w:pPr>
              <w:tabs>
                <w:tab w:val="left" w:pos="4195"/>
              </w:tabs>
            </w:pPr>
            <w:r w:rsidRPr="00951BE2">
              <w:tab/>
            </w:r>
          </w:p>
        </w:tc>
      </w:tr>
      <w:tr w:rsidR="00AF5114" w:rsidRPr="00951BE2" w14:paraId="59065F53" w14:textId="77777777" w:rsidTr="00DB6DF1">
        <w:trPr>
          <w:trHeight w:val="496"/>
        </w:trPr>
        <w:tc>
          <w:tcPr>
            <w:tcW w:w="230" w:type="dxa"/>
            <w:tcBorders>
              <w:top w:val="nil"/>
              <w:left w:val="nil"/>
              <w:bottom w:val="nil"/>
              <w:right w:val="nil"/>
            </w:tcBorders>
            <w:shd w:val="clear" w:color="auto" w:fill="ECECEC"/>
          </w:tcPr>
          <w:p w14:paraId="428330A1" w14:textId="77777777" w:rsidR="00AF5114" w:rsidRPr="00951BE2" w:rsidRDefault="00AF5114" w:rsidP="00452514">
            <w:pPr>
              <w:pStyle w:val="nummersvragen"/>
              <w:framePr w:hSpace="0" w:wrap="auto" w:vAnchor="margin" w:xAlign="left" w:yAlign="inline"/>
              <w:suppressOverlap w:val="0"/>
            </w:pPr>
          </w:p>
        </w:tc>
        <w:tc>
          <w:tcPr>
            <w:tcW w:w="9693" w:type="dxa"/>
            <w:gridSpan w:val="4"/>
            <w:tcBorders>
              <w:top w:val="nil"/>
              <w:left w:val="nil"/>
              <w:bottom w:val="nil"/>
              <w:right w:val="nil"/>
            </w:tcBorders>
            <w:shd w:val="clear" w:color="auto" w:fill="ECECEC"/>
          </w:tcPr>
          <w:p w14:paraId="3DED709F" w14:textId="77777777" w:rsidR="00AF5114" w:rsidRPr="00951BE2" w:rsidRDefault="00AF5114" w:rsidP="00F058DB">
            <w:pPr>
              <w:pStyle w:val="Lijstalinea"/>
              <w:numPr>
                <w:ilvl w:val="1"/>
                <w:numId w:val="23"/>
              </w:numPr>
              <w:spacing w:after="60"/>
              <w:rPr>
                <w:rStyle w:val="Zwaar"/>
                <w:b w:val="0"/>
                <w:sz w:val="18"/>
              </w:rPr>
            </w:pPr>
            <w:r w:rsidRPr="00951BE2">
              <w:rPr>
                <w:rStyle w:val="Zwaar"/>
                <w:bCs w:val="0"/>
              </w:rPr>
              <w:t>Bent u op de hoogte van de aanwezigheid van ingesloten of bedekte asbesthoudende materialen in uw eigendom? Kruis aan wat van toepassing is</w:t>
            </w:r>
          </w:p>
        </w:tc>
      </w:tr>
      <w:tr w:rsidR="00AF5114" w:rsidRPr="00951BE2" w14:paraId="2F284046" w14:textId="77777777" w:rsidTr="00DB6DF1">
        <w:trPr>
          <w:trHeight w:hRule="exact" w:val="113"/>
        </w:trPr>
        <w:tc>
          <w:tcPr>
            <w:tcW w:w="9923" w:type="dxa"/>
            <w:gridSpan w:val="5"/>
            <w:tcBorders>
              <w:top w:val="nil"/>
              <w:left w:val="nil"/>
              <w:bottom w:val="nil"/>
              <w:right w:val="nil"/>
            </w:tcBorders>
          </w:tcPr>
          <w:p w14:paraId="6483CBA4" w14:textId="77777777" w:rsidR="00AF5114" w:rsidRPr="00951BE2" w:rsidRDefault="00AF5114" w:rsidP="00452514">
            <w:pPr>
              <w:pStyle w:val="nummersvragen"/>
              <w:framePr w:hSpace="0" w:wrap="auto" w:vAnchor="margin" w:xAlign="left" w:yAlign="inline"/>
              <w:suppressOverlap w:val="0"/>
              <w:jc w:val="left"/>
              <w:rPr>
                <w:b w:val="0"/>
                <w:color w:val="FFFFFF"/>
              </w:rPr>
            </w:pPr>
          </w:p>
        </w:tc>
      </w:tr>
      <w:tr w:rsidR="00AF5114" w:rsidRPr="00951BE2" w14:paraId="715E8FD6" w14:textId="77777777" w:rsidTr="00DB6DF1">
        <w:trPr>
          <w:trHeight w:val="340"/>
        </w:trPr>
        <w:tc>
          <w:tcPr>
            <w:tcW w:w="230" w:type="dxa"/>
            <w:tcBorders>
              <w:top w:val="nil"/>
              <w:left w:val="nil"/>
              <w:bottom w:val="nil"/>
              <w:right w:val="nil"/>
            </w:tcBorders>
          </w:tcPr>
          <w:p w14:paraId="36369446" w14:textId="77777777" w:rsidR="00AF5114" w:rsidRPr="00951BE2" w:rsidRDefault="00AF5114" w:rsidP="00452514">
            <w:pPr>
              <w:pStyle w:val="nummersvragen"/>
              <w:framePr w:hSpace="0" w:wrap="auto" w:vAnchor="margin" w:xAlign="left" w:yAlign="inline"/>
              <w:suppressOverlap w:val="0"/>
              <w:rPr>
                <w:rStyle w:val="Zwaar"/>
              </w:rPr>
            </w:pPr>
          </w:p>
        </w:tc>
        <w:tc>
          <w:tcPr>
            <w:tcW w:w="342" w:type="dxa"/>
            <w:gridSpan w:val="2"/>
            <w:tcBorders>
              <w:top w:val="nil"/>
              <w:left w:val="nil"/>
              <w:bottom w:val="nil"/>
              <w:right w:val="nil"/>
            </w:tcBorders>
          </w:tcPr>
          <w:p w14:paraId="66E308E9" w14:textId="77777777" w:rsidR="00AF5114" w:rsidRPr="00951BE2" w:rsidRDefault="00AF5114"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4"/>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351" w:type="dxa"/>
            <w:gridSpan w:val="2"/>
            <w:tcBorders>
              <w:top w:val="nil"/>
              <w:left w:val="nil"/>
              <w:bottom w:val="nil"/>
              <w:right w:val="nil"/>
            </w:tcBorders>
          </w:tcPr>
          <w:p w14:paraId="2ED9B76D" w14:textId="77777777" w:rsidR="00AF5114" w:rsidRPr="00951BE2" w:rsidRDefault="00AF5114" w:rsidP="00452514">
            <w:r w:rsidRPr="00951BE2">
              <w:t>Neen</w:t>
            </w:r>
          </w:p>
        </w:tc>
      </w:tr>
      <w:tr w:rsidR="00AF5114" w:rsidRPr="00951BE2" w14:paraId="086C4609" w14:textId="77777777" w:rsidTr="00DB6DF1">
        <w:trPr>
          <w:trHeight w:val="340"/>
        </w:trPr>
        <w:tc>
          <w:tcPr>
            <w:tcW w:w="230" w:type="dxa"/>
            <w:tcBorders>
              <w:top w:val="nil"/>
              <w:left w:val="nil"/>
              <w:bottom w:val="nil"/>
              <w:right w:val="nil"/>
            </w:tcBorders>
          </w:tcPr>
          <w:p w14:paraId="53C0EA45" w14:textId="77777777" w:rsidR="00AF5114" w:rsidRPr="00951BE2" w:rsidRDefault="00AF5114" w:rsidP="00452514">
            <w:pPr>
              <w:pStyle w:val="nummersvragen"/>
              <w:framePr w:hSpace="0" w:wrap="auto" w:vAnchor="margin" w:xAlign="left" w:yAlign="inline"/>
              <w:suppressOverlap w:val="0"/>
              <w:rPr>
                <w:rStyle w:val="Zwaar"/>
              </w:rPr>
            </w:pPr>
          </w:p>
        </w:tc>
        <w:tc>
          <w:tcPr>
            <w:tcW w:w="342" w:type="dxa"/>
            <w:gridSpan w:val="2"/>
            <w:tcBorders>
              <w:top w:val="nil"/>
              <w:left w:val="nil"/>
              <w:bottom w:val="nil"/>
              <w:right w:val="nil"/>
            </w:tcBorders>
          </w:tcPr>
          <w:p w14:paraId="2AE837B4" w14:textId="77777777" w:rsidR="00AF5114" w:rsidRPr="00951BE2" w:rsidRDefault="00AF5114"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4"/>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351" w:type="dxa"/>
            <w:gridSpan w:val="2"/>
            <w:tcBorders>
              <w:top w:val="nil"/>
              <w:left w:val="nil"/>
              <w:bottom w:val="nil"/>
              <w:right w:val="nil"/>
            </w:tcBorders>
          </w:tcPr>
          <w:p w14:paraId="29ADB7AE" w14:textId="77777777" w:rsidR="00AF5114" w:rsidRPr="00951BE2" w:rsidRDefault="00AF5114" w:rsidP="00452514">
            <w:r w:rsidRPr="00951BE2">
              <w:t>Ja</w:t>
            </w:r>
          </w:p>
        </w:tc>
      </w:tr>
      <w:tr w:rsidR="00AF5114" w:rsidRPr="00951BE2" w14:paraId="1D948ACA" w14:textId="77777777" w:rsidTr="00DB6DF1">
        <w:trPr>
          <w:trHeight w:val="340"/>
        </w:trPr>
        <w:tc>
          <w:tcPr>
            <w:tcW w:w="230" w:type="dxa"/>
            <w:tcBorders>
              <w:top w:val="nil"/>
              <w:left w:val="nil"/>
              <w:bottom w:val="nil"/>
              <w:right w:val="nil"/>
            </w:tcBorders>
          </w:tcPr>
          <w:p w14:paraId="3CC7871C" w14:textId="77777777" w:rsidR="00AF5114" w:rsidRPr="00951BE2" w:rsidRDefault="00AF5114" w:rsidP="00452514">
            <w:pPr>
              <w:pStyle w:val="nummersvragen"/>
              <w:framePr w:hSpace="0" w:wrap="auto" w:vAnchor="margin" w:xAlign="left" w:yAlign="inline"/>
              <w:suppressOverlap w:val="0"/>
              <w:rPr>
                <w:rStyle w:val="Zwaar"/>
              </w:rPr>
            </w:pPr>
          </w:p>
        </w:tc>
        <w:tc>
          <w:tcPr>
            <w:tcW w:w="342" w:type="dxa"/>
            <w:gridSpan w:val="2"/>
            <w:tcBorders>
              <w:top w:val="nil"/>
              <w:left w:val="nil"/>
              <w:bottom w:val="nil"/>
              <w:right w:val="nil"/>
            </w:tcBorders>
          </w:tcPr>
          <w:p w14:paraId="4D970DB8" w14:textId="77777777" w:rsidR="00AF5114" w:rsidRPr="00951BE2" w:rsidRDefault="00AF5114" w:rsidP="00452514">
            <w:pPr>
              <w:pStyle w:val="vink"/>
              <w:framePr w:hSpace="0" w:wrap="auto" w:vAnchor="margin" w:xAlign="left" w:yAlign="inline"/>
              <w:spacing w:before="40"/>
              <w:suppressOverlap w:val="0"/>
              <w:jc w:val="left"/>
              <w:rPr>
                <w:rStyle w:val="Zwaar"/>
                <w:b w:val="0"/>
                <w:bCs w:val="0"/>
              </w:rPr>
            </w:pPr>
          </w:p>
        </w:tc>
        <w:tc>
          <w:tcPr>
            <w:tcW w:w="9351" w:type="dxa"/>
            <w:gridSpan w:val="2"/>
            <w:tcBorders>
              <w:top w:val="nil"/>
              <w:left w:val="nil"/>
              <w:bottom w:val="nil"/>
              <w:right w:val="nil"/>
            </w:tcBorders>
          </w:tcPr>
          <w:p w14:paraId="36F62FCD" w14:textId="77777777" w:rsidR="00AF5114" w:rsidRPr="00951BE2" w:rsidRDefault="00AF5114" w:rsidP="00452514">
            <w:r w:rsidRPr="00951BE2">
              <w:rPr>
                <w:b/>
                <w:bCs/>
              </w:rPr>
              <w:t>Indien ja, beschrijf de materialen en waar ze aanwezig zijn</w:t>
            </w:r>
            <w:r w:rsidRPr="00951BE2">
              <w:t>.</w:t>
            </w:r>
          </w:p>
        </w:tc>
      </w:tr>
      <w:tr w:rsidR="00AF5114" w:rsidRPr="00951BE2" w14:paraId="3CC8A463" w14:textId="77777777" w:rsidTr="00DB6DF1">
        <w:trPr>
          <w:trHeight w:val="340"/>
        </w:trPr>
        <w:tc>
          <w:tcPr>
            <w:tcW w:w="247" w:type="dxa"/>
            <w:gridSpan w:val="2"/>
            <w:tcBorders>
              <w:top w:val="nil"/>
              <w:left w:val="nil"/>
              <w:bottom w:val="nil"/>
              <w:right w:val="nil"/>
            </w:tcBorders>
          </w:tcPr>
          <w:p w14:paraId="669D2D83" w14:textId="77777777" w:rsidR="00AF5114" w:rsidRPr="00951BE2" w:rsidRDefault="00AF5114" w:rsidP="00452514">
            <w:pPr>
              <w:pStyle w:val="nummersvragen"/>
              <w:framePr w:hSpace="0" w:wrap="auto" w:vAnchor="margin" w:xAlign="left" w:yAlign="inline"/>
              <w:suppressOverlap w:val="0"/>
              <w:rPr>
                <w:rStyle w:val="Zwaar"/>
                <w:b/>
                <w:bCs w:val="0"/>
              </w:rPr>
            </w:pPr>
          </w:p>
        </w:tc>
        <w:tc>
          <w:tcPr>
            <w:tcW w:w="325" w:type="dxa"/>
            <w:tcBorders>
              <w:top w:val="nil"/>
              <w:left w:val="nil"/>
              <w:bottom w:val="nil"/>
              <w:right w:val="nil"/>
            </w:tcBorders>
          </w:tcPr>
          <w:p w14:paraId="36E7FB64" w14:textId="77777777" w:rsidR="00AF5114" w:rsidRPr="00951BE2" w:rsidRDefault="00AF5114" w:rsidP="00452514">
            <w:pPr>
              <w:jc w:val="center"/>
            </w:pPr>
          </w:p>
        </w:tc>
        <w:tc>
          <w:tcPr>
            <w:tcW w:w="9351" w:type="dxa"/>
            <w:gridSpan w:val="2"/>
            <w:tcBorders>
              <w:top w:val="nil"/>
              <w:left w:val="nil"/>
              <w:bottom w:val="dotted" w:sz="6" w:space="0" w:color="auto"/>
              <w:right w:val="nil"/>
            </w:tcBorders>
          </w:tcPr>
          <w:p w14:paraId="7CA40E61" w14:textId="77777777" w:rsidR="00AF5114" w:rsidRPr="00951BE2" w:rsidRDefault="00AF5114" w:rsidP="00452514">
            <w:pPr>
              <w:pStyle w:val="invulveld"/>
              <w:framePr w:hSpace="0" w:wrap="auto" w:vAnchor="margin" w:xAlign="left" w:yAlign="inline"/>
              <w:suppressOverlap w:val="0"/>
            </w:pPr>
          </w:p>
        </w:tc>
      </w:tr>
      <w:tr w:rsidR="00AF5114" w:rsidRPr="00951BE2" w14:paraId="40BEB815" w14:textId="77777777" w:rsidTr="00DB6DF1">
        <w:trPr>
          <w:trHeight w:hRule="exact" w:val="113"/>
        </w:trPr>
        <w:tc>
          <w:tcPr>
            <w:tcW w:w="9923" w:type="dxa"/>
            <w:gridSpan w:val="5"/>
            <w:tcBorders>
              <w:top w:val="nil"/>
              <w:left w:val="nil"/>
              <w:bottom w:val="nil"/>
              <w:right w:val="nil"/>
            </w:tcBorders>
          </w:tcPr>
          <w:p w14:paraId="78573B42" w14:textId="77777777" w:rsidR="00AF5114" w:rsidRPr="00951BE2" w:rsidRDefault="00AF5114" w:rsidP="00452514">
            <w:pPr>
              <w:pStyle w:val="nummersvragen"/>
              <w:framePr w:hSpace="0" w:wrap="auto" w:vAnchor="margin" w:xAlign="left" w:yAlign="inline"/>
              <w:suppressOverlap w:val="0"/>
              <w:jc w:val="left"/>
              <w:rPr>
                <w:b w:val="0"/>
                <w:color w:val="FFFFFF"/>
              </w:rPr>
            </w:pPr>
          </w:p>
          <w:p w14:paraId="45895640" w14:textId="77777777" w:rsidR="00AF5114" w:rsidRPr="00951BE2" w:rsidRDefault="00AF5114" w:rsidP="00452514">
            <w:pPr>
              <w:tabs>
                <w:tab w:val="left" w:pos="4195"/>
              </w:tabs>
            </w:pPr>
            <w:r w:rsidRPr="00951BE2">
              <w:tab/>
            </w:r>
          </w:p>
        </w:tc>
      </w:tr>
      <w:tr w:rsidR="00AF5114" w:rsidRPr="00951BE2" w14:paraId="663B55A0" w14:textId="77777777" w:rsidTr="00DB6DF1">
        <w:trPr>
          <w:trHeight w:val="340"/>
        </w:trPr>
        <w:tc>
          <w:tcPr>
            <w:tcW w:w="230" w:type="dxa"/>
            <w:tcBorders>
              <w:top w:val="nil"/>
              <w:left w:val="nil"/>
              <w:bottom w:val="nil"/>
              <w:right w:val="nil"/>
            </w:tcBorders>
            <w:shd w:val="clear" w:color="auto" w:fill="ECECEC"/>
          </w:tcPr>
          <w:p w14:paraId="6FA8C781" w14:textId="77777777" w:rsidR="00AF5114" w:rsidRPr="00951BE2" w:rsidRDefault="00AF5114" w:rsidP="00452514">
            <w:pPr>
              <w:pStyle w:val="nummersvragen"/>
              <w:framePr w:hSpace="0" w:wrap="auto" w:vAnchor="margin" w:xAlign="left" w:yAlign="inline"/>
              <w:suppressOverlap w:val="0"/>
            </w:pPr>
          </w:p>
        </w:tc>
        <w:tc>
          <w:tcPr>
            <w:tcW w:w="9693" w:type="dxa"/>
            <w:gridSpan w:val="4"/>
            <w:tcBorders>
              <w:top w:val="nil"/>
              <w:left w:val="nil"/>
              <w:bottom w:val="nil"/>
              <w:right w:val="nil"/>
            </w:tcBorders>
            <w:shd w:val="clear" w:color="auto" w:fill="ECECEC"/>
          </w:tcPr>
          <w:p w14:paraId="38FAA3D0" w14:textId="77777777" w:rsidR="00AF5114" w:rsidRPr="00951BE2" w:rsidRDefault="00AF5114" w:rsidP="00A35423">
            <w:pPr>
              <w:pStyle w:val="Lijstalinea"/>
              <w:numPr>
                <w:ilvl w:val="1"/>
                <w:numId w:val="23"/>
              </w:numPr>
              <w:spacing w:after="60"/>
              <w:contextualSpacing w:val="0"/>
              <w:rPr>
                <w:rStyle w:val="Zwaar"/>
                <w:b w:val="0"/>
                <w:sz w:val="18"/>
              </w:rPr>
            </w:pPr>
            <w:r w:rsidRPr="00951BE2">
              <w:rPr>
                <w:rStyle w:val="Zwaar"/>
              </w:rPr>
              <w:t>Heeft de inspectielocatie een beschermd statuut? Kruis aan wat van toepassing is.</w:t>
            </w:r>
          </w:p>
          <w:p w14:paraId="026B3776" w14:textId="77777777" w:rsidR="00AF5114" w:rsidRPr="00951BE2" w:rsidRDefault="00AF5114" w:rsidP="00452514">
            <w:pPr>
              <w:pStyle w:val="Lijstalinea"/>
              <w:spacing w:after="60"/>
              <w:ind w:left="0"/>
              <w:contextualSpacing w:val="0"/>
              <w:rPr>
                <w:rStyle w:val="Zwaar"/>
              </w:rPr>
            </w:pPr>
            <w:r w:rsidRPr="00951BE2">
              <w:rPr>
                <w:i/>
                <w:iCs/>
              </w:rPr>
              <w:t xml:space="preserve">U kan dit nagaan op </w:t>
            </w:r>
            <w:hyperlink r:id="rId15" w:history="1">
              <w:r w:rsidRPr="00951BE2">
                <w:rPr>
                  <w:rStyle w:val="Hyperlink"/>
                  <w:i/>
                  <w:iCs/>
                </w:rPr>
                <w:t>https://geo.onroerenderfgoed.be</w:t>
              </w:r>
            </w:hyperlink>
            <w:r w:rsidRPr="00951BE2">
              <w:rPr>
                <w:i/>
                <w:iCs/>
              </w:rPr>
              <w:t xml:space="preserve">. Voor de uitvoering van bepaalde werken is mogelijk een toelating of een melding nodig. Neem hiervoor contact op met het agentschap Onroerend Erfgoed </w:t>
            </w:r>
            <w:hyperlink r:id="rId16" w:history="1">
              <w:r w:rsidRPr="00951BE2">
                <w:rPr>
                  <w:rStyle w:val="Hyperlink"/>
                  <w:i/>
                  <w:iCs/>
                </w:rPr>
                <w:t>https://www.onroerenderfgoed.be/asbest-beschermd-erfgoed</w:t>
              </w:r>
            </w:hyperlink>
            <w:r w:rsidRPr="00951BE2">
              <w:rPr>
                <w:i/>
                <w:iCs/>
              </w:rPr>
              <w:t xml:space="preserve"> </w:t>
            </w:r>
          </w:p>
        </w:tc>
      </w:tr>
      <w:tr w:rsidR="00AF5114" w:rsidRPr="00951BE2" w14:paraId="6CAE4B3B" w14:textId="77777777" w:rsidTr="00DB6DF1">
        <w:trPr>
          <w:trHeight w:hRule="exact" w:val="113"/>
        </w:trPr>
        <w:tc>
          <w:tcPr>
            <w:tcW w:w="9923" w:type="dxa"/>
            <w:gridSpan w:val="5"/>
            <w:tcBorders>
              <w:top w:val="nil"/>
              <w:left w:val="nil"/>
              <w:bottom w:val="nil"/>
              <w:right w:val="nil"/>
            </w:tcBorders>
          </w:tcPr>
          <w:p w14:paraId="0D50B7F8" w14:textId="77777777" w:rsidR="00AF5114" w:rsidRPr="00951BE2" w:rsidRDefault="00AF5114" w:rsidP="00452514">
            <w:pPr>
              <w:pStyle w:val="nummersvragen"/>
              <w:framePr w:hSpace="0" w:wrap="auto" w:vAnchor="margin" w:xAlign="left" w:yAlign="inline"/>
              <w:suppressOverlap w:val="0"/>
              <w:jc w:val="left"/>
              <w:rPr>
                <w:b w:val="0"/>
                <w:color w:val="FFFFFF"/>
              </w:rPr>
            </w:pPr>
          </w:p>
        </w:tc>
      </w:tr>
      <w:tr w:rsidR="00AF5114" w:rsidRPr="00951BE2" w14:paraId="6FBA7C14" w14:textId="77777777" w:rsidTr="00DB6DF1">
        <w:trPr>
          <w:trHeight w:val="340"/>
        </w:trPr>
        <w:tc>
          <w:tcPr>
            <w:tcW w:w="230" w:type="dxa"/>
            <w:tcBorders>
              <w:top w:val="nil"/>
              <w:left w:val="nil"/>
              <w:bottom w:val="nil"/>
              <w:right w:val="nil"/>
            </w:tcBorders>
          </w:tcPr>
          <w:p w14:paraId="758901BA" w14:textId="77777777" w:rsidR="00AF5114" w:rsidRPr="00951BE2" w:rsidRDefault="00AF5114" w:rsidP="00452514">
            <w:pPr>
              <w:pStyle w:val="nummersvragen"/>
              <w:framePr w:hSpace="0" w:wrap="auto" w:vAnchor="margin" w:xAlign="left" w:yAlign="inline"/>
              <w:suppressOverlap w:val="0"/>
              <w:rPr>
                <w:rStyle w:val="Zwaar"/>
              </w:rPr>
            </w:pPr>
          </w:p>
        </w:tc>
        <w:tc>
          <w:tcPr>
            <w:tcW w:w="342" w:type="dxa"/>
            <w:gridSpan w:val="2"/>
            <w:tcBorders>
              <w:top w:val="nil"/>
              <w:left w:val="nil"/>
              <w:bottom w:val="nil"/>
              <w:right w:val="nil"/>
            </w:tcBorders>
          </w:tcPr>
          <w:p w14:paraId="241440F8" w14:textId="77777777" w:rsidR="00AF5114" w:rsidRPr="00951BE2" w:rsidRDefault="00AF5114"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4"/>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351" w:type="dxa"/>
            <w:gridSpan w:val="2"/>
            <w:tcBorders>
              <w:top w:val="nil"/>
              <w:left w:val="nil"/>
              <w:bottom w:val="nil"/>
              <w:right w:val="nil"/>
            </w:tcBorders>
          </w:tcPr>
          <w:p w14:paraId="380D426F" w14:textId="77777777" w:rsidR="00AF5114" w:rsidRPr="00951BE2" w:rsidRDefault="00AF5114" w:rsidP="00452514">
            <w:r w:rsidRPr="00951BE2">
              <w:t>Neen</w:t>
            </w:r>
          </w:p>
        </w:tc>
      </w:tr>
      <w:tr w:rsidR="00AF5114" w:rsidRPr="00951BE2" w14:paraId="21428D08" w14:textId="77777777" w:rsidTr="00DB6DF1">
        <w:trPr>
          <w:trHeight w:val="340"/>
        </w:trPr>
        <w:tc>
          <w:tcPr>
            <w:tcW w:w="230" w:type="dxa"/>
            <w:tcBorders>
              <w:top w:val="nil"/>
              <w:left w:val="nil"/>
              <w:bottom w:val="nil"/>
              <w:right w:val="nil"/>
            </w:tcBorders>
          </w:tcPr>
          <w:p w14:paraId="603710B6" w14:textId="77777777" w:rsidR="00AF5114" w:rsidRPr="00951BE2" w:rsidRDefault="00AF5114" w:rsidP="00452514">
            <w:pPr>
              <w:pStyle w:val="nummersvragen"/>
              <w:framePr w:hSpace="0" w:wrap="auto" w:vAnchor="margin" w:xAlign="left" w:yAlign="inline"/>
              <w:suppressOverlap w:val="0"/>
              <w:rPr>
                <w:rStyle w:val="Zwaar"/>
              </w:rPr>
            </w:pPr>
          </w:p>
        </w:tc>
        <w:tc>
          <w:tcPr>
            <w:tcW w:w="342" w:type="dxa"/>
            <w:gridSpan w:val="2"/>
            <w:tcBorders>
              <w:top w:val="nil"/>
              <w:left w:val="nil"/>
              <w:bottom w:val="nil"/>
              <w:right w:val="nil"/>
            </w:tcBorders>
          </w:tcPr>
          <w:p w14:paraId="3B89034A" w14:textId="77777777" w:rsidR="00AF5114" w:rsidRPr="00951BE2" w:rsidRDefault="00AF5114"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4"/>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351" w:type="dxa"/>
            <w:gridSpan w:val="2"/>
            <w:tcBorders>
              <w:top w:val="nil"/>
              <w:left w:val="nil"/>
              <w:bottom w:val="nil"/>
              <w:right w:val="nil"/>
            </w:tcBorders>
          </w:tcPr>
          <w:p w14:paraId="124FFA50" w14:textId="77777777" w:rsidR="00AF5114" w:rsidRPr="00951BE2" w:rsidRDefault="00AF5114" w:rsidP="00452514">
            <w:r w:rsidRPr="00951BE2">
              <w:t>Ja</w:t>
            </w:r>
          </w:p>
        </w:tc>
      </w:tr>
      <w:tr w:rsidR="00AF5114" w:rsidRPr="00951BE2" w14:paraId="4FEF74AF" w14:textId="77777777" w:rsidTr="00DB6DF1">
        <w:trPr>
          <w:trHeight w:hRule="exact" w:val="113"/>
        </w:trPr>
        <w:tc>
          <w:tcPr>
            <w:tcW w:w="9923" w:type="dxa"/>
            <w:gridSpan w:val="5"/>
            <w:tcBorders>
              <w:top w:val="nil"/>
              <w:left w:val="nil"/>
              <w:bottom w:val="nil"/>
              <w:right w:val="nil"/>
            </w:tcBorders>
          </w:tcPr>
          <w:p w14:paraId="112927B4" w14:textId="77777777" w:rsidR="00AF5114" w:rsidRPr="00951BE2" w:rsidRDefault="00AF5114" w:rsidP="00452514">
            <w:pPr>
              <w:pStyle w:val="nummersvragen"/>
              <w:framePr w:hSpace="0" w:wrap="auto" w:vAnchor="margin" w:xAlign="left" w:yAlign="inline"/>
              <w:suppressOverlap w:val="0"/>
              <w:jc w:val="left"/>
              <w:rPr>
                <w:b w:val="0"/>
                <w:color w:val="FFFFFF"/>
              </w:rPr>
            </w:pPr>
          </w:p>
          <w:p w14:paraId="72E4D5EA" w14:textId="77777777" w:rsidR="00AF5114" w:rsidRPr="00951BE2" w:rsidRDefault="00AF5114" w:rsidP="00452514">
            <w:pPr>
              <w:tabs>
                <w:tab w:val="left" w:pos="4195"/>
              </w:tabs>
            </w:pPr>
            <w:r w:rsidRPr="00951BE2">
              <w:tab/>
            </w:r>
          </w:p>
        </w:tc>
      </w:tr>
      <w:tr w:rsidR="00AF5114" w:rsidRPr="00951BE2" w14:paraId="064009F7" w14:textId="77777777" w:rsidTr="00DB6DF1">
        <w:trPr>
          <w:trHeight w:val="360"/>
        </w:trPr>
        <w:tc>
          <w:tcPr>
            <w:tcW w:w="230" w:type="dxa"/>
            <w:tcBorders>
              <w:top w:val="nil"/>
              <w:left w:val="nil"/>
              <w:bottom w:val="nil"/>
              <w:right w:val="nil"/>
            </w:tcBorders>
            <w:shd w:val="clear" w:color="auto" w:fill="ECECEC"/>
          </w:tcPr>
          <w:p w14:paraId="305C2F06" w14:textId="77777777" w:rsidR="00AF5114" w:rsidRPr="00951BE2" w:rsidRDefault="00AF5114" w:rsidP="00452514">
            <w:pPr>
              <w:pStyle w:val="nummersvragen"/>
              <w:framePr w:hSpace="0" w:wrap="auto" w:vAnchor="margin" w:xAlign="left" w:yAlign="inline"/>
              <w:suppressOverlap w:val="0"/>
            </w:pPr>
          </w:p>
        </w:tc>
        <w:tc>
          <w:tcPr>
            <w:tcW w:w="9693" w:type="dxa"/>
            <w:gridSpan w:val="4"/>
            <w:tcBorders>
              <w:top w:val="nil"/>
              <w:left w:val="nil"/>
              <w:bottom w:val="nil"/>
              <w:right w:val="nil"/>
            </w:tcBorders>
            <w:shd w:val="clear" w:color="auto" w:fill="ECECEC"/>
          </w:tcPr>
          <w:p w14:paraId="5B84BDAA" w14:textId="77777777" w:rsidR="00AF5114" w:rsidRPr="00951BE2" w:rsidRDefault="00AF5114" w:rsidP="00A35423">
            <w:pPr>
              <w:pStyle w:val="Lijstalinea"/>
              <w:numPr>
                <w:ilvl w:val="1"/>
                <w:numId w:val="23"/>
              </w:numPr>
              <w:spacing w:after="60"/>
              <w:contextualSpacing w:val="0"/>
              <w:rPr>
                <w:rStyle w:val="Zwaar"/>
                <w:b w:val="0"/>
                <w:sz w:val="18"/>
              </w:rPr>
            </w:pPr>
            <w:r w:rsidRPr="00951BE2">
              <w:rPr>
                <w:rStyle w:val="Zwaar"/>
                <w:bCs w:val="0"/>
              </w:rPr>
              <w:t>Kruis aan als dat van toepassing is.</w:t>
            </w:r>
          </w:p>
          <w:p w14:paraId="0E6CFD59" w14:textId="77777777" w:rsidR="00AF5114" w:rsidRPr="00951BE2" w:rsidRDefault="00AF5114" w:rsidP="00452514">
            <w:pPr>
              <w:pStyle w:val="Lijstalinea"/>
              <w:spacing w:after="60"/>
              <w:ind w:left="0"/>
              <w:contextualSpacing w:val="0"/>
              <w:rPr>
                <w:rStyle w:val="Zwaar"/>
                <w:b w:val="0"/>
                <w:i/>
                <w:iCs/>
              </w:rPr>
            </w:pPr>
            <w:r w:rsidRPr="00951BE2">
              <w:rPr>
                <w:rStyle w:val="Zwaar"/>
                <w:b w:val="0"/>
                <w:i/>
                <w:iCs/>
              </w:rPr>
              <w:t xml:space="preserve">Het </w:t>
            </w:r>
            <w:r w:rsidRPr="00951BE2">
              <w:rPr>
                <w:rStyle w:val="Zwaar"/>
                <w:bCs w:val="0"/>
                <w:i/>
                <w:iCs/>
              </w:rPr>
              <w:t>gebruik van informatie van een bestaand asbestattest</w:t>
            </w:r>
            <w:r w:rsidRPr="00951BE2">
              <w:rPr>
                <w:rStyle w:val="Zwaar"/>
                <w:b w:val="0"/>
                <w:i/>
                <w:iCs/>
              </w:rPr>
              <w:t xml:space="preserve"> voor een ander asbestattest (extrapolatie) is enkel toegelaten voor een identiek gebouw of gebouwdeel). Bv. appartement, garage uit een garagebox, woning uit een woonwijk met identieke huizen, …</w:t>
            </w:r>
          </w:p>
        </w:tc>
      </w:tr>
      <w:tr w:rsidR="00AF5114" w:rsidRPr="00951BE2" w14:paraId="42BBD49E" w14:textId="77777777" w:rsidTr="00DB6DF1">
        <w:trPr>
          <w:trHeight w:hRule="exact" w:val="113"/>
        </w:trPr>
        <w:tc>
          <w:tcPr>
            <w:tcW w:w="9923" w:type="dxa"/>
            <w:gridSpan w:val="5"/>
            <w:tcBorders>
              <w:top w:val="nil"/>
              <w:left w:val="nil"/>
              <w:bottom w:val="nil"/>
              <w:right w:val="nil"/>
            </w:tcBorders>
          </w:tcPr>
          <w:p w14:paraId="61CAF8E8" w14:textId="77777777" w:rsidR="00AF5114" w:rsidRPr="00951BE2" w:rsidRDefault="00AF5114" w:rsidP="00452514">
            <w:pPr>
              <w:pStyle w:val="nummersvragen"/>
              <w:framePr w:hSpace="0" w:wrap="auto" w:vAnchor="margin" w:xAlign="left" w:yAlign="inline"/>
              <w:suppressOverlap w:val="0"/>
              <w:jc w:val="left"/>
              <w:rPr>
                <w:b w:val="0"/>
                <w:color w:val="FFFFFF"/>
              </w:rPr>
            </w:pPr>
          </w:p>
        </w:tc>
      </w:tr>
      <w:tr w:rsidR="00AF5114" w:rsidRPr="00951BE2" w14:paraId="66F0DE30" w14:textId="77777777" w:rsidTr="00DB6DF1">
        <w:trPr>
          <w:trHeight w:val="340"/>
        </w:trPr>
        <w:tc>
          <w:tcPr>
            <w:tcW w:w="230" w:type="dxa"/>
            <w:tcBorders>
              <w:top w:val="nil"/>
              <w:left w:val="nil"/>
              <w:bottom w:val="nil"/>
              <w:right w:val="nil"/>
            </w:tcBorders>
          </w:tcPr>
          <w:p w14:paraId="3AD8804C" w14:textId="77777777" w:rsidR="00AF5114" w:rsidRPr="00951BE2" w:rsidRDefault="00AF5114" w:rsidP="00452514">
            <w:pPr>
              <w:pStyle w:val="nummersvragen"/>
              <w:framePr w:hSpace="0" w:wrap="auto" w:vAnchor="margin" w:xAlign="left" w:yAlign="inline"/>
              <w:suppressOverlap w:val="0"/>
              <w:rPr>
                <w:rStyle w:val="Zwaar"/>
              </w:rPr>
            </w:pPr>
          </w:p>
        </w:tc>
        <w:tc>
          <w:tcPr>
            <w:tcW w:w="342" w:type="dxa"/>
            <w:gridSpan w:val="2"/>
            <w:tcBorders>
              <w:top w:val="nil"/>
              <w:left w:val="nil"/>
              <w:bottom w:val="nil"/>
              <w:right w:val="nil"/>
            </w:tcBorders>
          </w:tcPr>
          <w:p w14:paraId="1EBEC7B7" w14:textId="77777777" w:rsidR="00AF5114" w:rsidRPr="00951BE2" w:rsidRDefault="00AF5114"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4"/>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351" w:type="dxa"/>
            <w:gridSpan w:val="2"/>
            <w:tcBorders>
              <w:top w:val="nil"/>
              <w:left w:val="nil"/>
              <w:bottom w:val="nil"/>
              <w:right w:val="nil"/>
            </w:tcBorders>
          </w:tcPr>
          <w:p w14:paraId="180084BC" w14:textId="77777777" w:rsidR="00AF5114" w:rsidRPr="00951BE2" w:rsidRDefault="00AF5114" w:rsidP="00452514">
            <w:r w:rsidRPr="00951BE2">
              <w:t>Ik wens informatie uit een bestaand asbestattest van een andere inspectielocatie te gebruiken voor dit asbestattest.</w:t>
            </w:r>
          </w:p>
        </w:tc>
      </w:tr>
      <w:tr w:rsidR="00AF5114" w:rsidRPr="00951BE2" w14:paraId="153ACDA4" w14:textId="77777777" w:rsidTr="00DB6DF1">
        <w:trPr>
          <w:trHeight w:val="340"/>
        </w:trPr>
        <w:tc>
          <w:tcPr>
            <w:tcW w:w="230" w:type="dxa"/>
            <w:tcBorders>
              <w:top w:val="nil"/>
              <w:left w:val="nil"/>
              <w:bottom w:val="nil"/>
              <w:right w:val="nil"/>
            </w:tcBorders>
          </w:tcPr>
          <w:p w14:paraId="4188B2A0" w14:textId="77777777" w:rsidR="00AF5114" w:rsidRPr="00951BE2" w:rsidRDefault="00AF5114" w:rsidP="00452514">
            <w:pPr>
              <w:pStyle w:val="nummersvragen"/>
              <w:framePr w:hSpace="0" w:wrap="auto" w:vAnchor="margin" w:xAlign="left" w:yAlign="inline"/>
              <w:suppressOverlap w:val="0"/>
              <w:rPr>
                <w:rStyle w:val="Zwaar"/>
              </w:rPr>
            </w:pPr>
          </w:p>
        </w:tc>
        <w:tc>
          <w:tcPr>
            <w:tcW w:w="3739" w:type="dxa"/>
            <w:gridSpan w:val="3"/>
            <w:tcBorders>
              <w:top w:val="nil"/>
              <w:left w:val="nil"/>
              <w:bottom w:val="nil"/>
              <w:right w:val="nil"/>
            </w:tcBorders>
          </w:tcPr>
          <w:p w14:paraId="34398023" w14:textId="77777777" w:rsidR="00AF5114" w:rsidRPr="00951BE2" w:rsidRDefault="00AF5114" w:rsidP="00452514">
            <w:pPr>
              <w:jc w:val="right"/>
            </w:pPr>
            <w:r w:rsidRPr="00951BE2">
              <w:t>Nummer(s) bestaand(e) asbestattest(en)</w:t>
            </w:r>
          </w:p>
        </w:tc>
        <w:tc>
          <w:tcPr>
            <w:tcW w:w="5954" w:type="dxa"/>
            <w:tcBorders>
              <w:top w:val="nil"/>
              <w:left w:val="nil"/>
              <w:bottom w:val="dotted" w:sz="6" w:space="0" w:color="auto"/>
              <w:right w:val="nil"/>
            </w:tcBorders>
          </w:tcPr>
          <w:p w14:paraId="1CF59AA8" w14:textId="77777777" w:rsidR="00AF5114" w:rsidRPr="00951BE2" w:rsidRDefault="00AF5114" w:rsidP="00452514">
            <w:pPr>
              <w:pStyle w:val="invulveld"/>
              <w:framePr w:hSpace="0" w:wrap="auto" w:vAnchor="margin" w:xAlign="left" w:yAlign="inline"/>
              <w:suppressOverlap w:val="0"/>
            </w:pPr>
          </w:p>
        </w:tc>
      </w:tr>
      <w:tr w:rsidR="0021586E" w:rsidRPr="00951BE2" w14:paraId="078AEC0E" w14:textId="77777777" w:rsidTr="00DB6DF1">
        <w:trPr>
          <w:trHeight w:hRule="exact" w:val="113"/>
        </w:trPr>
        <w:tc>
          <w:tcPr>
            <w:tcW w:w="9923" w:type="dxa"/>
            <w:gridSpan w:val="5"/>
            <w:tcBorders>
              <w:top w:val="nil"/>
              <w:left w:val="nil"/>
              <w:bottom w:val="nil"/>
              <w:right w:val="nil"/>
            </w:tcBorders>
          </w:tcPr>
          <w:p w14:paraId="0BEFBF4F" w14:textId="77777777" w:rsidR="0021586E" w:rsidRPr="00951BE2" w:rsidRDefault="0021586E" w:rsidP="002350DD">
            <w:pPr>
              <w:pStyle w:val="nummersvragen"/>
              <w:framePr w:hSpace="0" w:wrap="auto" w:vAnchor="margin" w:xAlign="left" w:yAlign="inline"/>
              <w:suppressOverlap w:val="0"/>
              <w:jc w:val="left"/>
              <w:rPr>
                <w:b w:val="0"/>
                <w:color w:val="FFFFFF"/>
              </w:rPr>
            </w:pPr>
          </w:p>
        </w:tc>
      </w:tr>
      <w:tr w:rsidR="00AF5114" w:rsidRPr="00951BE2" w14:paraId="2DE0DF79" w14:textId="77777777" w:rsidTr="00DB6DF1">
        <w:trPr>
          <w:trHeight w:val="340"/>
        </w:trPr>
        <w:tc>
          <w:tcPr>
            <w:tcW w:w="230" w:type="dxa"/>
            <w:tcBorders>
              <w:top w:val="nil"/>
              <w:left w:val="nil"/>
              <w:bottom w:val="nil"/>
              <w:right w:val="nil"/>
            </w:tcBorders>
          </w:tcPr>
          <w:p w14:paraId="778E8AF5" w14:textId="77777777" w:rsidR="00AF5114" w:rsidRPr="00951BE2" w:rsidRDefault="00AF5114" w:rsidP="00452514">
            <w:pPr>
              <w:pStyle w:val="nummersvragen"/>
              <w:framePr w:hSpace="0" w:wrap="auto" w:vAnchor="margin" w:xAlign="left" w:yAlign="inline"/>
              <w:suppressOverlap w:val="0"/>
              <w:rPr>
                <w:rStyle w:val="Zwaar"/>
              </w:rPr>
            </w:pPr>
          </w:p>
        </w:tc>
        <w:tc>
          <w:tcPr>
            <w:tcW w:w="342" w:type="dxa"/>
            <w:gridSpan w:val="2"/>
            <w:tcBorders>
              <w:top w:val="nil"/>
              <w:left w:val="nil"/>
              <w:bottom w:val="nil"/>
              <w:right w:val="nil"/>
            </w:tcBorders>
          </w:tcPr>
          <w:p w14:paraId="3275C9D9" w14:textId="77777777" w:rsidR="00AF5114" w:rsidRPr="00951BE2" w:rsidRDefault="00AF5114" w:rsidP="00452514">
            <w:pPr>
              <w:pStyle w:val="vink"/>
              <w:framePr w:hSpace="0" w:wrap="auto" w:vAnchor="margin" w:xAlign="left" w:yAlign="inline"/>
              <w:spacing w:before="40"/>
              <w:suppressOverlap w:val="0"/>
              <w:jc w:val="left"/>
              <w:rPr>
                <w:rStyle w:val="Zwaar"/>
                <w:b w:val="0"/>
                <w:bCs w:val="0"/>
              </w:rPr>
            </w:pPr>
          </w:p>
        </w:tc>
        <w:tc>
          <w:tcPr>
            <w:tcW w:w="9351" w:type="dxa"/>
            <w:gridSpan w:val="2"/>
            <w:tcBorders>
              <w:top w:val="nil"/>
              <w:left w:val="nil"/>
              <w:bottom w:val="nil"/>
              <w:right w:val="nil"/>
            </w:tcBorders>
            <w:shd w:val="clear" w:color="auto" w:fill="EAF1DD" w:themeFill="accent3" w:themeFillTint="33"/>
          </w:tcPr>
          <w:p w14:paraId="6BCD5296" w14:textId="77777777" w:rsidR="00AF5114" w:rsidRPr="00951BE2" w:rsidRDefault="00AF5114" w:rsidP="00452514">
            <w:pPr>
              <w:rPr>
                <w:shd w:val="clear" w:color="auto" w:fill="EAF1DD" w:themeFill="accent3" w:themeFillTint="33"/>
              </w:rPr>
            </w:pPr>
            <w:r w:rsidRPr="00951BE2">
              <w:rPr>
                <w:b/>
                <w:bCs/>
                <w:shd w:val="clear" w:color="auto" w:fill="EAF1DD" w:themeFill="accent3" w:themeFillTint="33"/>
              </w:rPr>
              <w:t>Toe te voegen bijlagen:</w:t>
            </w:r>
            <w:r w:rsidRPr="00951BE2">
              <w:rPr>
                <w:shd w:val="clear" w:color="auto" w:fill="EAF1DD" w:themeFill="accent3" w:themeFillTint="33"/>
              </w:rPr>
              <w:t xml:space="preserve"> Voeg </w:t>
            </w:r>
            <w:r>
              <w:rPr>
                <w:shd w:val="clear" w:color="auto" w:fill="EAF1DD" w:themeFill="accent3" w:themeFillTint="33"/>
              </w:rPr>
              <w:t xml:space="preserve">verplicht </w:t>
            </w:r>
            <w:r w:rsidRPr="00951BE2">
              <w:rPr>
                <w:shd w:val="clear" w:color="auto" w:fill="EAF1DD" w:themeFill="accent3" w:themeFillTint="33"/>
              </w:rPr>
              <w:t>volgende documenten toe</w:t>
            </w:r>
            <w:r>
              <w:rPr>
                <w:shd w:val="clear" w:color="auto" w:fill="EAF1DD" w:themeFill="accent3" w:themeFillTint="33"/>
              </w:rPr>
              <w:t>:</w:t>
            </w:r>
          </w:p>
          <w:p w14:paraId="3EE62CA5" w14:textId="77777777" w:rsidR="00AF5114" w:rsidRPr="00951BE2" w:rsidRDefault="00AF5114" w:rsidP="00452514">
            <w:pPr>
              <w:pStyle w:val="Lijstalinea"/>
              <w:numPr>
                <w:ilvl w:val="0"/>
                <w:numId w:val="5"/>
              </w:numPr>
              <w:ind w:left="0"/>
            </w:pPr>
            <w:r w:rsidRPr="00951BE2">
              <w:t>Documenten waaruit blijkt dat het gaat om identieke constructies</w:t>
            </w:r>
          </w:p>
          <w:p w14:paraId="1F4B7C00" w14:textId="77777777" w:rsidR="00AF5114" w:rsidRPr="00951BE2" w:rsidRDefault="00AF5114" w:rsidP="00452514">
            <w:pPr>
              <w:pStyle w:val="Lijstalinea"/>
              <w:numPr>
                <w:ilvl w:val="0"/>
                <w:numId w:val="5"/>
              </w:numPr>
              <w:ind w:left="0"/>
            </w:pPr>
            <w:r w:rsidRPr="00951BE2">
              <w:t xml:space="preserve">Mandaat gekregen om de bestaande asbestinventaris en het </w:t>
            </w:r>
            <w:proofErr w:type="spellStart"/>
            <w:r w:rsidRPr="00951BE2">
              <w:t>asbestinventarisattest</w:t>
            </w:r>
            <w:proofErr w:type="spellEnd"/>
            <w:r w:rsidRPr="00951BE2">
              <w:t xml:space="preserve"> te raadplegen</w:t>
            </w:r>
          </w:p>
        </w:tc>
      </w:tr>
      <w:tr w:rsidR="00AF5114" w:rsidRPr="00951BE2" w14:paraId="5B000F90" w14:textId="77777777" w:rsidTr="00DB6DF1">
        <w:trPr>
          <w:trHeight w:hRule="exact" w:val="113"/>
        </w:trPr>
        <w:tc>
          <w:tcPr>
            <w:tcW w:w="9923" w:type="dxa"/>
            <w:gridSpan w:val="5"/>
            <w:tcBorders>
              <w:top w:val="nil"/>
              <w:left w:val="nil"/>
              <w:bottom w:val="nil"/>
              <w:right w:val="nil"/>
            </w:tcBorders>
          </w:tcPr>
          <w:p w14:paraId="26E9E5C6" w14:textId="77777777" w:rsidR="00AF5114" w:rsidRPr="00951BE2" w:rsidRDefault="00AF5114" w:rsidP="00452514">
            <w:pPr>
              <w:pStyle w:val="nummersvragen"/>
              <w:framePr w:hSpace="0" w:wrap="auto" w:vAnchor="margin" w:xAlign="left" w:yAlign="inline"/>
              <w:suppressOverlap w:val="0"/>
              <w:jc w:val="left"/>
              <w:rPr>
                <w:b w:val="0"/>
                <w:color w:val="FFFFFF"/>
              </w:rPr>
            </w:pPr>
          </w:p>
          <w:p w14:paraId="762094F9" w14:textId="77777777" w:rsidR="00AF5114" w:rsidRPr="00951BE2" w:rsidRDefault="00AF5114" w:rsidP="00452514">
            <w:pPr>
              <w:tabs>
                <w:tab w:val="left" w:pos="4195"/>
              </w:tabs>
            </w:pPr>
            <w:r w:rsidRPr="00951BE2">
              <w:tab/>
            </w:r>
          </w:p>
        </w:tc>
      </w:tr>
    </w:tbl>
    <w:p w14:paraId="2C61F1F0" w14:textId="77777777" w:rsidR="00A34833" w:rsidRPr="00951BE2" w:rsidRDefault="00A34833" w:rsidP="00452514"/>
    <w:p w14:paraId="448B49DF" w14:textId="77777777" w:rsidR="009703EA" w:rsidRDefault="009703EA" w:rsidP="00452514">
      <w:r>
        <w:rPr>
          <w:b/>
        </w:rPr>
        <w:br w:type="page"/>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230"/>
        <w:gridCol w:w="342"/>
        <w:gridCol w:w="2972"/>
        <w:gridCol w:w="2126"/>
        <w:gridCol w:w="4253"/>
      </w:tblGrid>
      <w:tr w:rsidR="00F37EC7" w:rsidRPr="00951BE2" w14:paraId="6AF04331" w14:textId="77777777" w:rsidTr="00DB6DF1">
        <w:trPr>
          <w:trHeight w:val="454"/>
        </w:trPr>
        <w:tc>
          <w:tcPr>
            <w:tcW w:w="230" w:type="dxa"/>
            <w:tcBorders>
              <w:top w:val="nil"/>
              <w:left w:val="nil"/>
              <w:bottom w:val="nil"/>
              <w:right w:val="nil"/>
            </w:tcBorders>
            <w:shd w:val="clear" w:color="auto" w:fill="718B2A"/>
            <w:vAlign w:val="center"/>
          </w:tcPr>
          <w:p w14:paraId="2E9DC701" w14:textId="77777777" w:rsidR="00F37EC7" w:rsidRPr="00951BE2" w:rsidRDefault="00F37EC7" w:rsidP="00B310B7">
            <w:pPr>
              <w:pStyle w:val="nummersvragen"/>
              <w:framePr w:hSpace="0" w:wrap="auto" w:vAnchor="margin" w:xAlign="left" w:yAlign="inline"/>
              <w:suppressOverlap w:val="0"/>
              <w:jc w:val="left"/>
              <w:rPr>
                <w:sz w:val="24"/>
                <w:szCs w:val="24"/>
              </w:rPr>
            </w:pPr>
          </w:p>
        </w:tc>
        <w:tc>
          <w:tcPr>
            <w:tcW w:w="9693" w:type="dxa"/>
            <w:gridSpan w:val="4"/>
            <w:tcBorders>
              <w:top w:val="nil"/>
              <w:left w:val="nil"/>
              <w:bottom w:val="nil"/>
              <w:right w:val="nil"/>
            </w:tcBorders>
            <w:shd w:val="clear" w:color="auto" w:fill="718B2A"/>
            <w:vAlign w:val="center"/>
          </w:tcPr>
          <w:p w14:paraId="75E846C7" w14:textId="77777777" w:rsidR="00F37EC7" w:rsidRPr="00F70489" w:rsidRDefault="00F37EC7" w:rsidP="00B310B7">
            <w:pPr>
              <w:pStyle w:val="Lijstalinea"/>
              <w:numPr>
                <w:ilvl w:val="0"/>
                <w:numId w:val="23"/>
              </w:numPr>
              <w:rPr>
                <w:rStyle w:val="Zwaar"/>
                <w:b w:val="0"/>
                <w:color w:val="FFFFFF" w:themeColor="background1"/>
                <w:sz w:val="24"/>
                <w:szCs w:val="24"/>
              </w:rPr>
            </w:pPr>
            <w:r w:rsidRPr="00F70489">
              <w:rPr>
                <w:rStyle w:val="Zwaar"/>
                <w:color w:val="FFFFFF" w:themeColor="background1"/>
                <w:sz w:val="24"/>
                <w:szCs w:val="24"/>
              </w:rPr>
              <w:t xml:space="preserve">Verplichte handelingen en </w:t>
            </w:r>
            <w:proofErr w:type="spellStart"/>
            <w:r w:rsidRPr="00F70489">
              <w:rPr>
                <w:rStyle w:val="Zwaar"/>
                <w:color w:val="FFFFFF" w:themeColor="background1"/>
                <w:sz w:val="24"/>
                <w:szCs w:val="24"/>
              </w:rPr>
              <w:t>onderzoe</w:t>
            </w:r>
            <w:r w:rsidR="0060319C" w:rsidRPr="00F70489">
              <w:rPr>
                <w:rStyle w:val="Zwaar"/>
                <w:color w:val="FFFFFF" w:themeColor="background1"/>
                <w:sz w:val="24"/>
                <w:szCs w:val="24"/>
              </w:rPr>
              <w:t>k</w:t>
            </w:r>
            <w:r w:rsidRPr="00F70489">
              <w:rPr>
                <w:rStyle w:val="Zwaar"/>
                <w:color w:val="FFFFFF" w:themeColor="background1"/>
                <w:sz w:val="24"/>
                <w:szCs w:val="24"/>
              </w:rPr>
              <w:t>sbeperkingen</w:t>
            </w:r>
            <w:proofErr w:type="spellEnd"/>
          </w:p>
        </w:tc>
      </w:tr>
      <w:tr w:rsidR="00674E1F" w:rsidRPr="00951BE2" w14:paraId="20F34725" w14:textId="77777777" w:rsidTr="00DB6DF1">
        <w:trPr>
          <w:trHeight w:hRule="exact" w:val="113"/>
        </w:trPr>
        <w:tc>
          <w:tcPr>
            <w:tcW w:w="9923" w:type="dxa"/>
            <w:gridSpan w:val="5"/>
            <w:tcBorders>
              <w:top w:val="nil"/>
              <w:left w:val="nil"/>
              <w:bottom w:val="nil"/>
              <w:right w:val="nil"/>
            </w:tcBorders>
          </w:tcPr>
          <w:p w14:paraId="1E4E953B" w14:textId="77777777" w:rsidR="00674E1F" w:rsidRPr="00951BE2" w:rsidRDefault="00674E1F" w:rsidP="00452514">
            <w:pPr>
              <w:pStyle w:val="nummersvragen"/>
              <w:framePr w:hSpace="0" w:wrap="auto" w:vAnchor="margin" w:xAlign="left" w:yAlign="inline"/>
              <w:suppressOverlap w:val="0"/>
              <w:jc w:val="left"/>
              <w:rPr>
                <w:b w:val="0"/>
                <w:color w:val="FFFFFF"/>
              </w:rPr>
            </w:pPr>
          </w:p>
          <w:p w14:paraId="47BFB799" w14:textId="77777777" w:rsidR="00674E1F" w:rsidRPr="00951BE2" w:rsidRDefault="00674E1F" w:rsidP="00452514">
            <w:pPr>
              <w:tabs>
                <w:tab w:val="left" w:pos="4195"/>
              </w:tabs>
            </w:pPr>
            <w:r w:rsidRPr="00951BE2">
              <w:tab/>
            </w:r>
          </w:p>
        </w:tc>
      </w:tr>
      <w:tr w:rsidR="000B00A9" w:rsidRPr="00951BE2" w14:paraId="259DA47C" w14:textId="77777777" w:rsidTr="00DB6DF1">
        <w:trPr>
          <w:trHeight w:val="340"/>
        </w:trPr>
        <w:tc>
          <w:tcPr>
            <w:tcW w:w="230" w:type="dxa"/>
            <w:tcBorders>
              <w:top w:val="nil"/>
              <w:left w:val="nil"/>
              <w:bottom w:val="nil"/>
              <w:right w:val="nil"/>
            </w:tcBorders>
            <w:shd w:val="clear" w:color="auto" w:fill="ECECEC"/>
          </w:tcPr>
          <w:p w14:paraId="2FFD12C3" w14:textId="77777777" w:rsidR="000B00A9" w:rsidRPr="00951BE2" w:rsidRDefault="000B00A9" w:rsidP="00452514">
            <w:pPr>
              <w:pStyle w:val="nummersvragen"/>
              <w:framePr w:hSpace="0" w:wrap="auto" w:vAnchor="margin" w:xAlign="left" w:yAlign="inline"/>
              <w:spacing w:after="60"/>
              <w:suppressOverlap w:val="0"/>
            </w:pPr>
          </w:p>
        </w:tc>
        <w:tc>
          <w:tcPr>
            <w:tcW w:w="9693" w:type="dxa"/>
            <w:gridSpan w:val="4"/>
            <w:tcBorders>
              <w:top w:val="nil"/>
              <w:left w:val="nil"/>
              <w:bottom w:val="nil"/>
              <w:right w:val="nil"/>
            </w:tcBorders>
            <w:shd w:val="clear" w:color="auto" w:fill="ECECEC"/>
          </w:tcPr>
          <w:p w14:paraId="1AC57EC9" w14:textId="77777777" w:rsidR="000B00A9" w:rsidRPr="00951BE2" w:rsidRDefault="000B00A9" w:rsidP="00F70489">
            <w:pPr>
              <w:pStyle w:val="Lijstalinea"/>
              <w:numPr>
                <w:ilvl w:val="1"/>
                <w:numId w:val="23"/>
              </w:numPr>
              <w:spacing w:after="60"/>
              <w:rPr>
                <w:rStyle w:val="Zwaar"/>
                <w:sz w:val="18"/>
              </w:rPr>
            </w:pPr>
            <w:r w:rsidRPr="00951BE2">
              <w:rPr>
                <w:rStyle w:val="Zwaar"/>
              </w:rPr>
              <w:t>Is de eigenaar de gebruiker van het te onderzoeken eigendom? Kruis aan wat van toepassing is.</w:t>
            </w:r>
          </w:p>
        </w:tc>
      </w:tr>
      <w:tr w:rsidR="000B00A9" w:rsidRPr="00951BE2" w14:paraId="1A3F826C" w14:textId="77777777" w:rsidTr="00DB6DF1">
        <w:trPr>
          <w:trHeight w:val="340"/>
        </w:trPr>
        <w:tc>
          <w:tcPr>
            <w:tcW w:w="230" w:type="dxa"/>
            <w:tcBorders>
              <w:top w:val="nil"/>
              <w:left w:val="nil"/>
              <w:bottom w:val="nil"/>
              <w:right w:val="nil"/>
            </w:tcBorders>
          </w:tcPr>
          <w:p w14:paraId="2BBBFD1E" w14:textId="77777777" w:rsidR="000B00A9" w:rsidRPr="00951BE2" w:rsidRDefault="000B00A9" w:rsidP="00452514">
            <w:pPr>
              <w:pStyle w:val="nummersvragen"/>
              <w:framePr w:hSpace="0" w:wrap="auto" w:vAnchor="margin" w:xAlign="left" w:yAlign="inline"/>
              <w:suppressOverlap w:val="0"/>
              <w:rPr>
                <w:rStyle w:val="Zwaar"/>
              </w:rPr>
            </w:pPr>
          </w:p>
        </w:tc>
        <w:tc>
          <w:tcPr>
            <w:tcW w:w="342" w:type="dxa"/>
            <w:tcBorders>
              <w:top w:val="nil"/>
              <w:left w:val="nil"/>
              <w:bottom w:val="nil"/>
              <w:right w:val="nil"/>
            </w:tcBorders>
          </w:tcPr>
          <w:p w14:paraId="65EA3A18" w14:textId="77777777" w:rsidR="000B00A9" w:rsidRPr="00951BE2" w:rsidRDefault="000B00A9"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4"/>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351" w:type="dxa"/>
            <w:gridSpan w:val="3"/>
            <w:tcBorders>
              <w:top w:val="nil"/>
              <w:left w:val="nil"/>
              <w:bottom w:val="nil"/>
              <w:right w:val="nil"/>
            </w:tcBorders>
          </w:tcPr>
          <w:p w14:paraId="65C38E85" w14:textId="77777777" w:rsidR="000B00A9" w:rsidRPr="00951BE2" w:rsidRDefault="000B00A9" w:rsidP="00452514">
            <w:r w:rsidRPr="00951BE2">
              <w:rPr>
                <w:b/>
                <w:bCs/>
              </w:rPr>
              <w:t>Ja</w:t>
            </w:r>
            <w:r w:rsidRPr="00951BE2">
              <w:t>, bv. u woont of werkt er</w:t>
            </w:r>
          </w:p>
        </w:tc>
      </w:tr>
      <w:tr w:rsidR="000B00A9" w:rsidRPr="00951BE2" w14:paraId="3BB1FEC1" w14:textId="77777777" w:rsidTr="00DB6DF1">
        <w:trPr>
          <w:trHeight w:val="363"/>
        </w:trPr>
        <w:tc>
          <w:tcPr>
            <w:tcW w:w="230" w:type="dxa"/>
            <w:tcBorders>
              <w:top w:val="nil"/>
              <w:left w:val="nil"/>
              <w:bottom w:val="nil"/>
              <w:right w:val="nil"/>
            </w:tcBorders>
          </w:tcPr>
          <w:p w14:paraId="117B379D" w14:textId="77777777" w:rsidR="000B00A9" w:rsidRPr="00951BE2" w:rsidRDefault="000B00A9" w:rsidP="00452514">
            <w:pPr>
              <w:pStyle w:val="nummersvragen"/>
              <w:framePr w:hSpace="0" w:wrap="auto" w:vAnchor="margin" w:xAlign="left" w:yAlign="inline"/>
              <w:suppressOverlap w:val="0"/>
              <w:rPr>
                <w:rStyle w:val="Zwaar"/>
              </w:rPr>
            </w:pPr>
          </w:p>
        </w:tc>
        <w:tc>
          <w:tcPr>
            <w:tcW w:w="342" w:type="dxa"/>
            <w:tcBorders>
              <w:top w:val="nil"/>
              <w:left w:val="nil"/>
              <w:bottom w:val="nil"/>
              <w:right w:val="nil"/>
            </w:tcBorders>
          </w:tcPr>
          <w:p w14:paraId="3F11355D" w14:textId="77777777" w:rsidR="000B00A9" w:rsidRPr="00951BE2" w:rsidRDefault="000B00A9"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4"/>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351" w:type="dxa"/>
            <w:gridSpan w:val="3"/>
            <w:tcBorders>
              <w:top w:val="nil"/>
              <w:left w:val="nil"/>
              <w:bottom w:val="nil"/>
              <w:right w:val="nil"/>
            </w:tcBorders>
          </w:tcPr>
          <w:p w14:paraId="1238F486" w14:textId="77777777" w:rsidR="000B00A9" w:rsidRPr="00951BE2" w:rsidRDefault="000B00A9" w:rsidP="00452514">
            <w:r w:rsidRPr="00951BE2">
              <w:rPr>
                <w:b/>
                <w:bCs/>
              </w:rPr>
              <w:t>Neen</w:t>
            </w:r>
            <w:r w:rsidRPr="00951BE2">
              <w:t>, bv. u verhuurt de eigendom</w:t>
            </w:r>
          </w:p>
          <w:p w14:paraId="2E0973F3" w14:textId="77777777" w:rsidR="00F262D7" w:rsidRPr="00951BE2" w:rsidRDefault="00580EA1" w:rsidP="00452514">
            <w:pPr>
              <w:rPr>
                <w:i/>
                <w:iCs/>
              </w:rPr>
            </w:pPr>
            <w:r w:rsidRPr="00951BE2">
              <w:rPr>
                <w:i/>
                <w:iCs/>
              </w:rPr>
              <w:t xml:space="preserve">Breng de </w:t>
            </w:r>
            <w:r w:rsidR="00300D0B" w:rsidRPr="00951BE2">
              <w:rPr>
                <w:i/>
                <w:iCs/>
              </w:rPr>
              <w:t xml:space="preserve">gebruiker van het eigendom op de hoogte van het </w:t>
            </w:r>
            <w:proofErr w:type="spellStart"/>
            <w:r w:rsidR="00300D0B" w:rsidRPr="00951BE2">
              <w:rPr>
                <w:i/>
                <w:iCs/>
              </w:rPr>
              <w:t>plaatsbezoek</w:t>
            </w:r>
            <w:proofErr w:type="spellEnd"/>
            <w:r w:rsidR="00300D0B" w:rsidRPr="00951BE2">
              <w:rPr>
                <w:i/>
                <w:iCs/>
              </w:rPr>
              <w:t xml:space="preserve"> van de asbestdeskundige. Informeer </w:t>
            </w:r>
            <w:r w:rsidR="00F64C39" w:rsidRPr="00951BE2">
              <w:rPr>
                <w:i/>
                <w:iCs/>
              </w:rPr>
              <w:t xml:space="preserve">de gebruiker van de relevante aspecten van </w:t>
            </w:r>
            <w:r w:rsidR="00786226" w:rsidRPr="00951BE2">
              <w:rPr>
                <w:i/>
                <w:iCs/>
              </w:rPr>
              <w:t>deze</w:t>
            </w:r>
            <w:r w:rsidR="00F64C39" w:rsidRPr="00951BE2">
              <w:rPr>
                <w:i/>
                <w:iCs/>
              </w:rPr>
              <w:t xml:space="preserve"> opdracht, zoals het toegankelijk maken van het inspectiegebied, het nemen van foto’s met respect voor de privacy, het nemen van monsters en het herstel ervan.</w:t>
            </w:r>
          </w:p>
        </w:tc>
      </w:tr>
      <w:tr w:rsidR="000B00A9" w:rsidRPr="00951BE2" w14:paraId="74D42D77" w14:textId="77777777" w:rsidTr="00DB6DF1">
        <w:trPr>
          <w:trHeight w:hRule="exact" w:val="113"/>
        </w:trPr>
        <w:tc>
          <w:tcPr>
            <w:tcW w:w="9923" w:type="dxa"/>
            <w:gridSpan w:val="5"/>
            <w:tcBorders>
              <w:top w:val="nil"/>
              <w:left w:val="nil"/>
              <w:bottom w:val="nil"/>
              <w:right w:val="nil"/>
            </w:tcBorders>
          </w:tcPr>
          <w:p w14:paraId="368704E9" w14:textId="77777777" w:rsidR="000B00A9" w:rsidRPr="00951BE2" w:rsidRDefault="000B00A9" w:rsidP="00452514">
            <w:pPr>
              <w:pStyle w:val="nummersvragen"/>
              <w:framePr w:hSpace="0" w:wrap="auto" w:vAnchor="margin" w:xAlign="left" w:yAlign="inline"/>
              <w:suppressOverlap w:val="0"/>
              <w:jc w:val="left"/>
              <w:rPr>
                <w:b w:val="0"/>
                <w:color w:val="FFFFFF"/>
              </w:rPr>
            </w:pPr>
          </w:p>
        </w:tc>
      </w:tr>
      <w:tr w:rsidR="00674E1F" w:rsidRPr="00951BE2" w14:paraId="71BB0EBA" w14:textId="77777777" w:rsidTr="00DB6DF1">
        <w:trPr>
          <w:trHeight w:val="759"/>
        </w:trPr>
        <w:tc>
          <w:tcPr>
            <w:tcW w:w="230" w:type="dxa"/>
            <w:tcBorders>
              <w:top w:val="nil"/>
              <w:left w:val="nil"/>
              <w:bottom w:val="nil"/>
              <w:right w:val="nil"/>
            </w:tcBorders>
            <w:shd w:val="clear" w:color="auto" w:fill="ECECEC"/>
          </w:tcPr>
          <w:p w14:paraId="0AE131BC" w14:textId="77777777" w:rsidR="00674E1F" w:rsidRPr="00951BE2" w:rsidRDefault="00674E1F" w:rsidP="00452514">
            <w:pPr>
              <w:pStyle w:val="nummersvragen"/>
              <w:framePr w:hSpace="0" w:wrap="auto" w:vAnchor="margin" w:xAlign="left" w:yAlign="inline"/>
              <w:spacing w:after="60"/>
              <w:suppressOverlap w:val="0"/>
            </w:pPr>
          </w:p>
        </w:tc>
        <w:tc>
          <w:tcPr>
            <w:tcW w:w="9693" w:type="dxa"/>
            <w:gridSpan w:val="4"/>
            <w:tcBorders>
              <w:top w:val="nil"/>
              <w:left w:val="nil"/>
              <w:bottom w:val="nil"/>
              <w:right w:val="nil"/>
            </w:tcBorders>
            <w:shd w:val="clear" w:color="auto" w:fill="ECECEC"/>
          </w:tcPr>
          <w:p w14:paraId="7C3DA461" w14:textId="77777777" w:rsidR="00674E1F" w:rsidRPr="00951BE2" w:rsidRDefault="00674E1F" w:rsidP="00D4054D">
            <w:pPr>
              <w:pStyle w:val="Lijstalinea"/>
              <w:numPr>
                <w:ilvl w:val="1"/>
                <w:numId w:val="23"/>
              </w:numPr>
              <w:spacing w:after="60"/>
              <w:rPr>
                <w:b/>
              </w:rPr>
            </w:pPr>
            <w:r w:rsidRPr="483AF379">
              <w:rPr>
                <w:b/>
              </w:rPr>
              <w:t>Welke technische ruimtes of installaties zijn er aanwezig op de inspectielocatie?</w:t>
            </w:r>
          </w:p>
          <w:p w14:paraId="63D80816" w14:textId="77777777" w:rsidR="00674E1F" w:rsidRPr="00951BE2" w:rsidRDefault="00674E1F" w:rsidP="00452514">
            <w:pPr>
              <w:pStyle w:val="Lijstalinea"/>
              <w:spacing w:after="60"/>
              <w:ind w:left="0"/>
              <w:rPr>
                <w:rStyle w:val="Zwaar"/>
                <w:b w:val="0"/>
                <w:i/>
                <w:iCs/>
              </w:rPr>
            </w:pPr>
            <w:r w:rsidRPr="00951BE2">
              <w:rPr>
                <w:rStyle w:val="Zwaar"/>
                <w:b w:val="0"/>
                <w:i/>
                <w:iCs/>
              </w:rPr>
              <w:t>Onderzoek naar technische installaties mag alleen gebeuren door bevoegde en bekwame deskundigen of door deskundigen die zich door bevoegde en bekwame personen laten begeleiden.</w:t>
            </w:r>
          </w:p>
        </w:tc>
      </w:tr>
      <w:tr w:rsidR="00674E1F" w:rsidRPr="00951BE2" w14:paraId="05D238CE" w14:textId="77777777" w:rsidTr="00DB6DF1">
        <w:trPr>
          <w:trHeight w:val="340"/>
        </w:trPr>
        <w:tc>
          <w:tcPr>
            <w:tcW w:w="230" w:type="dxa"/>
            <w:tcBorders>
              <w:top w:val="nil"/>
              <w:left w:val="nil"/>
              <w:bottom w:val="nil"/>
              <w:right w:val="nil"/>
            </w:tcBorders>
            <w:shd w:val="clear" w:color="auto" w:fill="ECECEC"/>
          </w:tcPr>
          <w:p w14:paraId="3030F480" w14:textId="77777777" w:rsidR="00674E1F" w:rsidRPr="00951BE2" w:rsidRDefault="00674E1F" w:rsidP="00452514">
            <w:pPr>
              <w:pStyle w:val="nummersvragen"/>
              <w:framePr w:hSpace="0" w:wrap="auto" w:vAnchor="margin" w:xAlign="left" w:yAlign="inline"/>
              <w:suppressOverlap w:val="0"/>
              <w:rPr>
                <w:rStyle w:val="Zwaar"/>
              </w:rPr>
            </w:pPr>
          </w:p>
        </w:tc>
        <w:tc>
          <w:tcPr>
            <w:tcW w:w="9693" w:type="dxa"/>
            <w:gridSpan w:val="4"/>
            <w:tcBorders>
              <w:top w:val="nil"/>
              <w:left w:val="nil"/>
              <w:bottom w:val="nil"/>
              <w:right w:val="nil"/>
            </w:tcBorders>
            <w:shd w:val="clear" w:color="auto" w:fill="ECECEC"/>
          </w:tcPr>
          <w:p w14:paraId="6120A0F3" w14:textId="77777777" w:rsidR="00674E1F" w:rsidRPr="00951BE2" w:rsidRDefault="00674E1F" w:rsidP="00452514">
            <w:pPr>
              <w:spacing w:after="60"/>
              <w:rPr>
                <w:b/>
                <w:bCs/>
              </w:rPr>
            </w:pPr>
            <w:r w:rsidRPr="00951BE2">
              <w:rPr>
                <w:b/>
                <w:bCs/>
              </w:rPr>
              <w:t xml:space="preserve">Kruis aan welke technische installatie of ruimte aanwezig is. </w:t>
            </w:r>
          </w:p>
          <w:p w14:paraId="3BCB6AEF" w14:textId="77777777" w:rsidR="00674E1F" w:rsidRPr="00951BE2" w:rsidRDefault="003753FE" w:rsidP="00452514">
            <w:pPr>
              <w:spacing w:after="60"/>
              <w:rPr>
                <w:b/>
              </w:rPr>
            </w:pPr>
            <w:r>
              <w:rPr>
                <w:b/>
                <w:bCs/>
              </w:rPr>
              <w:t>Bespreek met uw asbestdeskundige</w:t>
            </w:r>
            <w:r w:rsidR="00674E1F" w:rsidRPr="00951BE2">
              <w:rPr>
                <w:b/>
                <w:bCs/>
              </w:rPr>
              <w:t xml:space="preserve"> wie ervoor zorgt dat er een bevoegd en bekwaam persoon aanwezig is tijdens het </w:t>
            </w:r>
            <w:proofErr w:type="spellStart"/>
            <w:r w:rsidR="00674E1F" w:rsidRPr="00951BE2">
              <w:rPr>
                <w:b/>
                <w:bCs/>
              </w:rPr>
              <w:t>plaatsbezoek</w:t>
            </w:r>
            <w:proofErr w:type="spellEnd"/>
            <w:r w:rsidR="00674E1F" w:rsidRPr="00951BE2">
              <w:rPr>
                <w:b/>
                <w:bCs/>
              </w:rPr>
              <w:t xml:space="preserve"> van de asbestdeskundige.</w:t>
            </w:r>
            <w:r>
              <w:rPr>
                <w:b/>
                <w:bCs/>
              </w:rPr>
              <w:t xml:space="preserve"> Kruis aan wat van toepassing is.</w:t>
            </w:r>
          </w:p>
        </w:tc>
      </w:tr>
      <w:tr w:rsidR="00F27B82" w:rsidRPr="00951BE2" w14:paraId="0495ABD9" w14:textId="77777777" w:rsidTr="00DB6DF1">
        <w:trPr>
          <w:trHeight w:hRule="exact" w:val="113"/>
        </w:trPr>
        <w:tc>
          <w:tcPr>
            <w:tcW w:w="9923" w:type="dxa"/>
            <w:gridSpan w:val="5"/>
            <w:tcBorders>
              <w:top w:val="nil"/>
              <w:left w:val="nil"/>
              <w:bottom w:val="nil"/>
              <w:right w:val="nil"/>
            </w:tcBorders>
          </w:tcPr>
          <w:p w14:paraId="6CD9F27A" w14:textId="77777777" w:rsidR="00F27B82" w:rsidRPr="00951BE2" w:rsidRDefault="00F27B82" w:rsidP="00452514">
            <w:pPr>
              <w:pStyle w:val="nummersvragen"/>
              <w:framePr w:hSpace="0" w:wrap="auto" w:vAnchor="margin" w:xAlign="left" w:yAlign="inline"/>
              <w:suppressOverlap w:val="0"/>
              <w:jc w:val="left"/>
              <w:rPr>
                <w:b w:val="0"/>
                <w:color w:val="FFFFFF"/>
              </w:rPr>
            </w:pPr>
          </w:p>
          <w:p w14:paraId="003822A4" w14:textId="77777777" w:rsidR="00F27B82" w:rsidRPr="00951BE2" w:rsidRDefault="00F27B82" w:rsidP="00452514">
            <w:pPr>
              <w:tabs>
                <w:tab w:val="left" w:pos="4195"/>
              </w:tabs>
            </w:pPr>
            <w:r w:rsidRPr="00951BE2">
              <w:tab/>
            </w:r>
          </w:p>
        </w:tc>
      </w:tr>
      <w:tr w:rsidR="00674E1F" w:rsidRPr="00951BE2" w14:paraId="0211FA6A" w14:textId="77777777" w:rsidTr="00DB6DF1">
        <w:trPr>
          <w:trHeight w:val="340"/>
        </w:trPr>
        <w:tc>
          <w:tcPr>
            <w:tcW w:w="230" w:type="dxa"/>
            <w:tcBorders>
              <w:top w:val="nil"/>
              <w:left w:val="nil"/>
              <w:bottom w:val="nil"/>
              <w:right w:val="nil"/>
            </w:tcBorders>
            <w:shd w:val="clear" w:color="auto" w:fill="ECECEC"/>
          </w:tcPr>
          <w:p w14:paraId="7CEE5522" w14:textId="77777777" w:rsidR="00674E1F" w:rsidRPr="00951BE2" w:rsidRDefault="00674E1F" w:rsidP="00452514">
            <w:pPr>
              <w:pStyle w:val="nummersvragen"/>
              <w:framePr w:hSpace="0" w:wrap="auto" w:vAnchor="margin" w:xAlign="left" w:yAlign="inline"/>
              <w:suppressOverlap w:val="0"/>
              <w:rPr>
                <w:rStyle w:val="Zwaar"/>
                <w:bCs w:val="0"/>
              </w:rPr>
            </w:pPr>
          </w:p>
        </w:tc>
        <w:tc>
          <w:tcPr>
            <w:tcW w:w="342" w:type="dxa"/>
            <w:tcBorders>
              <w:top w:val="nil"/>
              <w:left w:val="nil"/>
              <w:bottom w:val="nil"/>
              <w:right w:val="nil"/>
            </w:tcBorders>
            <w:shd w:val="clear" w:color="auto" w:fill="ECECEC"/>
          </w:tcPr>
          <w:p w14:paraId="5E44F57E" w14:textId="77777777" w:rsidR="00674E1F" w:rsidRPr="00951BE2" w:rsidRDefault="00674E1F" w:rsidP="00452514">
            <w:pPr>
              <w:pStyle w:val="vink"/>
              <w:framePr w:hSpace="0" w:wrap="auto" w:vAnchor="margin" w:xAlign="left" w:yAlign="inline"/>
              <w:spacing w:before="40"/>
              <w:suppressOverlap w:val="0"/>
              <w:jc w:val="left"/>
              <w:rPr>
                <w:rStyle w:val="Zwaar"/>
                <w:b w:val="0"/>
                <w:bCs w:val="0"/>
                <w:sz w:val="20"/>
                <w:szCs w:val="20"/>
              </w:rPr>
            </w:pPr>
          </w:p>
        </w:tc>
        <w:tc>
          <w:tcPr>
            <w:tcW w:w="2972" w:type="dxa"/>
            <w:tcBorders>
              <w:top w:val="nil"/>
              <w:left w:val="nil"/>
              <w:bottom w:val="nil"/>
              <w:right w:val="nil"/>
            </w:tcBorders>
            <w:shd w:val="clear" w:color="auto" w:fill="ECECEC"/>
          </w:tcPr>
          <w:p w14:paraId="168ACB4D" w14:textId="77777777" w:rsidR="00674E1F" w:rsidRPr="00951BE2" w:rsidRDefault="00674E1F" w:rsidP="00452514">
            <w:pPr>
              <w:rPr>
                <w:b/>
                <w:bCs/>
              </w:rPr>
            </w:pPr>
            <w:r w:rsidRPr="00951BE2">
              <w:rPr>
                <w:b/>
                <w:bCs/>
              </w:rPr>
              <w:t>Technische installatie of ruimte</w:t>
            </w:r>
          </w:p>
        </w:tc>
        <w:tc>
          <w:tcPr>
            <w:tcW w:w="2126" w:type="dxa"/>
            <w:tcBorders>
              <w:top w:val="nil"/>
              <w:left w:val="nil"/>
              <w:bottom w:val="nil"/>
              <w:right w:val="nil"/>
            </w:tcBorders>
            <w:shd w:val="clear" w:color="auto" w:fill="ECECEC"/>
          </w:tcPr>
          <w:p w14:paraId="65A60B5B" w14:textId="77777777" w:rsidR="00674E1F" w:rsidRPr="00951BE2" w:rsidRDefault="00674E1F" w:rsidP="00452514">
            <w:pPr>
              <w:jc w:val="center"/>
              <w:rPr>
                <w:rStyle w:val="Zwaar"/>
                <w:b w:val="0"/>
                <w:bCs w:val="0"/>
              </w:rPr>
            </w:pPr>
            <w:r w:rsidRPr="00951BE2">
              <w:rPr>
                <w:b/>
                <w:bCs/>
              </w:rPr>
              <w:t>De asbestdeskundige doet dit zelf</w:t>
            </w:r>
          </w:p>
        </w:tc>
        <w:tc>
          <w:tcPr>
            <w:tcW w:w="4253" w:type="dxa"/>
            <w:tcBorders>
              <w:top w:val="nil"/>
              <w:left w:val="nil"/>
              <w:bottom w:val="nil"/>
              <w:right w:val="nil"/>
            </w:tcBorders>
            <w:shd w:val="clear" w:color="auto" w:fill="ECECEC"/>
          </w:tcPr>
          <w:p w14:paraId="2E0E9FB7" w14:textId="77777777" w:rsidR="00674E1F" w:rsidRPr="00951BE2" w:rsidRDefault="00674E1F" w:rsidP="00452514">
            <w:pPr>
              <w:jc w:val="center"/>
              <w:rPr>
                <w:b/>
                <w:bCs/>
              </w:rPr>
            </w:pPr>
            <w:r w:rsidRPr="00951BE2">
              <w:rPr>
                <w:b/>
                <w:bCs/>
              </w:rPr>
              <w:t>U maakt zelf de nodige afspraken</w:t>
            </w:r>
          </w:p>
        </w:tc>
      </w:tr>
      <w:tr w:rsidR="00674E1F" w:rsidRPr="00951BE2" w14:paraId="3B8613FD" w14:textId="77777777" w:rsidTr="00DB6DF1">
        <w:trPr>
          <w:trHeight w:val="340"/>
        </w:trPr>
        <w:tc>
          <w:tcPr>
            <w:tcW w:w="230" w:type="dxa"/>
            <w:tcBorders>
              <w:top w:val="nil"/>
              <w:left w:val="nil"/>
              <w:bottom w:val="nil"/>
              <w:right w:val="nil"/>
            </w:tcBorders>
          </w:tcPr>
          <w:p w14:paraId="06C05A33" w14:textId="77777777" w:rsidR="00674E1F" w:rsidRPr="00951BE2" w:rsidRDefault="00674E1F" w:rsidP="00452514">
            <w:pPr>
              <w:pStyle w:val="nummersvragen"/>
              <w:framePr w:hSpace="0" w:wrap="auto" w:vAnchor="margin" w:xAlign="left" w:yAlign="inline"/>
              <w:suppressOverlap w:val="0"/>
              <w:rPr>
                <w:rStyle w:val="Zwaar"/>
              </w:rPr>
            </w:pPr>
          </w:p>
        </w:tc>
        <w:tc>
          <w:tcPr>
            <w:tcW w:w="342" w:type="dxa"/>
            <w:tcBorders>
              <w:top w:val="nil"/>
              <w:left w:val="nil"/>
              <w:bottom w:val="nil"/>
              <w:right w:val="nil"/>
            </w:tcBorders>
          </w:tcPr>
          <w:p w14:paraId="1C511805" w14:textId="77777777" w:rsidR="00674E1F" w:rsidRPr="00951BE2" w:rsidRDefault="00674E1F" w:rsidP="00452514">
            <w:pPr>
              <w:pStyle w:val="vink"/>
              <w:framePr w:hSpace="0" w:wrap="auto" w:vAnchor="margin" w:xAlign="left" w:yAlign="inline"/>
              <w:spacing w:before="40"/>
              <w:suppressOverlap w:val="0"/>
              <w:jc w:val="left"/>
              <w:rPr>
                <w:rStyle w:val="Zwaar"/>
                <w:b w:val="0"/>
                <w:bCs w:val="0"/>
                <w:sz w:val="20"/>
                <w:szCs w:val="20"/>
              </w:rPr>
            </w:pPr>
            <w:r w:rsidRPr="00951BE2">
              <w:rPr>
                <w:rStyle w:val="Zwaar"/>
                <w:b w:val="0"/>
                <w:bCs w:val="0"/>
                <w:sz w:val="20"/>
                <w:szCs w:val="20"/>
              </w:rPr>
              <w:fldChar w:fldCharType="begin">
                <w:ffData>
                  <w:name w:val="Selectievakje3"/>
                  <w:enabled/>
                  <w:calcOnExit w:val="0"/>
                  <w:checkBox>
                    <w:sizeAuto/>
                    <w:default w:val="0"/>
                  </w:checkBox>
                </w:ffData>
              </w:fldChar>
            </w:r>
            <w:r w:rsidRPr="00951BE2">
              <w:rPr>
                <w:rStyle w:val="Zwaar"/>
                <w:b w:val="0"/>
                <w:bCs w:val="0"/>
                <w:sz w:val="20"/>
                <w:szCs w:val="20"/>
              </w:rPr>
              <w:instrText xml:space="preserve"> FORMCHECKBOX </w:instrText>
            </w:r>
            <w:r w:rsidRPr="00951BE2">
              <w:rPr>
                <w:rStyle w:val="Zwaar"/>
                <w:b w:val="0"/>
                <w:bCs w:val="0"/>
                <w:sz w:val="20"/>
                <w:szCs w:val="20"/>
              </w:rPr>
            </w:r>
            <w:r w:rsidRPr="00951BE2">
              <w:rPr>
                <w:rStyle w:val="Zwaar"/>
                <w:b w:val="0"/>
                <w:bCs w:val="0"/>
                <w:sz w:val="20"/>
                <w:szCs w:val="20"/>
              </w:rPr>
              <w:fldChar w:fldCharType="separate"/>
            </w:r>
            <w:r w:rsidRPr="00951BE2">
              <w:rPr>
                <w:rStyle w:val="Zwaar"/>
                <w:b w:val="0"/>
                <w:bCs w:val="0"/>
                <w:sz w:val="20"/>
                <w:szCs w:val="20"/>
              </w:rPr>
              <w:fldChar w:fldCharType="end"/>
            </w:r>
          </w:p>
        </w:tc>
        <w:tc>
          <w:tcPr>
            <w:tcW w:w="2972" w:type="dxa"/>
            <w:tcBorders>
              <w:top w:val="nil"/>
              <w:left w:val="nil"/>
              <w:bottom w:val="nil"/>
              <w:right w:val="nil"/>
            </w:tcBorders>
          </w:tcPr>
          <w:p w14:paraId="6E1338D8" w14:textId="77777777" w:rsidR="00674E1F" w:rsidRPr="00951BE2" w:rsidRDefault="00674E1F" w:rsidP="00452514">
            <w:r w:rsidRPr="00951BE2">
              <w:t>lift (liftmachine, schacht, kooi,…)</w:t>
            </w:r>
          </w:p>
        </w:tc>
        <w:tc>
          <w:tcPr>
            <w:tcW w:w="2126" w:type="dxa"/>
            <w:tcBorders>
              <w:top w:val="nil"/>
              <w:left w:val="nil"/>
              <w:bottom w:val="nil"/>
              <w:right w:val="nil"/>
            </w:tcBorders>
          </w:tcPr>
          <w:p w14:paraId="72789A88" w14:textId="77777777" w:rsidR="00674E1F" w:rsidRPr="00951BE2" w:rsidRDefault="00674E1F" w:rsidP="00452514">
            <w:pPr>
              <w:jc w:val="cente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253" w:type="dxa"/>
            <w:tcBorders>
              <w:top w:val="nil"/>
              <w:left w:val="nil"/>
              <w:bottom w:val="nil"/>
              <w:right w:val="nil"/>
            </w:tcBorders>
          </w:tcPr>
          <w:p w14:paraId="17CD56C2" w14:textId="77777777" w:rsidR="00674E1F" w:rsidRPr="00951BE2" w:rsidRDefault="00674E1F" w:rsidP="00452514">
            <w:pPr>
              <w:jc w:val="cente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r>
      <w:tr w:rsidR="00674E1F" w:rsidRPr="00951BE2" w14:paraId="403C4C21" w14:textId="77777777" w:rsidTr="00DB6DF1">
        <w:trPr>
          <w:trHeight w:val="340"/>
        </w:trPr>
        <w:tc>
          <w:tcPr>
            <w:tcW w:w="230" w:type="dxa"/>
            <w:tcBorders>
              <w:top w:val="nil"/>
              <w:left w:val="nil"/>
              <w:bottom w:val="nil"/>
              <w:right w:val="nil"/>
            </w:tcBorders>
          </w:tcPr>
          <w:p w14:paraId="21B99DA4" w14:textId="77777777" w:rsidR="00674E1F" w:rsidRPr="00951BE2" w:rsidRDefault="00674E1F" w:rsidP="00452514">
            <w:pPr>
              <w:pStyle w:val="nummersvragen"/>
              <w:framePr w:hSpace="0" w:wrap="auto" w:vAnchor="margin" w:xAlign="left" w:yAlign="inline"/>
              <w:suppressOverlap w:val="0"/>
              <w:rPr>
                <w:rStyle w:val="Zwaar"/>
              </w:rPr>
            </w:pPr>
          </w:p>
        </w:tc>
        <w:tc>
          <w:tcPr>
            <w:tcW w:w="342" w:type="dxa"/>
            <w:tcBorders>
              <w:top w:val="nil"/>
              <w:left w:val="nil"/>
              <w:bottom w:val="nil"/>
              <w:right w:val="nil"/>
            </w:tcBorders>
          </w:tcPr>
          <w:p w14:paraId="68E1500D" w14:textId="77777777" w:rsidR="00674E1F" w:rsidRPr="00951BE2" w:rsidRDefault="00674E1F" w:rsidP="00452514">
            <w:pPr>
              <w:pStyle w:val="vink"/>
              <w:framePr w:hSpace="0" w:wrap="auto" w:vAnchor="margin" w:xAlign="left" w:yAlign="inline"/>
              <w:spacing w:before="40"/>
              <w:suppressOverlap w:val="0"/>
              <w:jc w:val="left"/>
              <w:rPr>
                <w:rStyle w:val="Zwaar"/>
                <w:b w:val="0"/>
                <w:bCs w:val="0"/>
                <w:sz w:val="20"/>
                <w:szCs w:val="20"/>
              </w:rPr>
            </w:pPr>
            <w:r w:rsidRPr="00951BE2">
              <w:rPr>
                <w:rStyle w:val="Zwaar"/>
                <w:b w:val="0"/>
                <w:bCs w:val="0"/>
                <w:sz w:val="20"/>
                <w:szCs w:val="20"/>
              </w:rPr>
              <w:fldChar w:fldCharType="begin">
                <w:ffData>
                  <w:name w:val="Selectievakje3"/>
                  <w:enabled/>
                  <w:calcOnExit w:val="0"/>
                  <w:checkBox>
                    <w:sizeAuto/>
                    <w:default w:val="0"/>
                  </w:checkBox>
                </w:ffData>
              </w:fldChar>
            </w:r>
            <w:r w:rsidRPr="00951BE2">
              <w:rPr>
                <w:rStyle w:val="Zwaar"/>
                <w:b w:val="0"/>
                <w:bCs w:val="0"/>
                <w:sz w:val="20"/>
                <w:szCs w:val="20"/>
              </w:rPr>
              <w:instrText xml:space="preserve"> FORMCHECKBOX </w:instrText>
            </w:r>
            <w:r w:rsidRPr="00951BE2">
              <w:rPr>
                <w:rStyle w:val="Zwaar"/>
                <w:b w:val="0"/>
                <w:bCs w:val="0"/>
                <w:sz w:val="20"/>
                <w:szCs w:val="20"/>
              </w:rPr>
            </w:r>
            <w:r w:rsidRPr="00951BE2">
              <w:rPr>
                <w:rStyle w:val="Zwaar"/>
                <w:b w:val="0"/>
                <w:bCs w:val="0"/>
                <w:sz w:val="20"/>
                <w:szCs w:val="20"/>
              </w:rPr>
              <w:fldChar w:fldCharType="separate"/>
            </w:r>
            <w:r w:rsidRPr="00951BE2">
              <w:rPr>
                <w:rStyle w:val="Zwaar"/>
                <w:b w:val="0"/>
                <w:bCs w:val="0"/>
                <w:sz w:val="20"/>
                <w:szCs w:val="20"/>
              </w:rPr>
              <w:fldChar w:fldCharType="end"/>
            </w:r>
          </w:p>
        </w:tc>
        <w:tc>
          <w:tcPr>
            <w:tcW w:w="2972" w:type="dxa"/>
            <w:tcBorders>
              <w:top w:val="nil"/>
              <w:left w:val="nil"/>
              <w:bottom w:val="nil"/>
              <w:right w:val="nil"/>
            </w:tcBorders>
          </w:tcPr>
          <w:p w14:paraId="26C8FAC2" w14:textId="77777777" w:rsidR="00674E1F" w:rsidRPr="00951BE2" w:rsidRDefault="00674E1F" w:rsidP="00452514">
            <w:r w:rsidRPr="00951BE2">
              <w:t>hoogspanningscabine</w:t>
            </w:r>
          </w:p>
        </w:tc>
        <w:tc>
          <w:tcPr>
            <w:tcW w:w="2126" w:type="dxa"/>
            <w:tcBorders>
              <w:top w:val="nil"/>
              <w:left w:val="nil"/>
              <w:bottom w:val="nil"/>
              <w:right w:val="nil"/>
            </w:tcBorders>
          </w:tcPr>
          <w:p w14:paraId="0748BDDF" w14:textId="77777777" w:rsidR="00674E1F" w:rsidRPr="00951BE2" w:rsidRDefault="00674E1F" w:rsidP="00452514">
            <w:pPr>
              <w:jc w:val="cente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253" w:type="dxa"/>
            <w:tcBorders>
              <w:top w:val="nil"/>
              <w:left w:val="nil"/>
              <w:bottom w:val="nil"/>
              <w:right w:val="nil"/>
            </w:tcBorders>
          </w:tcPr>
          <w:p w14:paraId="0CA8BBE1" w14:textId="77777777" w:rsidR="00674E1F" w:rsidRPr="00951BE2" w:rsidRDefault="00674E1F" w:rsidP="00452514">
            <w:pPr>
              <w:jc w:val="cente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r>
      <w:tr w:rsidR="00674E1F" w:rsidRPr="00951BE2" w14:paraId="4A5A6A94" w14:textId="77777777" w:rsidTr="00DB6DF1">
        <w:trPr>
          <w:trHeight w:val="340"/>
        </w:trPr>
        <w:tc>
          <w:tcPr>
            <w:tcW w:w="230" w:type="dxa"/>
            <w:tcBorders>
              <w:top w:val="nil"/>
              <w:left w:val="nil"/>
              <w:bottom w:val="nil"/>
              <w:right w:val="nil"/>
            </w:tcBorders>
          </w:tcPr>
          <w:p w14:paraId="644159F7" w14:textId="77777777" w:rsidR="00674E1F" w:rsidRPr="00951BE2" w:rsidRDefault="00674E1F" w:rsidP="00452514">
            <w:pPr>
              <w:pStyle w:val="nummersvragen"/>
              <w:framePr w:hSpace="0" w:wrap="auto" w:vAnchor="margin" w:xAlign="left" w:yAlign="inline"/>
              <w:suppressOverlap w:val="0"/>
              <w:rPr>
                <w:rStyle w:val="Zwaar"/>
              </w:rPr>
            </w:pPr>
          </w:p>
        </w:tc>
        <w:tc>
          <w:tcPr>
            <w:tcW w:w="342" w:type="dxa"/>
            <w:tcBorders>
              <w:top w:val="nil"/>
              <w:left w:val="nil"/>
              <w:bottom w:val="nil"/>
              <w:right w:val="nil"/>
            </w:tcBorders>
          </w:tcPr>
          <w:p w14:paraId="3A25399D" w14:textId="77777777" w:rsidR="00674E1F" w:rsidRPr="00951BE2" w:rsidRDefault="00674E1F" w:rsidP="00452514">
            <w:pPr>
              <w:pStyle w:val="vink"/>
              <w:framePr w:hSpace="0" w:wrap="auto" w:vAnchor="margin" w:xAlign="left" w:yAlign="inline"/>
              <w:spacing w:before="40"/>
              <w:suppressOverlap w:val="0"/>
              <w:jc w:val="left"/>
              <w:rPr>
                <w:rStyle w:val="Zwaar"/>
                <w:b w:val="0"/>
                <w:bCs w:val="0"/>
                <w:sz w:val="20"/>
                <w:szCs w:val="20"/>
              </w:rPr>
            </w:pPr>
            <w:r w:rsidRPr="00951BE2">
              <w:rPr>
                <w:rStyle w:val="Zwaar"/>
                <w:b w:val="0"/>
                <w:bCs w:val="0"/>
                <w:sz w:val="20"/>
                <w:szCs w:val="20"/>
              </w:rPr>
              <w:fldChar w:fldCharType="begin">
                <w:ffData>
                  <w:name w:val="Selectievakje3"/>
                  <w:enabled/>
                  <w:calcOnExit w:val="0"/>
                  <w:checkBox>
                    <w:sizeAuto/>
                    <w:default w:val="0"/>
                  </w:checkBox>
                </w:ffData>
              </w:fldChar>
            </w:r>
            <w:r w:rsidRPr="00951BE2">
              <w:rPr>
                <w:rStyle w:val="Zwaar"/>
                <w:b w:val="0"/>
                <w:bCs w:val="0"/>
                <w:sz w:val="20"/>
                <w:szCs w:val="20"/>
              </w:rPr>
              <w:instrText xml:space="preserve"> FORMCHECKBOX </w:instrText>
            </w:r>
            <w:r w:rsidRPr="00951BE2">
              <w:rPr>
                <w:rStyle w:val="Zwaar"/>
                <w:b w:val="0"/>
                <w:bCs w:val="0"/>
                <w:sz w:val="20"/>
                <w:szCs w:val="20"/>
              </w:rPr>
            </w:r>
            <w:r w:rsidRPr="00951BE2">
              <w:rPr>
                <w:rStyle w:val="Zwaar"/>
                <w:b w:val="0"/>
                <w:bCs w:val="0"/>
                <w:sz w:val="20"/>
                <w:szCs w:val="20"/>
              </w:rPr>
              <w:fldChar w:fldCharType="separate"/>
            </w:r>
            <w:r w:rsidRPr="00951BE2">
              <w:rPr>
                <w:rStyle w:val="Zwaar"/>
                <w:b w:val="0"/>
                <w:bCs w:val="0"/>
                <w:sz w:val="20"/>
                <w:szCs w:val="20"/>
              </w:rPr>
              <w:fldChar w:fldCharType="end"/>
            </w:r>
          </w:p>
        </w:tc>
        <w:tc>
          <w:tcPr>
            <w:tcW w:w="2972" w:type="dxa"/>
            <w:tcBorders>
              <w:top w:val="nil"/>
              <w:left w:val="nil"/>
              <w:bottom w:val="nil"/>
              <w:right w:val="nil"/>
            </w:tcBorders>
          </w:tcPr>
          <w:p w14:paraId="4120108E" w14:textId="77777777" w:rsidR="00674E1F" w:rsidRPr="00951BE2" w:rsidRDefault="00674E1F" w:rsidP="00452514">
            <w:r w:rsidRPr="00951BE2">
              <w:t xml:space="preserve">andere: </w:t>
            </w:r>
            <w:r w:rsidRPr="00951BE2">
              <w:fldChar w:fldCharType="begin">
                <w:ffData>
                  <w:name w:val="Text23"/>
                  <w:enabled/>
                  <w:calcOnExit w:val="0"/>
                  <w:textInput/>
                </w:ffData>
              </w:fldChar>
            </w:r>
            <w:r w:rsidRPr="00951BE2">
              <w:instrText xml:space="preserve"> FORMTEXT </w:instrText>
            </w:r>
            <w:r w:rsidRPr="00951BE2">
              <w:fldChar w:fldCharType="separate"/>
            </w:r>
            <w:r w:rsidRPr="00951BE2">
              <w:t> </w:t>
            </w:r>
            <w:r w:rsidRPr="00951BE2">
              <w:t> </w:t>
            </w:r>
            <w:r w:rsidRPr="00951BE2">
              <w:t> </w:t>
            </w:r>
            <w:r w:rsidRPr="00951BE2">
              <w:t> </w:t>
            </w:r>
            <w:r w:rsidRPr="00951BE2">
              <w:t> </w:t>
            </w:r>
            <w:r w:rsidRPr="00951BE2">
              <w:fldChar w:fldCharType="end"/>
            </w:r>
          </w:p>
        </w:tc>
        <w:tc>
          <w:tcPr>
            <w:tcW w:w="2126" w:type="dxa"/>
            <w:tcBorders>
              <w:top w:val="nil"/>
              <w:left w:val="nil"/>
              <w:bottom w:val="nil"/>
              <w:right w:val="nil"/>
            </w:tcBorders>
          </w:tcPr>
          <w:p w14:paraId="0627ED3C" w14:textId="77777777" w:rsidR="00674E1F" w:rsidRPr="00951BE2" w:rsidRDefault="00674E1F" w:rsidP="00452514">
            <w:pPr>
              <w:jc w:val="cente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253" w:type="dxa"/>
            <w:tcBorders>
              <w:top w:val="nil"/>
              <w:left w:val="nil"/>
              <w:bottom w:val="nil"/>
              <w:right w:val="nil"/>
            </w:tcBorders>
          </w:tcPr>
          <w:p w14:paraId="44C4BB83" w14:textId="77777777" w:rsidR="00674E1F" w:rsidRPr="00951BE2" w:rsidRDefault="00674E1F" w:rsidP="00452514">
            <w:pPr>
              <w:jc w:val="cente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r>
      <w:tr w:rsidR="00674E1F" w:rsidRPr="00951BE2" w14:paraId="62042705" w14:textId="77777777" w:rsidTr="00DB6DF1">
        <w:trPr>
          <w:trHeight w:hRule="exact" w:val="113"/>
        </w:trPr>
        <w:tc>
          <w:tcPr>
            <w:tcW w:w="9923" w:type="dxa"/>
            <w:gridSpan w:val="5"/>
            <w:tcBorders>
              <w:top w:val="nil"/>
              <w:left w:val="nil"/>
              <w:bottom w:val="nil"/>
              <w:right w:val="nil"/>
            </w:tcBorders>
          </w:tcPr>
          <w:p w14:paraId="09B78F61" w14:textId="77777777" w:rsidR="00674E1F" w:rsidRPr="00951BE2" w:rsidRDefault="00674E1F" w:rsidP="00452514">
            <w:pPr>
              <w:pStyle w:val="nummersvragen"/>
              <w:framePr w:hSpace="0" w:wrap="auto" w:vAnchor="margin" w:xAlign="left" w:yAlign="inline"/>
              <w:suppressOverlap w:val="0"/>
              <w:jc w:val="left"/>
              <w:rPr>
                <w:b w:val="0"/>
                <w:color w:val="FFFFFF"/>
              </w:rPr>
            </w:pPr>
          </w:p>
        </w:tc>
      </w:tr>
      <w:tr w:rsidR="00674E1F" w:rsidRPr="00951BE2" w14:paraId="44AD9F3A" w14:textId="77777777" w:rsidTr="00DB6DF1">
        <w:trPr>
          <w:trHeight w:val="340"/>
        </w:trPr>
        <w:tc>
          <w:tcPr>
            <w:tcW w:w="230" w:type="dxa"/>
            <w:tcBorders>
              <w:top w:val="nil"/>
              <w:left w:val="nil"/>
              <w:bottom w:val="nil"/>
              <w:right w:val="nil"/>
            </w:tcBorders>
            <w:shd w:val="clear" w:color="auto" w:fill="FBFFEB"/>
          </w:tcPr>
          <w:p w14:paraId="5459E027" w14:textId="77777777" w:rsidR="00674E1F" w:rsidRPr="00951BE2" w:rsidRDefault="00674E1F" w:rsidP="00452514">
            <w:pPr>
              <w:pStyle w:val="nummersvragen"/>
              <w:framePr w:hSpace="0" w:wrap="auto" w:vAnchor="margin" w:xAlign="left" w:yAlign="inline"/>
              <w:suppressOverlap w:val="0"/>
              <w:rPr>
                <w:rStyle w:val="Zwaar"/>
              </w:rPr>
            </w:pPr>
          </w:p>
        </w:tc>
        <w:tc>
          <w:tcPr>
            <w:tcW w:w="342" w:type="dxa"/>
            <w:tcBorders>
              <w:top w:val="nil"/>
              <w:left w:val="nil"/>
              <w:bottom w:val="nil"/>
              <w:right w:val="nil"/>
            </w:tcBorders>
            <w:shd w:val="clear" w:color="auto" w:fill="FBFFEB"/>
          </w:tcPr>
          <w:p w14:paraId="16F9233E" w14:textId="77777777" w:rsidR="00674E1F" w:rsidRPr="00951BE2" w:rsidRDefault="00674E1F" w:rsidP="00452514">
            <w:pPr>
              <w:pStyle w:val="vink"/>
              <w:framePr w:hSpace="0" w:wrap="auto" w:vAnchor="margin" w:xAlign="left" w:yAlign="inline"/>
              <w:spacing w:before="40"/>
              <w:suppressOverlap w:val="0"/>
              <w:jc w:val="left"/>
              <w:rPr>
                <w:rStyle w:val="Zwaar"/>
                <w:b w:val="0"/>
                <w:bCs w:val="0"/>
                <w:sz w:val="20"/>
                <w:szCs w:val="20"/>
              </w:rPr>
            </w:pPr>
          </w:p>
        </w:tc>
        <w:tc>
          <w:tcPr>
            <w:tcW w:w="9351" w:type="dxa"/>
            <w:gridSpan w:val="3"/>
            <w:tcBorders>
              <w:top w:val="nil"/>
              <w:left w:val="nil"/>
              <w:bottom w:val="nil"/>
              <w:right w:val="nil"/>
            </w:tcBorders>
            <w:shd w:val="clear" w:color="auto" w:fill="FBFFEB"/>
          </w:tcPr>
          <w:p w14:paraId="6EC9CAA7" w14:textId="77777777" w:rsidR="00674E1F" w:rsidRPr="00951BE2" w:rsidRDefault="00674E1F" w:rsidP="00452514">
            <w:pPr>
              <w:spacing w:after="60"/>
              <w:rPr>
                <w:b/>
                <w:bCs/>
              </w:rPr>
            </w:pPr>
            <w:r w:rsidRPr="00951BE2">
              <w:rPr>
                <w:b/>
                <w:bCs/>
              </w:rPr>
              <w:t>Uitzondering voor liften</w:t>
            </w:r>
          </w:p>
          <w:p w14:paraId="4E704D4C" w14:textId="77777777" w:rsidR="00674E1F" w:rsidRPr="001777E1" w:rsidRDefault="00674E1F" w:rsidP="00452514">
            <w:pPr>
              <w:spacing w:after="60"/>
              <w:rPr>
                <w:i/>
                <w:iCs/>
              </w:rPr>
            </w:pPr>
            <w:r w:rsidRPr="001777E1">
              <w:rPr>
                <w:i/>
                <w:iCs/>
              </w:rPr>
              <w:t xml:space="preserve">Een asbestdeskundige kan een </w:t>
            </w:r>
            <w:proofErr w:type="spellStart"/>
            <w:r w:rsidRPr="001777E1">
              <w:rPr>
                <w:i/>
                <w:iCs/>
              </w:rPr>
              <w:t>onderzoeksbeperking</w:t>
            </w:r>
            <w:proofErr w:type="spellEnd"/>
            <w:r w:rsidRPr="001777E1">
              <w:rPr>
                <w:i/>
                <w:iCs/>
              </w:rPr>
              <w:t xml:space="preserve"> inroepen in het geval van liften, maar alleen als:</w:t>
            </w:r>
          </w:p>
          <w:p w14:paraId="4552345A" w14:textId="77777777" w:rsidR="00674E1F" w:rsidRPr="001777E1" w:rsidRDefault="00674E1F" w:rsidP="00640D29">
            <w:pPr>
              <w:pStyle w:val="Lijstalinea"/>
              <w:numPr>
                <w:ilvl w:val="0"/>
                <w:numId w:val="24"/>
              </w:numPr>
              <w:spacing w:after="60"/>
              <w:rPr>
                <w:i/>
                <w:iCs/>
              </w:rPr>
            </w:pPr>
            <w:r w:rsidRPr="001777E1">
              <w:rPr>
                <w:i/>
                <w:iCs/>
              </w:rPr>
              <w:t>er geen externe bekwame en bevoegde persoon toegang kan verlenen binnen een redelijke termijn</w:t>
            </w:r>
          </w:p>
          <w:p w14:paraId="7DAF2F11" w14:textId="77777777" w:rsidR="00674E1F" w:rsidRPr="00951BE2" w:rsidRDefault="00674E1F" w:rsidP="00640D29">
            <w:pPr>
              <w:pStyle w:val="Lijstalinea"/>
              <w:numPr>
                <w:ilvl w:val="0"/>
                <w:numId w:val="24"/>
              </w:numPr>
              <w:spacing w:after="60"/>
            </w:pPr>
            <w:r w:rsidRPr="001777E1">
              <w:rPr>
                <w:i/>
                <w:iCs/>
              </w:rPr>
              <w:t>en u aan de asbestdeskundige een bestaande asbestinventaris van de liftinstallatie kan bezorgen.</w:t>
            </w:r>
          </w:p>
        </w:tc>
      </w:tr>
    </w:tbl>
    <w:p w14:paraId="53C25E3E" w14:textId="77777777" w:rsidR="00674E1F" w:rsidRPr="00951BE2" w:rsidRDefault="00674E1F" w:rsidP="00452514"/>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230"/>
        <w:gridCol w:w="16"/>
        <w:gridCol w:w="366"/>
        <w:gridCol w:w="4633"/>
        <w:gridCol w:w="425"/>
        <w:gridCol w:w="4253"/>
      </w:tblGrid>
      <w:tr w:rsidR="00CC7DCA" w:rsidRPr="00951BE2" w14:paraId="37DE155B" w14:textId="77777777" w:rsidTr="00DB6DF1">
        <w:trPr>
          <w:trHeight w:val="454"/>
        </w:trPr>
        <w:tc>
          <w:tcPr>
            <w:tcW w:w="230" w:type="dxa"/>
            <w:tcBorders>
              <w:top w:val="nil"/>
              <w:left w:val="nil"/>
              <w:bottom w:val="nil"/>
              <w:right w:val="nil"/>
            </w:tcBorders>
            <w:shd w:val="clear" w:color="auto" w:fill="718B2A"/>
            <w:vAlign w:val="center"/>
          </w:tcPr>
          <w:p w14:paraId="62A6591F" w14:textId="77777777" w:rsidR="00CC7DCA" w:rsidRPr="00951BE2" w:rsidRDefault="00CC7DCA" w:rsidP="00B310B7">
            <w:pPr>
              <w:pStyle w:val="nummersvragen"/>
              <w:framePr w:hSpace="0" w:wrap="auto" w:vAnchor="margin" w:xAlign="left" w:yAlign="inline"/>
              <w:suppressOverlap w:val="0"/>
              <w:jc w:val="left"/>
              <w:rPr>
                <w:sz w:val="24"/>
                <w:szCs w:val="24"/>
              </w:rPr>
            </w:pPr>
          </w:p>
        </w:tc>
        <w:tc>
          <w:tcPr>
            <w:tcW w:w="9693" w:type="dxa"/>
            <w:gridSpan w:val="5"/>
            <w:tcBorders>
              <w:top w:val="nil"/>
              <w:left w:val="nil"/>
              <w:bottom w:val="nil"/>
              <w:right w:val="nil"/>
            </w:tcBorders>
            <w:shd w:val="clear" w:color="auto" w:fill="718B2A"/>
            <w:vAlign w:val="center"/>
          </w:tcPr>
          <w:p w14:paraId="22B5E9FB" w14:textId="77777777" w:rsidR="00CC7DCA" w:rsidRPr="00951BE2" w:rsidRDefault="00165D80" w:rsidP="00B310B7">
            <w:pPr>
              <w:pStyle w:val="Lijstalinea"/>
              <w:numPr>
                <w:ilvl w:val="0"/>
                <w:numId w:val="23"/>
              </w:numPr>
              <w:ind w:left="0" w:hanging="1"/>
              <w:rPr>
                <w:rStyle w:val="Zwaar"/>
                <w:b w:val="0"/>
                <w:color w:val="FFFFFF" w:themeColor="background1"/>
                <w:sz w:val="24"/>
                <w:szCs w:val="24"/>
              </w:rPr>
            </w:pPr>
            <w:r w:rsidRPr="00951BE2">
              <w:rPr>
                <w:rStyle w:val="Zwaar"/>
                <w:color w:val="FFFFFF" w:themeColor="background1"/>
                <w:sz w:val="24"/>
                <w:szCs w:val="24"/>
              </w:rPr>
              <w:t>Bijkomende informatie</w:t>
            </w:r>
          </w:p>
        </w:tc>
      </w:tr>
      <w:tr w:rsidR="00CC7DCA" w:rsidRPr="00951BE2" w14:paraId="5DE82B50" w14:textId="77777777" w:rsidTr="00DB6DF1">
        <w:trPr>
          <w:trHeight w:hRule="exact" w:val="113"/>
        </w:trPr>
        <w:tc>
          <w:tcPr>
            <w:tcW w:w="9923" w:type="dxa"/>
            <w:gridSpan w:val="6"/>
            <w:tcBorders>
              <w:top w:val="nil"/>
              <w:left w:val="nil"/>
              <w:bottom w:val="nil"/>
              <w:right w:val="nil"/>
            </w:tcBorders>
          </w:tcPr>
          <w:p w14:paraId="5DE60F5C" w14:textId="77777777" w:rsidR="00CC7DCA" w:rsidRPr="00951BE2" w:rsidRDefault="00CC7DCA" w:rsidP="00452514">
            <w:pPr>
              <w:pStyle w:val="nummersvragen"/>
              <w:framePr w:hSpace="0" w:wrap="auto" w:vAnchor="margin" w:xAlign="left" w:yAlign="inline"/>
              <w:suppressOverlap w:val="0"/>
              <w:jc w:val="left"/>
              <w:rPr>
                <w:b w:val="0"/>
                <w:color w:val="FFFFFF"/>
              </w:rPr>
            </w:pPr>
          </w:p>
        </w:tc>
      </w:tr>
      <w:tr w:rsidR="00693E52" w:rsidRPr="00951BE2" w14:paraId="19170BE4" w14:textId="77777777">
        <w:trPr>
          <w:trHeight w:val="377"/>
        </w:trPr>
        <w:tc>
          <w:tcPr>
            <w:tcW w:w="230" w:type="dxa"/>
            <w:tcBorders>
              <w:top w:val="nil"/>
              <w:left w:val="nil"/>
              <w:bottom w:val="nil"/>
              <w:right w:val="nil"/>
            </w:tcBorders>
            <w:shd w:val="clear" w:color="auto" w:fill="ECECEC"/>
          </w:tcPr>
          <w:p w14:paraId="2ED295AC" w14:textId="77777777" w:rsidR="00693E52" w:rsidRPr="00951BE2" w:rsidRDefault="00693E52">
            <w:pPr>
              <w:pStyle w:val="nummersvragen"/>
              <w:framePr w:hSpace="0" w:wrap="auto" w:vAnchor="margin" w:xAlign="left" w:yAlign="inline"/>
              <w:spacing w:after="60"/>
              <w:suppressOverlap w:val="0"/>
            </w:pPr>
          </w:p>
        </w:tc>
        <w:tc>
          <w:tcPr>
            <w:tcW w:w="9693" w:type="dxa"/>
            <w:gridSpan w:val="5"/>
            <w:tcBorders>
              <w:top w:val="nil"/>
              <w:left w:val="nil"/>
              <w:bottom w:val="nil"/>
              <w:right w:val="nil"/>
            </w:tcBorders>
            <w:shd w:val="clear" w:color="auto" w:fill="ECECEC"/>
          </w:tcPr>
          <w:p w14:paraId="5FC4B9C1" w14:textId="77777777" w:rsidR="00693E52" w:rsidRPr="00FE37D8" w:rsidRDefault="00693E52" w:rsidP="00693E52">
            <w:pPr>
              <w:pStyle w:val="Lijstalinea"/>
              <w:numPr>
                <w:ilvl w:val="1"/>
                <w:numId w:val="23"/>
              </w:numPr>
              <w:spacing w:after="60"/>
              <w:rPr>
                <w:rStyle w:val="Zwaar"/>
              </w:rPr>
            </w:pPr>
            <w:r w:rsidRPr="483AF379">
              <w:rPr>
                <w:rStyle w:val="Zwaar"/>
              </w:rPr>
              <w:t>Wat is de aanleiding van de asbestinventaris? Kruis aan wat van toepassing is.</w:t>
            </w:r>
          </w:p>
        </w:tc>
      </w:tr>
      <w:tr w:rsidR="00693E52" w:rsidRPr="00951BE2" w14:paraId="44104CED" w14:textId="77777777">
        <w:trPr>
          <w:trHeight w:val="340"/>
        </w:trPr>
        <w:tc>
          <w:tcPr>
            <w:tcW w:w="246" w:type="dxa"/>
            <w:gridSpan w:val="2"/>
            <w:tcBorders>
              <w:top w:val="nil"/>
              <w:left w:val="nil"/>
              <w:bottom w:val="nil"/>
              <w:right w:val="nil"/>
            </w:tcBorders>
          </w:tcPr>
          <w:p w14:paraId="242FD716" w14:textId="77777777" w:rsidR="00693E52" w:rsidRPr="00951BE2" w:rsidRDefault="00693E52">
            <w:pPr>
              <w:pStyle w:val="nummersvragen"/>
              <w:framePr w:hSpace="0" w:wrap="auto" w:vAnchor="margin" w:xAlign="left" w:yAlign="inline"/>
              <w:suppressOverlap w:val="0"/>
              <w:rPr>
                <w:rStyle w:val="Zwaar"/>
              </w:rPr>
            </w:pPr>
          </w:p>
        </w:tc>
        <w:tc>
          <w:tcPr>
            <w:tcW w:w="366" w:type="dxa"/>
            <w:tcBorders>
              <w:top w:val="nil"/>
              <w:left w:val="nil"/>
              <w:bottom w:val="nil"/>
              <w:right w:val="nil"/>
            </w:tcBorders>
          </w:tcPr>
          <w:p w14:paraId="5A5B35BE" w14:textId="77777777" w:rsidR="00693E52" w:rsidRPr="00951BE2" w:rsidRDefault="00693E52">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633" w:type="dxa"/>
            <w:tcBorders>
              <w:top w:val="nil"/>
              <w:left w:val="nil"/>
              <w:bottom w:val="nil"/>
              <w:right w:val="nil"/>
            </w:tcBorders>
          </w:tcPr>
          <w:p w14:paraId="78299030" w14:textId="77777777" w:rsidR="00693E52" w:rsidRPr="00951BE2" w:rsidRDefault="00693E52">
            <w:r>
              <w:t>overdracht</w:t>
            </w:r>
          </w:p>
        </w:tc>
        <w:tc>
          <w:tcPr>
            <w:tcW w:w="425" w:type="dxa"/>
            <w:tcBorders>
              <w:top w:val="nil"/>
              <w:left w:val="nil"/>
              <w:bottom w:val="nil"/>
              <w:right w:val="nil"/>
            </w:tcBorders>
          </w:tcPr>
          <w:p w14:paraId="6D8D7D4B" w14:textId="77777777" w:rsidR="00693E52" w:rsidRPr="00951BE2" w:rsidRDefault="00693E52">
            <w:pPr>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253" w:type="dxa"/>
            <w:tcBorders>
              <w:top w:val="nil"/>
              <w:left w:val="nil"/>
              <w:bottom w:val="nil"/>
              <w:right w:val="nil"/>
            </w:tcBorders>
          </w:tcPr>
          <w:p w14:paraId="680C89D3" w14:textId="77777777" w:rsidR="00693E52" w:rsidRPr="00951BE2" w:rsidRDefault="00693E52">
            <w:r>
              <w:t>verplichting gemene delen tegen 2027</w:t>
            </w:r>
          </w:p>
        </w:tc>
      </w:tr>
      <w:tr w:rsidR="00693E52" w:rsidRPr="00951BE2" w14:paraId="6888095E" w14:textId="77777777">
        <w:trPr>
          <w:trHeight w:val="340"/>
        </w:trPr>
        <w:tc>
          <w:tcPr>
            <w:tcW w:w="246" w:type="dxa"/>
            <w:gridSpan w:val="2"/>
            <w:tcBorders>
              <w:top w:val="nil"/>
              <w:left w:val="nil"/>
              <w:bottom w:val="nil"/>
              <w:right w:val="nil"/>
            </w:tcBorders>
          </w:tcPr>
          <w:p w14:paraId="406401CE" w14:textId="77777777" w:rsidR="00693E52" w:rsidRPr="00951BE2" w:rsidRDefault="00693E52">
            <w:pPr>
              <w:pStyle w:val="nummersvragen"/>
              <w:framePr w:hSpace="0" w:wrap="auto" w:vAnchor="margin" w:xAlign="left" w:yAlign="inline"/>
              <w:suppressOverlap w:val="0"/>
              <w:rPr>
                <w:rStyle w:val="Zwaar"/>
              </w:rPr>
            </w:pPr>
          </w:p>
        </w:tc>
        <w:tc>
          <w:tcPr>
            <w:tcW w:w="366" w:type="dxa"/>
            <w:tcBorders>
              <w:top w:val="nil"/>
              <w:left w:val="nil"/>
              <w:bottom w:val="nil"/>
              <w:right w:val="nil"/>
            </w:tcBorders>
          </w:tcPr>
          <w:p w14:paraId="57A61047" w14:textId="77777777" w:rsidR="00693E52" w:rsidRPr="00951BE2" w:rsidRDefault="00693E52">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633" w:type="dxa"/>
            <w:tcBorders>
              <w:top w:val="nil"/>
              <w:left w:val="nil"/>
              <w:bottom w:val="nil"/>
              <w:right w:val="nil"/>
            </w:tcBorders>
          </w:tcPr>
          <w:p w14:paraId="18CB68D5" w14:textId="77777777" w:rsidR="00693E52" w:rsidRPr="00951BE2" w:rsidRDefault="00693E52">
            <w:r>
              <w:t>actualisatie</w:t>
            </w:r>
          </w:p>
        </w:tc>
        <w:tc>
          <w:tcPr>
            <w:tcW w:w="425" w:type="dxa"/>
            <w:tcBorders>
              <w:top w:val="nil"/>
              <w:left w:val="nil"/>
              <w:bottom w:val="nil"/>
              <w:right w:val="nil"/>
            </w:tcBorders>
          </w:tcPr>
          <w:p w14:paraId="4E818294" w14:textId="77777777" w:rsidR="00693E52" w:rsidRPr="00951BE2" w:rsidRDefault="00693E52">
            <w:pPr>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253" w:type="dxa"/>
            <w:tcBorders>
              <w:top w:val="nil"/>
              <w:left w:val="nil"/>
              <w:bottom w:val="nil"/>
              <w:right w:val="nil"/>
            </w:tcBorders>
          </w:tcPr>
          <w:p w14:paraId="597B4161" w14:textId="77777777" w:rsidR="00693E52" w:rsidRPr="00951BE2" w:rsidRDefault="00693E52">
            <w:r>
              <w:t>algemene verplichting tegen 2032</w:t>
            </w:r>
          </w:p>
        </w:tc>
      </w:tr>
      <w:tr w:rsidR="00693E52" w:rsidRPr="00951BE2" w14:paraId="799C5D59" w14:textId="77777777">
        <w:trPr>
          <w:trHeight w:val="340"/>
        </w:trPr>
        <w:tc>
          <w:tcPr>
            <w:tcW w:w="246" w:type="dxa"/>
            <w:gridSpan w:val="2"/>
            <w:tcBorders>
              <w:top w:val="nil"/>
              <w:left w:val="nil"/>
              <w:bottom w:val="nil"/>
              <w:right w:val="nil"/>
            </w:tcBorders>
          </w:tcPr>
          <w:p w14:paraId="45DC40E7" w14:textId="77777777" w:rsidR="00693E52" w:rsidRPr="00951BE2" w:rsidRDefault="00693E52">
            <w:pPr>
              <w:pStyle w:val="nummersvragen"/>
              <w:framePr w:hSpace="0" w:wrap="auto" w:vAnchor="margin" w:xAlign="left" w:yAlign="inline"/>
              <w:suppressOverlap w:val="0"/>
              <w:rPr>
                <w:rStyle w:val="Zwaar"/>
              </w:rPr>
            </w:pPr>
          </w:p>
        </w:tc>
        <w:tc>
          <w:tcPr>
            <w:tcW w:w="366" w:type="dxa"/>
            <w:tcBorders>
              <w:top w:val="nil"/>
              <w:left w:val="nil"/>
              <w:bottom w:val="nil"/>
              <w:right w:val="nil"/>
            </w:tcBorders>
          </w:tcPr>
          <w:p w14:paraId="2DB2AB05" w14:textId="77777777" w:rsidR="00693E52" w:rsidRPr="00951BE2" w:rsidRDefault="00693E52">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633" w:type="dxa"/>
            <w:tcBorders>
              <w:top w:val="nil"/>
              <w:left w:val="nil"/>
              <w:bottom w:val="nil"/>
              <w:right w:val="nil"/>
            </w:tcBorders>
          </w:tcPr>
          <w:p w14:paraId="3A57B522" w14:textId="77777777" w:rsidR="00693E52" w:rsidRPr="00951BE2" w:rsidRDefault="009E02BB">
            <w:r>
              <w:t>andere: ………………………………………………………………………</w:t>
            </w:r>
          </w:p>
        </w:tc>
        <w:tc>
          <w:tcPr>
            <w:tcW w:w="425" w:type="dxa"/>
            <w:tcBorders>
              <w:top w:val="nil"/>
              <w:left w:val="nil"/>
              <w:bottom w:val="nil"/>
              <w:right w:val="nil"/>
            </w:tcBorders>
          </w:tcPr>
          <w:p w14:paraId="51CCBCC8" w14:textId="77777777" w:rsidR="00693E52" w:rsidRPr="00951BE2" w:rsidRDefault="00693E52">
            <w:pPr>
              <w:rPr>
                <w:rStyle w:val="Zwaar"/>
                <w:b w:val="0"/>
                <w:bCs w:val="0"/>
              </w:rPr>
            </w:pPr>
          </w:p>
        </w:tc>
        <w:tc>
          <w:tcPr>
            <w:tcW w:w="4253" w:type="dxa"/>
            <w:tcBorders>
              <w:top w:val="nil"/>
              <w:left w:val="nil"/>
              <w:bottom w:val="nil"/>
              <w:right w:val="nil"/>
            </w:tcBorders>
          </w:tcPr>
          <w:p w14:paraId="36731FEB" w14:textId="77777777" w:rsidR="00693E52" w:rsidRPr="00951BE2" w:rsidRDefault="00693E52"/>
        </w:tc>
      </w:tr>
      <w:tr w:rsidR="00693E52" w:rsidRPr="00951BE2" w14:paraId="2B96FFEF" w14:textId="77777777">
        <w:trPr>
          <w:trHeight w:hRule="exact" w:val="113"/>
        </w:trPr>
        <w:tc>
          <w:tcPr>
            <w:tcW w:w="9923" w:type="dxa"/>
            <w:gridSpan w:val="6"/>
            <w:tcBorders>
              <w:top w:val="nil"/>
              <w:left w:val="nil"/>
              <w:bottom w:val="nil"/>
              <w:right w:val="nil"/>
            </w:tcBorders>
          </w:tcPr>
          <w:p w14:paraId="7EB61D82" w14:textId="77777777" w:rsidR="00693E52" w:rsidRPr="00951BE2" w:rsidRDefault="00693E52">
            <w:pPr>
              <w:pStyle w:val="nummersvragen"/>
              <w:framePr w:hSpace="0" w:wrap="auto" w:vAnchor="margin" w:xAlign="left" w:yAlign="inline"/>
              <w:suppressOverlap w:val="0"/>
              <w:jc w:val="left"/>
              <w:rPr>
                <w:b w:val="0"/>
                <w:color w:val="FFFFFF"/>
              </w:rPr>
            </w:pPr>
          </w:p>
        </w:tc>
      </w:tr>
      <w:tr w:rsidR="009820AF" w:rsidRPr="00951BE2" w14:paraId="22A3DF7A" w14:textId="77777777" w:rsidTr="00DB6DF1">
        <w:trPr>
          <w:trHeight w:val="340"/>
        </w:trPr>
        <w:tc>
          <w:tcPr>
            <w:tcW w:w="230" w:type="dxa"/>
            <w:tcBorders>
              <w:top w:val="nil"/>
              <w:left w:val="nil"/>
              <w:bottom w:val="nil"/>
              <w:right w:val="nil"/>
            </w:tcBorders>
            <w:shd w:val="clear" w:color="auto" w:fill="ECECEC"/>
          </w:tcPr>
          <w:p w14:paraId="5AE54977" w14:textId="77777777" w:rsidR="009820AF" w:rsidRPr="00951BE2" w:rsidRDefault="009820AF" w:rsidP="00452514">
            <w:pPr>
              <w:pStyle w:val="nummersvragen"/>
              <w:framePr w:hSpace="0" w:wrap="auto" w:vAnchor="margin" w:xAlign="left" w:yAlign="inline"/>
              <w:spacing w:after="60"/>
              <w:suppressOverlap w:val="0"/>
            </w:pPr>
          </w:p>
        </w:tc>
        <w:tc>
          <w:tcPr>
            <w:tcW w:w="9693" w:type="dxa"/>
            <w:gridSpan w:val="5"/>
            <w:tcBorders>
              <w:top w:val="nil"/>
              <w:left w:val="nil"/>
              <w:bottom w:val="nil"/>
              <w:right w:val="nil"/>
            </w:tcBorders>
            <w:shd w:val="clear" w:color="auto" w:fill="ECECEC"/>
          </w:tcPr>
          <w:p w14:paraId="29404BAC" w14:textId="77777777" w:rsidR="009820AF" w:rsidRPr="00951BE2" w:rsidRDefault="6DC07E8F" w:rsidP="00053B75">
            <w:pPr>
              <w:pStyle w:val="Lijstalinea"/>
              <w:numPr>
                <w:ilvl w:val="1"/>
                <w:numId w:val="23"/>
              </w:numPr>
              <w:spacing w:after="60"/>
              <w:rPr>
                <w:rStyle w:val="Zwaar"/>
              </w:rPr>
            </w:pPr>
            <w:r w:rsidRPr="08380862">
              <w:rPr>
                <w:rStyle w:val="Zwaar"/>
              </w:rPr>
              <w:t>Welk statuut heeft de eigenaar? Kruis aan wat van toepassing is.</w:t>
            </w:r>
          </w:p>
        </w:tc>
      </w:tr>
      <w:tr w:rsidR="00C360CE" w:rsidRPr="00951BE2" w14:paraId="538FC7A9" w14:textId="77777777" w:rsidTr="00DB6DF1">
        <w:trPr>
          <w:trHeight w:val="340"/>
        </w:trPr>
        <w:tc>
          <w:tcPr>
            <w:tcW w:w="246" w:type="dxa"/>
            <w:gridSpan w:val="2"/>
            <w:tcBorders>
              <w:top w:val="nil"/>
              <w:left w:val="nil"/>
              <w:bottom w:val="nil"/>
              <w:right w:val="nil"/>
            </w:tcBorders>
          </w:tcPr>
          <w:p w14:paraId="03C10492" w14:textId="77777777" w:rsidR="00C360CE" w:rsidRPr="00951BE2" w:rsidRDefault="00C360CE" w:rsidP="00452514">
            <w:pPr>
              <w:pStyle w:val="nummersvragen"/>
              <w:framePr w:hSpace="0" w:wrap="auto" w:vAnchor="margin" w:xAlign="left" w:yAlign="inline"/>
              <w:suppressOverlap w:val="0"/>
              <w:rPr>
                <w:rStyle w:val="Zwaar"/>
              </w:rPr>
            </w:pPr>
          </w:p>
        </w:tc>
        <w:tc>
          <w:tcPr>
            <w:tcW w:w="366" w:type="dxa"/>
            <w:tcBorders>
              <w:top w:val="nil"/>
              <w:left w:val="nil"/>
              <w:bottom w:val="nil"/>
              <w:right w:val="nil"/>
            </w:tcBorders>
          </w:tcPr>
          <w:p w14:paraId="1ED8FFD3" w14:textId="77777777" w:rsidR="00C360CE" w:rsidRPr="00951BE2" w:rsidRDefault="00C360CE"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633" w:type="dxa"/>
            <w:tcBorders>
              <w:top w:val="nil"/>
              <w:left w:val="nil"/>
              <w:bottom w:val="nil"/>
              <w:right w:val="nil"/>
            </w:tcBorders>
          </w:tcPr>
          <w:p w14:paraId="05DB10A1" w14:textId="77777777" w:rsidR="00C360CE" w:rsidRPr="00951BE2" w:rsidRDefault="00C360CE" w:rsidP="00452514">
            <w:r w:rsidRPr="00951BE2">
              <w:t>particulier (burger)</w:t>
            </w:r>
          </w:p>
        </w:tc>
        <w:tc>
          <w:tcPr>
            <w:tcW w:w="425" w:type="dxa"/>
            <w:tcBorders>
              <w:top w:val="nil"/>
              <w:left w:val="nil"/>
              <w:bottom w:val="nil"/>
              <w:right w:val="nil"/>
            </w:tcBorders>
          </w:tcPr>
          <w:p w14:paraId="4019B533" w14:textId="77777777" w:rsidR="00C360CE" w:rsidRPr="00951BE2" w:rsidRDefault="00C360CE" w:rsidP="00452514">
            <w:pPr>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253" w:type="dxa"/>
            <w:tcBorders>
              <w:top w:val="nil"/>
              <w:left w:val="nil"/>
              <w:bottom w:val="nil"/>
              <w:right w:val="nil"/>
            </w:tcBorders>
          </w:tcPr>
          <w:p w14:paraId="35492EA9" w14:textId="77777777" w:rsidR="00C360CE" w:rsidRPr="00951BE2" w:rsidRDefault="00C360CE" w:rsidP="00452514">
            <w:r w:rsidRPr="00951BE2">
              <w:t>overheid/parastatale: lokaal/regionaal</w:t>
            </w:r>
          </w:p>
        </w:tc>
      </w:tr>
      <w:tr w:rsidR="00C360CE" w:rsidRPr="00951BE2" w14:paraId="2DD8C044" w14:textId="77777777" w:rsidTr="00DB6DF1">
        <w:trPr>
          <w:trHeight w:val="340"/>
        </w:trPr>
        <w:tc>
          <w:tcPr>
            <w:tcW w:w="246" w:type="dxa"/>
            <w:gridSpan w:val="2"/>
            <w:tcBorders>
              <w:top w:val="nil"/>
              <w:left w:val="nil"/>
              <w:bottom w:val="nil"/>
              <w:right w:val="nil"/>
            </w:tcBorders>
          </w:tcPr>
          <w:p w14:paraId="4DEB760F" w14:textId="77777777" w:rsidR="00C360CE" w:rsidRPr="00951BE2" w:rsidRDefault="00C360CE" w:rsidP="00452514">
            <w:pPr>
              <w:pStyle w:val="nummersvragen"/>
              <w:framePr w:hSpace="0" w:wrap="auto" w:vAnchor="margin" w:xAlign="left" w:yAlign="inline"/>
              <w:suppressOverlap w:val="0"/>
              <w:rPr>
                <w:rStyle w:val="Zwaar"/>
              </w:rPr>
            </w:pPr>
          </w:p>
        </w:tc>
        <w:tc>
          <w:tcPr>
            <w:tcW w:w="366" w:type="dxa"/>
            <w:tcBorders>
              <w:top w:val="nil"/>
              <w:left w:val="nil"/>
              <w:bottom w:val="nil"/>
              <w:right w:val="nil"/>
            </w:tcBorders>
          </w:tcPr>
          <w:p w14:paraId="5D1D0B38" w14:textId="77777777" w:rsidR="00C360CE" w:rsidRPr="00951BE2" w:rsidRDefault="00C360CE"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633" w:type="dxa"/>
            <w:tcBorders>
              <w:top w:val="nil"/>
              <w:left w:val="nil"/>
              <w:bottom w:val="nil"/>
              <w:right w:val="nil"/>
            </w:tcBorders>
          </w:tcPr>
          <w:p w14:paraId="3E444128" w14:textId="77777777" w:rsidR="00C360CE" w:rsidRPr="00951BE2" w:rsidRDefault="00B5066D" w:rsidP="00452514">
            <w:r>
              <w:t>private eigendom verhuur</w:t>
            </w:r>
            <w:r w:rsidR="00F75626">
              <w:t>d</w:t>
            </w:r>
            <w:r>
              <w:t xml:space="preserve"> via woonmaatschappij</w:t>
            </w:r>
          </w:p>
        </w:tc>
        <w:tc>
          <w:tcPr>
            <w:tcW w:w="425" w:type="dxa"/>
            <w:tcBorders>
              <w:top w:val="nil"/>
              <w:left w:val="nil"/>
              <w:bottom w:val="nil"/>
              <w:right w:val="nil"/>
            </w:tcBorders>
          </w:tcPr>
          <w:p w14:paraId="5B845EE4" w14:textId="77777777" w:rsidR="00C360CE" w:rsidRPr="00951BE2" w:rsidRDefault="00C360CE" w:rsidP="00452514">
            <w:pPr>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253" w:type="dxa"/>
            <w:tcBorders>
              <w:top w:val="nil"/>
              <w:left w:val="nil"/>
              <w:bottom w:val="nil"/>
              <w:right w:val="nil"/>
            </w:tcBorders>
          </w:tcPr>
          <w:p w14:paraId="003935FC" w14:textId="77777777" w:rsidR="00C360CE" w:rsidRPr="00951BE2" w:rsidRDefault="00C360CE" w:rsidP="00452514">
            <w:r w:rsidRPr="00951BE2">
              <w:t>overheid/parastatale: Vlaams Gewest</w:t>
            </w:r>
          </w:p>
        </w:tc>
      </w:tr>
      <w:tr w:rsidR="00C360CE" w:rsidRPr="00951BE2" w14:paraId="7D7E089C" w14:textId="77777777" w:rsidTr="00DB6DF1">
        <w:trPr>
          <w:trHeight w:val="340"/>
        </w:trPr>
        <w:tc>
          <w:tcPr>
            <w:tcW w:w="246" w:type="dxa"/>
            <w:gridSpan w:val="2"/>
            <w:tcBorders>
              <w:top w:val="nil"/>
              <w:left w:val="nil"/>
              <w:bottom w:val="nil"/>
              <w:right w:val="nil"/>
            </w:tcBorders>
          </w:tcPr>
          <w:p w14:paraId="6F54C1A0" w14:textId="77777777" w:rsidR="00C360CE" w:rsidRPr="00951BE2" w:rsidRDefault="00C360CE" w:rsidP="00452514">
            <w:pPr>
              <w:pStyle w:val="nummersvragen"/>
              <w:framePr w:hSpace="0" w:wrap="auto" w:vAnchor="margin" w:xAlign="left" w:yAlign="inline"/>
              <w:suppressOverlap w:val="0"/>
              <w:rPr>
                <w:rStyle w:val="Zwaar"/>
              </w:rPr>
            </w:pPr>
          </w:p>
        </w:tc>
        <w:tc>
          <w:tcPr>
            <w:tcW w:w="366" w:type="dxa"/>
            <w:tcBorders>
              <w:top w:val="nil"/>
              <w:left w:val="nil"/>
              <w:bottom w:val="nil"/>
              <w:right w:val="nil"/>
            </w:tcBorders>
          </w:tcPr>
          <w:p w14:paraId="219505F2" w14:textId="77777777" w:rsidR="00C360CE" w:rsidRPr="00951BE2" w:rsidRDefault="00C360CE"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633" w:type="dxa"/>
            <w:tcBorders>
              <w:top w:val="nil"/>
              <w:left w:val="nil"/>
              <w:bottom w:val="nil"/>
              <w:right w:val="nil"/>
            </w:tcBorders>
          </w:tcPr>
          <w:p w14:paraId="6D11E143" w14:textId="77777777" w:rsidR="00C360CE" w:rsidRPr="00951BE2" w:rsidRDefault="00B5066D" w:rsidP="00452514">
            <w:r>
              <w:t>woonmaatschappij</w:t>
            </w:r>
          </w:p>
        </w:tc>
        <w:tc>
          <w:tcPr>
            <w:tcW w:w="425" w:type="dxa"/>
            <w:tcBorders>
              <w:top w:val="nil"/>
              <w:left w:val="nil"/>
              <w:bottom w:val="nil"/>
              <w:right w:val="nil"/>
            </w:tcBorders>
          </w:tcPr>
          <w:p w14:paraId="61FBCB10" w14:textId="77777777" w:rsidR="00C360CE" w:rsidRPr="00951BE2" w:rsidRDefault="00C360CE" w:rsidP="00452514">
            <w:pPr>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253" w:type="dxa"/>
            <w:tcBorders>
              <w:top w:val="nil"/>
              <w:left w:val="nil"/>
              <w:bottom w:val="nil"/>
              <w:right w:val="nil"/>
            </w:tcBorders>
          </w:tcPr>
          <w:p w14:paraId="13AA0B3E" w14:textId="77777777" w:rsidR="00C360CE" w:rsidRPr="00951BE2" w:rsidRDefault="00C360CE" w:rsidP="00452514">
            <w:r w:rsidRPr="00951BE2">
              <w:t>onderneming</w:t>
            </w:r>
          </w:p>
        </w:tc>
      </w:tr>
      <w:tr w:rsidR="00C360CE" w:rsidRPr="00951BE2" w14:paraId="47E1EC8E" w14:textId="77777777" w:rsidTr="00DB6DF1">
        <w:trPr>
          <w:trHeight w:val="340"/>
        </w:trPr>
        <w:tc>
          <w:tcPr>
            <w:tcW w:w="246" w:type="dxa"/>
            <w:gridSpan w:val="2"/>
            <w:tcBorders>
              <w:top w:val="nil"/>
              <w:left w:val="nil"/>
              <w:bottom w:val="nil"/>
              <w:right w:val="nil"/>
            </w:tcBorders>
          </w:tcPr>
          <w:p w14:paraId="671D46A0" w14:textId="77777777" w:rsidR="00C360CE" w:rsidRPr="00951BE2" w:rsidRDefault="00C360CE" w:rsidP="00452514">
            <w:pPr>
              <w:pStyle w:val="nummersvragen"/>
              <w:framePr w:hSpace="0" w:wrap="auto" w:vAnchor="margin" w:xAlign="left" w:yAlign="inline"/>
              <w:suppressOverlap w:val="0"/>
              <w:rPr>
                <w:rStyle w:val="Zwaar"/>
              </w:rPr>
            </w:pPr>
          </w:p>
        </w:tc>
        <w:tc>
          <w:tcPr>
            <w:tcW w:w="366" w:type="dxa"/>
            <w:tcBorders>
              <w:top w:val="nil"/>
              <w:left w:val="nil"/>
              <w:bottom w:val="nil"/>
              <w:right w:val="nil"/>
            </w:tcBorders>
          </w:tcPr>
          <w:p w14:paraId="692B4F00" w14:textId="77777777" w:rsidR="00C360CE" w:rsidRPr="00951BE2" w:rsidRDefault="00C360CE"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633" w:type="dxa"/>
            <w:tcBorders>
              <w:top w:val="nil"/>
              <w:left w:val="nil"/>
              <w:bottom w:val="nil"/>
              <w:right w:val="nil"/>
            </w:tcBorders>
          </w:tcPr>
          <w:p w14:paraId="3D829BE6" w14:textId="77777777" w:rsidR="00C360CE" w:rsidRPr="00951BE2" w:rsidRDefault="00C360CE" w:rsidP="00452514">
            <w:r w:rsidRPr="00951BE2">
              <w:t xml:space="preserve">overheid/parastatale: </w:t>
            </w:r>
            <w:r w:rsidR="00501223">
              <w:t>f</w:t>
            </w:r>
            <w:r w:rsidRPr="00951BE2">
              <w:t>ederaal</w:t>
            </w:r>
          </w:p>
        </w:tc>
        <w:tc>
          <w:tcPr>
            <w:tcW w:w="425" w:type="dxa"/>
            <w:tcBorders>
              <w:top w:val="nil"/>
              <w:left w:val="nil"/>
              <w:bottom w:val="nil"/>
              <w:right w:val="nil"/>
            </w:tcBorders>
          </w:tcPr>
          <w:p w14:paraId="56A3ABC8" w14:textId="77777777" w:rsidR="00C360CE" w:rsidRPr="00951BE2" w:rsidRDefault="00C360CE" w:rsidP="00452514">
            <w:pPr>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253" w:type="dxa"/>
            <w:tcBorders>
              <w:top w:val="nil"/>
              <w:left w:val="nil"/>
              <w:bottom w:val="nil"/>
              <w:right w:val="nil"/>
            </w:tcBorders>
          </w:tcPr>
          <w:p w14:paraId="600200B4" w14:textId="77777777" w:rsidR="00C360CE" w:rsidRPr="00951BE2" w:rsidRDefault="00C360CE" w:rsidP="00452514">
            <w:r w:rsidRPr="00951BE2">
              <w:t>andere: ……………………………………………………….</w:t>
            </w:r>
          </w:p>
        </w:tc>
      </w:tr>
      <w:tr w:rsidR="00E12AA4" w:rsidRPr="00951BE2" w14:paraId="5812C43E" w14:textId="77777777" w:rsidTr="00DB6DF1">
        <w:trPr>
          <w:trHeight w:hRule="exact" w:val="113"/>
        </w:trPr>
        <w:tc>
          <w:tcPr>
            <w:tcW w:w="9923" w:type="dxa"/>
            <w:gridSpan w:val="6"/>
            <w:tcBorders>
              <w:top w:val="nil"/>
              <w:left w:val="nil"/>
              <w:bottom w:val="nil"/>
              <w:right w:val="nil"/>
            </w:tcBorders>
          </w:tcPr>
          <w:p w14:paraId="413CE465" w14:textId="77777777" w:rsidR="00E12AA4" w:rsidRPr="00951BE2" w:rsidRDefault="00E12AA4" w:rsidP="00452514">
            <w:pPr>
              <w:pStyle w:val="nummersvragen"/>
              <w:framePr w:hSpace="0" w:wrap="auto" w:vAnchor="margin" w:xAlign="left" w:yAlign="inline"/>
              <w:suppressOverlap w:val="0"/>
              <w:jc w:val="left"/>
              <w:rPr>
                <w:b w:val="0"/>
                <w:color w:val="FFFFFF"/>
              </w:rPr>
            </w:pPr>
          </w:p>
        </w:tc>
      </w:tr>
    </w:tbl>
    <w:p w14:paraId="62FF5849" w14:textId="77777777" w:rsidR="00693E52" w:rsidRDefault="00693E52">
      <w:r>
        <w:rPr>
          <w:b/>
        </w:rPr>
        <w:br w:type="page"/>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230"/>
        <w:gridCol w:w="16"/>
        <w:gridCol w:w="366"/>
        <w:gridCol w:w="4633"/>
        <w:gridCol w:w="425"/>
        <w:gridCol w:w="4253"/>
      </w:tblGrid>
      <w:tr w:rsidR="00FA1ABF" w:rsidRPr="00951BE2" w14:paraId="6F8D4D36" w14:textId="77777777" w:rsidTr="00DB6DF1">
        <w:trPr>
          <w:trHeight w:val="340"/>
        </w:trPr>
        <w:tc>
          <w:tcPr>
            <w:tcW w:w="230" w:type="dxa"/>
            <w:tcBorders>
              <w:top w:val="nil"/>
              <w:left w:val="nil"/>
              <w:bottom w:val="nil"/>
              <w:right w:val="nil"/>
            </w:tcBorders>
            <w:shd w:val="clear" w:color="auto" w:fill="ECECEC"/>
          </w:tcPr>
          <w:p w14:paraId="78EAD995" w14:textId="77777777" w:rsidR="00FA1ABF" w:rsidRPr="00951BE2" w:rsidRDefault="00FA1ABF" w:rsidP="00452514">
            <w:pPr>
              <w:pStyle w:val="nummersvragen"/>
              <w:framePr w:hSpace="0" w:wrap="auto" w:vAnchor="margin" w:xAlign="left" w:yAlign="inline"/>
              <w:spacing w:after="60"/>
              <w:suppressOverlap w:val="0"/>
            </w:pPr>
          </w:p>
        </w:tc>
        <w:tc>
          <w:tcPr>
            <w:tcW w:w="9693" w:type="dxa"/>
            <w:gridSpan w:val="5"/>
            <w:tcBorders>
              <w:top w:val="nil"/>
              <w:left w:val="nil"/>
              <w:bottom w:val="nil"/>
              <w:right w:val="nil"/>
            </w:tcBorders>
            <w:shd w:val="clear" w:color="auto" w:fill="ECECEC"/>
          </w:tcPr>
          <w:p w14:paraId="64AA2D00" w14:textId="77777777" w:rsidR="00FA1ABF" w:rsidRPr="00951BE2" w:rsidRDefault="5D01211C" w:rsidP="00053B75">
            <w:pPr>
              <w:pStyle w:val="Lijstalinea"/>
              <w:numPr>
                <w:ilvl w:val="1"/>
                <w:numId w:val="23"/>
              </w:numPr>
              <w:spacing w:after="60"/>
              <w:rPr>
                <w:rStyle w:val="Zwaar"/>
              </w:rPr>
            </w:pPr>
            <w:r w:rsidRPr="08380862">
              <w:rPr>
                <w:rStyle w:val="Zwaar"/>
              </w:rPr>
              <w:t xml:space="preserve">Waarvoor wordt het te onderzoeken eigendom gebruikt? </w:t>
            </w:r>
            <w:r w:rsidR="2B111520" w:rsidRPr="08380862">
              <w:rPr>
                <w:rStyle w:val="Zwaar"/>
              </w:rPr>
              <w:t>Kruis aan wat van toepassing is.</w:t>
            </w:r>
          </w:p>
        </w:tc>
      </w:tr>
      <w:tr w:rsidR="00696AFE" w:rsidRPr="00951BE2" w14:paraId="6C74CC58" w14:textId="77777777" w:rsidTr="00DB6DF1">
        <w:trPr>
          <w:trHeight w:hRule="exact" w:val="113"/>
        </w:trPr>
        <w:tc>
          <w:tcPr>
            <w:tcW w:w="9923" w:type="dxa"/>
            <w:gridSpan w:val="6"/>
            <w:tcBorders>
              <w:top w:val="nil"/>
              <w:left w:val="nil"/>
              <w:bottom w:val="nil"/>
              <w:right w:val="nil"/>
            </w:tcBorders>
          </w:tcPr>
          <w:p w14:paraId="1AD80642" w14:textId="77777777" w:rsidR="00696AFE" w:rsidRPr="00951BE2" w:rsidRDefault="00696AFE" w:rsidP="00452514">
            <w:pPr>
              <w:pStyle w:val="nummersvragen"/>
              <w:framePr w:hSpace="0" w:wrap="auto" w:vAnchor="margin" w:xAlign="left" w:yAlign="inline"/>
              <w:suppressOverlap w:val="0"/>
              <w:jc w:val="left"/>
              <w:rPr>
                <w:b w:val="0"/>
                <w:color w:val="FFFFFF"/>
              </w:rPr>
            </w:pPr>
          </w:p>
        </w:tc>
      </w:tr>
      <w:tr w:rsidR="00306043" w:rsidRPr="00951BE2" w14:paraId="2DF56822" w14:textId="77777777" w:rsidTr="002A12CB">
        <w:trPr>
          <w:trHeight w:val="680"/>
        </w:trPr>
        <w:tc>
          <w:tcPr>
            <w:tcW w:w="246" w:type="dxa"/>
            <w:gridSpan w:val="2"/>
            <w:tcBorders>
              <w:top w:val="nil"/>
              <w:left w:val="nil"/>
              <w:bottom w:val="nil"/>
              <w:right w:val="nil"/>
            </w:tcBorders>
            <w:shd w:val="clear" w:color="auto" w:fill="FBFFEB"/>
          </w:tcPr>
          <w:p w14:paraId="57D038EA" w14:textId="77777777" w:rsidR="00306043" w:rsidRPr="00951BE2" w:rsidRDefault="00306043" w:rsidP="00452514">
            <w:pPr>
              <w:pStyle w:val="nummersvragen"/>
              <w:framePr w:hSpace="0" w:wrap="auto" w:vAnchor="margin" w:xAlign="left" w:yAlign="inline"/>
              <w:suppressOverlap w:val="0"/>
              <w:rPr>
                <w:rStyle w:val="Zwaar"/>
              </w:rPr>
            </w:pPr>
          </w:p>
        </w:tc>
        <w:tc>
          <w:tcPr>
            <w:tcW w:w="9677" w:type="dxa"/>
            <w:gridSpan w:val="4"/>
            <w:tcBorders>
              <w:top w:val="nil"/>
              <w:left w:val="nil"/>
              <w:bottom w:val="nil"/>
              <w:right w:val="nil"/>
            </w:tcBorders>
            <w:shd w:val="clear" w:color="auto" w:fill="FBFFEB"/>
          </w:tcPr>
          <w:p w14:paraId="6A24470A" w14:textId="77777777" w:rsidR="00A14D3A" w:rsidRDefault="005E2CEC" w:rsidP="00C70B73">
            <w:pPr>
              <w:spacing w:after="120"/>
              <w:rPr>
                <w:rStyle w:val="Zwaar"/>
              </w:rPr>
            </w:pPr>
            <w:r>
              <w:rPr>
                <w:rStyle w:val="Zwaar"/>
              </w:rPr>
              <w:t>Voor een niet-residentieel gebruik:</w:t>
            </w:r>
          </w:p>
          <w:p w14:paraId="0CC64944" w14:textId="77777777" w:rsidR="00306043" w:rsidRPr="00951BE2" w:rsidRDefault="001F1369" w:rsidP="00452514">
            <w:pPr>
              <w:rPr>
                <w:rStyle w:val="Zwaar"/>
              </w:rPr>
            </w:pPr>
            <w:r>
              <w:rPr>
                <w:rStyle w:val="Zwaar"/>
              </w:rPr>
              <w:t>G</w:t>
            </w:r>
            <w:r w:rsidR="00306043">
              <w:rPr>
                <w:rStyle w:val="Zwaar"/>
              </w:rPr>
              <w:t xml:space="preserve">ebruikt door </w:t>
            </w:r>
            <w:r w:rsidR="00824309">
              <w:rPr>
                <w:rStyle w:val="Zwaar"/>
              </w:rPr>
              <w:t>een publieke organisatie? (publieke constructie)</w:t>
            </w:r>
          </w:p>
        </w:tc>
      </w:tr>
      <w:tr w:rsidR="00847B9A" w:rsidRPr="00951BE2" w14:paraId="7C8FFF5A" w14:textId="77777777" w:rsidTr="00DB6DF1">
        <w:trPr>
          <w:trHeight w:val="340"/>
        </w:trPr>
        <w:tc>
          <w:tcPr>
            <w:tcW w:w="246" w:type="dxa"/>
            <w:gridSpan w:val="2"/>
            <w:tcBorders>
              <w:top w:val="nil"/>
              <w:left w:val="nil"/>
              <w:bottom w:val="nil"/>
              <w:right w:val="nil"/>
            </w:tcBorders>
          </w:tcPr>
          <w:p w14:paraId="3AA89D32" w14:textId="77777777" w:rsidR="00847B9A" w:rsidRPr="00951BE2" w:rsidRDefault="00847B9A" w:rsidP="00847B9A">
            <w:pPr>
              <w:pStyle w:val="nummersvragen"/>
              <w:framePr w:hSpace="0" w:wrap="auto" w:vAnchor="margin" w:xAlign="left" w:yAlign="inline"/>
              <w:suppressOverlap w:val="0"/>
              <w:rPr>
                <w:rStyle w:val="Zwaar"/>
              </w:rPr>
            </w:pPr>
          </w:p>
        </w:tc>
        <w:tc>
          <w:tcPr>
            <w:tcW w:w="366" w:type="dxa"/>
            <w:tcBorders>
              <w:top w:val="nil"/>
              <w:left w:val="nil"/>
              <w:bottom w:val="nil"/>
              <w:right w:val="nil"/>
            </w:tcBorders>
          </w:tcPr>
          <w:p w14:paraId="71A34D85" w14:textId="77777777" w:rsidR="00847B9A" w:rsidRPr="00951BE2" w:rsidRDefault="00847B9A" w:rsidP="00847B9A">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633" w:type="dxa"/>
            <w:tcBorders>
              <w:top w:val="nil"/>
              <w:left w:val="nil"/>
              <w:bottom w:val="nil"/>
              <w:right w:val="nil"/>
            </w:tcBorders>
          </w:tcPr>
          <w:p w14:paraId="20E1D6A9" w14:textId="77777777" w:rsidR="00847B9A" w:rsidRPr="00951BE2" w:rsidRDefault="00824309" w:rsidP="00847B9A">
            <w:r>
              <w:t>Ja</w:t>
            </w:r>
          </w:p>
        </w:tc>
        <w:tc>
          <w:tcPr>
            <w:tcW w:w="425" w:type="dxa"/>
            <w:tcBorders>
              <w:top w:val="nil"/>
              <w:left w:val="nil"/>
              <w:bottom w:val="nil"/>
              <w:right w:val="nil"/>
            </w:tcBorders>
          </w:tcPr>
          <w:p w14:paraId="12F4E83D" w14:textId="77777777" w:rsidR="00847B9A" w:rsidRPr="00951BE2" w:rsidRDefault="00847B9A" w:rsidP="00847B9A">
            <w:pPr>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253" w:type="dxa"/>
            <w:tcBorders>
              <w:top w:val="nil"/>
              <w:left w:val="nil"/>
              <w:bottom w:val="nil"/>
              <w:right w:val="nil"/>
            </w:tcBorders>
          </w:tcPr>
          <w:p w14:paraId="587E33A4" w14:textId="77777777" w:rsidR="00847B9A" w:rsidRPr="00951BE2" w:rsidRDefault="006747B6" w:rsidP="00847B9A">
            <w:r>
              <w:t>neen</w:t>
            </w:r>
          </w:p>
        </w:tc>
      </w:tr>
      <w:tr w:rsidR="000B256E" w:rsidRPr="00951BE2" w14:paraId="15A7574C" w14:textId="77777777">
        <w:trPr>
          <w:trHeight w:val="340"/>
        </w:trPr>
        <w:tc>
          <w:tcPr>
            <w:tcW w:w="246" w:type="dxa"/>
            <w:gridSpan w:val="2"/>
            <w:tcBorders>
              <w:top w:val="nil"/>
              <w:left w:val="nil"/>
              <w:bottom w:val="nil"/>
              <w:right w:val="nil"/>
            </w:tcBorders>
            <w:shd w:val="clear" w:color="auto" w:fill="FBFFEB"/>
          </w:tcPr>
          <w:p w14:paraId="3B442BA9" w14:textId="77777777" w:rsidR="000B256E" w:rsidRPr="00951BE2" w:rsidRDefault="000B256E">
            <w:pPr>
              <w:pStyle w:val="nummersvragen"/>
              <w:framePr w:hSpace="0" w:wrap="auto" w:vAnchor="margin" w:xAlign="left" w:yAlign="inline"/>
              <w:suppressOverlap w:val="0"/>
              <w:rPr>
                <w:rStyle w:val="Zwaar"/>
              </w:rPr>
            </w:pPr>
          </w:p>
        </w:tc>
        <w:tc>
          <w:tcPr>
            <w:tcW w:w="9677" w:type="dxa"/>
            <w:gridSpan w:val="4"/>
            <w:tcBorders>
              <w:top w:val="nil"/>
              <w:left w:val="nil"/>
              <w:bottom w:val="nil"/>
              <w:right w:val="nil"/>
            </w:tcBorders>
            <w:shd w:val="clear" w:color="auto" w:fill="FBFFEB"/>
          </w:tcPr>
          <w:p w14:paraId="414BD7EC" w14:textId="77777777" w:rsidR="000B256E" w:rsidRPr="00951BE2" w:rsidRDefault="000B256E">
            <w:r>
              <w:rPr>
                <w:rStyle w:val="Zwaar"/>
              </w:rPr>
              <w:t>Kruis aan wat van toepassing is.</w:t>
            </w:r>
          </w:p>
        </w:tc>
      </w:tr>
      <w:tr w:rsidR="000105B7" w:rsidRPr="00951BE2" w14:paraId="7F023C38" w14:textId="77777777" w:rsidTr="00DB6DF1">
        <w:trPr>
          <w:trHeight w:val="340"/>
        </w:trPr>
        <w:tc>
          <w:tcPr>
            <w:tcW w:w="246" w:type="dxa"/>
            <w:gridSpan w:val="2"/>
            <w:tcBorders>
              <w:top w:val="nil"/>
              <w:left w:val="nil"/>
              <w:bottom w:val="nil"/>
              <w:right w:val="nil"/>
            </w:tcBorders>
          </w:tcPr>
          <w:p w14:paraId="4FCCBAED" w14:textId="77777777" w:rsidR="000105B7" w:rsidRPr="00951BE2" w:rsidRDefault="000105B7" w:rsidP="00847B9A">
            <w:pPr>
              <w:pStyle w:val="nummersvragen"/>
              <w:framePr w:hSpace="0" w:wrap="auto" w:vAnchor="margin" w:xAlign="left" w:yAlign="inline"/>
              <w:suppressOverlap w:val="0"/>
              <w:rPr>
                <w:rStyle w:val="Zwaar"/>
              </w:rPr>
            </w:pPr>
          </w:p>
        </w:tc>
        <w:tc>
          <w:tcPr>
            <w:tcW w:w="366" w:type="dxa"/>
            <w:tcBorders>
              <w:top w:val="nil"/>
              <w:left w:val="nil"/>
              <w:bottom w:val="nil"/>
              <w:right w:val="nil"/>
            </w:tcBorders>
          </w:tcPr>
          <w:p w14:paraId="7C2BF866" w14:textId="77777777" w:rsidR="000105B7" w:rsidRPr="00951BE2" w:rsidRDefault="00824309" w:rsidP="00847B9A">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633" w:type="dxa"/>
            <w:tcBorders>
              <w:top w:val="nil"/>
              <w:left w:val="nil"/>
              <w:bottom w:val="nil"/>
              <w:right w:val="nil"/>
            </w:tcBorders>
          </w:tcPr>
          <w:p w14:paraId="3DE56D3F" w14:textId="77777777" w:rsidR="000105B7" w:rsidRPr="00951BE2" w:rsidRDefault="00824309" w:rsidP="00847B9A">
            <w:r w:rsidRPr="00951BE2">
              <w:t>handel</w:t>
            </w:r>
          </w:p>
        </w:tc>
        <w:tc>
          <w:tcPr>
            <w:tcW w:w="425" w:type="dxa"/>
            <w:tcBorders>
              <w:top w:val="nil"/>
              <w:left w:val="nil"/>
              <w:bottom w:val="nil"/>
              <w:right w:val="nil"/>
            </w:tcBorders>
          </w:tcPr>
          <w:p w14:paraId="259CDE08" w14:textId="77777777" w:rsidR="000105B7" w:rsidRPr="00951BE2" w:rsidRDefault="00824309" w:rsidP="00847B9A">
            <w:pPr>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253" w:type="dxa"/>
            <w:tcBorders>
              <w:top w:val="nil"/>
              <w:left w:val="nil"/>
              <w:bottom w:val="nil"/>
              <w:right w:val="nil"/>
            </w:tcBorders>
          </w:tcPr>
          <w:p w14:paraId="0DFEB213" w14:textId="77777777" w:rsidR="000105B7" w:rsidRPr="00951BE2" w:rsidRDefault="00824309" w:rsidP="00847B9A">
            <w:r w:rsidRPr="00951BE2">
              <w:t>onderwijs: AGION</w:t>
            </w:r>
          </w:p>
        </w:tc>
      </w:tr>
      <w:tr w:rsidR="00302CDD" w:rsidRPr="00951BE2" w14:paraId="6BF393A2" w14:textId="77777777" w:rsidTr="00DB6DF1">
        <w:trPr>
          <w:trHeight w:val="340"/>
        </w:trPr>
        <w:tc>
          <w:tcPr>
            <w:tcW w:w="246" w:type="dxa"/>
            <w:gridSpan w:val="2"/>
            <w:tcBorders>
              <w:top w:val="nil"/>
              <w:left w:val="nil"/>
              <w:bottom w:val="nil"/>
              <w:right w:val="nil"/>
            </w:tcBorders>
          </w:tcPr>
          <w:p w14:paraId="13CD2ED3" w14:textId="77777777" w:rsidR="00302CDD" w:rsidRPr="00951BE2" w:rsidRDefault="00302CDD" w:rsidP="00452514">
            <w:pPr>
              <w:pStyle w:val="nummersvragen"/>
              <w:framePr w:hSpace="0" w:wrap="auto" w:vAnchor="margin" w:xAlign="left" w:yAlign="inline"/>
              <w:suppressOverlap w:val="0"/>
              <w:rPr>
                <w:rStyle w:val="Zwaar"/>
              </w:rPr>
            </w:pPr>
          </w:p>
        </w:tc>
        <w:tc>
          <w:tcPr>
            <w:tcW w:w="366" w:type="dxa"/>
            <w:tcBorders>
              <w:top w:val="nil"/>
              <w:left w:val="nil"/>
              <w:bottom w:val="nil"/>
              <w:right w:val="nil"/>
            </w:tcBorders>
          </w:tcPr>
          <w:p w14:paraId="418A1F82" w14:textId="77777777" w:rsidR="00302CDD" w:rsidRPr="00951BE2" w:rsidRDefault="00302CDD"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633" w:type="dxa"/>
            <w:tcBorders>
              <w:top w:val="nil"/>
              <w:left w:val="nil"/>
              <w:bottom w:val="nil"/>
              <w:right w:val="nil"/>
            </w:tcBorders>
          </w:tcPr>
          <w:p w14:paraId="6AE7834F" w14:textId="77777777" w:rsidR="00302CDD" w:rsidRPr="00951BE2" w:rsidRDefault="00302CDD" w:rsidP="00452514">
            <w:r w:rsidRPr="00951BE2">
              <w:t>horeca</w:t>
            </w:r>
          </w:p>
        </w:tc>
        <w:tc>
          <w:tcPr>
            <w:tcW w:w="425" w:type="dxa"/>
            <w:tcBorders>
              <w:top w:val="nil"/>
              <w:left w:val="nil"/>
              <w:bottom w:val="nil"/>
              <w:right w:val="nil"/>
            </w:tcBorders>
          </w:tcPr>
          <w:p w14:paraId="4EA559AC" w14:textId="77777777" w:rsidR="00302CDD" w:rsidRPr="00951BE2" w:rsidRDefault="00302CDD" w:rsidP="00452514">
            <w:pPr>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253" w:type="dxa"/>
            <w:tcBorders>
              <w:top w:val="nil"/>
              <w:left w:val="nil"/>
              <w:bottom w:val="nil"/>
              <w:right w:val="nil"/>
            </w:tcBorders>
          </w:tcPr>
          <w:p w14:paraId="386DEB95" w14:textId="77777777" w:rsidR="00302CDD" w:rsidRPr="00951BE2" w:rsidRDefault="00302CDD" w:rsidP="00452514">
            <w:r w:rsidRPr="00951BE2">
              <w:t>onderwijs: GO!</w:t>
            </w:r>
          </w:p>
        </w:tc>
      </w:tr>
      <w:tr w:rsidR="00302CDD" w:rsidRPr="00951BE2" w14:paraId="4A2141C8" w14:textId="77777777" w:rsidTr="00DB6DF1">
        <w:trPr>
          <w:trHeight w:val="340"/>
        </w:trPr>
        <w:tc>
          <w:tcPr>
            <w:tcW w:w="246" w:type="dxa"/>
            <w:gridSpan w:val="2"/>
            <w:tcBorders>
              <w:top w:val="nil"/>
              <w:left w:val="nil"/>
              <w:bottom w:val="nil"/>
              <w:right w:val="nil"/>
            </w:tcBorders>
          </w:tcPr>
          <w:p w14:paraId="7A73AC41" w14:textId="77777777" w:rsidR="00302CDD" w:rsidRPr="00951BE2" w:rsidRDefault="00302CDD" w:rsidP="00452514">
            <w:pPr>
              <w:pStyle w:val="nummersvragen"/>
              <w:framePr w:hSpace="0" w:wrap="auto" w:vAnchor="margin" w:xAlign="left" w:yAlign="inline"/>
              <w:suppressOverlap w:val="0"/>
              <w:rPr>
                <w:rStyle w:val="Zwaar"/>
              </w:rPr>
            </w:pPr>
          </w:p>
        </w:tc>
        <w:tc>
          <w:tcPr>
            <w:tcW w:w="366" w:type="dxa"/>
            <w:tcBorders>
              <w:top w:val="nil"/>
              <w:left w:val="nil"/>
              <w:bottom w:val="nil"/>
              <w:right w:val="nil"/>
            </w:tcBorders>
          </w:tcPr>
          <w:p w14:paraId="42A423F0" w14:textId="77777777" w:rsidR="00302CDD" w:rsidRPr="00951BE2" w:rsidRDefault="00302CDD"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633" w:type="dxa"/>
            <w:tcBorders>
              <w:top w:val="nil"/>
              <w:left w:val="nil"/>
              <w:bottom w:val="nil"/>
              <w:right w:val="nil"/>
            </w:tcBorders>
          </w:tcPr>
          <w:p w14:paraId="2E037E70" w14:textId="77777777" w:rsidR="00302CDD" w:rsidRPr="00951BE2" w:rsidRDefault="00302CDD" w:rsidP="00452514">
            <w:r w:rsidRPr="00951BE2">
              <w:t>industrie</w:t>
            </w:r>
          </w:p>
        </w:tc>
        <w:tc>
          <w:tcPr>
            <w:tcW w:w="425" w:type="dxa"/>
            <w:tcBorders>
              <w:top w:val="nil"/>
              <w:left w:val="nil"/>
              <w:bottom w:val="nil"/>
              <w:right w:val="nil"/>
            </w:tcBorders>
          </w:tcPr>
          <w:p w14:paraId="571656C4" w14:textId="77777777" w:rsidR="00302CDD" w:rsidRPr="00951BE2" w:rsidRDefault="00302CDD" w:rsidP="00452514">
            <w:pPr>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253" w:type="dxa"/>
            <w:tcBorders>
              <w:top w:val="nil"/>
              <w:left w:val="nil"/>
              <w:bottom w:val="nil"/>
              <w:right w:val="nil"/>
            </w:tcBorders>
          </w:tcPr>
          <w:p w14:paraId="0F0B935E" w14:textId="77777777" w:rsidR="00302CDD" w:rsidRPr="00951BE2" w:rsidRDefault="00302CDD" w:rsidP="00452514">
            <w:r w:rsidRPr="00951BE2">
              <w:t>onderwijs: hoger onderwijs</w:t>
            </w:r>
          </w:p>
        </w:tc>
      </w:tr>
      <w:tr w:rsidR="00302CDD" w:rsidRPr="00951BE2" w14:paraId="43DB4BA6" w14:textId="77777777" w:rsidTr="00DB6DF1">
        <w:trPr>
          <w:trHeight w:val="340"/>
        </w:trPr>
        <w:tc>
          <w:tcPr>
            <w:tcW w:w="246" w:type="dxa"/>
            <w:gridSpan w:val="2"/>
            <w:tcBorders>
              <w:top w:val="nil"/>
              <w:left w:val="nil"/>
              <w:bottom w:val="nil"/>
              <w:right w:val="nil"/>
            </w:tcBorders>
          </w:tcPr>
          <w:p w14:paraId="78E57E2E" w14:textId="77777777" w:rsidR="00302CDD" w:rsidRPr="00951BE2" w:rsidRDefault="00302CDD" w:rsidP="00452514">
            <w:pPr>
              <w:pStyle w:val="nummersvragen"/>
              <w:framePr w:hSpace="0" w:wrap="auto" w:vAnchor="margin" w:xAlign="left" w:yAlign="inline"/>
              <w:suppressOverlap w:val="0"/>
              <w:rPr>
                <w:rStyle w:val="Zwaar"/>
              </w:rPr>
            </w:pPr>
          </w:p>
        </w:tc>
        <w:tc>
          <w:tcPr>
            <w:tcW w:w="366" w:type="dxa"/>
            <w:tcBorders>
              <w:top w:val="nil"/>
              <w:left w:val="nil"/>
              <w:bottom w:val="nil"/>
              <w:right w:val="nil"/>
            </w:tcBorders>
          </w:tcPr>
          <w:p w14:paraId="17269377" w14:textId="77777777" w:rsidR="00302CDD" w:rsidRPr="00951BE2" w:rsidRDefault="00302CDD"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633" w:type="dxa"/>
            <w:tcBorders>
              <w:top w:val="nil"/>
              <w:left w:val="nil"/>
              <w:bottom w:val="nil"/>
              <w:right w:val="nil"/>
            </w:tcBorders>
          </w:tcPr>
          <w:p w14:paraId="3DF3ED4F" w14:textId="77777777" w:rsidR="00302CDD" w:rsidRPr="00951BE2" w:rsidRDefault="00302CDD" w:rsidP="00452514">
            <w:r w:rsidRPr="00951BE2">
              <w:t>jeugdvereniging</w:t>
            </w:r>
          </w:p>
        </w:tc>
        <w:tc>
          <w:tcPr>
            <w:tcW w:w="425" w:type="dxa"/>
            <w:tcBorders>
              <w:top w:val="nil"/>
              <w:left w:val="nil"/>
              <w:bottom w:val="nil"/>
              <w:right w:val="nil"/>
            </w:tcBorders>
          </w:tcPr>
          <w:p w14:paraId="51E3C890" w14:textId="77777777" w:rsidR="00302CDD" w:rsidRPr="00951BE2" w:rsidRDefault="00302CDD" w:rsidP="00452514">
            <w:pPr>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253" w:type="dxa"/>
            <w:tcBorders>
              <w:top w:val="nil"/>
              <w:left w:val="nil"/>
              <w:bottom w:val="nil"/>
              <w:right w:val="nil"/>
            </w:tcBorders>
          </w:tcPr>
          <w:p w14:paraId="2A92267D" w14:textId="77777777" w:rsidR="00302CDD" w:rsidRPr="00951BE2" w:rsidRDefault="00302CDD" w:rsidP="00452514">
            <w:r w:rsidRPr="00951BE2">
              <w:t>religie</w:t>
            </w:r>
          </w:p>
        </w:tc>
      </w:tr>
      <w:tr w:rsidR="00302CDD" w:rsidRPr="00951BE2" w14:paraId="2A9B48D8" w14:textId="77777777" w:rsidTr="00DB6DF1">
        <w:trPr>
          <w:trHeight w:val="340"/>
        </w:trPr>
        <w:tc>
          <w:tcPr>
            <w:tcW w:w="246" w:type="dxa"/>
            <w:gridSpan w:val="2"/>
            <w:tcBorders>
              <w:top w:val="nil"/>
              <w:left w:val="nil"/>
              <w:bottom w:val="nil"/>
              <w:right w:val="nil"/>
            </w:tcBorders>
          </w:tcPr>
          <w:p w14:paraId="4EF1E8A9" w14:textId="77777777" w:rsidR="00302CDD" w:rsidRPr="00951BE2" w:rsidRDefault="00302CDD" w:rsidP="00452514">
            <w:pPr>
              <w:pStyle w:val="nummersvragen"/>
              <w:framePr w:hSpace="0" w:wrap="auto" w:vAnchor="margin" w:xAlign="left" w:yAlign="inline"/>
              <w:suppressOverlap w:val="0"/>
              <w:rPr>
                <w:rStyle w:val="Zwaar"/>
              </w:rPr>
            </w:pPr>
          </w:p>
        </w:tc>
        <w:tc>
          <w:tcPr>
            <w:tcW w:w="366" w:type="dxa"/>
            <w:tcBorders>
              <w:top w:val="nil"/>
              <w:left w:val="nil"/>
              <w:bottom w:val="nil"/>
              <w:right w:val="nil"/>
            </w:tcBorders>
          </w:tcPr>
          <w:p w14:paraId="31776E91" w14:textId="77777777" w:rsidR="00302CDD" w:rsidRPr="00951BE2" w:rsidRDefault="00302CDD"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633" w:type="dxa"/>
            <w:tcBorders>
              <w:top w:val="nil"/>
              <w:left w:val="nil"/>
              <w:bottom w:val="nil"/>
              <w:right w:val="nil"/>
            </w:tcBorders>
          </w:tcPr>
          <w:p w14:paraId="4DD97BFA" w14:textId="77777777" w:rsidR="00302CDD" w:rsidRPr="00951BE2" w:rsidRDefault="000E6AC2" w:rsidP="00452514">
            <w:r>
              <w:t>k</w:t>
            </w:r>
            <w:r w:rsidR="00824309" w:rsidRPr="00951BE2">
              <w:t>antoor</w:t>
            </w:r>
            <w:r w:rsidR="006E3656">
              <w:t>-administratie</w:t>
            </w:r>
          </w:p>
        </w:tc>
        <w:tc>
          <w:tcPr>
            <w:tcW w:w="425" w:type="dxa"/>
            <w:tcBorders>
              <w:top w:val="nil"/>
              <w:left w:val="nil"/>
              <w:bottom w:val="nil"/>
              <w:right w:val="nil"/>
            </w:tcBorders>
          </w:tcPr>
          <w:p w14:paraId="2B7614B7" w14:textId="77777777" w:rsidR="00302CDD" w:rsidRPr="00951BE2" w:rsidRDefault="00302CDD" w:rsidP="00452514">
            <w:pPr>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253" w:type="dxa"/>
            <w:tcBorders>
              <w:top w:val="nil"/>
              <w:left w:val="nil"/>
              <w:bottom w:val="nil"/>
              <w:right w:val="nil"/>
            </w:tcBorders>
          </w:tcPr>
          <w:p w14:paraId="6C0583B9" w14:textId="77777777" w:rsidR="00302CDD" w:rsidRPr="00951BE2" w:rsidRDefault="00302CDD" w:rsidP="00452514">
            <w:r w:rsidRPr="00951BE2">
              <w:t>sport/recreatie</w:t>
            </w:r>
          </w:p>
        </w:tc>
      </w:tr>
      <w:tr w:rsidR="00302CDD" w:rsidRPr="00951BE2" w14:paraId="68C3529A" w14:textId="77777777" w:rsidTr="00DB6DF1">
        <w:trPr>
          <w:trHeight w:val="340"/>
        </w:trPr>
        <w:tc>
          <w:tcPr>
            <w:tcW w:w="246" w:type="dxa"/>
            <w:gridSpan w:val="2"/>
            <w:tcBorders>
              <w:top w:val="nil"/>
              <w:left w:val="nil"/>
              <w:bottom w:val="nil"/>
              <w:right w:val="nil"/>
            </w:tcBorders>
          </w:tcPr>
          <w:p w14:paraId="22464B08" w14:textId="77777777" w:rsidR="00302CDD" w:rsidRPr="00951BE2" w:rsidRDefault="00302CDD" w:rsidP="00452514">
            <w:pPr>
              <w:pStyle w:val="nummersvragen"/>
              <w:framePr w:hSpace="0" w:wrap="auto" w:vAnchor="margin" w:xAlign="left" w:yAlign="inline"/>
              <w:suppressOverlap w:val="0"/>
              <w:rPr>
                <w:rStyle w:val="Zwaar"/>
              </w:rPr>
            </w:pPr>
          </w:p>
        </w:tc>
        <w:tc>
          <w:tcPr>
            <w:tcW w:w="366" w:type="dxa"/>
            <w:tcBorders>
              <w:top w:val="nil"/>
              <w:left w:val="nil"/>
              <w:bottom w:val="nil"/>
              <w:right w:val="nil"/>
            </w:tcBorders>
          </w:tcPr>
          <w:p w14:paraId="7DB92D19" w14:textId="77777777" w:rsidR="00302CDD" w:rsidRPr="00951BE2" w:rsidRDefault="00302CDD"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633" w:type="dxa"/>
            <w:tcBorders>
              <w:top w:val="nil"/>
              <w:left w:val="nil"/>
              <w:bottom w:val="nil"/>
              <w:right w:val="nil"/>
            </w:tcBorders>
          </w:tcPr>
          <w:p w14:paraId="440404F4" w14:textId="77777777" w:rsidR="00302CDD" w:rsidRPr="00951BE2" w:rsidRDefault="00152A30" w:rsidP="00452514">
            <w:r>
              <w:t>l</w:t>
            </w:r>
            <w:r w:rsidR="00824309" w:rsidRPr="00951BE2">
              <w:t>and</w:t>
            </w:r>
            <w:r w:rsidR="00895E24">
              <w:t>-</w:t>
            </w:r>
            <w:r>
              <w:t>tuin</w:t>
            </w:r>
            <w:r w:rsidR="00824309" w:rsidRPr="00951BE2">
              <w:t>bouw</w:t>
            </w:r>
          </w:p>
        </w:tc>
        <w:tc>
          <w:tcPr>
            <w:tcW w:w="425" w:type="dxa"/>
            <w:tcBorders>
              <w:top w:val="nil"/>
              <w:left w:val="nil"/>
              <w:bottom w:val="nil"/>
              <w:right w:val="nil"/>
            </w:tcBorders>
          </w:tcPr>
          <w:p w14:paraId="693EDBA1" w14:textId="77777777" w:rsidR="00302CDD" w:rsidRPr="00951BE2" w:rsidRDefault="00302CDD" w:rsidP="00452514">
            <w:pPr>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253" w:type="dxa"/>
            <w:tcBorders>
              <w:top w:val="nil"/>
              <w:left w:val="nil"/>
              <w:bottom w:val="nil"/>
              <w:right w:val="nil"/>
            </w:tcBorders>
          </w:tcPr>
          <w:p w14:paraId="2B7CAB45" w14:textId="77777777" w:rsidR="00302CDD" w:rsidRPr="00951BE2" w:rsidRDefault="00302CDD" w:rsidP="00452514">
            <w:r w:rsidRPr="00951BE2">
              <w:t xml:space="preserve">zorgvoorziening </w:t>
            </w:r>
          </w:p>
        </w:tc>
      </w:tr>
      <w:tr w:rsidR="00B1355B" w:rsidRPr="00951BE2" w14:paraId="4A455B76" w14:textId="77777777" w:rsidTr="00DB6DF1">
        <w:trPr>
          <w:trHeight w:val="340"/>
        </w:trPr>
        <w:tc>
          <w:tcPr>
            <w:tcW w:w="246" w:type="dxa"/>
            <w:gridSpan w:val="2"/>
            <w:tcBorders>
              <w:top w:val="nil"/>
              <w:left w:val="nil"/>
              <w:bottom w:val="nil"/>
              <w:right w:val="nil"/>
            </w:tcBorders>
          </w:tcPr>
          <w:p w14:paraId="2844C44D" w14:textId="77777777" w:rsidR="00B1355B" w:rsidRPr="00951BE2" w:rsidRDefault="00B1355B" w:rsidP="00452514">
            <w:pPr>
              <w:pStyle w:val="nummersvragen"/>
              <w:framePr w:hSpace="0" w:wrap="auto" w:vAnchor="margin" w:xAlign="left" w:yAlign="inline"/>
              <w:suppressOverlap w:val="0"/>
              <w:rPr>
                <w:rStyle w:val="Zwaar"/>
              </w:rPr>
            </w:pPr>
          </w:p>
        </w:tc>
        <w:tc>
          <w:tcPr>
            <w:tcW w:w="366" w:type="dxa"/>
            <w:tcBorders>
              <w:top w:val="nil"/>
              <w:left w:val="nil"/>
              <w:bottom w:val="nil"/>
              <w:right w:val="nil"/>
            </w:tcBorders>
          </w:tcPr>
          <w:p w14:paraId="712B7617" w14:textId="77777777" w:rsidR="00B1355B" w:rsidRPr="00951BE2" w:rsidRDefault="00DD1A64"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633" w:type="dxa"/>
            <w:tcBorders>
              <w:top w:val="nil"/>
              <w:left w:val="nil"/>
              <w:bottom w:val="nil"/>
              <w:right w:val="nil"/>
            </w:tcBorders>
          </w:tcPr>
          <w:p w14:paraId="2B5E526F" w14:textId="77777777" w:rsidR="00B1355B" w:rsidRPr="00951BE2" w:rsidRDefault="00DD1A64" w:rsidP="00452514">
            <w:r>
              <w:t>studentenkamer</w:t>
            </w:r>
          </w:p>
        </w:tc>
        <w:tc>
          <w:tcPr>
            <w:tcW w:w="425" w:type="dxa"/>
            <w:tcBorders>
              <w:top w:val="nil"/>
              <w:left w:val="nil"/>
              <w:bottom w:val="nil"/>
              <w:right w:val="nil"/>
            </w:tcBorders>
          </w:tcPr>
          <w:p w14:paraId="5C8D2C63" w14:textId="77777777" w:rsidR="00B1355B" w:rsidRPr="00951BE2" w:rsidRDefault="00DD1A64" w:rsidP="00452514">
            <w:pPr>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253" w:type="dxa"/>
            <w:tcBorders>
              <w:top w:val="nil"/>
              <w:left w:val="nil"/>
              <w:bottom w:val="nil"/>
              <w:right w:val="nil"/>
            </w:tcBorders>
          </w:tcPr>
          <w:p w14:paraId="2EECB76B" w14:textId="77777777" w:rsidR="00B1355B" w:rsidRPr="00951BE2" w:rsidRDefault="00A82617" w:rsidP="00452514">
            <w:r>
              <w:t>expositie/</w:t>
            </w:r>
            <w:r w:rsidR="00D2676C">
              <w:t>cultuur/evenementen</w:t>
            </w:r>
          </w:p>
        </w:tc>
      </w:tr>
      <w:tr w:rsidR="009D0761" w:rsidRPr="00951BE2" w14:paraId="13DC8A63" w14:textId="77777777" w:rsidTr="00DB6DF1">
        <w:trPr>
          <w:trHeight w:val="340"/>
        </w:trPr>
        <w:tc>
          <w:tcPr>
            <w:tcW w:w="246" w:type="dxa"/>
            <w:gridSpan w:val="2"/>
            <w:tcBorders>
              <w:top w:val="nil"/>
              <w:left w:val="nil"/>
              <w:bottom w:val="nil"/>
              <w:right w:val="nil"/>
            </w:tcBorders>
          </w:tcPr>
          <w:p w14:paraId="61D2A4AB" w14:textId="77777777" w:rsidR="009D0761" w:rsidRPr="00951BE2" w:rsidRDefault="009D0761" w:rsidP="009D0761">
            <w:pPr>
              <w:pStyle w:val="nummersvragen"/>
              <w:framePr w:hSpace="0" w:wrap="auto" w:vAnchor="margin" w:xAlign="left" w:yAlign="inline"/>
              <w:suppressOverlap w:val="0"/>
              <w:rPr>
                <w:rStyle w:val="Zwaar"/>
              </w:rPr>
            </w:pPr>
          </w:p>
        </w:tc>
        <w:tc>
          <w:tcPr>
            <w:tcW w:w="366" w:type="dxa"/>
            <w:tcBorders>
              <w:top w:val="nil"/>
              <w:left w:val="nil"/>
              <w:bottom w:val="nil"/>
              <w:right w:val="nil"/>
            </w:tcBorders>
          </w:tcPr>
          <w:p w14:paraId="6904160D" w14:textId="77777777" w:rsidR="009D0761" w:rsidRPr="00951BE2" w:rsidRDefault="009D0761" w:rsidP="009D0761">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633" w:type="dxa"/>
            <w:tcBorders>
              <w:top w:val="nil"/>
              <w:left w:val="nil"/>
              <w:bottom w:val="nil"/>
              <w:right w:val="nil"/>
            </w:tcBorders>
          </w:tcPr>
          <w:p w14:paraId="5CCEDA12" w14:textId="77777777" w:rsidR="009D0761" w:rsidRPr="00951BE2" w:rsidRDefault="00DD1A64" w:rsidP="009D0761">
            <w:r w:rsidRPr="00951BE2">
              <w:t>logeerfunctie</w:t>
            </w:r>
          </w:p>
        </w:tc>
        <w:tc>
          <w:tcPr>
            <w:tcW w:w="425" w:type="dxa"/>
            <w:tcBorders>
              <w:top w:val="nil"/>
              <w:left w:val="nil"/>
              <w:bottom w:val="nil"/>
              <w:right w:val="nil"/>
            </w:tcBorders>
          </w:tcPr>
          <w:p w14:paraId="0690CD38" w14:textId="77777777" w:rsidR="009D0761" w:rsidRPr="00951BE2" w:rsidRDefault="00DD1A64" w:rsidP="009D0761">
            <w:pPr>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253" w:type="dxa"/>
            <w:tcBorders>
              <w:top w:val="nil"/>
              <w:left w:val="nil"/>
              <w:bottom w:val="nil"/>
              <w:right w:val="nil"/>
            </w:tcBorders>
          </w:tcPr>
          <w:p w14:paraId="7C1D874D" w14:textId="77777777" w:rsidR="009D0761" w:rsidRDefault="00DD1A64" w:rsidP="009D0761">
            <w:r>
              <w:t>andere: …………………………………………………………………</w:t>
            </w:r>
          </w:p>
        </w:tc>
      </w:tr>
      <w:tr w:rsidR="00302CDD" w:rsidRPr="00951BE2" w14:paraId="6E2235D2" w14:textId="77777777" w:rsidTr="00DB6DF1">
        <w:trPr>
          <w:trHeight w:hRule="exact" w:val="113"/>
        </w:trPr>
        <w:tc>
          <w:tcPr>
            <w:tcW w:w="9923" w:type="dxa"/>
            <w:gridSpan w:val="6"/>
            <w:tcBorders>
              <w:top w:val="nil"/>
              <w:left w:val="nil"/>
              <w:bottom w:val="nil"/>
              <w:right w:val="nil"/>
            </w:tcBorders>
          </w:tcPr>
          <w:p w14:paraId="0EB5C3B8" w14:textId="77777777" w:rsidR="00302CDD" w:rsidRPr="00951BE2" w:rsidRDefault="00302CDD" w:rsidP="00452514">
            <w:pPr>
              <w:pStyle w:val="nummersvragen"/>
              <w:framePr w:hSpace="0" w:wrap="auto" w:vAnchor="margin" w:xAlign="left" w:yAlign="inline"/>
              <w:suppressOverlap w:val="0"/>
              <w:jc w:val="left"/>
              <w:rPr>
                <w:b w:val="0"/>
                <w:color w:val="FFFFFF"/>
              </w:rPr>
            </w:pPr>
          </w:p>
        </w:tc>
      </w:tr>
      <w:tr w:rsidR="00696AFE" w:rsidRPr="00951BE2" w14:paraId="5CD33060" w14:textId="77777777" w:rsidTr="00DB6DF1">
        <w:trPr>
          <w:trHeight w:val="340"/>
        </w:trPr>
        <w:tc>
          <w:tcPr>
            <w:tcW w:w="246" w:type="dxa"/>
            <w:gridSpan w:val="2"/>
            <w:tcBorders>
              <w:top w:val="nil"/>
              <w:left w:val="nil"/>
              <w:bottom w:val="nil"/>
              <w:right w:val="nil"/>
            </w:tcBorders>
            <w:shd w:val="clear" w:color="auto" w:fill="FBFFEB"/>
          </w:tcPr>
          <w:p w14:paraId="31779A2C" w14:textId="77777777" w:rsidR="00696AFE" w:rsidRPr="00951BE2" w:rsidRDefault="00696AFE" w:rsidP="00452514">
            <w:pPr>
              <w:pStyle w:val="nummersvragen"/>
              <w:framePr w:hSpace="0" w:wrap="auto" w:vAnchor="margin" w:xAlign="left" w:yAlign="inline"/>
              <w:suppressOverlap w:val="0"/>
              <w:rPr>
                <w:rStyle w:val="Zwaar"/>
              </w:rPr>
            </w:pPr>
          </w:p>
        </w:tc>
        <w:tc>
          <w:tcPr>
            <w:tcW w:w="9677" w:type="dxa"/>
            <w:gridSpan w:val="4"/>
            <w:tcBorders>
              <w:top w:val="nil"/>
              <w:left w:val="nil"/>
              <w:bottom w:val="nil"/>
              <w:right w:val="nil"/>
            </w:tcBorders>
            <w:shd w:val="clear" w:color="auto" w:fill="FBFFEB"/>
          </w:tcPr>
          <w:p w14:paraId="54625E94" w14:textId="77777777" w:rsidR="00696AFE" w:rsidRPr="00951BE2" w:rsidRDefault="00696AFE" w:rsidP="00452514">
            <w:r w:rsidRPr="08380862">
              <w:rPr>
                <w:rStyle w:val="Zwaar"/>
              </w:rPr>
              <w:t>Voor een residentieel gebruik</w:t>
            </w:r>
          </w:p>
        </w:tc>
      </w:tr>
      <w:tr w:rsidR="00696AFE" w:rsidRPr="00951BE2" w14:paraId="51073219" w14:textId="77777777" w:rsidTr="00DB6DF1">
        <w:trPr>
          <w:trHeight w:val="340"/>
        </w:trPr>
        <w:tc>
          <w:tcPr>
            <w:tcW w:w="246" w:type="dxa"/>
            <w:gridSpan w:val="2"/>
            <w:tcBorders>
              <w:top w:val="nil"/>
              <w:left w:val="nil"/>
              <w:bottom w:val="nil"/>
              <w:right w:val="nil"/>
            </w:tcBorders>
          </w:tcPr>
          <w:p w14:paraId="2CF3C032" w14:textId="77777777" w:rsidR="00696AFE" w:rsidRPr="00951BE2" w:rsidRDefault="00696AFE" w:rsidP="00452514">
            <w:pPr>
              <w:pStyle w:val="nummersvragen"/>
              <w:framePr w:hSpace="0" w:wrap="auto" w:vAnchor="margin" w:xAlign="left" w:yAlign="inline"/>
              <w:suppressOverlap w:val="0"/>
              <w:rPr>
                <w:rStyle w:val="Zwaar"/>
              </w:rPr>
            </w:pPr>
          </w:p>
        </w:tc>
        <w:tc>
          <w:tcPr>
            <w:tcW w:w="366" w:type="dxa"/>
            <w:tcBorders>
              <w:top w:val="nil"/>
              <w:left w:val="nil"/>
              <w:bottom w:val="nil"/>
              <w:right w:val="nil"/>
            </w:tcBorders>
          </w:tcPr>
          <w:p w14:paraId="1E211888" w14:textId="77777777" w:rsidR="00696AFE" w:rsidRPr="00951BE2" w:rsidRDefault="00696AFE"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633" w:type="dxa"/>
            <w:tcBorders>
              <w:top w:val="nil"/>
              <w:left w:val="nil"/>
              <w:bottom w:val="nil"/>
              <w:right w:val="nil"/>
            </w:tcBorders>
          </w:tcPr>
          <w:p w14:paraId="76B6CF20" w14:textId="77777777" w:rsidR="00696AFE" w:rsidRPr="00951BE2" w:rsidRDefault="00696AFE" w:rsidP="00452514">
            <w:r w:rsidRPr="00951BE2">
              <w:t>appartement</w:t>
            </w:r>
          </w:p>
        </w:tc>
        <w:tc>
          <w:tcPr>
            <w:tcW w:w="425" w:type="dxa"/>
            <w:tcBorders>
              <w:top w:val="nil"/>
              <w:left w:val="nil"/>
              <w:bottom w:val="nil"/>
              <w:right w:val="nil"/>
            </w:tcBorders>
          </w:tcPr>
          <w:p w14:paraId="5E3507E4" w14:textId="77777777" w:rsidR="00696AFE" w:rsidRPr="00951BE2" w:rsidRDefault="00696AFE" w:rsidP="00452514">
            <w:pPr>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253" w:type="dxa"/>
            <w:tcBorders>
              <w:top w:val="nil"/>
              <w:left w:val="nil"/>
              <w:bottom w:val="nil"/>
              <w:right w:val="nil"/>
            </w:tcBorders>
          </w:tcPr>
          <w:p w14:paraId="337CAD0A" w14:textId="77777777" w:rsidR="00696AFE" w:rsidRPr="00951BE2" w:rsidRDefault="00696AFE" w:rsidP="00452514">
            <w:r w:rsidRPr="00951BE2">
              <w:t>ééngezinswoning</w:t>
            </w:r>
          </w:p>
        </w:tc>
      </w:tr>
      <w:tr w:rsidR="00696AFE" w:rsidRPr="00951BE2" w14:paraId="2BFE855E" w14:textId="77777777" w:rsidTr="00DB6DF1">
        <w:trPr>
          <w:trHeight w:val="340"/>
        </w:trPr>
        <w:tc>
          <w:tcPr>
            <w:tcW w:w="246" w:type="dxa"/>
            <w:gridSpan w:val="2"/>
            <w:tcBorders>
              <w:top w:val="nil"/>
              <w:left w:val="nil"/>
              <w:bottom w:val="nil"/>
              <w:right w:val="nil"/>
            </w:tcBorders>
          </w:tcPr>
          <w:p w14:paraId="1C19BE47" w14:textId="77777777" w:rsidR="00696AFE" w:rsidRPr="00951BE2" w:rsidRDefault="00696AFE" w:rsidP="00452514">
            <w:pPr>
              <w:pStyle w:val="nummersvragen"/>
              <w:framePr w:hSpace="0" w:wrap="auto" w:vAnchor="margin" w:xAlign="left" w:yAlign="inline"/>
              <w:suppressOverlap w:val="0"/>
              <w:rPr>
                <w:rStyle w:val="Zwaar"/>
              </w:rPr>
            </w:pPr>
          </w:p>
        </w:tc>
        <w:tc>
          <w:tcPr>
            <w:tcW w:w="366" w:type="dxa"/>
            <w:tcBorders>
              <w:top w:val="nil"/>
              <w:left w:val="nil"/>
              <w:bottom w:val="nil"/>
              <w:right w:val="nil"/>
            </w:tcBorders>
          </w:tcPr>
          <w:p w14:paraId="22A5716D" w14:textId="77777777" w:rsidR="00696AFE" w:rsidRPr="00951BE2" w:rsidRDefault="00696AFE"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4"/>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633" w:type="dxa"/>
            <w:tcBorders>
              <w:top w:val="nil"/>
              <w:left w:val="nil"/>
              <w:bottom w:val="nil"/>
              <w:right w:val="nil"/>
            </w:tcBorders>
          </w:tcPr>
          <w:p w14:paraId="3FFD2EF3" w14:textId="77777777" w:rsidR="00696AFE" w:rsidRPr="00951BE2" w:rsidRDefault="00696AFE" w:rsidP="00452514">
            <w:r>
              <w:t>collectief woongebouw</w:t>
            </w:r>
          </w:p>
        </w:tc>
        <w:tc>
          <w:tcPr>
            <w:tcW w:w="425" w:type="dxa"/>
            <w:tcBorders>
              <w:top w:val="nil"/>
              <w:left w:val="nil"/>
              <w:bottom w:val="nil"/>
              <w:right w:val="nil"/>
            </w:tcBorders>
          </w:tcPr>
          <w:p w14:paraId="6EFEFDA3" w14:textId="77777777" w:rsidR="00696AFE" w:rsidRPr="00951BE2" w:rsidRDefault="00696AFE" w:rsidP="00452514">
            <w:pPr>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253" w:type="dxa"/>
            <w:tcBorders>
              <w:top w:val="nil"/>
              <w:left w:val="nil"/>
              <w:bottom w:val="nil"/>
              <w:right w:val="nil"/>
            </w:tcBorders>
          </w:tcPr>
          <w:p w14:paraId="47553C7E" w14:textId="77777777" w:rsidR="00696AFE" w:rsidRPr="00951BE2" w:rsidRDefault="00752B5C" w:rsidP="00452514">
            <w:r>
              <w:t>a</w:t>
            </w:r>
            <w:r w:rsidR="00696AFE">
              <w:t>ndere: ………………………………………………………………………</w:t>
            </w:r>
          </w:p>
        </w:tc>
      </w:tr>
    </w:tbl>
    <w:p w14:paraId="5E4F2796" w14:textId="77777777" w:rsidR="00410EA5" w:rsidRDefault="00410EA5" w:rsidP="00452514"/>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230"/>
        <w:gridCol w:w="342"/>
        <w:gridCol w:w="3804"/>
        <w:gridCol w:w="5547"/>
      </w:tblGrid>
      <w:tr w:rsidR="005571E0" w:rsidRPr="00951BE2" w14:paraId="26F7F3CE" w14:textId="77777777" w:rsidTr="00DB6DF1">
        <w:trPr>
          <w:trHeight w:val="454"/>
        </w:trPr>
        <w:tc>
          <w:tcPr>
            <w:tcW w:w="230" w:type="dxa"/>
            <w:tcBorders>
              <w:top w:val="nil"/>
              <w:left w:val="nil"/>
              <w:bottom w:val="nil"/>
              <w:right w:val="nil"/>
            </w:tcBorders>
            <w:shd w:val="clear" w:color="auto" w:fill="718B2A"/>
            <w:vAlign w:val="center"/>
          </w:tcPr>
          <w:p w14:paraId="1DAE876D" w14:textId="77777777" w:rsidR="005571E0" w:rsidRPr="00951BE2" w:rsidRDefault="005571E0" w:rsidP="00B310B7">
            <w:pPr>
              <w:pStyle w:val="nummersvragen"/>
              <w:framePr w:hSpace="0" w:wrap="auto" w:vAnchor="margin" w:xAlign="left" w:yAlign="inline"/>
              <w:suppressOverlap w:val="0"/>
              <w:jc w:val="left"/>
              <w:rPr>
                <w:sz w:val="24"/>
                <w:szCs w:val="24"/>
              </w:rPr>
            </w:pPr>
          </w:p>
        </w:tc>
        <w:tc>
          <w:tcPr>
            <w:tcW w:w="9693" w:type="dxa"/>
            <w:gridSpan w:val="3"/>
            <w:tcBorders>
              <w:top w:val="nil"/>
              <w:left w:val="nil"/>
              <w:bottom w:val="nil"/>
              <w:right w:val="nil"/>
            </w:tcBorders>
            <w:shd w:val="clear" w:color="auto" w:fill="718B2A"/>
            <w:vAlign w:val="center"/>
          </w:tcPr>
          <w:p w14:paraId="4B8E2395" w14:textId="77777777" w:rsidR="005571E0" w:rsidRPr="00951BE2" w:rsidRDefault="005571E0" w:rsidP="00B310B7">
            <w:pPr>
              <w:pStyle w:val="Lijstalinea"/>
              <w:numPr>
                <w:ilvl w:val="0"/>
                <w:numId w:val="23"/>
              </w:numPr>
              <w:rPr>
                <w:rStyle w:val="Zwaar"/>
                <w:b w:val="0"/>
                <w:color w:val="FFFFFF" w:themeColor="background1"/>
                <w:sz w:val="24"/>
                <w:szCs w:val="24"/>
              </w:rPr>
            </w:pPr>
            <w:r>
              <w:rPr>
                <w:rStyle w:val="Zwaar"/>
                <w:color w:val="FFFFFF" w:themeColor="background1"/>
                <w:sz w:val="24"/>
                <w:szCs w:val="24"/>
              </w:rPr>
              <w:t>Actualisatie van een bestaand asbestattest – indien van toepassing</w:t>
            </w:r>
          </w:p>
        </w:tc>
      </w:tr>
      <w:tr w:rsidR="005571E0" w:rsidRPr="00951BE2" w14:paraId="6A0051F1" w14:textId="77777777" w:rsidTr="00DB6DF1">
        <w:trPr>
          <w:trHeight w:hRule="exact" w:val="113"/>
        </w:trPr>
        <w:tc>
          <w:tcPr>
            <w:tcW w:w="9923" w:type="dxa"/>
            <w:gridSpan w:val="4"/>
            <w:tcBorders>
              <w:top w:val="nil"/>
              <w:left w:val="nil"/>
              <w:bottom w:val="nil"/>
              <w:right w:val="nil"/>
            </w:tcBorders>
          </w:tcPr>
          <w:p w14:paraId="1150F62A" w14:textId="77777777" w:rsidR="005571E0" w:rsidRPr="00951BE2" w:rsidRDefault="005571E0" w:rsidP="00452514">
            <w:pPr>
              <w:pStyle w:val="nummersvragen"/>
              <w:framePr w:hSpace="0" w:wrap="auto" w:vAnchor="margin" w:xAlign="left" w:yAlign="inline"/>
              <w:suppressOverlap w:val="0"/>
              <w:jc w:val="left"/>
              <w:rPr>
                <w:b w:val="0"/>
                <w:color w:val="FFFFFF"/>
              </w:rPr>
            </w:pPr>
          </w:p>
        </w:tc>
      </w:tr>
      <w:tr w:rsidR="005571E0" w:rsidRPr="00951BE2" w14:paraId="14A8CE14" w14:textId="77777777" w:rsidTr="00DB6DF1">
        <w:trPr>
          <w:trHeight w:val="377"/>
        </w:trPr>
        <w:tc>
          <w:tcPr>
            <w:tcW w:w="230" w:type="dxa"/>
            <w:tcBorders>
              <w:top w:val="nil"/>
              <w:left w:val="nil"/>
              <w:bottom w:val="nil"/>
              <w:right w:val="nil"/>
            </w:tcBorders>
            <w:shd w:val="clear" w:color="auto" w:fill="ECECEC"/>
          </w:tcPr>
          <w:p w14:paraId="29547C98" w14:textId="77777777" w:rsidR="005571E0" w:rsidRPr="00951BE2" w:rsidRDefault="005571E0" w:rsidP="00452514">
            <w:pPr>
              <w:pStyle w:val="nummersvragen"/>
              <w:framePr w:hSpace="0" w:wrap="auto" w:vAnchor="margin" w:xAlign="left" w:yAlign="inline"/>
              <w:spacing w:after="60"/>
              <w:suppressOverlap w:val="0"/>
            </w:pPr>
          </w:p>
        </w:tc>
        <w:tc>
          <w:tcPr>
            <w:tcW w:w="9693" w:type="dxa"/>
            <w:gridSpan w:val="3"/>
            <w:tcBorders>
              <w:top w:val="nil"/>
              <w:left w:val="nil"/>
              <w:bottom w:val="nil"/>
              <w:right w:val="nil"/>
            </w:tcBorders>
            <w:shd w:val="clear" w:color="auto" w:fill="ECECEC"/>
          </w:tcPr>
          <w:p w14:paraId="293C983B" w14:textId="77777777" w:rsidR="005571E0" w:rsidRPr="00FE37D8" w:rsidRDefault="005571E0" w:rsidP="00713DBD">
            <w:pPr>
              <w:pStyle w:val="Lijstalinea"/>
              <w:numPr>
                <w:ilvl w:val="1"/>
                <w:numId w:val="23"/>
              </w:numPr>
              <w:spacing w:after="60"/>
              <w:rPr>
                <w:rStyle w:val="Zwaar"/>
              </w:rPr>
            </w:pPr>
            <w:r w:rsidRPr="00951BE2">
              <w:rPr>
                <w:rStyle w:val="Zwaar"/>
              </w:rPr>
              <w:t>Als de opdracht aan de asbestdeskundige een actualisatie betreft, geef dan het (de) nummer(s) van het (de) bestaande asbestattest(en).</w:t>
            </w:r>
          </w:p>
        </w:tc>
      </w:tr>
      <w:tr w:rsidR="005571E0" w:rsidRPr="00951BE2" w14:paraId="69C487E6" w14:textId="77777777" w:rsidTr="00533E42">
        <w:trPr>
          <w:trHeight w:val="340"/>
        </w:trPr>
        <w:tc>
          <w:tcPr>
            <w:tcW w:w="230" w:type="dxa"/>
            <w:tcBorders>
              <w:top w:val="nil"/>
              <w:left w:val="nil"/>
              <w:bottom w:val="nil"/>
              <w:right w:val="nil"/>
            </w:tcBorders>
          </w:tcPr>
          <w:p w14:paraId="2AF6830C" w14:textId="77777777" w:rsidR="005571E0" w:rsidRPr="00951BE2" w:rsidRDefault="005571E0" w:rsidP="00452514">
            <w:pPr>
              <w:pStyle w:val="nummersvragen"/>
              <w:framePr w:hSpace="0" w:wrap="auto" w:vAnchor="margin" w:xAlign="left" w:yAlign="inline"/>
              <w:suppressOverlap w:val="0"/>
              <w:rPr>
                <w:rStyle w:val="Zwaar"/>
              </w:rPr>
            </w:pPr>
          </w:p>
        </w:tc>
        <w:tc>
          <w:tcPr>
            <w:tcW w:w="4146" w:type="dxa"/>
            <w:gridSpan w:val="2"/>
            <w:tcBorders>
              <w:top w:val="nil"/>
              <w:left w:val="nil"/>
              <w:bottom w:val="nil"/>
              <w:right w:val="nil"/>
            </w:tcBorders>
          </w:tcPr>
          <w:p w14:paraId="4E0E3C86" w14:textId="77777777" w:rsidR="005571E0" w:rsidRPr="00951BE2" w:rsidRDefault="005571E0" w:rsidP="00452514">
            <w:pPr>
              <w:jc w:val="right"/>
            </w:pPr>
            <w:r w:rsidRPr="00951BE2">
              <w:t>Nummer(s) bestaand(e) asbestattest(en)</w:t>
            </w:r>
          </w:p>
        </w:tc>
        <w:tc>
          <w:tcPr>
            <w:tcW w:w="5547" w:type="dxa"/>
            <w:tcBorders>
              <w:top w:val="nil"/>
              <w:left w:val="nil"/>
              <w:bottom w:val="dotted" w:sz="6" w:space="0" w:color="auto"/>
              <w:right w:val="nil"/>
            </w:tcBorders>
          </w:tcPr>
          <w:p w14:paraId="1334C05E" w14:textId="77777777" w:rsidR="005571E0" w:rsidRPr="00951BE2" w:rsidRDefault="005571E0" w:rsidP="00452514">
            <w:pPr>
              <w:pStyle w:val="invulveld"/>
              <w:framePr w:hSpace="0" w:wrap="auto" w:vAnchor="margin" w:xAlign="left" w:yAlign="inline"/>
              <w:suppressOverlap w:val="0"/>
            </w:pPr>
          </w:p>
        </w:tc>
      </w:tr>
      <w:tr w:rsidR="00533E42" w:rsidRPr="00533E42" w14:paraId="78B4B0D5" w14:textId="77777777" w:rsidTr="00FA2CCE">
        <w:trPr>
          <w:trHeight w:val="57"/>
        </w:trPr>
        <w:tc>
          <w:tcPr>
            <w:tcW w:w="230" w:type="dxa"/>
            <w:tcBorders>
              <w:top w:val="nil"/>
              <w:left w:val="nil"/>
              <w:bottom w:val="nil"/>
              <w:right w:val="nil"/>
            </w:tcBorders>
          </w:tcPr>
          <w:p w14:paraId="339E73C6" w14:textId="77777777" w:rsidR="00533E42" w:rsidRPr="00533E42" w:rsidRDefault="00533E42" w:rsidP="00FA2CCE">
            <w:pPr>
              <w:pStyle w:val="nummersvragen"/>
              <w:framePr w:hSpace="0" w:wrap="auto" w:vAnchor="margin" w:xAlign="left" w:yAlign="inline"/>
              <w:suppressOverlap w:val="0"/>
              <w:jc w:val="left"/>
              <w:rPr>
                <w:rStyle w:val="Zwaar"/>
                <w:sz w:val="2"/>
                <w:szCs w:val="2"/>
              </w:rPr>
            </w:pPr>
          </w:p>
        </w:tc>
        <w:tc>
          <w:tcPr>
            <w:tcW w:w="4146" w:type="dxa"/>
            <w:gridSpan w:val="2"/>
            <w:tcBorders>
              <w:top w:val="nil"/>
              <w:left w:val="nil"/>
              <w:bottom w:val="nil"/>
              <w:right w:val="nil"/>
            </w:tcBorders>
          </w:tcPr>
          <w:p w14:paraId="60CC3803" w14:textId="77777777" w:rsidR="00533E42" w:rsidRPr="00533E42" w:rsidRDefault="00533E42" w:rsidP="00FA2CCE">
            <w:pPr>
              <w:rPr>
                <w:sz w:val="2"/>
                <w:szCs w:val="2"/>
              </w:rPr>
            </w:pPr>
          </w:p>
        </w:tc>
        <w:tc>
          <w:tcPr>
            <w:tcW w:w="5547" w:type="dxa"/>
            <w:tcBorders>
              <w:top w:val="dotted" w:sz="6" w:space="0" w:color="auto"/>
              <w:left w:val="nil"/>
              <w:bottom w:val="nil"/>
              <w:right w:val="nil"/>
            </w:tcBorders>
          </w:tcPr>
          <w:p w14:paraId="158DB710" w14:textId="77777777" w:rsidR="00533E42" w:rsidRPr="00533E42" w:rsidRDefault="00533E42" w:rsidP="00FA2CCE">
            <w:pPr>
              <w:pStyle w:val="invulveld"/>
              <w:framePr w:hSpace="0" w:wrap="auto" w:vAnchor="margin" w:xAlign="left" w:yAlign="inline"/>
              <w:suppressOverlap w:val="0"/>
              <w:rPr>
                <w:sz w:val="2"/>
                <w:szCs w:val="2"/>
              </w:rPr>
            </w:pPr>
          </w:p>
        </w:tc>
      </w:tr>
      <w:tr w:rsidR="005571E0" w:rsidRPr="00951BE2" w14:paraId="5F222E2B" w14:textId="77777777" w:rsidTr="00DB6DF1">
        <w:trPr>
          <w:trHeight w:val="340"/>
        </w:trPr>
        <w:tc>
          <w:tcPr>
            <w:tcW w:w="230" w:type="dxa"/>
            <w:tcBorders>
              <w:top w:val="nil"/>
              <w:left w:val="nil"/>
              <w:bottom w:val="nil"/>
              <w:right w:val="nil"/>
            </w:tcBorders>
            <w:shd w:val="clear" w:color="auto" w:fill="ECECEC"/>
          </w:tcPr>
          <w:p w14:paraId="46F0DB48" w14:textId="77777777" w:rsidR="005571E0" w:rsidRPr="00951BE2" w:rsidRDefault="005571E0" w:rsidP="00452514">
            <w:pPr>
              <w:pStyle w:val="nummersvragen"/>
              <w:framePr w:hSpace="0" w:wrap="auto" w:vAnchor="margin" w:xAlign="left" w:yAlign="inline"/>
              <w:spacing w:after="60"/>
              <w:suppressOverlap w:val="0"/>
            </w:pPr>
          </w:p>
        </w:tc>
        <w:tc>
          <w:tcPr>
            <w:tcW w:w="9693" w:type="dxa"/>
            <w:gridSpan w:val="3"/>
            <w:tcBorders>
              <w:top w:val="nil"/>
              <w:left w:val="nil"/>
              <w:bottom w:val="nil"/>
              <w:right w:val="nil"/>
            </w:tcBorders>
            <w:shd w:val="clear" w:color="auto" w:fill="ECECEC"/>
          </w:tcPr>
          <w:p w14:paraId="21193565" w14:textId="77777777" w:rsidR="005571E0" w:rsidRPr="00FE37D8" w:rsidRDefault="005571E0" w:rsidP="00713DBD">
            <w:pPr>
              <w:pStyle w:val="Lijstalinea"/>
              <w:numPr>
                <w:ilvl w:val="1"/>
                <w:numId w:val="23"/>
              </w:numPr>
              <w:spacing w:after="60"/>
              <w:rPr>
                <w:rStyle w:val="Zwaar"/>
              </w:rPr>
            </w:pPr>
            <w:r>
              <w:rPr>
                <w:rStyle w:val="Zwaar"/>
              </w:rPr>
              <w:t>Kruis aan wat van toepassing is</w:t>
            </w:r>
            <w:r w:rsidR="00872339">
              <w:rPr>
                <w:rStyle w:val="Zwaar"/>
              </w:rPr>
              <w:t xml:space="preserve"> en vul aan.</w:t>
            </w:r>
          </w:p>
        </w:tc>
      </w:tr>
      <w:tr w:rsidR="005571E0" w:rsidRPr="00951BE2" w14:paraId="783DCC15" w14:textId="77777777" w:rsidTr="00DB6DF1">
        <w:trPr>
          <w:trHeight w:val="340"/>
        </w:trPr>
        <w:tc>
          <w:tcPr>
            <w:tcW w:w="230" w:type="dxa"/>
            <w:tcBorders>
              <w:top w:val="nil"/>
              <w:left w:val="nil"/>
              <w:bottom w:val="nil"/>
              <w:right w:val="nil"/>
            </w:tcBorders>
          </w:tcPr>
          <w:p w14:paraId="3D521697" w14:textId="77777777" w:rsidR="005571E0" w:rsidRPr="00951BE2" w:rsidRDefault="005571E0" w:rsidP="00452514">
            <w:pPr>
              <w:pStyle w:val="nummersvragen"/>
              <w:framePr w:hSpace="0" w:wrap="auto" w:vAnchor="margin" w:xAlign="left" w:yAlign="inline"/>
              <w:suppressOverlap w:val="0"/>
              <w:rPr>
                <w:rStyle w:val="Zwaar"/>
              </w:rPr>
            </w:pPr>
          </w:p>
        </w:tc>
        <w:tc>
          <w:tcPr>
            <w:tcW w:w="342" w:type="dxa"/>
            <w:tcBorders>
              <w:top w:val="nil"/>
              <w:left w:val="nil"/>
              <w:bottom w:val="nil"/>
              <w:right w:val="nil"/>
            </w:tcBorders>
          </w:tcPr>
          <w:p w14:paraId="11397913" w14:textId="77777777" w:rsidR="005571E0" w:rsidRPr="00951BE2" w:rsidRDefault="005571E0"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351" w:type="dxa"/>
            <w:gridSpan w:val="2"/>
            <w:tcBorders>
              <w:top w:val="nil"/>
              <w:left w:val="nil"/>
              <w:bottom w:val="nil"/>
              <w:right w:val="nil"/>
            </w:tcBorders>
          </w:tcPr>
          <w:p w14:paraId="64E675B0" w14:textId="77777777" w:rsidR="005571E0" w:rsidRPr="00951BE2" w:rsidRDefault="005571E0" w:rsidP="00452514">
            <w:pPr>
              <w:spacing w:after="60"/>
            </w:pPr>
            <w:r w:rsidRPr="00951BE2">
              <w:t>Splitsing van bestaand asbestattest</w:t>
            </w:r>
          </w:p>
        </w:tc>
      </w:tr>
      <w:tr w:rsidR="00872339" w:rsidRPr="00951BE2" w14:paraId="6EAB7C29" w14:textId="77777777" w:rsidTr="00DB6DF1">
        <w:trPr>
          <w:trHeight w:val="340"/>
        </w:trPr>
        <w:tc>
          <w:tcPr>
            <w:tcW w:w="230" w:type="dxa"/>
            <w:tcBorders>
              <w:top w:val="nil"/>
              <w:left w:val="nil"/>
              <w:bottom w:val="nil"/>
              <w:right w:val="nil"/>
            </w:tcBorders>
          </w:tcPr>
          <w:p w14:paraId="75CB3816" w14:textId="77777777" w:rsidR="00872339" w:rsidRPr="00951BE2" w:rsidRDefault="00872339" w:rsidP="00452514">
            <w:pPr>
              <w:pStyle w:val="nummersvragen"/>
              <w:framePr w:hSpace="0" w:wrap="auto" w:vAnchor="margin" w:xAlign="left" w:yAlign="inline"/>
              <w:suppressOverlap w:val="0"/>
              <w:rPr>
                <w:rStyle w:val="Zwaar"/>
              </w:rPr>
            </w:pPr>
          </w:p>
        </w:tc>
        <w:tc>
          <w:tcPr>
            <w:tcW w:w="342" w:type="dxa"/>
            <w:tcBorders>
              <w:top w:val="nil"/>
              <w:left w:val="nil"/>
              <w:bottom w:val="nil"/>
              <w:right w:val="nil"/>
            </w:tcBorders>
          </w:tcPr>
          <w:p w14:paraId="1033AAF1" w14:textId="77777777" w:rsidR="00872339" w:rsidRPr="00951BE2" w:rsidRDefault="00872339"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351" w:type="dxa"/>
            <w:gridSpan w:val="2"/>
            <w:tcBorders>
              <w:top w:val="nil"/>
              <w:left w:val="nil"/>
              <w:bottom w:val="nil"/>
              <w:right w:val="nil"/>
            </w:tcBorders>
          </w:tcPr>
          <w:p w14:paraId="29319846" w14:textId="77777777" w:rsidR="00872339" w:rsidRPr="00951BE2" w:rsidRDefault="00872339" w:rsidP="00452514">
            <w:pPr>
              <w:spacing w:after="60"/>
            </w:pPr>
            <w:r w:rsidRPr="00951BE2">
              <w:t>Geldigheidstermijn van het asbestattest is verstreken</w:t>
            </w:r>
          </w:p>
        </w:tc>
      </w:tr>
      <w:tr w:rsidR="005571E0" w:rsidRPr="00951BE2" w14:paraId="5838EBD3" w14:textId="77777777" w:rsidTr="00DB6DF1">
        <w:trPr>
          <w:trHeight w:val="340"/>
        </w:trPr>
        <w:tc>
          <w:tcPr>
            <w:tcW w:w="230" w:type="dxa"/>
            <w:tcBorders>
              <w:top w:val="nil"/>
              <w:left w:val="nil"/>
              <w:bottom w:val="nil"/>
              <w:right w:val="nil"/>
            </w:tcBorders>
          </w:tcPr>
          <w:p w14:paraId="43C71CB7" w14:textId="77777777" w:rsidR="005571E0" w:rsidRPr="00951BE2" w:rsidRDefault="005571E0" w:rsidP="00452514">
            <w:pPr>
              <w:pStyle w:val="nummersvragen"/>
              <w:framePr w:hSpace="0" w:wrap="auto" w:vAnchor="margin" w:xAlign="left" w:yAlign="inline"/>
              <w:suppressOverlap w:val="0"/>
              <w:rPr>
                <w:rStyle w:val="Zwaar"/>
              </w:rPr>
            </w:pPr>
          </w:p>
        </w:tc>
        <w:tc>
          <w:tcPr>
            <w:tcW w:w="342" w:type="dxa"/>
            <w:tcBorders>
              <w:top w:val="nil"/>
              <w:left w:val="nil"/>
              <w:bottom w:val="nil"/>
              <w:right w:val="nil"/>
            </w:tcBorders>
          </w:tcPr>
          <w:p w14:paraId="48A58101" w14:textId="77777777" w:rsidR="005571E0" w:rsidRPr="00951BE2" w:rsidRDefault="005571E0"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4"/>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351" w:type="dxa"/>
            <w:gridSpan w:val="2"/>
            <w:tcBorders>
              <w:top w:val="nil"/>
              <w:left w:val="nil"/>
              <w:bottom w:val="nil"/>
              <w:right w:val="nil"/>
            </w:tcBorders>
          </w:tcPr>
          <w:p w14:paraId="1052EC1E" w14:textId="77777777" w:rsidR="005571E0" w:rsidRPr="005A1D36" w:rsidRDefault="00FE0B88" w:rsidP="00452514">
            <w:pPr>
              <w:spacing w:after="60"/>
            </w:pPr>
            <w:r>
              <w:t>Volgende</w:t>
            </w:r>
            <w:r w:rsidR="005571E0" w:rsidRPr="00951BE2">
              <w:t xml:space="preserve"> asbesthoudende materialen </w:t>
            </w:r>
            <w:r>
              <w:t xml:space="preserve">zijn </w:t>
            </w:r>
            <w:r w:rsidR="005571E0" w:rsidRPr="00951BE2">
              <w:t>verwijderd</w:t>
            </w:r>
            <w:r w:rsidR="00872339">
              <w:t>: …………………………………………………………………………………………………</w:t>
            </w:r>
            <w:r w:rsidR="00600646">
              <w:t>……………………………………………………………………………</w:t>
            </w:r>
          </w:p>
        </w:tc>
      </w:tr>
      <w:tr w:rsidR="005571E0" w:rsidRPr="00951BE2" w14:paraId="20CA4110" w14:textId="77777777" w:rsidTr="00DB6DF1">
        <w:trPr>
          <w:trHeight w:val="340"/>
        </w:trPr>
        <w:tc>
          <w:tcPr>
            <w:tcW w:w="230" w:type="dxa"/>
            <w:tcBorders>
              <w:top w:val="nil"/>
              <w:left w:val="nil"/>
              <w:bottom w:val="nil"/>
              <w:right w:val="nil"/>
            </w:tcBorders>
          </w:tcPr>
          <w:p w14:paraId="1ABBEEF2" w14:textId="77777777" w:rsidR="005571E0" w:rsidRPr="00951BE2" w:rsidRDefault="005571E0" w:rsidP="00452514">
            <w:pPr>
              <w:pStyle w:val="nummersvragen"/>
              <w:framePr w:hSpace="0" w:wrap="auto" w:vAnchor="margin" w:xAlign="left" w:yAlign="inline"/>
              <w:spacing w:after="60"/>
              <w:suppressOverlap w:val="0"/>
              <w:rPr>
                <w:rStyle w:val="Zwaar"/>
                <w:b/>
              </w:rPr>
            </w:pPr>
          </w:p>
        </w:tc>
        <w:tc>
          <w:tcPr>
            <w:tcW w:w="342" w:type="dxa"/>
            <w:tcBorders>
              <w:top w:val="nil"/>
              <w:left w:val="nil"/>
              <w:bottom w:val="nil"/>
              <w:right w:val="nil"/>
            </w:tcBorders>
          </w:tcPr>
          <w:p w14:paraId="36CA85F8" w14:textId="77777777" w:rsidR="005571E0" w:rsidRPr="00951BE2" w:rsidRDefault="005571E0"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351" w:type="dxa"/>
            <w:gridSpan w:val="2"/>
            <w:tcBorders>
              <w:top w:val="nil"/>
              <w:left w:val="nil"/>
              <w:bottom w:val="nil"/>
              <w:right w:val="nil"/>
            </w:tcBorders>
          </w:tcPr>
          <w:p w14:paraId="12823C96" w14:textId="77777777" w:rsidR="000F7F45" w:rsidRDefault="005571E0" w:rsidP="00452514">
            <w:pPr>
              <w:spacing w:after="60"/>
            </w:pPr>
            <w:r w:rsidRPr="00951BE2">
              <w:t xml:space="preserve">Door een calamiteit of incident veranderde de toestand van </w:t>
            </w:r>
            <w:r w:rsidR="000F7F45">
              <w:t>volgend</w:t>
            </w:r>
            <w:r w:rsidRPr="00951BE2">
              <w:t xml:space="preserve"> asbesthoudend materiaal zichtbaar</w:t>
            </w:r>
            <w:r w:rsidR="000F7F45">
              <w:t>: ………………………………………………………………………………………………………………………………………………………………………………</w:t>
            </w:r>
          </w:p>
          <w:p w14:paraId="295AF087" w14:textId="77777777" w:rsidR="005571E0" w:rsidRPr="000F7F45" w:rsidRDefault="000F7F45" w:rsidP="00452514">
            <w:pPr>
              <w:spacing w:after="60"/>
              <w:rPr>
                <w:i/>
                <w:iCs/>
              </w:rPr>
            </w:pPr>
            <w:r w:rsidRPr="000F7F45">
              <w:rPr>
                <w:i/>
                <w:iCs/>
              </w:rPr>
              <w:t>Bv.</w:t>
            </w:r>
            <w:r w:rsidR="005571E0" w:rsidRPr="000F7F45">
              <w:rPr>
                <w:i/>
                <w:iCs/>
              </w:rPr>
              <w:t xml:space="preserve"> door een brand, stormschade, explosie …</w:t>
            </w:r>
          </w:p>
        </w:tc>
      </w:tr>
      <w:tr w:rsidR="005571E0" w:rsidRPr="00951BE2" w14:paraId="32629163" w14:textId="77777777" w:rsidTr="00DB6DF1">
        <w:trPr>
          <w:trHeight w:val="340"/>
        </w:trPr>
        <w:tc>
          <w:tcPr>
            <w:tcW w:w="230" w:type="dxa"/>
            <w:tcBorders>
              <w:top w:val="nil"/>
              <w:left w:val="nil"/>
              <w:bottom w:val="nil"/>
              <w:right w:val="nil"/>
            </w:tcBorders>
          </w:tcPr>
          <w:p w14:paraId="0A2ECA5F" w14:textId="77777777" w:rsidR="005571E0" w:rsidRPr="00951BE2" w:rsidRDefault="005571E0" w:rsidP="00452514">
            <w:pPr>
              <w:pStyle w:val="nummersvragen"/>
              <w:framePr w:hSpace="0" w:wrap="auto" w:vAnchor="margin" w:xAlign="left" w:yAlign="inline"/>
              <w:suppressOverlap w:val="0"/>
              <w:rPr>
                <w:rStyle w:val="Zwaar"/>
              </w:rPr>
            </w:pPr>
          </w:p>
        </w:tc>
        <w:tc>
          <w:tcPr>
            <w:tcW w:w="342" w:type="dxa"/>
            <w:tcBorders>
              <w:top w:val="nil"/>
              <w:left w:val="nil"/>
              <w:bottom w:val="nil"/>
              <w:right w:val="nil"/>
            </w:tcBorders>
          </w:tcPr>
          <w:p w14:paraId="401663E5" w14:textId="77777777" w:rsidR="005571E0" w:rsidRPr="00951BE2" w:rsidRDefault="005571E0"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351" w:type="dxa"/>
            <w:gridSpan w:val="2"/>
            <w:tcBorders>
              <w:top w:val="nil"/>
              <w:left w:val="nil"/>
              <w:bottom w:val="nil"/>
              <w:right w:val="nil"/>
            </w:tcBorders>
          </w:tcPr>
          <w:p w14:paraId="360329AD" w14:textId="77777777" w:rsidR="005571E0" w:rsidRPr="00951BE2" w:rsidRDefault="00872339" w:rsidP="00452514">
            <w:pPr>
              <w:spacing w:after="60"/>
            </w:pPr>
            <w:r>
              <w:t>Volgende</w:t>
            </w:r>
            <w:r w:rsidR="005571E0" w:rsidRPr="00951BE2">
              <w:t xml:space="preserve"> </w:t>
            </w:r>
            <w:proofErr w:type="spellStart"/>
            <w:r w:rsidR="005571E0" w:rsidRPr="00951BE2">
              <w:t>onderzoeksbeperkingen</w:t>
            </w:r>
            <w:proofErr w:type="spellEnd"/>
            <w:r w:rsidR="005571E0" w:rsidRPr="00951BE2">
              <w:t xml:space="preserve"> </w:t>
            </w:r>
            <w:r w:rsidR="000F7F45">
              <w:t>zijn</w:t>
            </w:r>
            <w:r w:rsidR="005571E0" w:rsidRPr="00951BE2">
              <w:t xml:space="preserve"> opgeheven</w:t>
            </w:r>
            <w:r>
              <w:t>: ………………………………………………………………………………………………</w:t>
            </w:r>
            <w:r w:rsidR="000F7F45">
              <w:t>………</w:t>
            </w:r>
            <w:r w:rsidR="00600646">
              <w:t>………………………………………………………………………</w:t>
            </w:r>
          </w:p>
        </w:tc>
      </w:tr>
      <w:tr w:rsidR="00A63507" w:rsidRPr="00951BE2" w14:paraId="2D6EFEDF" w14:textId="77777777" w:rsidTr="00DB6DF1">
        <w:trPr>
          <w:trHeight w:val="340"/>
        </w:trPr>
        <w:tc>
          <w:tcPr>
            <w:tcW w:w="230" w:type="dxa"/>
            <w:tcBorders>
              <w:top w:val="nil"/>
              <w:left w:val="nil"/>
              <w:bottom w:val="nil"/>
              <w:right w:val="nil"/>
            </w:tcBorders>
          </w:tcPr>
          <w:p w14:paraId="0A705E02" w14:textId="77777777" w:rsidR="00A63507" w:rsidRPr="00951BE2" w:rsidRDefault="00A63507" w:rsidP="00452514">
            <w:pPr>
              <w:pStyle w:val="nummersvragen"/>
              <w:framePr w:hSpace="0" w:wrap="auto" w:vAnchor="margin" w:xAlign="left" w:yAlign="inline"/>
              <w:suppressOverlap w:val="0"/>
              <w:rPr>
                <w:rStyle w:val="Zwaar"/>
              </w:rPr>
            </w:pPr>
          </w:p>
        </w:tc>
        <w:tc>
          <w:tcPr>
            <w:tcW w:w="342" w:type="dxa"/>
            <w:tcBorders>
              <w:top w:val="nil"/>
              <w:left w:val="nil"/>
              <w:bottom w:val="nil"/>
              <w:right w:val="nil"/>
            </w:tcBorders>
          </w:tcPr>
          <w:p w14:paraId="13D31A71" w14:textId="77777777" w:rsidR="00A63507" w:rsidRPr="00951BE2" w:rsidRDefault="00A63507"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4"/>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351" w:type="dxa"/>
            <w:gridSpan w:val="2"/>
            <w:tcBorders>
              <w:top w:val="nil"/>
              <w:left w:val="nil"/>
              <w:bottom w:val="nil"/>
              <w:right w:val="nil"/>
            </w:tcBorders>
          </w:tcPr>
          <w:p w14:paraId="24AA1EDE" w14:textId="77777777" w:rsidR="00A63507" w:rsidRPr="00951BE2" w:rsidRDefault="00A63507" w:rsidP="00452514">
            <w:pPr>
              <w:tabs>
                <w:tab w:val="center" w:pos="4787"/>
              </w:tabs>
              <w:spacing w:after="60"/>
            </w:pPr>
            <w:r>
              <w:t>Volgende n</w:t>
            </w:r>
            <w:r w:rsidRPr="00951BE2">
              <w:t xml:space="preserve">ieuwe asbesthoudende materialen </w:t>
            </w:r>
            <w:r>
              <w:t xml:space="preserve">zijn </w:t>
            </w:r>
            <w:r w:rsidRPr="00951BE2">
              <w:t>aangetroffen</w:t>
            </w:r>
            <w:r>
              <w:t>: …………………………………………………………………………………</w:t>
            </w:r>
            <w:r w:rsidR="00600646">
              <w:t>……………………………………………………………………………………………</w:t>
            </w:r>
          </w:p>
        </w:tc>
      </w:tr>
      <w:tr w:rsidR="005571E0" w:rsidRPr="00951BE2" w14:paraId="77C62B25" w14:textId="77777777" w:rsidTr="00DB6DF1">
        <w:trPr>
          <w:trHeight w:val="340"/>
        </w:trPr>
        <w:tc>
          <w:tcPr>
            <w:tcW w:w="230" w:type="dxa"/>
            <w:tcBorders>
              <w:top w:val="nil"/>
              <w:left w:val="nil"/>
              <w:bottom w:val="nil"/>
              <w:right w:val="nil"/>
            </w:tcBorders>
          </w:tcPr>
          <w:p w14:paraId="16346AC9" w14:textId="77777777" w:rsidR="005571E0" w:rsidRPr="00951BE2" w:rsidRDefault="005571E0" w:rsidP="00452514">
            <w:pPr>
              <w:pStyle w:val="nummersvragen"/>
              <w:framePr w:hSpace="0" w:wrap="auto" w:vAnchor="margin" w:xAlign="left" w:yAlign="inline"/>
              <w:suppressOverlap w:val="0"/>
              <w:rPr>
                <w:rStyle w:val="Zwaar"/>
              </w:rPr>
            </w:pPr>
          </w:p>
        </w:tc>
        <w:tc>
          <w:tcPr>
            <w:tcW w:w="342" w:type="dxa"/>
            <w:tcBorders>
              <w:top w:val="nil"/>
              <w:left w:val="nil"/>
              <w:bottom w:val="nil"/>
              <w:right w:val="nil"/>
            </w:tcBorders>
          </w:tcPr>
          <w:p w14:paraId="73F15637" w14:textId="77777777" w:rsidR="005571E0" w:rsidRPr="00951BE2" w:rsidRDefault="005571E0"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351" w:type="dxa"/>
            <w:gridSpan w:val="2"/>
            <w:tcBorders>
              <w:top w:val="nil"/>
              <w:left w:val="nil"/>
              <w:bottom w:val="nil"/>
              <w:right w:val="nil"/>
            </w:tcBorders>
          </w:tcPr>
          <w:p w14:paraId="0C857AD6" w14:textId="77777777" w:rsidR="005571E0" w:rsidRPr="00951BE2" w:rsidRDefault="005571E0" w:rsidP="00452514">
            <w:pPr>
              <w:spacing w:after="60"/>
            </w:pPr>
            <w:r w:rsidRPr="00951BE2">
              <w:t>Andere: …</w:t>
            </w:r>
            <w:r w:rsidR="000F7F45">
              <w:t>………………………………………………………………………………………………………………………………………………………………………</w:t>
            </w:r>
            <w:r w:rsidR="00F15803">
              <w:t>……</w:t>
            </w:r>
          </w:p>
        </w:tc>
      </w:tr>
      <w:tr w:rsidR="005571E0" w:rsidRPr="00951BE2" w14:paraId="1F7326C3" w14:textId="77777777" w:rsidTr="00DB6DF1">
        <w:trPr>
          <w:trHeight w:hRule="exact" w:val="113"/>
        </w:trPr>
        <w:tc>
          <w:tcPr>
            <w:tcW w:w="9923" w:type="dxa"/>
            <w:gridSpan w:val="4"/>
            <w:tcBorders>
              <w:top w:val="nil"/>
              <w:left w:val="nil"/>
              <w:bottom w:val="nil"/>
              <w:right w:val="nil"/>
            </w:tcBorders>
          </w:tcPr>
          <w:p w14:paraId="08722E9E" w14:textId="77777777" w:rsidR="005571E0" w:rsidRPr="00951BE2" w:rsidRDefault="005571E0" w:rsidP="00452514">
            <w:pPr>
              <w:pStyle w:val="nummersvragen"/>
              <w:framePr w:hSpace="0" w:wrap="auto" w:vAnchor="margin" w:xAlign="left" w:yAlign="inline"/>
              <w:suppressOverlap w:val="0"/>
              <w:jc w:val="left"/>
              <w:rPr>
                <w:b w:val="0"/>
                <w:color w:val="FFFFFF"/>
              </w:rPr>
            </w:pPr>
          </w:p>
        </w:tc>
      </w:tr>
    </w:tbl>
    <w:p w14:paraId="1FA2C5A2" w14:textId="77777777" w:rsidR="00535832" w:rsidRDefault="00535832" w:rsidP="00452514">
      <w:r>
        <w:rPr>
          <w:b/>
        </w:rPr>
        <w:br w:type="page"/>
      </w:r>
    </w:p>
    <w:tbl>
      <w:tblP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229"/>
        <w:gridCol w:w="25"/>
        <w:gridCol w:w="317"/>
        <w:gridCol w:w="1556"/>
        <w:gridCol w:w="141"/>
        <w:gridCol w:w="426"/>
        <w:gridCol w:w="567"/>
        <w:gridCol w:w="425"/>
        <w:gridCol w:w="142"/>
        <w:gridCol w:w="567"/>
        <w:gridCol w:w="425"/>
        <w:gridCol w:w="992"/>
        <w:gridCol w:w="142"/>
        <w:gridCol w:w="567"/>
        <w:gridCol w:w="567"/>
        <w:gridCol w:w="567"/>
        <w:gridCol w:w="567"/>
        <w:gridCol w:w="552"/>
        <w:gridCol w:w="1156"/>
      </w:tblGrid>
      <w:tr w:rsidR="005571E0" w:rsidRPr="00951BE2" w14:paraId="64B075CC" w14:textId="77777777" w:rsidTr="00DB6DF1">
        <w:trPr>
          <w:trHeight w:val="454"/>
        </w:trPr>
        <w:tc>
          <w:tcPr>
            <w:tcW w:w="229" w:type="dxa"/>
            <w:tcBorders>
              <w:top w:val="nil"/>
              <w:left w:val="nil"/>
              <w:bottom w:val="nil"/>
              <w:right w:val="nil"/>
            </w:tcBorders>
            <w:shd w:val="clear" w:color="auto" w:fill="718B2A"/>
            <w:vAlign w:val="center"/>
          </w:tcPr>
          <w:p w14:paraId="42849392" w14:textId="77777777" w:rsidR="005571E0" w:rsidRPr="00951BE2" w:rsidRDefault="005571E0" w:rsidP="00456BA3">
            <w:pPr>
              <w:pStyle w:val="nummersvragen"/>
              <w:framePr w:hSpace="0" w:wrap="auto" w:vAnchor="margin" w:xAlign="left" w:yAlign="inline"/>
              <w:suppressOverlap w:val="0"/>
              <w:jc w:val="left"/>
              <w:rPr>
                <w:sz w:val="24"/>
                <w:szCs w:val="24"/>
              </w:rPr>
            </w:pPr>
          </w:p>
        </w:tc>
        <w:tc>
          <w:tcPr>
            <w:tcW w:w="9701" w:type="dxa"/>
            <w:gridSpan w:val="18"/>
            <w:tcBorders>
              <w:top w:val="nil"/>
              <w:left w:val="nil"/>
              <w:bottom w:val="nil"/>
              <w:right w:val="nil"/>
            </w:tcBorders>
            <w:shd w:val="clear" w:color="auto" w:fill="718B2A"/>
            <w:vAlign w:val="center"/>
          </w:tcPr>
          <w:p w14:paraId="731E18F5" w14:textId="77777777" w:rsidR="005571E0" w:rsidRPr="00951BE2" w:rsidRDefault="005571E0" w:rsidP="00456BA3">
            <w:pPr>
              <w:pStyle w:val="Lijstalinea"/>
              <w:numPr>
                <w:ilvl w:val="0"/>
                <w:numId w:val="23"/>
              </w:numPr>
              <w:rPr>
                <w:rStyle w:val="Zwaar"/>
                <w:b w:val="0"/>
                <w:color w:val="FFFFFF" w:themeColor="background1"/>
                <w:sz w:val="24"/>
                <w:szCs w:val="24"/>
              </w:rPr>
            </w:pPr>
            <w:r>
              <w:rPr>
                <w:rStyle w:val="Zwaar"/>
                <w:color w:val="FFFFFF" w:themeColor="background1"/>
                <w:sz w:val="24"/>
                <w:szCs w:val="24"/>
              </w:rPr>
              <w:t>Ondertekening</w:t>
            </w:r>
          </w:p>
        </w:tc>
      </w:tr>
      <w:tr w:rsidR="005571E0" w:rsidRPr="00951BE2" w14:paraId="103844BD" w14:textId="77777777" w:rsidTr="00DB6DF1">
        <w:trPr>
          <w:trHeight w:hRule="exact" w:val="113"/>
        </w:trPr>
        <w:tc>
          <w:tcPr>
            <w:tcW w:w="9930" w:type="dxa"/>
            <w:gridSpan w:val="19"/>
            <w:tcBorders>
              <w:top w:val="nil"/>
              <w:left w:val="nil"/>
              <w:bottom w:val="nil"/>
              <w:right w:val="nil"/>
            </w:tcBorders>
          </w:tcPr>
          <w:p w14:paraId="60A40A9E" w14:textId="77777777" w:rsidR="005571E0" w:rsidRPr="00951BE2" w:rsidRDefault="005571E0" w:rsidP="004C671B">
            <w:pPr>
              <w:pStyle w:val="nummersvragen"/>
              <w:framePr w:hSpace="0" w:wrap="auto" w:vAnchor="margin" w:xAlign="left" w:yAlign="inline"/>
              <w:suppressOverlap w:val="0"/>
              <w:jc w:val="left"/>
              <w:rPr>
                <w:b w:val="0"/>
                <w:color w:val="FFFFFF"/>
              </w:rPr>
            </w:pPr>
          </w:p>
        </w:tc>
      </w:tr>
      <w:tr w:rsidR="005571E0" w:rsidRPr="00951BE2" w14:paraId="1B2BAC36" w14:textId="77777777" w:rsidTr="00DB6DF1">
        <w:trPr>
          <w:trHeight w:val="340"/>
        </w:trPr>
        <w:tc>
          <w:tcPr>
            <w:tcW w:w="229" w:type="dxa"/>
            <w:tcBorders>
              <w:top w:val="nil"/>
              <w:left w:val="nil"/>
              <w:bottom w:val="nil"/>
              <w:right w:val="nil"/>
            </w:tcBorders>
            <w:shd w:val="clear" w:color="auto" w:fill="ECECEC"/>
          </w:tcPr>
          <w:p w14:paraId="59B1CB5E" w14:textId="77777777" w:rsidR="005571E0" w:rsidRPr="00951BE2" w:rsidRDefault="005571E0" w:rsidP="004C671B">
            <w:pPr>
              <w:pStyle w:val="nummersvragen"/>
              <w:framePr w:hSpace="0" w:wrap="auto" w:vAnchor="margin" w:xAlign="left" w:yAlign="inline"/>
              <w:spacing w:after="60"/>
              <w:suppressOverlap w:val="0"/>
            </w:pPr>
          </w:p>
        </w:tc>
        <w:tc>
          <w:tcPr>
            <w:tcW w:w="9701" w:type="dxa"/>
            <w:gridSpan w:val="18"/>
            <w:tcBorders>
              <w:top w:val="nil"/>
              <w:left w:val="nil"/>
              <w:bottom w:val="nil"/>
              <w:right w:val="nil"/>
            </w:tcBorders>
            <w:shd w:val="clear" w:color="auto" w:fill="ECECEC"/>
          </w:tcPr>
          <w:p w14:paraId="14D3C4A5" w14:textId="77777777" w:rsidR="005571E0" w:rsidRPr="00FE37D8" w:rsidRDefault="005571E0" w:rsidP="00713DBD">
            <w:pPr>
              <w:pStyle w:val="Lijstalinea"/>
              <w:numPr>
                <w:ilvl w:val="1"/>
                <w:numId w:val="23"/>
              </w:numPr>
              <w:spacing w:after="60"/>
              <w:rPr>
                <w:rStyle w:val="Zwaar"/>
                <w:sz w:val="18"/>
              </w:rPr>
            </w:pPr>
            <w:r w:rsidRPr="00951BE2">
              <w:rPr>
                <w:rStyle w:val="Zwaar"/>
              </w:rPr>
              <w:t>Verklaringen op eer door de asbestdeskundige</w:t>
            </w:r>
          </w:p>
        </w:tc>
      </w:tr>
      <w:tr w:rsidR="00F93F01" w:rsidRPr="00951BE2" w14:paraId="6EB2D923" w14:textId="77777777" w:rsidTr="00DB6DF1">
        <w:trPr>
          <w:trHeight w:hRule="exact" w:val="113"/>
        </w:trPr>
        <w:tc>
          <w:tcPr>
            <w:tcW w:w="9930" w:type="dxa"/>
            <w:gridSpan w:val="19"/>
            <w:tcBorders>
              <w:top w:val="nil"/>
              <w:left w:val="nil"/>
              <w:bottom w:val="nil"/>
              <w:right w:val="nil"/>
            </w:tcBorders>
          </w:tcPr>
          <w:p w14:paraId="757A44EB" w14:textId="77777777" w:rsidR="00F93F01" w:rsidRPr="00951BE2" w:rsidRDefault="00F93F01" w:rsidP="004C671B">
            <w:pPr>
              <w:pStyle w:val="nummersvragen"/>
              <w:framePr w:hSpace="0" w:wrap="auto" w:vAnchor="margin" w:xAlign="left" w:yAlign="inline"/>
              <w:suppressOverlap w:val="0"/>
              <w:jc w:val="left"/>
              <w:rPr>
                <w:b w:val="0"/>
                <w:color w:val="FFFFFF"/>
              </w:rPr>
            </w:pPr>
          </w:p>
        </w:tc>
      </w:tr>
      <w:tr w:rsidR="00F93F01" w:rsidRPr="00951BE2" w14:paraId="18D3E55B" w14:textId="77777777" w:rsidTr="00DB6DF1">
        <w:trPr>
          <w:trHeight w:val="340"/>
        </w:trPr>
        <w:tc>
          <w:tcPr>
            <w:tcW w:w="229" w:type="dxa"/>
            <w:tcBorders>
              <w:top w:val="nil"/>
              <w:left w:val="nil"/>
              <w:bottom w:val="nil"/>
              <w:right w:val="nil"/>
            </w:tcBorders>
          </w:tcPr>
          <w:p w14:paraId="5E4117F6" w14:textId="77777777" w:rsidR="00F93F01" w:rsidRPr="00951BE2" w:rsidRDefault="00F93F01" w:rsidP="004C671B">
            <w:pPr>
              <w:pStyle w:val="nummersvragen"/>
              <w:framePr w:hSpace="0" w:wrap="auto" w:vAnchor="margin" w:xAlign="left" w:yAlign="inline"/>
              <w:suppressOverlap w:val="0"/>
              <w:rPr>
                <w:rStyle w:val="Zwaar"/>
              </w:rPr>
            </w:pPr>
          </w:p>
        </w:tc>
        <w:tc>
          <w:tcPr>
            <w:tcW w:w="9701" w:type="dxa"/>
            <w:gridSpan w:val="18"/>
            <w:tcBorders>
              <w:top w:val="nil"/>
              <w:left w:val="nil"/>
              <w:bottom w:val="nil"/>
              <w:right w:val="nil"/>
            </w:tcBorders>
          </w:tcPr>
          <w:p w14:paraId="02412923" w14:textId="77777777" w:rsidR="00F93F01" w:rsidRPr="00951BE2" w:rsidRDefault="00F93F01" w:rsidP="004C671B">
            <w:r w:rsidRPr="00951BE2">
              <w:t xml:space="preserve">Ik verklaar op eer te beschikken over een </w:t>
            </w:r>
            <w:r w:rsidRPr="00951BE2">
              <w:rPr>
                <w:b/>
                <w:bCs/>
              </w:rPr>
              <w:t>verzekering beroepsaansprakelijkheid</w:t>
            </w:r>
            <w:r w:rsidRPr="00951BE2">
              <w:t xml:space="preserve"> voor de kosten die voortvloeien uit mijn werking als asbestdeskundige zoals beschreven in dit opdrachtformulier.</w:t>
            </w:r>
          </w:p>
        </w:tc>
      </w:tr>
      <w:tr w:rsidR="00F93F01" w:rsidRPr="00951BE2" w14:paraId="2692F3B0" w14:textId="77777777" w:rsidTr="00DB6DF1">
        <w:trPr>
          <w:trHeight w:hRule="exact" w:val="113"/>
        </w:trPr>
        <w:tc>
          <w:tcPr>
            <w:tcW w:w="9930" w:type="dxa"/>
            <w:gridSpan w:val="19"/>
            <w:tcBorders>
              <w:top w:val="nil"/>
              <w:left w:val="nil"/>
              <w:bottom w:val="nil"/>
              <w:right w:val="nil"/>
            </w:tcBorders>
          </w:tcPr>
          <w:p w14:paraId="14128C09" w14:textId="77777777" w:rsidR="00F93F01" w:rsidRPr="00951BE2" w:rsidRDefault="00F93F01" w:rsidP="004C671B">
            <w:pPr>
              <w:pStyle w:val="nummersvragen"/>
              <w:framePr w:hSpace="0" w:wrap="auto" w:vAnchor="margin" w:xAlign="left" w:yAlign="inline"/>
              <w:suppressOverlap w:val="0"/>
              <w:jc w:val="left"/>
              <w:rPr>
                <w:b w:val="0"/>
                <w:color w:val="FFFFFF"/>
              </w:rPr>
            </w:pPr>
          </w:p>
        </w:tc>
      </w:tr>
      <w:tr w:rsidR="005571E0" w:rsidRPr="00951BE2" w14:paraId="07D3BD03" w14:textId="77777777" w:rsidTr="00DB6DF1">
        <w:trPr>
          <w:trHeight w:val="340"/>
        </w:trPr>
        <w:tc>
          <w:tcPr>
            <w:tcW w:w="229" w:type="dxa"/>
            <w:tcBorders>
              <w:top w:val="nil"/>
              <w:left w:val="nil"/>
              <w:bottom w:val="nil"/>
              <w:right w:val="nil"/>
            </w:tcBorders>
            <w:shd w:val="clear" w:color="auto" w:fill="ECECEC"/>
          </w:tcPr>
          <w:p w14:paraId="6E9B662D" w14:textId="77777777" w:rsidR="005571E0" w:rsidRPr="00951BE2" w:rsidRDefault="005571E0" w:rsidP="004C671B">
            <w:pPr>
              <w:pStyle w:val="nummersvragen"/>
              <w:framePr w:hSpace="0" w:wrap="auto" w:vAnchor="margin" w:xAlign="left" w:yAlign="inline"/>
              <w:spacing w:after="60"/>
              <w:suppressOverlap w:val="0"/>
            </w:pPr>
          </w:p>
        </w:tc>
        <w:tc>
          <w:tcPr>
            <w:tcW w:w="9701" w:type="dxa"/>
            <w:gridSpan w:val="18"/>
            <w:tcBorders>
              <w:top w:val="nil"/>
              <w:left w:val="nil"/>
              <w:bottom w:val="nil"/>
              <w:right w:val="nil"/>
            </w:tcBorders>
            <w:shd w:val="clear" w:color="auto" w:fill="ECECEC"/>
          </w:tcPr>
          <w:p w14:paraId="5AABB1E0" w14:textId="77777777" w:rsidR="005571E0" w:rsidRPr="00FE37D8" w:rsidRDefault="005571E0" w:rsidP="00271964">
            <w:pPr>
              <w:pStyle w:val="Lijstalinea"/>
              <w:numPr>
                <w:ilvl w:val="1"/>
                <w:numId w:val="23"/>
              </w:numPr>
              <w:spacing w:after="60"/>
              <w:ind w:left="0" w:firstLine="0"/>
              <w:rPr>
                <w:rStyle w:val="Zwaar"/>
                <w:sz w:val="18"/>
              </w:rPr>
            </w:pPr>
            <w:r w:rsidRPr="00951BE2">
              <w:rPr>
                <w:rStyle w:val="Zwaar"/>
              </w:rPr>
              <w:t xml:space="preserve">Verklaringen op eer door de </w:t>
            </w:r>
            <w:r>
              <w:rPr>
                <w:rStyle w:val="Zwaar"/>
              </w:rPr>
              <w:t>opdrachtgever</w:t>
            </w:r>
          </w:p>
        </w:tc>
      </w:tr>
      <w:tr w:rsidR="00F93F01" w:rsidRPr="00951BE2" w14:paraId="5FB4440F" w14:textId="77777777" w:rsidTr="00DB6DF1">
        <w:trPr>
          <w:trHeight w:hRule="exact" w:val="113"/>
        </w:trPr>
        <w:tc>
          <w:tcPr>
            <w:tcW w:w="9930" w:type="dxa"/>
            <w:gridSpan w:val="19"/>
            <w:tcBorders>
              <w:top w:val="nil"/>
              <w:left w:val="nil"/>
              <w:bottom w:val="nil"/>
              <w:right w:val="nil"/>
            </w:tcBorders>
          </w:tcPr>
          <w:p w14:paraId="6106DF60" w14:textId="77777777" w:rsidR="00F93F01" w:rsidRPr="00951BE2" w:rsidRDefault="00F93F01" w:rsidP="004C671B">
            <w:pPr>
              <w:pStyle w:val="nummersvragen"/>
              <w:framePr w:hSpace="0" w:wrap="auto" w:vAnchor="margin" w:xAlign="left" w:yAlign="inline"/>
              <w:suppressOverlap w:val="0"/>
              <w:jc w:val="left"/>
              <w:rPr>
                <w:b w:val="0"/>
                <w:color w:val="FFFFFF"/>
              </w:rPr>
            </w:pPr>
          </w:p>
        </w:tc>
      </w:tr>
      <w:tr w:rsidR="00207CF5" w:rsidRPr="00951BE2" w14:paraId="5D989DEF" w14:textId="77777777" w:rsidTr="00DB6DF1">
        <w:trPr>
          <w:trHeight w:val="340"/>
        </w:trPr>
        <w:tc>
          <w:tcPr>
            <w:tcW w:w="254" w:type="dxa"/>
            <w:gridSpan w:val="2"/>
            <w:tcBorders>
              <w:top w:val="nil"/>
              <w:left w:val="nil"/>
              <w:bottom w:val="nil"/>
              <w:right w:val="nil"/>
            </w:tcBorders>
          </w:tcPr>
          <w:p w14:paraId="21A3D9A7" w14:textId="77777777" w:rsidR="00207CF5" w:rsidRPr="00951BE2" w:rsidRDefault="00207CF5" w:rsidP="004C671B">
            <w:pPr>
              <w:pStyle w:val="nummersvragen"/>
              <w:framePr w:hSpace="0" w:wrap="auto" w:vAnchor="margin" w:xAlign="left" w:yAlign="inline"/>
              <w:suppressOverlap w:val="0"/>
              <w:rPr>
                <w:rStyle w:val="Zwaar"/>
              </w:rPr>
            </w:pPr>
          </w:p>
        </w:tc>
        <w:tc>
          <w:tcPr>
            <w:tcW w:w="9676" w:type="dxa"/>
            <w:gridSpan w:val="17"/>
            <w:tcBorders>
              <w:top w:val="nil"/>
              <w:left w:val="nil"/>
              <w:bottom w:val="nil"/>
              <w:right w:val="nil"/>
            </w:tcBorders>
          </w:tcPr>
          <w:p w14:paraId="25E1AC38" w14:textId="77777777" w:rsidR="00207CF5" w:rsidRPr="00951BE2" w:rsidRDefault="00207CF5" w:rsidP="004C671B">
            <w:r w:rsidRPr="00951BE2">
              <w:t xml:space="preserve">Met de ondertekening van dit formulier verklaar ik mij akkoord dat een auditeur van de certificatie-instelling een </w:t>
            </w:r>
            <w:r w:rsidR="00914697" w:rsidRPr="00951BE2">
              <w:t>(</w:t>
            </w:r>
            <w:r w:rsidRPr="00951BE2">
              <w:t>bijkomend</w:t>
            </w:r>
            <w:r w:rsidR="00914697" w:rsidRPr="00951BE2">
              <w:t>)</w:t>
            </w:r>
            <w:r w:rsidRPr="00951BE2">
              <w:t xml:space="preserve"> bezoek ter controle kan uitvoeren</w:t>
            </w:r>
            <w:r w:rsidR="000F6904" w:rsidRPr="00951BE2">
              <w:t xml:space="preserve"> zowel tijdens het </w:t>
            </w:r>
            <w:proofErr w:type="spellStart"/>
            <w:r w:rsidR="000F6904" w:rsidRPr="00951BE2">
              <w:t>plaatsbezoek</w:t>
            </w:r>
            <w:proofErr w:type="spellEnd"/>
            <w:r w:rsidR="000F6904" w:rsidRPr="00951BE2">
              <w:t xml:space="preserve"> van de asbestdeskundige als achteraf</w:t>
            </w:r>
            <w:r w:rsidRPr="00951BE2">
              <w:t>.</w:t>
            </w:r>
          </w:p>
        </w:tc>
      </w:tr>
      <w:tr w:rsidR="00207CF5" w:rsidRPr="00951BE2" w14:paraId="02927E00" w14:textId="77777777" w:rsidTr="00DB6DF1">
        <w:trPr>
          <w:trHeight w:hRule="exact" w:val="113"/>
        </w:trPr>
        <w:tc>
          <w:tcPr>
            <w:tcW w:w="9930" w:type="dxa"/>
            <w:gridSpan w:val="19"/>
            <w:tcBorders>
              <w:top w:val="nil"/>
              <w:left w:val="nil"/>
              <w:bottom w:val="nil"/>
              <w:right w:val="nil"/>
            </w:tcBorders>
          </w:tcPr>
          <w:p w14:paraId="42EFBF81" w14:textId="77777777" w:rsidR="00207CF5" w:rsidRPr="00951BE2" w:rsidRDefault="00207CF5" w:rsidP="004C671B">
            <w:pPr>
              <w:pStyle w:val="nummersvragen"/>
              <w:framePr w:hSpace="0" w:wrap="auto" w:vAnchor="margin" w:xAlign="left" w:yAlign="inline"/>
              <w:suppressOverlap w:val="0"/>
              <w:jc w:val="left"/>
              <w:rPr>
                <w:b w:val="0"/>
                <w:color w:val="FFFFFF"/>
              </w:rPr>
            </w:pPr>
          </w:p>
        </w:tc>
      </w:tr>
      <w:tr w:rsidR="00F93F01" w:rsidRPr="00951BE2" w14:paraId="5751E4E7" w14:textId="77777777" w:rsidTr="00DB6DF1">
        <w:trPr>
          <w:trHeight w:val="340"/>
        </w:trPr>
        <w:tc>
          <w:tcPr>
            <w:tcW w:w="229" w:type="dxa"/>
            <w:tcBorders>
              <w:top w:val="nil"/>
              <w:left w:val="nil"/>
              <w:bottom w:val="nil"/>
              <w:right w:val="nil"/>
            </w:tcBorders>
          </w:tcPr>
          <w:p w14:paraId="48F87A13" w14:textId="77777777" w:rsidR="00F93F01" w:rsidRPr="00951BE2" w:rsidRDefault="00F93F01" w:rsidP="004C671B">
            <w:pPr>
              <w:pStyle w:val="nummersvragen"/>
              <w:framePr w:hSpace="0" w:wrap="auto" w:vAnchor="margin" w:xAlign="left" w:yAlign="inline"/>
              <w:suppressOverlap w:val="0"/>
              <w:rPr>
                <w:rStyle w:val="Zwaar"/>
              </w:rPr>
            </w:pPr>
          </w:p>
        </w:tc>
        <w:tc>
          <w:tcPr>
            <w:tcW w:w="342" w:type="dxa"/>
            <w:gridSpan w:val="2"/>
            <w:tcBorders>
              <w:top w:val="nil"/>
              <w:left w:val="nil"/>
              <w:bottom w:val="nil"/>
              <w:right w:val="nil"/>
            </w:tcBorders>
          </w:tcPr>
          <w:p w14:paraId="7F700DF5" w14:textId="77777777" w:rsidR="00F93F01" w:rsidRPr="00951BE2" w:rsidRDefault="00F93F01" w:rsidP="004C671B">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4"/>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359" w:type="dxa"/>
            <w:gridSpan w:val="16"/>
            <w:tcBorders>
              <w:top w:val="nil"/>
              <w:left w:val="nil"/>
              <w:bottom w:val="nil"/>
              <w:right w:val="nil"/>
            </w:tcBorders>
          </w:tcPr>
          <w:p w14:paraId="08D465CB" w14:textId="77777777" w:rsidR="00F93F01" w:rsidRPr="00951BE2" w:rsidRDefault="00F93F01" w:rsidP="004C671B">
            <w:r w:rsidRPr="00951BE2">
              <w:rPr>
                <w:b/>
                <w:bCs/>
              </w:rPr>
              <w:t>Kruis aan als er sprake is van een gevolmachtigde</w:t>
            </w:r>
            <w:r w:rsidRPr="00951BE2">
              <w:t>: Ik verklaar op eer als gevolmachtigde een contract te hebben met de eigenaar waarin de volmacht wordt toegekend.</w:t>
            </w:r>
          </w:p>
        </w:tc>
      </w:tr>
      <w:tr w:rsidR="00F93F01" w:rsidRPr="00951BE2" w14:paraId="273C4874" w14:textId="77777777" w:rsidTr="00DB6DF1">
        <w:trPr>
          <w:trHeight w:hRule="exact" w:val="113"/>
        </w:trPr>
        <w:tc>
          <w:tcPr>
            <w:tcW w:w="9930" w:type="dxa"/>
            <w:gridSpan w:val="19"/>
            <w:tcBorders>
              <w:top w:val="nil"/>
              <w:left w:val="nil"/>
              <w:bottom w:val="nil"/>
              <w:right w:val="nil"/>
            </w:tcBorders>
          </w:tcPr>
          <w:p w14:paraId="7BC748AE" w14:textId="77777777" w:rsidR="00F93F01" w:rsidRPr="00951BE2" w:rsidRDefault="00F93F01" w:rsidP="004C671B">
            <w:pPr>
              <w:pStyle w:val="nummersvragen"/>
              <w:framePr w:hSpace="0" w:wrap="auto" w:vAnchor="margin" w:xAlign="left" w:yAlign="inline"/>
              <w:suppressOverlap w:val="0"/>
              <w:jc w:val="left"/>
              <w:rPr>
                <w:b w:val="0"/>
                <w:color w:val="FFFFFF"/>
              </w:rPr>
            </w:pPr>
          </w:p>
        </w:tc>
      </w:tr>
      <w:tr w:rsidR="00F93F01" w:rsidRPr="00951BE2" w14:paraId="73F1FF18" w14:textId="77777777" w:rsidTr="00DB6DF1">
        <w:trPr>
          <w:trHeight w:val="340"/>
        </w:trPr>
        <w:tc>
          <w:tcPr>
            <w:tcW w:w="229" w:type="dxa"/>
            <w:tcBorders>
              <w:top w:val="nil"/>
              <w:left w:val="nil"/>
              <w:bottom w:val="nil"/>
              <w:right w:val="nil"/>
            </w:tcBorders>
          </w:tcPr>
          <w:p w14:paraId="4EB44CC0" w14:textId="77777777" w:rsidR="00F93F01" w:rsidRPr="00951BE2" w:rsidRDefault="00F93F01" w:rsidP="004C671B">
            <w:pPr>
              <w:pStyle w:val="nummersvragen"/>
              <w:framePr w:hSpace="0" w:wrap="auto" w:vAnchor="margin" w:xAlign="left" w:yAlign="inline"/>
              <w:suppressOverlap w:val="0"/>
              <w:rPr>
                <w:rStyle w:val="Zwaar"/>
              </w:rPr>
            </w:pPr>
          </w:p>
        </w:tc>
        <w:tc>
          <w:tcPr>
            <w:tcW w:w="342" w:type="dxa"/>
            <w:gridSpan w:val="2"/>
            <w:tcBorders>
              <w:top w:val="nil"/>
              <w:left w:val="nil"/>
              <w:bottom w:val="nil"/>
              <w:right w:val="nil"/>
            </w:tcBorders>
          </w:tcPr>
          <w:p w14:paraId="75F14DF2" w14:textId="77777777" w:rsidR="00F93F01" w:rsidRPr="00951BE2" w:rsidRDefault="00F93F01" w:rsidP="004C671B">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4"/>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359" w:type="dxa"/>
            <w:gridSpan w:val="16"/>
            <w:tcBorders>
              <w:top w:val="nil"/>
              <w:left w:val="nil"/>
              <w:bottom w:val="nil"/>
              <w:right w:val="nil"/>
            </w:tcBorders>
          </w:tcPr>
          <w:p w14:paraId="454821D8" w14:textId="77777777" w:rsidR="00F93F01" w:rsidRPr="00951BE2" w:rsidRDefault="2A20BF19" w:rsidP="004C671B">
            <w:pPr>
              <w:rPr>
                <w:rStyle w:val="Zwaar"/>
                <w:b w:val="0"/>
                <w:bCs w:val="0"/>
              </w:rPr>
            </w:pPr>
            <w:r w:rsidRPr="08380862">
              <w:rPr>
                <w:rStyle w:val="Zwaar"/>
              </w:rPr>
              <w:t>Kruis aan als er sprake is van meerdere betrokken eigenaars:</w:t>
            </w:r>
            <w:r>
              <w:t xml:space="preserve"> Ik verklaar op eer </w:t>
            </w:r>
            <w:r w:rsidRPr="08380862">
              <w:rPr>
                <w:rStyle w:val="Zwaar"/>
                <w:b w:val="0"/>
                <w:bCs w:val="0"/>
              </w:rPr>
              <w:t>de andere eigenaar(s) op de hoogte te stellen van de opdrachtovereenkomst.</w:t>
            </w:r>
          </w:p>
          <w:p w14:paraId="7B4728B7" w14:textId="77777777" w:rsidR="00F93F01" w:rsidRPr="00951BE2" w:rsidRDefault="2A20BF19" w:rsidP="004C671B">
            <w:pPr>
              <w:rPr>
                <w:i/>
                <w:iCs/>
              </w:rPr>
            </w:pPr>
            <w:r w:rsidRPr="08380862">
              <w:rPr>
                <w:rStyle w:val="Zwaar"/>
                <w:b w:val="0"/>
                <w:bCs w:val="0"/>
                <w:i/>
                <w:iCs/>
              </w:rPr>
              <w:t>De handtekening van één enkele eigenaar is voldoende voor het aangaan van de opdracht.</w:t>
            </w:r>
            <w:r w:rsidR="00770285">
              <w:rPr>
                <w:rStyle w:val="Zwaar"/>
                <w:b w:val="0"/>
                <w:bCs w:val="0"/>
                <w:i/>
                <w:iCs/>
              </w:rPr>
              <w:t xml:space="preserve"> </w:t>
            </w:r>
            <w:r w:rsidR="00770285" w:rsidRPr="00770285">
              <w:rPr>
                <w:rStyle w:val="Zwaar"/>
                <w:b w:val="0"/>
                <w:bCs w:val="0"/>
                <w:i/>
                <w:iCs/>
              </w:rPr>
              <w:t>Dit kan niet gebruikt worden voor een opdracht voor gemene delen</w:t>
            </w:r>
            <w:r w:rsidR="009B0B8E">
              <w:rPr>
                <w:rStyle w:val="Zwaar"/>
                <w:b w:val="0"/>
                <w:bCs w:val="0"/>
                <w:i/>
                <w:iCs/>
              </w:rPr>
              <w:t xml:space="preserve"> tenzij die eigenaar een handtekeningsbevoegdheid heeft voor de VME.</w:t>
            </w:r>
          </w:p>
        </w:tc>
      </w:tr>
      <w:tr w:rsidR="00F93F01" w:rsidRPr="00951BE2" w14:paraId="5A451BE5" w14:textId="77777777" w:rsidTr="00DB6DF1">
        <w:trPr>
          <w:trHeight w:hRule="exact" w:val="113"/>
        </w:trPr>
        <w:tc>
          <w:tcPr>
            <w:tcW w:w="9930" w:type="dxa"/>
            <w:gridSpan w:val="19"/>
            <w:tcBorders>
              <w:top w:val="nil"/>
              <w:left w:val="nil"/>
              <w:bottom w:val="nil"/>
              <w:right w:val="nil"/>
            </w:tcBorders>
          </w:tcPr>
          <w:p w14:paraId="25D43D6C" w14:textId="77777777" w:rsidR="00F93F01" w:rsidRPr="00951BE2" w:rsidRDefault="00F93F01" w:rsidP="004C671B">
            <w:pPr>
              <w:pStyle w:val="nummersvragen"/>
              <w:framePr w:hSpace="0" w:wrap="auto" w:vAnchor="margin" w:xAlign="left" w:yAlign="inline"/>
              <w:suppressOverlap w:val="0"/>
              <w:jc w:val="left"/>
              <w:rPr>
                <w:b w:val="0"/>
                <w:color w:val="FFFFFF"/>
              </w:rPr>
            </w:pPr>
          </w:p>
        </w:tc>
      </w:tr>
      <w:tr w:rsidR="00BA1189" w:rsidRPr="00951BE2" w14:paraId="13DECFFD" w14:textId="77777777" w:rsidTr="00DB6DF1">
        <w:trPr>
          <w:trHeight w:val="340"/>
        </w:trPr>
        <w:tc>
          <w:tcPr>
            <w:tcW w:w="229" w:type="dxa"/>
            <w:tcBorders>
              <w:top w:val="nil"/>
              <w:left w:val="nil"/>
              <w:bottom w:val="nil"/>
              <w:right w:val="nil"/>
            </w:tcBorders>
          </w:tcPr>
          <w:p w14:paraId="284BFADB" w14:textId="77777777" w:rsidR="00BA1189" w:rsidRPr="00951BE2" w:rsidRDefault="00BA1189" w:rsidP="004C671B">
            <w:pPr>
              <w:pStyle w:val="nummersvragen"/>
              <w:framePr w:hSpace="0" w:wrap="auto" w:vAnchor="margin" w:xAlign="left" w:yAlign="inline"/>
              <w:suppressOverlap w:val="0"/>
              <w:rPr>
                <w:rStyle w:val="Zwaar"/>
              </w:rPr>
            </w:pPr>
          </w:p>
        </w:tc>
        <w:tc>
          <w:tcPr>
            <w:tcW w:w="342" w:type="dxa"/>
            <w:gridSpan w:val="2"/>
            <w:tcBorders>
              <w:top w:val="nil"/>
              <w:left w:val="nil"/>
              <w:bottom w:val="nil"/>
              <w:right w:val="nil"/>
            </w:tcBorders>
          </w:tcPr>
          <w:p w14:paraId="05E37529" w14:textId="77777777" w:rsidR="00BA1189" w:rsidRPr="00951BE2" w:rsidRDefault="00BA1189" w:rsidP="004C671B">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4"/>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359" w:type="dxa"/>
            <w:gridSpan w:val="16"/>
            <w:tcBorders>
              <w:top w:val="nil"/>
              <w:left w:val="nil"/>
              <w:bottom w:val="nil"/>
              <w:right w:val="nil"/>
            </w:tcBorders>
          </w:tcPr>
          <w:p w14:paraId="021251F5" w14:textId="77777777" w:rsidR="00BA1189" w:rsidRPr="00951BE2" w:rsidRDefault="00BA1189" w:rsidP="004C671B">
            <w:r w:rsidRPr="00951BE2">
              <w:rPr>
                <w:rStyle w:val="Zwaar"/>
              </w:rPr>
              <w:t>Kruis aan als er sprake is van een huurder:</w:t>
            </w:r>
            <w:r w:rsidRPr="00951BE2">
              <w:t xml:space="preserve"> Ik verklaar op eer </w:t>
            </w:r>
            <w:r w:rsidRPr="00951BE2">
              <w:rPr>
                <w:rStyle w:val="Zwaar"/>
                <w:b w:val="0"/>
                <w:bCs w:val="0"/>
              </w:rPr>
              <w:t xml:space="preserve">de gebruiker van het pand op de </w:t>
            </w:r>
            <w:r w:rsidR="00A708F5" w:rsidRPr="00A708F5">
              <w:rPr>
                <w:rStyle w:val="Zwaar"/>
                <w:b w:val="0"/>
                <w:bCs w:val="0"/>
              </w:rPr>
              <w:t xml:space="preserve">hoogte </w:t>
            </w:r>
            <w:r w:rsidR="00FA1629">
              <w:rPr>
                <w:rStyle w:val="Zwaar"/>
                <w:b w:val="0"/>
                <w:bCs w:val="0"/>
              </w:rPr>
              <w:t xml:space="preserve">gebracht te hebben </w:t>
            </w:r>
            <w:r w:rsidR="00A708F5" w:rsidRPr="00A708F5">
              <w:rPr>
                <w:rStyle w:val="Zwaar"/>
                <w:b w:val="0"/>
                <w:bCs w:val="0"/>
              </w:rPr>
              <w:t xml:space="preserve">van het </w:t>
            </w:r>
            <w:proofErr w:type="spellStart"/>
            <w:r w:rsidR="00A708F5" w:rsidRPr="00A708F5">
              <w:rPr>
                <w:rStyle w:val="Zwaar"/>
                <w:b w:val="0"/>
                <w:bCs w:val="0"/>
              </w:rPr>
              <w:t>plaatsbezoek</w:t>
            </w:r>
            <w:proofErr w:type="spellEnd"/>
            <w:r w:rsidR="00A708F5" w:rsidRPr="00A708F5">
              <w:rPr>
                <w:rStyle w:val="Zwaar"/>
                <w:b w:val="0"/>
                <w:bCs w:val="0"/>
              </w:rPr>
              <w:t xml:space="preserve"> van de asbestdeskundige</w:t>
            </w:r>
            <w:r w:rsidR="00FA1629">
              <w:rPr>
                <w:rStyle w:val="Zwaar"/>
                <w:b w:val="0"/>
                <w:bCs w:val="0"/>
              </w:rPr>
              <w:t xml:space="preserve"> en </w:t>
            </w:r>
            <w:r w:rsidR="00A708F5" w:rsidRPr="00A708F5">
              <w:rPr>
                <w:rStyle w:val="Zwaar"/>
                <w:b w:val="0"/>
                <w:bCs w:val="0"/>
              </w:rPr>
              <w:t xml:space="preserve">de gebruiker </w:t>
            </w:r>
            <w:r w:rsidR="00FA1629">
              <w:rPr>
                <w:rStyle w:val="Zwaar"/>
                <w:b w:val="0"/>
                <w:bCs w:val="0"/>
              </w:rPr>
              <w:t xml:space="preserve">geïnformeerd te hebben </w:t>
            </w:r>
            <w:r w:rsidR="00A708F5" w:rsidRPr="00A708F5">
              <w:rPr>
                <w:rStyle w:val="Zwaar"/>
                <w:b w:val="0"/>
                <w:bCs w:val="0"/>
              </w:rPr>
              <w:t>van de voor hem relevante aspecten van deze opdracht, zoals het toegankelijk maken van het inspectiegebied, het nemen van foto’s met respect voor de privacy, het nemen van monsters en het herstel ervan</w:t>
            </w:r>
            <w:r w:rsidR="00FA1629">
              <w:rPr>
                <w:rStyle w:val="Zwaar"/>
                <w:b w:val="0"/>
                <w:bCs w:val="0"/>
              </w:rPr>
              <w:t>.</w:t>
            </w:r>
          </w:p>
        </w:tc>
      </w:tr>
      <w:tr w:rsidR="00BA1189" w:rsidRPr="00951BE2" w14:paraId="0D254563" w14:textId="77777777" w:rsidTr="00DB6DF1">
        <w:trPr>
          <w:trHeight w:hRule="exact" w:val="113"/>
        </w:trPr>
        <w:tc>
          <w:tcPr>
            <w:tcW w:w="9930" w:type="dxa"/>
            <w:gridSpan w:val="19"/>
            <w:tcBorders>
              <w:top w:val="nil"/>
              <w:left w:val="nil"/>
              <w:bottom w:val="nil"/>
              <w:right w:val="nil"/>
            </w:tcBorders>
          </w:tcPr>
          <w:p w14:paraId="65DDE84A" w14:textId="77777777" w:rsidR="00BA1189" w:rsidRPr="00951BE2" w:rsidRDefault="00BA1189" w:rsidP="004C671B">
            <w:pPr>
              <w:pStyle w:val="nummersvragen"/>
              <w:framePr w:hSpace="0" w:wrap="auto" w:vAnchor="margin" w:xAlign="left" w:yAlign="inline"/>
              <w:suppressOverlap w:val="0"/>
              <w:jc w:val="left"/>
              <w:rPr>
                <w:b w:val="0"/>
                <w:color w:val="FFFFFF"/>
              </w:rPr>
            </w:pPr>
          </w:p>
        </w:tc>
      </w:tr>
      <w:tr w:rsidR="005571E0" w:rsidRPr="00951BE2" w14:paraId="4613D17B" w14:textId="77777777" w:rsidTr="00DB6DF1">
        <w:trPr>
          <w:trHeight w:val="340"/>
        </w:trPr>
        <w:tc>
          <w:tcPr>
            <w:tcW w:w="229" w:type="dxa"/>
            <w:tcBorders>
              <w:top w:val="nil"/>
              <w:left w:val="nil"/>
              <w:bottom w:val="nil"/>
              <w:right w:val="nil"/>
            </w:tcBorders>
            <w:shd w:val="clear" w:color="auto" w:fill="ECECEC"/>
          </w:tcPr>
          <w:p w14:paraId="69E3AD05" w14:textId="77777777" w:rsidR="005571E0" w:rsidRPr="00951BE2" w:rsidRDefault="005571E0" w:rsidP="004C671B">
            <w:pPr>
              <w:pStyle w:val="nummersvragen"/>
              <w:framePr w:hSpace="0" w:wrap="auto" w:vAnchor="margin" w:xAlign="left" w:yAlign="inline"/>
              <w:spacing w:after="60"/>
              <w:suppressOverlap w:val="0"/>
            </w:pPr>
          </w:p>
        </w:tc>
        <w:tc>
          <w:tcPr>
            <w:tcW w:w="9701" w:type="dxa"/>
            <w:gridSpan w:val="18"/>
            <w:tcBorders>
              <w:top w:val="nil"/>
              <w:left w:val="nil"/>
              <w:bottom w:val="nil"/>
              <w:right w:val="nil"/>
            </w:tcBorders>
            <w:shd w:val="clear" w:color="auto" w:fill="ECECEC"/>
          </w:tcPr>
          <w:p w14:paraId="5E7192A6" w14:textId="77777777" w:rsidR="005571E0" w:rsidRPr="00FE37D8" w:rsidRDefault="005571E0" w:rsidP="00271964">
            <w:pPr>
              <w:pStyle w:val="Lijstalinea"/>
              <w:numPr>
                <w:ilvl w:val="1"/>
                <w:numId w:val="23"/>
              </w:numPr>
              <w:spacing w:after="60"/>
              <w:ind w:left="0" w:firstLine="0"/>
              <w:rPr>
                <w:rStyle w:val="Zwaar"/>
                <w:sz w:val="18"/>
              </w:rPr>
            </w:pPr>
            <w:r>
              <w:rPr>
                <w:rStyle w:val="Zwaar"/>
              </w:rPr>
              <w:t>Ondertekening</w:t>
            </w:r>
          </w:p>
        </w:tc>
      </w:tr>
      <w:tr w:rsidR="00F93F01" w:rsidRPr="00951BE2" w14:paraId="30B97F77" w14:textId="77777777" w:rsidTr="00DB6DF1">
        <w:trPr>
          <w:trHeight w:hRule="exact" w:val="113"/>
        </w:trPr>
        <w:tc>
          <w:tcPr>
            <w:tcW w:w="9930" w:type="dxa"/>
            <w:gridSpan w:val="19"/>
            <w:tcBorders>
              <w:top w:val="nil"/>
              <w:left w:val="nil"/>
              <w:bottom w:val="nil"/>
              <w:right w:val="nil"/>
            </w:tcBorders>
          </w:tcPr>
          <w:p w14:paraId="01583A19" w14:textId="77777777" w:rsidR="00F93F01" w:rsidRPr="00951BE2" w:rsidRDefault="00F93F01" w:rsidP="004C671B">
            <w:pPr>
              <w:pStyle w:val="nummersvragen"/>
              <w:framePr w:hSpace="0" w:wrap="auto" w:vAnchor="margin" w:xAlign="left" w:yAlign="inline"/>
              <w:suppressOverlap w:val="0"/>
              <w:jc w:val="left"/>
              <w:rPr>
                <w:b w:val="0"/>
                <w:color w:val="FFFFFF"/>
              </w:rPr>
            </w:pPr>
          </w:p>
        </w:tc>
      </w:tr>
      <w:tr w:rsidR="00F93F01" w:rsidRPr="00951BE2" w14:paraId="29FFC982" w14:textId="77777777" w:rsidTr="00DB6DF1">
        <w:trPr>
          <w:trHeight w:val="340"/>
        </w:trPr>
        <w:tc>
          <w:tcPr>
            <w:tcW w:w="229" w:type="dxa"/>
            <w:tcBorders>
              <w:top w:val="nil"/>
              <w:left w:val="nil"/>
              <w:bottom w:val="nil"/>
              <w:right w:val="nil"/>
            </w:tcBorders>
          </w:tcPr>
          <w:p w14:paraId="575BBC6A" w14:textId="77777777" w:rsidR="00F93F01" w:rsidRPr="00951BE2" w:rsidRDefault="00F93F01" w:rsidP="004C671B">
            <w:pPr>
              <w:pStyle w:val="nummersvragen"/>
              <w:framePr w:hSpace="0" w:wrap="auto" w:vAnchor="margin" w:xAlign="left" w:yAlign="inline"/>
              <w:suppressOverlap w:val="0"/>
              <w:rPr>
                <w:rStyle w:val="Zwaar"/>
              </w:rPr>
            </w:pPr>
          </w:p>
        </w:tc>
        <w:tc>
          <w:tcPr>
            <w:tcW w:w="3457" w:type="dxa"/>
            <w:gridSpan w:val="7"/>
            <w:tcBorders>
              <w:top w:val="nil"/>
              <w:left w:val="nil"/>
              <w:bottom w:val="nil"/>
              <w:right w:val="nil"/>
            </w:tcBorders>
          </w:tcPr>
          <w:p w14:paraId="75581F16" w14:textId="77777777" w:rsidR="00F93F01" w:rsidRPr="00951BE2" w:rsidRDefault="00F93F01" w:rsidP="004C671B">
            <w:pPr>
              <w:jc w:val="right"/>
            </w:pPr>
            <w:r w:rsidRPr="00951BE2">
              <w:rPr>
                <w:b/>
                <w:bCs/>
              </w:rPr>
              <w:t>Opgemaakt in 2 exemplaren, te</w:t>
            </w:r>
          </w:p>
        </w:tc>
        <w:tc>
          <w:tcPr>
            <w:tcW w:w="6244" w:type="dxa"/>
            <w:gridSpan w:val="11"/>
            <w:tcBorders>
              <w:top w:val="nil"/>
              <w:left w:val="nil"/>
              <w:bottom w:val="dotted" w:sz="6" w:space="0" w:color="auto"/>
              <w:right w:val="nil"/>
            </w:tcBorders>
          </w:tcPr>
          <w:p w14:paraId="50AD78CA" w14:textId="77777777" w:rsidR="00F93F01" w:rsidRPr="00951BE2" w:rsidRDefault="00F93F01" w:rsidP="004C671B">
            <w:pPr>
              <w:pStyle w:val="invulveld"/>
              <w:framePr w:hSpace="0" w:wrap="auto" w:vAnchor="margin" w:xAlign="left" w:yAlign="inline"/>
              <w:suppressOverlap w:val="0"/>
            </w:pPr>
          </w:p>
        </w:tc>
      </w:tr>
      <w:tr w:rsidR="00F93F01" w:rsidRPr="00951BE2" w14:paraId="05846AF4" w14:textId="77777777" w:rsidTr="00DB6DF1">
        <w:trPr>
          <w:trHeight w:hRule="exact" w:val="113"/>
        </w:trPr>
        <w:tc>
          <w:tcPr>
            <w:tcW w:w="9930" w:type="dxa"/>
            <w:gridSpan w:val="19"/>
            <w:tcBorders>
              <w:top w:val="nil"/>
              <w:left w:val="nil"/>
              <w:bottom w:val="nil"/>
              <w:right w:val="nil"/>
            </w:tcBorders>
          </w:tcPr>
          <w:p w14:paraId="54E237D3" w14:textId="77777777" w:rsidR="00F93F01" w:rsidRPr="00951BE2" w:rsidRDefault="00F93F01" w:rsidP="004C671B">
            <w:pPr>
              <w:pStyle w:val="nummersvragen"/>
              <w:framePr w:hSpace="0" w:wrap="auto" w:vAnchor="margin" w:xAlign="left" w:yAlign="inline"/>
              <w:suppressOverlap w:val="0"/>
              <w:jc w:val="left"/>
              <w:rPr>
                <w:b w:val="0"/>
                <w:color w:val="FFFFFF"/>
              </w:rPr>
            </w:pPr>
          </w:p>
        </w:tc>
      </w:tr>
      <w:tr w:rsidR="00F93F01" w:rsidRPr="00951BE2" w14:paraId="3414E7BB" w14:textId="77777777" w:rsidTr="001F5AD9">
        <w:trPr>
          <w:trHeight w:val="340"/>
        </w:trPr>
        <w:tc>
          <w:tcPr>
            <w:tcW w:w="229" w:type="dxa"/>
            <w:tcBorders>
              <w:top w:val="nil"/>
              <w:left w:val="nil"/>
              <w:bottom w:val="nil"/>
              <w:right w:val="nil"/>
            </w:tcBorders>
          </w:tcPr>
          <w:p w14:paraId="4407C930" w14:textId="77777777" w:rsidR="00F93F01" w:rsidRPr="00951BE2" w:rsidRDefault="00F93F01" w:rsidP="004C671B">
            <w:pPr>
              <w:pStyle w:val="leeg"/>
            </w:pPr>
          </w:p>
        </w:tc>
        <w:tc>
          <w:tcPr>
            <w:tcW w:w="1898" w:type="dxa"/>
            <w:gridSpan w:val="3"/>
            <w:tcBorders>
              <w:top w:val="nil"/>
              <w:left w:val="nil"/>
              <w:bottom w:val="nil"/>
              <w:right w:val="nil"/>
            </w:tcBorders>
          </w:tcPr>
          <w:p w14:paraId="79BE1944" w14:textId="77777777" w:rsidR="00F93F01" w:rsidRPr="00951BE2" w:rsidRDefault="00F93F01" w:rsidP="004C671B">
            <w:pPr>
              <w:jc w:val="right"/>
            </w:pPr>
          </w:p>
        </w:tc>
        <w:tc>
          <w:tcPr>
            <w:tcW w:w="141" w:type="dxa"/>
            <w:tcBorders>
              <w:top w:val="nil"/>
              <w:left w:val="nil"/>
              <w:bottom w:val="nil"/>
              <w:right w:val="nil"/>
            </w:tcBorders>
          </w:tcPr>
          <w:p w14:paraId="0CDC35F3" w14:textId="77777777" w:rsidR="00F93F01" w:rsidRPr="00951BE2" w:rsidRDefault="00F93F01" w:rsidP="004C671B"/>
        </w:tc>
        <w:tc>
          <w:tcPr>
            <w:tcW w:w="3544" w:type="dxa"/>
            <w:gridSpan w:val="7"/>
            <w:tcBorders>
              <w:top w:val="single" w:sz="12" w:space="0" w:color="7F7F7F" w:themeColor="text1" w:themeTint="80"/>
              <w:left w:val="nil"/>
              <w:bottom w:val="single" w:sz="12" w:space="0" w:color="7F7F7F" w:themeColor="text1" w:themeTint="80"/>
              <w:right w:val="nil"/>
            </w:tcBorders>
          </w:tcPr>
          <w:p w14:paraId="770E62A5" w14:textId="77777777" w:rsidR="00F93F01" w:rsidRPr="00951BE2" w:rsidRDefault="00F93F01" w:rsidP="004C671B">
            <w:pPr>
              <w:pStyle w:val="kolomhoofd"/>
              <w:framePr w:wrap="auto" w:xAlign="left"/>
              <w:pBdr>
                <w:top w:val="none" w:sz="0" w:space="0" w:color="auto"/>
                <w:bottom w:val="none" w:sz="0" w:space="0" w:color="auto"/>
              </w:pBdr>
              <w:rPr>
                <w:rFonts w:cs="Calibri"/>
                <w:b w:val="0"/>
                <w:bCs/>
                <w:sz w:val="16"/>
                <w:szCs w:val="16"/>
              </w:rPr>
            </w:pPr>
            <w:r w:rsidRPr="00951BE2">
              <w:rPr>
                <w:rFonts w:cs="Calibri"/>
              </w:rPr>
              <w:t>Opdrachtgever</w:t>
            </w:r>
            <w:r w:rsidRPr="00951BE2">
              <w:rPr>
                <w:rFonts w:cs="Calibri"/>
                <w:b w:val="0"/>
                <w:bCs/>
              </w:rPr>
              <w:t xml:space="preserve"> </w:t>
            </w:r>
            <w:r w:rsidRPr="00951BE2">
              <w:rPr>
                <w:rFonts w:cs="Calibri"/>
                <w:b w:val="0"/>
                <w:bCs/>
                <w:sz w:val="16"/>
                <w:szCs w:val="16"/>
              </w:rPr>
              <w:t>(eigenaar of gevolmachtigde)</w:t>
            </w:r>
          </w:p>
        </w:tc>
        <w:tc>
          <w:tcPr>
            <w:tcW w:w="142" w:type="dxa"/>
            <w:tcBorders>
              <w:top w:val="nil"/>
              <w:left w:val="nil"/>
              <w:bottom w:val="nil"/>
              <w:right w:val="nil"/>
            </w:tcBorders>
          </w:tcPr>
          <w:p w14:paraId="7DEB5D0F" w14:textId="77777777" w:rsidR="00F93F01" w:rsidRPr="00951BE2" w:rsidRDefault="00F93F01" w:rsidP="004C671B"/>
        </w:tc>
        <w:tc>
          <w:tcPr>
            <w:tcW w:w="3976" w:type="dxa"/>
            <w:gridSpan w:val="6"/>
            <w:tcBorders>
              <w:top w:val="single" w:sz="12" w:space="0" w:color="7F7F7F" w:themeColor="text1" w:themeTint="80"/>
              <w:left w:val="nil"/>
              <w:bottom w:val="single" w:sz="12" w:space="0" w:color="7F7F7F" w:themeColor="text1" w:themeTint="80"/>
              <w:right w:val="nil"/>
            </w:tcBorders>
          </w:tcPr>
          <w:p w14:paraId="495DF1E0" w14:textId="77777777" w:rsidR="00F93F01" w:rsidRPr="00951BE2" w:rsidRDefault="00F93F01" w:rsidP="004C671B">
            <w:pPr>
              <w:pStyle w:val="kolomhoofd"/>
              <w:framePr w:wrap="auto" w:xAlign="left"/>
              <w:pBdr>
                <w:top w:val="none" w:sz="0" w:space="0" w:color="auto"/>
                <w:bottom w:val="none" w:sz="0" w:space="0" w:color="auto"/>
              </w:pBdr>
              <w:rPr>
                <w:rFonts w:cs="Calibri"/>
                <w:b w:val="0"/>
                <w:bCs/>
                <w:sz w:val="16"/>
                <w:szCs w:val="16"/>
              </w:rPr>
            </w:pPr>
            <w:r w:rsidRPr="00951BE2">
              <w:rPr>
                <w:rFonts w:cs="Calibri"/>
              </w:rPr>
              <w:t>Opdrachthouder</w:t>
            </w:r>
            <w:r w:rsidRPr="00951BE2">
              <w:rPr>
                <w:rFonts w:cs="Calibri"/>
                <w:b w:val="0"/>
                <w:bCs/>
              </w:rPr>
              <w:t xml:space="preserve"> </w:t>
            </w:r>
            <w:r w:rsidRPr="00951BE2">
              <w:rPr>
                <w:rFonts w:cs="Calibri"/>
                <w:b w:val="0"/>
                <w:bCs/>
                <w:sz w:val="16"/>
                <w:szCs w:val="16"/>
              </w:rPr>
              <w:t>(asbestdeskundige)</w:t>
            </w:r>
          </w:p>
        </w:tc>
      </w:tr>
      <w:tr w:rsidR="00631098" w:rsidRPr="00951BE2" w14:paraId="4C60E6AE" w14:textId="77777777" w:rsidTr="00E2657C">
        <w:trPr>
          <w:trHeight w:val="340"/>
        </w:trPr>
        <w:tc>
          <w:tcPr>
            <w:tcW w:w="229" w:type="dxa"/>
            <w:tcBorders>
              <w:top w:val="nil"/>
              <w:left w:val="nil"/>
              <w:bottom w:val="nil"/>
              <w:right w:val="nil"/>
            </w:tcBorders>
          </w:tcPr>
          <w:p w14:paraId="210AC41B" w14:textId="77777777" w:rsidR="00631098" w:rsidRPr="00951BE2" w:rsidRDefault="00631098" w:rsidP="004C671B">
            <w:pPr>
              <w:pStyle w:val="leeg"/>
            </w:pPr>
          </w:p>
        </w:tc>
        <w:tc>
          <w:tcPr>
            <w:tcW w:w="1898" w:type="dxa"/>
            <w:gridSpan w:val="3"/>
            <w:tcBorders>
              <w:top w:val="nil"/>
              <w:left w:val="nil"/>
              <w:bottom w:val="nil"/>
              <w:right w:val="nil"/>
            </w:tcBorders>
          </w:tcPr>
          <w:p w14:paraId="35120B1D" w14:textId="77777777" w:rsidR="00631098" w:rsidRPr="00951BE2" w:rsidRDefault="00631098" w:rsidP="004C671B">
            <w:pPr>
              <w:pStyle w:val="rechts"/>
            </w:pPr>
            <w:r w:rsidRPr="00951BE2">
              <w:t>datum</w:t>
            </w:r>
          </w:p>
        </w:tc>
        <w:tc>
          <w:tcPr>
            <w:tcW w:w="141" w:type="dxa"/>
            <w:tcBorders>
              <w:top w:val="nil"/>
              <w:left w:val="nil"/>
              <w:bottom w:val="nil"/>
              <w:right w:val="nil"/>
            </w:tcBorders>
          </w:tcPr>
          <w:p w14:paraId="10412012" w14:textId="77777777" w:rsidR="00631098" w:rsidRPr="00951BE2" w:rsidRDefault="00631098" w:rsidP="004C671B"/>
        </w:tc>
        <w:tc>
          <w:tcPr>
            <w:tcW w:w="426" w:type="dxa"/>
            <w:tcBorders>
              <w:top w:val="single" w:sz="12" w:space="0" w:color="7F7F7F" w:themeColor="text1" w:themeTint="80"/>
              <w:left w:val="nil"/>
              <w:bottom w:val="nil"/>
              <w:right w:val="nil"/>
            </w:tcBorders>
            <w:vAlign w:val="bottom"/>
          </w:tcPr>
          <w:p w14:paraId="2D77FF6C" w14:textId="77777777" w:rsidR="00631098" w:rsidRPr="00951BE2" w:rsidRDefault="00631098" w:rsidP="004C671B">
            <w:pPr>
              <w:jc w:val="right"/>
              <w:rPr>
                <w:sz w:val="14"/>
                <w:szCs w:val="14"/>
              </w:rPr>
            </w:pPr>
            <w:r w:rsidRPr="00951BE2">
              <w:rPr>
                <w:sz w:val="14"/>
                <w:szCs w:val="14"/>
              </w:rPr>
              <w:t>dag</w:t>
            </w:r>
          </w:p>
        </w:tc>
        <w:tc>
          <w:tcPr>
            <w:tcW w:w="567" w:type="dxa"/>
            <w:tcBorders>
              <w:top w:val="single" w:sz="12" w:space="0" w:color="7F7F7F" w:themeColor="text1" w:themeTint="80"/>
              <w:left w:val="nil"/>
              <w:bottom w:val="nil"/>
              <w:right w:val="nil"/>
            </w:tcBorders>
          </w:tcPr>
          <w:p w14:paraId="6F8EA481" w14:textId="77777777" w:rsidR="00631098" w:rsidRPr="00951BE2" w:rsidRDefault="00631098" w:rsidP="004C671B">
            <w:pPr>
              <w:pStyle w:val="invulveld"/>
              <w:framePr w:hSpace="0" w:wrap="auto" w:vAnchor="margin" w:xAlign="left" w:yAlign="inline"/>
              <w:suppressOverlap w:val="0"/>
            </w:pPr>
            <w:r w:rsidRPr="00951BE2">
              <w:fldChar w:fldCharType="begin">
                <w:ffData>
                  <w:name w:val=""/>
                  <w:enabled/>
                  <w:calcOnExit w:val="0"/>
                  <w:textInput>
                    <w:type w:val="number"/>
                    <w:maxLength w:val="2"/>
                    <w:format w:val="00"/>
                  </w:textInput>
                </w:ffData>
              </w:fldChar>
            </w:r>
            <w:r w:rsidRPr="00951BE2">
              <w:instrText xml:space="preserve"> FORMTEXT </w:instrText>
            </w:r>
            <w:r w:rsidRPr="00951BE2">
              <w:fldChar w:fldCharType="separate"/>
            </w:r>
            <w:r w:rsidRPr="00951BE2">
              <w:rPr>
                <w:noProof/>
              </w:rPr>
              <w:t> </w:t>
            </w:r>
            <w:r w:rsidRPr="00951BE2">
              <w:rPr>
                <w:noProof/>
              </w:rPr>
              <w:t> </w:t>
            </w:r>
            <w:r w:rsidRPr="00951BE2">
              <w:fldChar w:fldCharType="end"/>
            </w:r>
          </w:p>
        </w:tc>
        <w:tc>
          <w:tcPr>
            <w:tcW w:w="567" w:type="dxa"/>
            <w:gridSpan w:val="2"/>
            <w:tcBorders>
              <w:top w:val="single" w:sz="12" w:space="0" w:color="7F7F7F" w:themeColor="text1" w:themeTint="80"/>
              <w:left w:val="nil"/>
              <w:bottom w:val="nil"/>
              <w:right w:val="nil"/>
            </w:tcBorders>
            <w:vAlign w:val="bottom"/>
          </w:tcPr>
          <w:p w14:paraId="4E49D3A3" w14:textId="77777777" w:rsidR="00631098" w:rsidRPr="00951BE2" w:rsidRDefault="00631098" w:rsidP="004C671B">
            <w:pPr>
              <w:jc w:val="right"/>
              <w:rPr>
                <w:sz w:val="14"/>
                <w:szCs w:val="14"/>
              </w:rPr>
            </w:pPr>
            <w:r w:rsidRPr="00951BE2">
              <w:rPr>
                <w:sz w:val="14"/>
                <w:szCs w:val="14"/>
              </w:rPr>
              <w:t>maand</w:t>
            </w:r>
          </w:p>
        </w:tc>
        <w:tc>
          <w:tcPr>
            <w:tcW w:w="567" w:type="dxa"/>
            <w:tcBorders>
              <w:top w:val="single" w:sz="12" w:space="0" w:color="7F7F7F" w:themeColor="text1" w:themeTint="80"/>
              <w:left w:val="nil"/>
              <w:bottom w:val="nil"/>
              <w:right w:val="nil"/>
            </w:tcBorders>
          </w:tcPr>
          <w:p w14:paraId="0148E7EA" w14:textId="77777777" w:rsidR="00631098" w:rsidRPr="00951BE2" w:rsidRDefault="00631098" w:rsidP="004C671B">
            <w:pPr>
              <w:pStyle w:val="invulveld"/>
              <w:framePr w:hSpace="0" w:wrap="auto" w:vAnchor="margin" w:xAlign="left" w:yAlign="inline"/>
              <w:suppressOverlap w:val="0"/>
            </w:pPr>
            <w:r w:rsidRPr="00951BE2">
              <w:fldChar w:fldCharType="begin">
                <w:ffData>
                  <w:name w:val=""/>
                  <w:enabled/>
                  <w:calcOnExit w:val="0"/>
                  <w:textInput>
                    <w:type w:val="number"/>
                    <w:maxLength w:val="2"/>
                    <w:format w:val="00"/>
                  </w:textInput>
                </w:ffData>
              </w:fldChar>
            </w:r>
            <w:r w:rsidRPr="00951BE2">
              <w:instrText xml:space="preserve"> FORMTEXT </w:instrText>
            </w:r>
            <w:r w:rsidRPr="00951BE2">
              <w:fldChar w:fldCharType="separate"/>
            </w:r>
            <w:r w:rsidRPr="00951BE2">
              <w:rPr>
                <w:noProof/>
              </w:rPr>
              <w:t> </w:t>
            </w:r>
            <w:r w:rsidRPr="00951BE2">
              <w:rPr>
                <w:noProof/>
              </w:rPr>
              <w:t> </w:t>
            </w:r>
            <w:r w:rsidRPr="00951BE2">
              <w:fldChar w:fldCharType="end"/>
            </w:r>
          </w:p>
        </w:tc>
        <w:tc>
          <w:tcPr>
            <w:tcW w:w="425" w:type="dxa"/>
            <w:tcBorders>
              <w:top w:val="single" w:sz="12" w:space="0" w:color="7F7F7F" w:themeColor="text1" w:themeTint="80"/>
              <w:left w:val="nil"/>
              <w:bottom w:val="nil"/>
              <w:right w:val="nil"/>
            </w:tcBorders>
            <w:vAlign w:val="bottom"/>
          </w:tcPr>
          <w:p w14:paraId="64F5AB5C" w14:textId="77777777" w:rsidR="00631098" w:rsidRPr="00951BE2" w:rsidRDefault="00631098" w:rsidP="004C671B">
            <w:pPr>
              <w:jc w:val="right"/>
              <w:rPr>
                <w:sz w:val="14"/>
                <w:szCs w:val="14"/>
              </w:rPr>
            </w:pPr>
            <w:r w:rsidRPr="00951BE2">
              <w:rPr>
                <w:sz w:val="14"/>
                <w:szCs w:val="14"/>
              </w:rPr>
              <w:t>jaar</w:t>
            </w:r>
          </w:p>
        </w:tc>
        <w:tc>
          <w:tcPr>
            <w:tcW w:w="992" w:type="dxa"/>
            <w:tcBorders>
              <w:top w:val="single" w:sz="12" w:space="0" w:color="7F7F7F" w:themeColor="text1" w:themeTint="80"/>
              <w:left w:val="nil"/>
              <w:bottom w:val="nil"/>
              <w:right w:val="nil"/>
            </w:tcBorders>
          </w:tcPr>
          <w:p w14:paraId="3FBBE0D5" w14:textId="77777777" w:rsidR="00631098" w:rsidRPr="00951BE2" w:rsidRDefault="00631098" w:rsidP="004C671B">
            <w:pPr>
              <w:pStyle w:val="invulveld"/>
              <w:framePr w:hSpace="0" w:wrap="auto" w:vAnchor="margin" w:xAlign="left" w:yAlign="inline"/>
              <w:suppressOverlap w:val="0"/>
            </w:pPr>
            <w:r w:rsidRPr="00951BE2">
              <w:fldChar w:fldCharType="begin">
                <w:ffData>
                  <w:name w:val=""/>
                  <w:enabled/>
                  <w:calcOnExit w:val="0"/>
                  <w:textInput>
                    <w:type w:val="number"/>
                    <w:maxLength w:val="4"/>
                    <w:format w:val="0000"/>
                  </w:textInput>
                </w:ffData>
              </w:fldChar>
            </w:r>
            <w:r w:rsidRPr="00951BE2">
              <w:instrText xml:space="preserve"> FORMTEXT </w:instrText>
            </w:r>
            <w:r w:rsidRPr="00951BE2">
              <w:fldChar w:fldCharType="separate"/>
            </w:r>
            <w:r w:rsidRPr="00951BE2">
              <w:rPr>
                <w:noProof/>
              </w:rPr>
              <w:t> </w:t>
            </w:r>
            <w:r w:rsidRPr="00951BE2">
              <w:rPr>
                <w:noProof/>
              </w:rPr>
              <w:t> </w:t>
            </w:r>
            <w:r w:rsidRPr="00951BE2">
              <w:rPr>
                <w:noProof/>
              </w:rPr>
              <w:t> </w:t>
            </w:r>
            <w:r w:rsidRPr="00951BE2">
              <w:rPr>
                <w:noProof/>
              </w:rPr>
              <w:t> </w:t>
            </w:r>
            <w:r w:rsidRPr="00951BE2">
              <w:fldChar w:fldCharType="end"/>
            </w:r>
          </w:p>
        </w:tc>
        <w:tc>
          <w:tcPr>
            <w:tcW w:w="142" w:type="dxa"/>
            <w:tcBorders>
              <w:top w:val="nil"/>
              <w:left w:val="nil"/>
              <w:bottom w:val="nil"/>
              <w:right w:val="nil"/>
            </w:tcBorders>
          </w:tcPr>
          <w:p w14:paraId="25AD2CB6" w14:textId="77777777" w:rsidR="00631098" w:rsidRPr="00951BE2" w:rsidRDefault="00631098" w:rsidP="004C671B"/>
        </w:tc>
        <w:tc>
          <w:tcPr>
            <w:tcW w:w="567" w:type="dxa"/>
            <w:tcBorders>
              <w:top w:val="single" w:sz="12" w:space="0" w:color="7F7F7F" w:themeColor="text1" w:themeTint="80"/>
              <w:left w:val="nil"/>
              <w:bottom w:val="nil"/>
              <w:right w:val="nil"/>
            </w:tcBorders>
            <w:vAlign w:val="bottom"/>
          </w:tcPr>
          <w:p w14:paraId="7F991A14" w14:textId="77777777" w:rsidR="00631098" w:rsidRPr="00951BE2" w:rsidRDefault="00631098" w:rsidP="004C671B">
            <w:pPr>
              <w:jc w:val="right"/>
              <w:rPr>
                <w:sz w:val="14"/>
                <w:szCs w:val="14"/>
              </w:rPr>
            </w:pPr>
            <w:r w:rsidRPr="00951BE2">
              <w:rPr>
                <w:sz w:val="14"/>
                <w:szCs w:val="14"/>
              </w:rPr>
              <w:t>dag</w:t>
            </w:r>
          </w:p>
        </w:tc>
        <w:tc>
          <w:tcPr>
            <w:tcW w:w="567" w:type="dxa"/>
            <w:tcBorders>
              <w:top w:val="single" w:sz="12" w:space="0" w:color="7F7F7F" w:themeColor="text1" w:themeTint="80"/>
              <w:left w:val="nil"/>
              <w:bottom w:val="nil"/>
              <w:right w:val="nil"/>
            </w:tcBorders>
          </w:tcPr>
          <w:p w14:paraId="2F8A7AE9" w14:textId="77777777" w:rsidR="00631098" w:rsidRPr="00951BE2" w:rsidRDefault="00631098" w:rsidP="004C671B">
            <w:pPr>
              <w:pStyle w:val="invulveld"/>
              <w:framePr w:hSpace="0" w:wrap="auto" w:vAnchor="margin" w:xAlign="left" w:yAlign="inline"/>
              <w:suppressOverlap w:val="0"/>
            </w:pPr>
            <w:r w:rsidRPr="00951BE2">
              <w:fldChar w:fldCharType="begin">
                <w:ffData>
                  <w:name w:val=""/>
                  <w:enabled/>
                  <w:calcOnExit w:val="0"/>
                  <w:textInput>
                    <w:type w:val="number"/>
                    <w:maxLength w:val="2"/>
                    <w:format w:val="00"/>
                  </w:textInput>
                </w:ffData>
              </w:fldChar>
            </w:r>
            <w:r w:rsidRPr="00951BE2">
              <w:instrText xml:space="preserve"> FORMTEXT </w:instrText>
            </w:r>
            <w:r w:rsidRPr="00951BE2">
              <w:fldChar w:fldCharType="separate"/>
            </w:r>
            <w:r w:rsidRPr="00951BE2">
              <w:rPr>
                <w:noProof/>
              </w:rPr>
              <w:t> </w:t>
            </w:r>
            <w:r w:rsidRPr="00951BE2">
              <w:rPr>
                <w:noProof/>
              </w:rPr>
              <w:t> </w:t>
            </w:r>
            <w:r w:rsidRPr="00951BE2">
              <w:fldChar w:fldCharType="end"/>
            </w:r>
          </w:p>
        </w:tc>
        <w:tc>
          <w:tcPr>
            <w:tcW w:w="567" w:type="dxa"/>
            <w:tcBorders>
              <w:top w:val="single" w:sz="12" w:space="0" w:color="7F7F7F" w:themeColor="text1" w:themeTint="80"/>
              <w:left w:val="nil"/>
              <w:bottom w:val="nil"/>
              <w:right w:val="nil"/>
            </w:tcBorders>
            <w:vAlign w:val="bottom"/>
          </w:tcPr>
          <w:p w14:paraId="6E9A0A0B" w14:textId="77777777" w:rsidR="00631098" w:rsidRPr="00951BE2" w:rsidRDefault="00631098" w:rsidP="004C671B">
            <w:pPr>
              <w:jc w:val="right"/>
              <w:rPr>
                <w:sz w:val="14"/>
                <w:szCs w:val="14"/>
              </w:rPr>
            </w:pPr>
            <w:r w:rsidRPr="00951BE2">
              <w:rPr>
                <w:sz w:val="14"/>
                <w:szCs w:val="14"/>
              </w:rPr>
              <w:t>maand</w:t>
            </w:r>
          </w:p>
        </w:tc>
        <w:tc>
          <w:tcPr>
            <w:tcW w:w="567" w:type="dxa"/>
            <w:tcBorders>
              <w:top w:val="single" w:sz="12" w:space="0" w:color="7F7F7F" w:themeColor="text1" w:themeTint="80"/>
              <w:left w:val="nil"/>
              <w:bottom w:val="nil"/>
              <w:right w:val="nil"/>
            </w:tcBorders>
          </w:tcPr>
          <w:p w14:paraId="26803A30" w14:textId="77777777" w:rsidR="00631098" w:rsidRPr="00951BE2" w:rsidRDefault="00631098" w:rsidP="004C671B">
            <w:pPr>
              <w:pStyle w:val="invulveld"/>
              <w:framePr w:hSpace="0" w:wrap="auto" w:vAnchor="margin" w:xAlign="left" w:yAlign="inline"/>
              <w:suppressOverlap w:val="0"/>
            </w:pPr>
            <w:r w:rsidRPr="00951BE2">
              <w:fldChar w:fldCharType="begin">
                <w:ffData>
                  <w:name w:val=""/>
                  <w:enabled/>
                  <w:calcOnExit w:val="0"/>
                  <w:textInput>
                    <w:type w:val="number"/>
                    <w:maxLength w:val="2"/>
                    <w:format w:val="00"/>
                  </w:textInput>
                </w:ffData>
              </w:fldChar>
            </w:r>
            <w:r w:rsidRPr="00951BE2">
              <w:instrText xml:space="preserve"> FORMTEXT </w:instrText>
            </w:r>
            <w:r w:rsidRPr="00951BE2">
              <w:fldChar w:fldCharType="separate"/>
            </w:r>
            <w:r w:rsidRPr="00951BE2">
              <w:rPr>
                <w:noProof/>
              </w:rPr>
              <w:t> </w:t>
            </w:r>
            <w:r w:rsidRPr="00951BE2">
              <w:rPr>
                <w:noProof/>
              </w:rPr>
              <w:t> </w:t>
            </w:r>
            <w:r w:rsidRPr="00951BE2">
              <w:fldChar w:fldCharType="end"/>
            </w:r>
          </w:p>
        </w:tc>
        <w:tc>
          <w:tcPr>
            <w:tcW w:w="552" w:type="dxa"/>
            <w:tcBorders>
              <w:top w:val="single" w:sz="12" w:space="0" w:color="7F7F7F" w:themeColor="text1" w:themeTint="80"/>
              <w:left w:val="nil"/>
              <w:bottom w:val="nil"/>
              <w:right w:val="nil"/>
            </w:tcBorders>
            <w:vAlign w:val="bottom"/>
          </w:tcPr>
          <w:p w14:paraId="20451663" w14:textId="77777777" w:rsidR="00631098" w:rsidRPr="00951BE2" w:rsidRDefault="00631098" w:rsidP="004C671B">
            <w:pPr>
              <w:jc w:val="right"/>
              <w:rPr>
                <w:sz w:val="14"/>
                <w:szCs w:val="14"/>
              </w:rPr>
            </w:pPr>
            <w:r w:rsidRPr="00951BE2">
              <w:rPr>
                <w:sz w:val="14"/>
                <w:szCs w:val="14"/>
              </w:rPr>
              <w:t>jaar</w:t>
            </w:r>
          </w:p>
        </w:tc>
        <w:tc>
          <w:tcPr>
            <w:tcW w:w="1156" w:type="dxa"/>
            <w:tcBorders>
              <w:top w:val="single" w:sz="12" w:space="0" w:color="7F7F7F" w:themeColor="text1" w:themeTint="80"/>
              <w:left w:val="nil"/>
              <w:bottom w:val="nil"/>
              <w:right w:val="nil"/>
            </w:tcBorders>
          </w:tcPr>
          <w:p w14:paraId="15788A5E" w14:textId="77777777" w:rsidR="00631098" w:rsidRPr="00951BE2" w:rsidRDefault="00631098" w:rsidP="004C671B">
            <w:pPr>
              <w:pStyle w:val="invulveld"/>
              <w:framePr w:hSpace="0" w:wrap="auto" w:vAnchor="margin" w:xAlign="left" w:yAlign="inline"/>
              <w:suppressOverlap w:val="0"/>
            </w:pPr>
            <w:r w:rsidRPr="00951BE2">
              <w:fldChar w:fldCharType="begin">
                <w:ffData>
                  <w:name w:val=""/>
                  <w:enabled/>
                  <w:calcOnExit w:val="0"/>
                  <w:textInput>
                    <w:type w:val="number"/>
                    <w:maxLength w:val="4"/>
                    <w:format w:val="0000"/>
                  </w:textInput>
                </w:ffData>
              </w:fldChar>
            </w:r>
            <w:r w:rsidRPr="00951BE2">
              <w:instrText xml:space="preserve"> FORMTEXT </w:instrText>
            </w:r>
            <w:r w:rsidRPr="00951BE2">
              <w:fldChar w:fldCharType="separate"/>
            </w:r>
            <w:r w:rsidRPr="00951BE2">
              <w:rPr>
                <w:noProof/>
              </w:rPr>
              <w:t> </w:t>
            </w:r>
            <w:r w:rsidRPr="00951BE2">
              <w:rPr>
                <w:noProof/>
              </w:rPr>
              <w:t> </w:t>
            </w:r>
            <w:r w:rsidRPr="00951BE2">
              <w:rPr>
                <w:noProof/>
              </w:rPr>
              <w:t> </w:t>
            </w:r>
            <w:r w:rsidRPr="00951BE2">
              <w:rPr>
                <w:noProof/>
              </w:rPr>
              <w:t> </w:t>
            </w:r>
            <w:r w:rsidRPr="00951BE2">
              <w:fldChar w:fldCharType="end"/>
            </w:r>
          </w:p>
        </w:tc>
      </w:tr>
      <w:tr w:rsidR="00E2657C" w:rsidRPr="00951BE2" w14:paraId="537B93D5" w14:textId="77777777" w:rsidTr="00E2657C">
        <w:trPr>
          <w:trHeight w:val="340"/>
        </w:trPr>
        <w:tc>
          <w:tcPr>
            <w:tcW w:w="229" w:type="dxa"/>
            <w:tcBorders>
              <w:top w:val="nil"/>
              <w:left w:val="nil"/>
              <w:bottom w:val="nil"/>
              <w:right w:val="nil"/>
            </w:tcBorders>
          </w:tcPr>
          <w:p w14:paraId="167FD6DC" w14:textId="77777777" w:rsidR="00E2657C" w:rsidRDefault="00E2657C" w:rsidP="004C671B">
            <w:pPr>
              <w:pStyle w:val="leeg"/>
            </w:pPr>
          </w:p>
          <w:p w14:paraId="4ACC8A2A" w14:textId="77777777" w:rsidR="00E2657C" w:rsidRPr="00951BE2" w:rsidRDefault="00E2657C" w:rsidP="004C671B">
            <w:pPr>
              <w:pStyle w:val="leeg"/>
            </w:pPr>
          </w:p>
        </w:tc>
        <w:tc>
          <w:tcPr>
            <w:tcW w:w="1898" w:type="dxa"/>
            <w:gridSpan w:val="3"/>
            <w:tcBorders>
              <w:top w:val="nil"/>
              <w:left w:val="nil"/>
              <w:bottom w:val="nil"/>
              <w:right w:val="nil"/>
            </w:tcBorders>
          </w:tcPr>
          <w:p w14:paraId="23DD5376" w14:textId="77777777" w:rsidR="00E2657C" w:rsidRPr="00951BE2" w:rsidRDefault="00E2657C" w:rsidP="004C671B">
            <w:pPr>
              <w:pStyle w:val="rechts"/>
            </w:pPr>
          </w:p>
        </w:tc>
        <w:tc>
          <w:tcPr>
            <w:tcW w:w="141" w:type="dxa"/>
            <w:tcBorders>
              <w:top w:val="nil"/>
              <w:left w:val="nil"/>
              <w:bottom w:val="nil"/>
              <w:right w:val="nil"/>
            </w:tcBorders>
          </w:tcPr>
          <w:p w14:paraId="7CD7A669" w14:textId="77777777" w:rsidR="00E2657C" w:rsidRPr="00951BE2" w:rsidRDefault="00E2657C" w:rsidP="004C671B"/>
        </w:tc>
        <w:tc>
          <w:tcPr>
            <w:tcW w:w="426" w:type="dxa"/>
            <w:tcBorders>
              <w:top w:val="single" w:sz="12" w:space="0" w:color="7F7F7F" w:themeColor="text1" w:themeTint="80"/>
              <w:left w:val="nil"/>
              <w:bottom w:val="nil"/>
              <w:right w:val="nil"/>
            </w:tcBorders>
            <w:vAlign w:val="bottom"/>
          </w:tcPr>
          <w:p w14:paraId="78181476" w14:textId="77777777" w:rsidR="00E2657C" w:rsidRPr="00951BE2" w:rsidRDefault="00E2657C" w:rsidP="004C671B">
            <w:pPr>
              <w:jc w:val="right"/>
              <w:rPr>
                <w:sz w:val="14"/>
                <w:szCs w:val="14"/>
              </w:rPr>
            </w:pPr>
          </w:p>
        </w:tc>
        <w:tc>
          <w:tcPr>
            <w:tcW w:w="567" w:type="dxa"/>
            <w:tcBorders>
              <w:top w:val="nil"/>
              <w:left w:val="nil"/>
              <w:bottom w:val="nil"/>
              <w:right w:val="nil"/>
            </w:tcBorders>
          </w:tcPr>
          <w:p w14:paraId="77A83467" w14:textId="77777777" w:rsidR="00E2657C" w:rsidRDefault="00E2657C" w:rsidP="004C671B">
            <w:pPr>
              <w:pStyle w:val="invulveld"/>
              <w:framePr w:hSpace="0" w:wrap="auto" w:vAnchor="margin" w:xAlign="left" w:yAlign="inline"/>
              <w:suppressOverlap w:val="0"/>
            </w:pPr>
          </w:p>
          <w:p w14:paraId="4ED5D8B2" w14:textId="77777777" w:rsidR="00E2657C" w:rsidRPr="00E2657C" w:rsidRDefault="00E2657C" w:rsidP="00E2657C"/>
        </w:tc>
        <w:tc>
          <w:tcPr>
            <w:tcW w:w="567" w:type="dxa"/>
            <w:gridSpan w:val="2"/>
            <w:tcBorders>
              <w:top w:val="single" w:sz="12" w:space="0" w:color="7F7F7F" w:themeColor="text1" w:themeTint="80"/>
              <w:left w:val="nil"/>
              <w:bottom w:val="nil"/>
              <w:right w:val="nil"/>
            </w:tcBorders>
            <w:vAlign w:val="bottom"/>
          </w:tcPr>
          <w:p w14:paraId="48DD9902" w14:textId="77777777" w:rsidR="00E2657C" w:rsidRDefault="00E2657C" w:rsidP="004C671B">
            <w:pPr>
              <w:jc w:val="right"/>
              <w:rPr>
                <w:sz w:val="14"/>
                <w:szCs w:val="14"/>
              </w:rPr>
            </w:pPr>
          </w:p>
          <w:p w14:paraId="5B1A88DA" w14:textId="77777777" w:rsidR="000A43CC" w:rsidRDefault="000A43CC" w:rsidP="004C671B">
            <w:pPr>
              <w:jc w:val="right"/>
              <w:rPr>
                <w:sz w:val="14"/>
                <w:szCs w:val="14"/>
              </w:rPr>
            </w:pPr>
          </w:p>
          <w:p w14:paraId="562FDA4C" w14:textId="77777777" w:rsidR="000A43CC" w:rsidRDefault="000A43CC" w:rsidP="004C671B">
            <w:pPr>
              <w:jc w:val="right"/>
              <w:rPr>
                <w:sz w:val="14"/>
                <w:szCs w:val="14"/>
              </w:rPr>
            </w:pPr>
          </w:p>
          <w:p w14:paraId="7CE6F8CE" w14:textId="77777777" w:rsidR="000A43CC" w:rsidRPr="00951BE2" w:rsidRDefault="000A43CC" w:rsidP="004C671B">
            <w:pPr>
              <w:jc w:val="right"/>
              <w:rPr>
                <w:sz w:val="14"/>
                <w:szCs w:val="14"/>
              </w:rPr>
            </w:pPr>
          </w:p>
        </w:tc>
        <w:tc>
          <w:tcPr>
            <w:tcW w:w="567" w:type="dxa"/>
            <w:tcBorders>
              <w:top w:val="nil"/>
              <w:left w:val="nil"/>
              <w:bottom w:val="nil"/>
              <w:right w:val="nil"/>
            </w:tcBorders>
          </w:tcPr>
          <w:p w14:paraId="43E3F65D" w14:textId="77777777" w:rsidR="00E2657C" w:rsidRPr="00951BE2" w:rsidRDefault="00E2657C" w:rsidP="004C671B">
            <w:pPr>
              <w:pStyle w:val="invulveld"/>
              <w:framePr w:hSpace="0" w:wrap="auto" w:vAnchor="margin" w:xAlign="left" w:yAlign="inline"/>
              <w:suppressOverlap w:val="0"/>
            </w:pPr>
          </w:p>
        </w:tc>
        <w:tc>
          <w:tcPr>
            <w:tcW w:w="425" w:type="dxa"/>
            <w:tcBorders>
              <w:top w:val="single" w:sz="12" w:space="0" w:color="7F7F7F" w:themeColor="text1" w:themeTint="80"/>
              <w:left w:val="nil"/>
              <w:bottom w:val="nil"/>
              <w:right w:val="nil"/>
            </w:tcBorders>
            <w:vAlign w:val="bottom"/>
          </w:tcPr>
          <w:p w14:paraId="1B6F2D9F" w14:textId="77777777" w:rsidR="00E2657C" w:rsidRPr="00951BE2" w:rsidRDefault="00E2657C" w:rsidP="004C671B">
            <w:pPr>
              <w:jc w:val="right"/>
              <w:rPr>
                <w:sz w:val="14"/>
                <w:szCs w:val="14"/>
              </w:rPr>
            </w:pPr>
          </w:p>
        </w:tc>
        <w:tc>
          <w:tcPr>
            <w:tcW w:w="992" w:type="dxa"/>
            <w:tcBorders>
              <w:top w:val="nil"/>
              <w:left w:val="nil"/>
              <w:bottom w:val="nil"/>
              <w:right w:val="nil"/>
            </w:tcBorders>
          </w:tcPr>
          <w:p w14:paraId="1335EC74" w14:textId="77777777" w:rsidR="00E2657C" w:rsidRPr="00951BE2" w:rsidRDefault="00E2657C" w:rsidP="004C671B">
            <w:pPr>
              <w:pStyle w:val="invulveld"/>
              <w:framePr w:hSpace="0" w:wrap="auto" w:vAnchor="margin" w:xAlign="left" w:yAlign="inline"/>
              <w:suppressOverlap w:val="0"/>
            </w:pPr>
          </w:p>
        </w:tc>
        <w:tc>
          <w:tcPr>
            <w:tcW w:w="142" w:type="dxa"/>
            <w:tcBorders>
              <w:top w:val="nil"/>
              <w:left w:val="nil"/>
              <w:bottom w:val="nil"/>
              <w:right w:val="nil"/>
            </w:tcBorders>
          </w:tcPr>
          <w:p w14:paraId="16BCE0C1" w14:textId="77777777" w:rsidR="00E2657C" w:rsidRPr="00951BE2" w:rsidRDefault="00E2657C" w:rsidP="004C671B"/>
        </w:tc>
        <w:tc>
          <w:tcPr>
            <w:tcW w:w="567" w:type="dxa"/>
            <w:tcBorders>
              <w:top w:val="single" w:sz="12" w:space="0" w:color="7F7F7F" w:themeColor="text1" w:themeTint="80"/>
              <w:left w:val="nil"/>
              <w:bottom w:val="nil"/>
              <w:right w:val="nil"/>
            </w:tcBorders>
            <w:vAlign w:val="bottom"/>
          </w:tcPr>
          <w:p w14:paraId="670711F2" w14:textId="77777777" w:rsidR="00E2657C" w:rsidRPr="00951BE2" w:rsidRDefault="00E2657C" w:rsidP="004C671B">
            <w:pPr>
              <w:jc w:val="right"/>
              <w:rPr>
                <w:sz w:val="14"/>
                <w:szCs w:val="14"/>
              </w:rPr>
            </w:pPr>
          </w:p>
        </w:tc>
        <w:tc>
          <w:tcPr>
            <w:tcW w:w="567" w:type="dxa"/>
            <w:tcBorders>
              <w:top w:val="nil"/>
              <w:left w:val="nil"/>
              <w:bottom w:val="nil"/>
              <w:right w:val="nil"/>
            </w:tcBorders>
          </w:tcPr>
          <w:p w14:paraId="154855D8" w14:textId="77777777" w:rsidR="00E2657C" w:rsidRPr="00951BE2" w:rsidRDefault="00E2657C" w:rsidP="004C671B">
            <w:pPr>
              <w:pStyle w:val="invulveld"/>
              <w:framePr w:hSpace="0" w:wrap="auto" w:vAnchor="margin" w:xAlign="left" w:yAlign="inline"/>
              <w:suppressOverlap w:val="0"/>
            </w:pPr>
          </w:p>
        </w:tc>
        <w:tc>
          <w:tcPr>
            <w:tcW w:w="567" w:type="dxa"/>
            <w:tcBorders>
              <w:top w:val="single" w:sz="12" w:space="0" w:color="7F7F7F" w:themeColor="text1" w:themeTint="80"/>
              <w:left w:val="nil"/>
              <w:bottom w:val="nil"/>
              <w:right w:val="nil"/>
            </w:tcBorders>
            <w:vAlign w:val="bottom"/>
          </w:tcPr>
          <w:p w14:paraId="13120CA6" w14:textId="77777777" w:rsidR="00E2657C" w:rsidRPr="00951BE2" w:rsidRDefault="00E2657C" w:rsidP="004C671B">
            <w:pPr>
              <w:jc w:val="right"/>
              <w:rPr>
                <w:sz w:val="14"/>
                <w:szCs w:val="14"/>
              </w:rPr>
            </w:pPr>
          </w:p>
        </w:tc>
        <w:tc>
          <w:tcPr>
            <w:tcW w:w="567" w:type="dxa"/>
            <w:tcBorders>
              <w:top w:val="nil"/>
              <w:left w:val="nil"/>
              <w:bottom w:val="nil"/>
              <w:right w:val="nil"/>
            </w:tcBorders>
          </w:tcPr>
          <w:p w14:paraId="367BF33A" w14:textId="77777777" w:rsidR="00E2657C" w:rsidRPr="00951BE2" w:rsidRDefault="00E2657C" w:rsidP="004C671B">
            <w:pPr>
              <w:pStyle w:val="invulveld"/>
              <w:framePr w:hSpace="0" w:wrap="auto" w:vAnchor="margin" w:xAlign="left" w:yAlign="inline"/>
              <w:suppressOverlap w:val="0"/>
            </w:pPr>
          </w:p>
        </w:tc>
        <w:tc>
          <w:tcPr>
            <w:tcW w:w="552" w:type="dxa"/>
            <w:tcBorders>
              <w:top w:val="single" w:sz="12" w:space="0" w:color="7F7F7F" w:themeColor="text1" w:themeTint="80"/>
              <w:left w:val="nil"/>
              <w:bottom w:val="nil"/>
              <w:right w:val="nil"/>
            </w:tcBorders>
            <w:vAlign w:val="bottom"/>
          </w:tcPr>
          <w:p w14:paraId="4C2ED761" w14:textId="77777777" w:rsidR="00E2657C" w:rsidRPr="00951BE2" w:rsidRDefault="00E2657C" w:rsidP="004C671B">
            <w:pPr>
              <w:jc w:val="right"/>
              <w:rPr>
                <w:sz w:val="14"/>
                <w:szCs w:val="14"/>
              </w:rPr>
            </w:pPr>
          </w:p>
        </w:tc>
        <w:tc>
          <w:tcPr>
            <w:tcW w:w="1156" w:type="dxa"/>
            <w:tcBorders>
              <w:top w:val="nil"/>
              <w:left w:val="nil"/>
              <w:bottom w:val="nil"/>
              <w:right w:val="nil"/>
            </w:tcBorders>
          </w:tcPr>
          <w:p w14:paraId="3C097FE0" w14:textId="77777777" w:rsidR="00E2657C" w:rsidRPr="00951BE2" w:rsidRDefault="00E2657C" w:rsidP="004C671B">
            <w:pPr>
              <w:pStyle w:val="invulveld"/>
              <w:framePr w:hSpace="0" w:wrap="auto" w:vAnchor="margin" w:xAlign="left" w:yAlign="inline"/>
              <w:suppressOverlap w:val="0"/>
            </w:pPr>
          </w:p>
        </w:tc>
      </w:tr>
      <w:tr w:rsidR="00F93F01" w:rsidRPr="00951BE2" w14:paraId="1C8F4C9C" w14:textId="77777777" w:rsidTr="00DB6DF1">
        <w:trPr>
          <w:trHeight w:val="680"/>
        </w:trPr>
        <w:tc>
          <w:tcPr>
            <w:tcW w:w="229" w:type="dxa"/>
            <w:tcBorders>
              <w:top w:val="nil"/>
              <w:left w:val="nil"/>
              <w:bottom w:val="nil"/>
              <w:right w:val="nil"/>
            </w:tcBorders>
          </w:tcPr>
          <w:p w14:paraId="3C7E7355" w14:textId="77777777" w:rsidR="00F93F01" w:rsidRPr="00951BE2" w:rsidRDefault="00F93F01" w:rsidP="004C671B">
            <w:pPr>
              <w:pStyle w:val="leeg"/>
            </w:pPr>
          </w:p>
        </w:tc>
        <w:tc>
          <w:tcPr>
            <w:tcW w:w="1898" w:type="dxa"/>
            <w:gridSpan w:val="3"/>
            <w:tcBorders>
              <w:top w:val="nil"/>
              <w:left w:val="nil"/>
              <w:bottom w:val="nil"/>
              <w:right w:val="nil"/>
            </w:tcBorders>
            <w:vAlign w:val="bottom"/>
          </w:tcPr>
          <w:p w14:paraId="5A1B60B7" w14:textId="77777777" w:rsidR="00F93F01" w:rsidRPr="00951BE2" w:rsidRDefault="00F93F01" w:rsidP="004C671B">
            <w:pPr>
              <w:spacing w:after="80"/>
              <w:jc w:val="right"/>
            </w:pPr>
            <w:r w:rsidRPr="00951BE2">
              <w:t>handtekening</w:t>
            </w:r>
          </w:p>
        </w:tc>
        <w:tc>
          <w:tcPr>
            <w:tcW w:w="141" w:type="dxa"/>
            <w:tcBorders>
              <w:top w:val="nil"/>
              <w:left w:val="nil"/>
              <w:bottom w:val="nil"/>
              <w:right w:val="nil"/>
            </w:tcBorders>
            <w:vAlign w:val="bottom"/>
          </w:tcPr>
          <w:p w14:paraId="675A2857" w14:textId="77777777" w:rsidR="00F93F01" w:rsidRPr="00951BE2" w:rsidRDefault="00F93F01" w:rsidP="004C671B"/>
        </w:tc>
        <w:tc>
          <w:tcPr>
            <w:tcW w:w="3544" w:type="dxa"/>
            <w:gridSpan w:val="7"/>
            <w:tcBorders>
              <w:top w:val="nil"/>
              <w:left w:val="nil"/>
              <w:bottom w:val="dotted" w:sz="6" w:space="0" w:color="auto"/>
              <w:right w:val="nil"/>
            </w:tcBorders>
            <w:vAlign w:val="bottom"/>
          </w:tcPr>
          <w:p w14:paraId="08CA85F9" w14:textId="77777777" w:rsidR="00F93F01" w:rsidRPr="00951BE2" w:rsidRDefault="00F93F01" w:rsidP="004C671B">
            <w:pPr>
              <w:pStyle w:val="invulveld"/>
              <w:framePr w:hSpace="0" w:wrap="auto" w:vAnchor="margin" w:xAlign="left" w:yAlign="inline"/>
              <w:spacing w:after="80"/>
              <w:suppressOverlap w:val="0"/>
            </w:pPr>
            <w:r w:rsidRPr="00951BE2">
              <w:fldChar w:fldCharType="begin">
                <w:ffData>
                  <w:name w:val="Text133"/>
                  <w:enabled/>
                  <w:calcOnExit w:val="0"/>
                  <w:textInput/>
                </w:ffData>
              </w:fldChar>
            </w:r>
            <w:r w:rsidRPr="00951BE2">
              <w:instrText xml:space="preserve"> FORMTEXT </w:instrText>
            </w:r>
            <w:r w:rsidRPr="00951BE2">
              <w:fldChar w:fldCharType="separate"/>
            </w:r>
            <w:r w:rsidRPr="00951BE2">
              <w:t> </w:t>
            </w:r>
            <w:r w:rsidRPr="00951BE2">
              <w:t> </w:t>
            </w:r>
            <w:r w:rsidRPr="00951BE2">
              <w:t> </w:t>
            </w:r>
            <w:r w:rsidRPr="00951BE2">
              <w:t> </w:t>
            </w:r>
            <w:r w:rsidRPr="00951BE2">
              <w:t> </w:t>
            </w:r>
            <w:r w:rsidRPr="00951BE2">
              <w:fldChar w:fldCharType="end"/>
            </w:r>
          </w:p>
        </w:tc>
        <w:tc>
          <w:tcPr>
            <w:tcW w:w="142" w:type="dxa"/>
            <w:tcBorders>
              <w:top w:val="nil"/>
              <w:left w:val="nil"/>
              <w:bottom w:val="nil"/>
              <w:right w:val="nil"/>
            </w:tcBorders>
            <w:vAlign w:val="bottom"/>
          </w:tcPr>
          <w:p w14:paraId="5C82584E" w14:textId="77777777" w:rsidR="00F93F01" w:rsidRPr="00951BE2" w:rsidRDefault="00F93F01" w:rsidP="004C671B">
            <w:pPr>
              <w:spacing w:after="80"/>
            </w:pPr>
          </w:p>
        </w:tc>
        <w:tc>
          <w:tcPr>
            <w:tcW w:w="3976" w:type="dxa"/>
            <w:gridSpan w:val="6"/>
            <w:tcBorders>
              <w:top w:val="nil"/>
              <w:left w:val="nil"/>
              <w:bottom w:val="dotted" w:sz="6" w:space="0" w:color="auto"/>
              <w:right w:val="nil"/>
            </w:tcBorders>
            <w:vAlign w:val="bottom"/>
          </w:tcPr>
          <w:p w14:paraId="0F8280AE" w14:textId="3C57D883" w:rsidR="00F93F01" w:rsidRPr="00951BE2" w:rsidRDefault="00590BA7" w:rsidP="004C671B">
            <w:pPr>
              <w:pStyle w:val="invulveld"/>
              <w:framePr w:hSpace="0" w:wrap="auto" w:vAnchor="margin" w:xAlign="left" w:yAlign="inline"/>
              <w:spacing w:after="80"/>
              <w:suppressOverlap w:val="0"/>
            </w:pPr>
            <w:r>
              <w:rPr>
                <w:noProof/>
              </w:rPr>
              <w:drawing>
                <wp:anchor distT="0" distB="0" distL="114300" distR="114300" simplePos="0" relativeHeight="251659264" behindDoc="1" locked="0" layoutInCell="1" allowOverlap="1" wp14:anchorId="1119F1EF" wp14:editId="5E267579">
                  <wp:simplePos x="0" y="0"/>
                  <wp:positionH relativeFrom="column">
                    <wp:posOffset>-3810</wp:posOffset>
                  </wp:positionH>
                  <wp:positionV relativeFrom="paragraph">
                    <wp:posOffset>-207010</wp:posOffset>
                  </wp:positionV>
                  <wp:extent cx="2452370" cy="553720"/>
                  <wp:effectExtent l="0" t="0" r="5080" b="0"/>
                  <wp:wrapNone/>
                  <wp:docPr id="1897310108" name="Afbeelding 1" descr="Afbeelding met lusknoop, connecto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310108" name="Afbeelding 1" descr="Afbeelding met lusknoop, connector&#10;&#10;Door AI gegenereerde inhoud is mogelijk onjuist."/>
                          <pic:cNvPicPr/>
                        </pic:nvPicPr>
                        <pic:blipFill>
                          <a:blip r:embed="rId17"/>
                          <a:stretch>
                            <a:fillRect/>
                          </a:stretch>
                        </pic:blipFill>
                        <pic:spPr>
                          <a:xfrm>
                            <a:off x="0" y="0"/>
                            <a:ext cx="2452370" cy="553720"/>
                          </a:xfrm>
                          <a:prstGeom prst="rect">
                            <a:avLst/>
                          </a:prstGeom>
                        </pic:spPr>
                      </pic:pic>
                    </a:graphicData>
                  </a:graphic>
                  <wp14:sizeRelH relativeFrom="margin">
                    <wp14:pctWidth>0</wp14:pctWidth>
                  </wp14:sizeRelH>
                  <wp14:sizeRelV relativeFrom="margin">
                    <wp14:pctHeight>0</wp14:pctHeight>
                  </wp14:sizeRelV>
                </wp:anchor>
              </w:drawing>
            </w:r>
          </w:p>
        </w:tc>
      </w:tr>
      <w:tr w:rsidR="00F93F01" w:rsidRPr="00951BE2" w14:paraId="1A57A6C5" w14:textId="77777777" w:rsidTr="001F5AD9">
        <w:trPr>
          <w:trHeight w:val="340"/>
        </w:trPr>
        <w:tc>
          <w:tcPr>
            <w:tcW w:w="229" w:type="dxa"/>
            <w:tcBorders>
              <w:top w:val="nil"/>
              <w:left w:val="nil"/>
              <w:bottom w:val="nil"/>
              <w:right w:val="nil"/>
            </w:tcBorders>
          </w:tcPr>
          <w:p w14:paraId="407AB565" w14:textId="77777777" w:rsidR="00F93F01" w:rsidRPr="00951BE2" w:rsidRDefault="00F93F01" w:rsidP="004C671B">
            <w:pPr>
              <w:pStyle w:val="leeg"/>
            </w:pPr>
          </w:p>
        </w:tc>
        <w:tc>
          <w:tcPr>
            <w:tcW w:w="1898" w:type="dxa"/>
            <w:gridSpan w:val="3"/>
            <w:tcBorders>
              <w:top w:val="nil"/>
              <w:left w:val="nil"/>
              <w:bottom w:val="nil"/>
              <w:right w:val="nil"/>
            </w:tcBorders>
          </w:tcPr>
          <w:p w14:paraId="3E8DAA6D" w14:textId="77777777" w:rsidR="00F93F01" w:rsidRPr="00951BE2" w:rsidRDefault="00F93F01" w:rsidP="004C671B">
            <w:pPr>
              <w:pStyle w:val="rechts"/>
            </w:pPr>
            <w:r w:rsidRPr="00951BE2">
              <w:t>voor- en achternaam</w:t>
            </w:r>
          </w:p>
        </w:tc>
        <w:tc>
          <w:tcPr>
            <w:tcW w:w="141" w:type="dxa"/>
            <w:tcBorders>
              <w:top w:val="nil"/>
              <w:left w:val="nil"/>
              <w:bottom w:val="nil"/>
              <w:right w:val="nil"/>
            </w:tcBorders>
          </w:tcPr>
          <w:p w14:paraId="5BCFDD0E" w14:textId="77777777" w:rsidR="00F93F01" w:rsidRPr="00951BE2" w:rsidRDefault="00F93F01" w:rsidP="004C671B"/>
        </w:tc>
        <w:tc>
          <w:tcPr>
            <w:tcW w:w="3544" w:type="dxa"/>
            <w:gridSpan w:val="7"/>
            <w:tcBorders>
              <w:top w:val="dotted" w:sz="6" w:space="0" w:color="auto"/>
              <w:left w:val="nil"/>
              <w:bottom w:val="dotted" w:sz="6" w:space="0" w:color="auto"/>
              <w:right w:val="nil"/>
            </w:tcBorders>
          </w:tcPr>
          <w:p w14:paraId="50604A89" w14:textId="77777777" w:rsidR="00F93F01" w:rsidRPr="00951BE2" w:rsidRDefault="00F93F01" w:rsidP="004C671B">
            <w:pPr>
              <w:pStyle w:val="invulveld"/>
              <w:framePr w:hSpace="0" w:wrap="auto" w:vAnchor="margin" w:xAlign="left" w:yAlign="inline"/>
              <w:suppressOverlap w:val="0"/>
            </w:pPr>
            <w:r w:rsidRPr="00951BE2">
              <w:fldChar w:fldCharType="begin">
                <w:ffData>
                  <w:name w:val="Text133"/>
                  <w:enabled/>
                  <w:calcOnExit w:val="0"/>
                  <w:textInput/>
                </w:ffData>
              </w:fldChar>
            </w:r>
            <w:r w:rsidRPr="00951BE2">
              <w:instrText xml:space="preserve"> FORMTEXT </w:instrText>
            </w:r>
            <w:r w:rsidRPr="00951BE2">
              <w:fldChar w:fldCharType="separate"/>
            </w:r>
            <w:r w:rsidRPr="00951BE2">
              <w:rPr>
                <w:noProof/>
              </w:rPr>
              <w:t> </w:t>
            </w:r>
            <w:r w:rsidRPr="00951BE2">
              <w:rPr>
                <w:noProof/>
              </w:rPr>
              <w:t> </w:t>
            </w:r>
            <w:r w:rsidRPr="00951BE2">
              <w:rPr>
                <w:noProof/>
              </w:rPr>
              <w:t> </w:t>
            </w:r>
            <w:r w:rsidRPr="00951BE2">
              <w:rPr>
                <w:noProof/>
              </w:rPr>
              <w:t> </w:t>
            </w:r>
            <w:r w:rsidRPr="00951BE2">
              <w:rPr>
                <w:noProof/>
              </w:rPr>
              <w:t> </w:t>
            </w:r>
            <w:r w:rsidRPr="00951BE2">
              <w:fldChar w:fldCharType="end"/>
            </w:r>
          </w:p>
        </w:tc>
        <w:tc>
          <w:tcPr>
            <w:tcW w:w="142" w:type="dxa"/>
            <w:tcBorders>
              <w:top w:val="nil"/>
              <w:left w:val="nil"/>
              <w:bottom w:val="nil"/>
              <w:right w:val="nil"/>
            </w:tcBorders>
          </w:tcPr>
          <w:p w14:paraId="19184B8E" w14:textId="77777777" w:rsidR="00F93F01" w:rsidRPr="00951BE2" w:rsidRDefault="00F93F01" w:rsidP="004C671B"/>
        </w:tc>
        <w:tc>
          <w:tcPr>
            <w:tcW w:w="3976" w:type="dxa"/>
            <w:gridSpan w:val="6"/>
            <w:tcBorders>
              <w:top w:val="dotted" w:sz="6" w:space="0" w:color="auto"/>
              <w:left w:val="nil"/>
              <w:bottom w:val="dotted" w:sz="6" w:space="0" w:color="auto"/>
              <w:right w:val="nil"/>
            </w:tcBorders>
          </w:tcPr>
          <w:p w14:paraId="54173BA2" w14:textId="27B09F29" w:rsidR="00F93F01" w:rsidRPr="00951BE2" w:rsidRDefault="00590BA7" w:rsidP="004C671B">
            <w:pPr>
              <w:pStyle w:val="invulveld"/>
              <w:framePr w:hSpace="0" w:wrap="auto" w:vAnchor="margin" w:xAlign="left" w:yAlign="inline"/>
              <w:suppressOverlap w:val="0"/>
            </w:pPr>
            <w:r>
              <w:t>Kurt Sleeckx  (ADISK)</w:t>
            </w:r>
          </w:p>
        </w:tc>
      </w:tr>
      <w:tr w:rsidR="00F93F01" w:rsidRPr="00951BE2" w14:paraId="0070722D" w14:textId="77777777" w:rsidTr="00DB6DF1">
        <w:trPr>
          <w:trHeight w:hRule="exact" w:val="113"/>
        </w:trPr>
        <w:tc>
          <w:tcPr>
            <w:tcW w:w="9930" w:type="dxa"/>
            <w:gridSpan w:val="19"/>
            <w:tcBorders>
              <w:top w:val="nil"/>
              <w:left w:val="nil"/>
              <w:bottom w:val="nil"/>
              <w:right w:val="nil"/>
            </w:tcBorders>
          </w:tcPr>
          <w:p w14:paraId="2FA5A324" w14:textId="77777777" w:rsidR="00F93F01" w:rsidRPr="00951BE2" w:rsidRDefault="00F93F01" w:rsidP="004C671B">
            <w:pPr>
              <w:pStyle w:val="nummersvragen"/>
              <w:framePr w:hSpace="0" w:wrap="auto" w:vAnchor="margin" w:xAlign="left" w:yAlign="inline"/>
              <w:suppressOverlap w:val="0"/>
              <w:jc w:val="left"/>
              <w:rPr>
                <w:b w:val="0"/>
                <w:color w:val="FFFFFF"/>
              </w:rPr>
            </w:pPr>
          </w:p>
        </w:tc>
      </w:tr>
    </w:tbl>
    <w:p w14:paraId="74D8D082" w14:textId="77777777" w:rsidR="005C0A67" w:rsidRPr="00951BE2" w:rsidRDefault="005C0A67" w:rsidP="00452514">
      <w:pPr>
        <w:spacing w:after="120"/>
        <w:rPr>
          <w:sz w:val="16"/>
        </w:rPr>
        <w:sectPr w:rsidR="005C0A67" w:rsidRPr="00951BE2" w:rsidSect="00452514">
          <w:footerReference w:type="default" r:id="rId18"/>
          <w:footerReference w:type="first" r:id="rId19"/>
          <w:pgSz w:w="11906" w:h="16838" w:code="9"/>
          <w:pgMar w:top="1276" w:right="849" w:bottom="1701" w:left="1134" w:header="709" w:footer="794" w:gutter="0"/>
          <w:cols w:space="708"/>
          <w:titlePg/>
          <w:docGrid w:linePitch="360"/>
        </w:sect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18B2A"/>
        <w:tblLayout w:type="fixed"/>
        <w:tblCellMar>
          <w:top w:w="57" w:type="dxa"/>
          <w:left w:w="57" w:type="dxa"/>
          <w:right w:w="57" w:type="dxa"/>
        </w:tblCellMar>
        <w:tblLook w:val="0000" w:firstRow="0" w:lastRow="0" w:firstColumn="0" w:lastColumn="0" w:noHBand="0" w:noVBand="0"/>
      </w:tblPr>
      <w:tblGrid>
        <w:gridCol w:w="394"/>
        <w:gridCol w:w="9529"/>
      </w:tblGrid>
      <w:tr w:rsidR="000E5EF0" w:rsidRPr="00951BE2" w14:paraId="2CC99C0F" w14:textId="77777777" w:rsidTr="00DB6DF1">
        <w:trPr>
          <w:trHeight w:hRule="exact" w:val="737"/>
        </w:trPr>
        <w:tc>
          <w:tcPr>
            <w:tcW w:w="394" w:type="dxa"/>
            <w:tcBorders>
              <w:top w:val="nil"/>
              <w:left w:val="nil"/>
              <w:bottom w:val="nil"/>
              <w:right w:val="nil"/>
            </w:tcBorders>
            <w:shd w:val="clear" w:color="auto" w:fill="718B2A"/>
            <w:vAlign w:val="center"/>
          </w:tcPr>
          <w:p w14:paraId="3CC3F2DB" w14:textId="77777777" w:rsidR="000E5EF0" w:rsidRPr="00951BE2" w:rsidRDefault="000E5EF0" w:rsidP="009932E5">
            <w:pPr>
              <w:pStyle w:val="Kop1"/>
              <w:spacing w:before="0"/>
              <w:rPr>
                <w:rFonts w:cs="Calibri"/>
                <w:color w:val="auto"/>
              </w:rPr>
            </w:pPr>
          </w:p>
        </w:tc>
        <w:tc>
          <w:tcPr>
            <w:tcW w:w="9529" w:type="dxa"/>
            <w:tcBorders>
              <w:top w:val="nil"/>
              <w:left w:val="nil"/>
              <w:bottom w:val="nil"/>
              <w:right w:val="nil"/>
            </w:tcBorders>
            <w:shd w:val="clear" w:color="auto" w:fill="718B2A"/>
            <w:vAlign w:val="center"/>
          </w:tcPr>
          <w:p w14:paraId="444882AA" w14:textId="77777777" w:rsidR="000E5EF0" w:rsidRPr="00951BE2" w:rsidRDefault="3A503C18" w:rsidP="009932E5">
            <w:pPr>
              <w:pStyle w:val="Kop1"/>
              <w:spacing w:before="0"/>
              <w:rPr>
                <w:rFonts w:cs="Calibri"/>
              </w:rPr>
            </w:pPr>
            <w:r w:rsidRPr="08380862">
              <w:rPr>
                <w:rFonts w:cs="Calibri"/>
              </w:rPr>
              <w:t>Bijlage: Beschrijving</w:t>
            </w:r>
            <w:r w:rsidR="132F140D" w:rsidRPr="08380862">
              <w:rPr>
                <w:rFonts w:cs="Calibri"/>
              </w:rPr>
              <w:t xml:space="preserve"> van de</w:t>
            </w:r>
            <w:r w:rsidRPr="08380862">
              <w:rPr>
                <w:rFonts w:cs="Calibri"/>
              </w:rPr>
              <w:t xml:space="preserve"> opdracht voor meer</w:t>
            </w:r>
            <w:r w:rsidR="00010D32">
              <w:rPr>
                <w:rFonts w:cs="Calibri"/>
              </w:rPr>
              <w:t>d</w:t>
            </w:r>
            <w:r w:rsidRPr="08380862">
              <w:rPr>
                <w:rFonts w:cs="Calibri"/>
              </w:rPr>
              <w:t>ere inspectiegebieden</w:t>
            </w:r>
            <w:r w:rsidR="003F6E99">
              <w:rPr>
                <w:rFonts w:cs="Calibri"/>
              </w:rPr>
              <w:t xml:space="preserve"> – indien van toepassing</w:t>
            </w:r>
          </w:p>
        </w:tc>
      </w:tr>
    </w:tbl>
    <w:p w14:paraId="4D74BF4B" w14:textId="77777777" w:rsidR="000E5EF0" w:rsidRPr="00951BE2" w:rsidRDefault="000E5EF0" w:rsidP="005A1C96">
      <w:pPr>
        <w:spacing w:before="120" w:after="120"/>
        <w:jc w:val="both"/>
      </w:pPr>
      <w:r w:rsidRPr="00951BE2">
        <w:t xml:space="preserve">Beschrijf aan de hand van deze tabel zo duidelijk mogelijk </w:t>
      </w:r>
      <w:r w:rsidR="008A7703" w:rsidRPr="00951BE2">
        <w:t>de verschillende inspectielocaties en de gebouwen of gebouwdelen die bij elke afzonderlijke inspectielocatie horen</w:t>
      </w:r>
      <w:r w:rsidRPr="00951BE2">
        <w:t>.</w:t>
      </w:r>
    </w:p>
    <w:p w14:paraId="12DB83E7" w14:textId="77777777" w:rsidR="00132B52" w:rsidRPr="00951BE2" w:rsidRDefault="00132B52" w:rsidP="005A1C96">
      <w:pPr>
        <w:spacing w:before="120" w:after="120"/>
        <w:jc w:val="both"/>
      </w:pPr>
      <w:r w:rsidRPr="00951BE2">
        <w:t>Omvat elke inspectielocatie enkel volledige gebouwen, maak dan gebruik van</w:t>
      </w:r>
      <w:r w:rsidR="00344DFC" w:rsidRPr="00951BE2">
        <w:t xml:space="preserve"> het sjabloon van </w:t>
      </w:r>
      <w:r w:rsidRPr="00951BE2">
        <w:t xml:space="preserve">tabel 1, in het andere geval gebruikt </w:t>
      </w:r>
      <w:r w:rsidR="00344DFC" w:rsidRPr="00951BE2">
        <w:t>u</w:t>
      </w:r>
      <w:r w:rsidRPr="00951BE2">
        <w:t xml:space="preserve"> tabel 2</w:t>
      </w:r>
      <w:r w:rsidR="00D2113D" w:rsidRPr="00951BE2">
        <w:t>.</w:t>
      </w:r>
    </w:p>
    <w:p w14:paraId="0A5FFEBA" w14:textId="77777777" w:rsidR="00E6023A" w:rsidRPr="00951BE2" w:rsidRDefault="00E6023A" w:rsidP="00452514">
      <w:pPr>
        <w:spacing w:before="120" w:after="120"/>
      </w:pPr>
    </w:p>
    <w:p w14:paraId="1FBBD5D4" w14:textId="77777777" w:rsidR="0073510C" w:rsidRPr="006B74C3" w:rsidRDefault="0073510C" w:rsidP="00452514">
      <w:pPr>
        <w:spacing w:before="120" w:after="120"/>
        <w:rPr>
          <w:b/>
          <w:bCs/>
          <w:color w:val="718B2A"/>
        </w:rPr>
      </w:pPr>
      <w:r w:rsidRPr="006B74C3">
        <w:rPr>
          <w:b/>
          <w:bCs/>
          <w:color w:val="718B2A"/>
        </w:rPr>
        <w:t>Tabel 1</w:t>
      </w:r>
    </w:p>
    <w:tbl>
      <w:tblPr>
        <w:tblStyle w:val="Rastertabel4-Accent3"/>
        <w:tblW w:w="9918" w:type="dxa"/>
        <w:tblLook w:val="04A0" w:firstRow="1" w:lastRow="0" w:firstColumn="1" w:lastColumn="0" w:noHBand="0" w:noVBand="1"/>
      </w:tblPr>
      <w:tblGrid>
        <w:gridCol w:w="555"/>
        <w:gridCol w:w="1928"/>
        <w:gridCol w:w="4038"/>
        <w:gridCol w:w="3397"/>
      </w:tblGrid>
      <w:tr w:rsidR="008B27E0" w:rsidRPr="00951BE2" w14:paraId="1AA37824" w14:textId="77777777" w:rsidTr="003A01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5" w:type="dxa"/>
            <w:shd w:val="clear" w:color="auto" w:fill="718B2A"/>
          </w:tcPr>
          <w:p w14:paraId="0406D899" w14:textId="77777777" w:rsidR="00344DFC" w:rsidRPr="00951BE2" w:rsidRDefault="00344DFC" w:rsidP="00452514">
            <w:pPr>
              <w:spacing w:before="120" w:after="120"/>
              <w:rPr>
                <w:b w:val="0"/>
                <w:bCs w:val="0"/>
              </w:rPr>
            </w:pPr>
            <w:r w:rsidRPr="00951BE2">
              <w:t>Nr.</w:t>
            </w:r>
          </w:p>
        </w:tc>
        <w:tc>
          <w:tcPr>
            <w:tcW w:w="1928" w:type="dxa"/>
            <w:shd w:val="clear" w:color="auto" w:fill="718B2A"/>
          </w:tcPr>
          <w:p w14:paraId="15B00A00" w14:textId="77777777" w:rsidR="00344DFC" w:rsidRPr="00951BE2" w:rsidRDefault="0073510C" w:rsidP="00452514">
            <w:pPr>
              <w:spacing w:before="120" w:after="120"/>
              <w:cnfStyle w:val="100000000000" w:firstRow="1" w:lastRow="0" w:firstColumn="0" w:lastColumn="0" w:oddVBand="0" w:evenVBand="0" w:oddHBand="0" w:evenHBand="0" w:firstRowFirstColumn="0" w:firstRowLastColumn="0" w:lastRowFirstColumn="0" w:lastRowLastColumn="0"/>
              <w:rPr>
                <w:b w:val="0"/>
                <w:bCs w:val="0"/>
              </w:rPr>
            </w:pPr>
            <w:r w:rsidRPr="00951BE2">
              <w:t>A</w:t>
            </w:r>
            <w:r w:rsidR="00344DFC" w:rsidRPr="00951BE2">
              <w:t>dres</w:t>
            </w:r>
          </w:p>
        </w:tc>
        <w:tc>
          <w:tcPr>
            <w:tcW w:w="4038" w:type="dxa"/>
            <w:shd w:val="clear" w:color="auto" w:fill="718B2A"/>
          </w:tcPr>
          <w:p w14:paraId="1D7C601E" w14:textId="77777777" w:rsidR="00344DFC" w:rsidRPr="00951BE2" w:rsidRDefault="0073510C" w:rsidP="00452514">
            <w:pPr>
              <w:spacing w:before="120" w:after="120"/>
              <w:cnfStyle w:val="100000000000" w:firstRow="1" w:lastRow="0" w:firstColumn="0" w:lastColumn="0" w:oddVBand="0" w:evenVBand="0" w:oddHBand="0" w:evenHBand="0" w:firstRowFirstColumn="0" w:firstRowLastColumn="0" w:lastRowFirstColumn="0" w:lastRowLastColumn="0"/>
              <w:rPr>
                <w:b w:val="0"/>
                <w:bCs w:val="0"/>
              </w:rPr>
            </w:pPr>
            <w:r w:rsidRPr="00951BE2">
              <w:t>G</w:t>
            </w:r>
            <w:r w:rsidR="00344DFC" w:rsidRPr="00951BE2">
              <w:t>ebouw</w:t>
            </w:r>
            <w:r w:rsidR="00892211">
              <w:t>(</w:t>
            </w:r>
            <w:r w:rsidR="00344DFC" w:rsidRPr="00951BE2">
              <w:t>en</w:t>
            </w:r>
            <w:r w:rsidR="00892211">
              <w:t>)</w:t>
            </w:r>
          </w:p>
        </w:tc>
        <w:tc>
          <w:tcPr>
            <w:tcW w:w="3397" w:type="dxa"/>
            <w:shd w:val="clear" w:color="auto" w:fill="718B2A"/>
          </w:tcPr>
          <w:p w14:paraId="478028A1" w14:textId="77777777" w:rsidR="00344DFC" w:rsidRPr="00951BE2" w:rsidRDefault="0073510C" w:rsidP="00452514">
            <w:pPr>
              <w:spacing w:before="120" w:after="120"/>
              <w:cnfStyle w:val="100000000000" w:firstRow="1" w:lastRow="0" w:firstColumn="0" w:lastColumn="0" w:oddVBand="0" w:evenVBand="0" w:oddHBand="0" w:evenHBand="0" w:firstRowFirstColumn="0" w:firstRowLastColumn="0" w:lastRowFirstColumn="0" w:lastRowLastColumn="0"/>
              <w:rPr>
                <w:b w:val="0"/>
                <w:bCs w:val="0"/>
              </w:rPr>
            </w:pPr>
            <w:r w:rsidRPr="00951BE2">
              <w:t>O</w:t>
            </w:r>
            <w:r w:rsidR="00344DFC" w:rsidRPr="00951BE2">
              <w:t>pmerkingen</w:t>
            </w:r>
          </w:p>
        </w:tc>
      </w:tr>
      <w:tr w:rsidR="008B27E0" w:rsidRPr="00951BE2" w14:paraId="0D35C17F" w14:textId="77777777" w:rsidTr="003A0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5" w:type="dxa"/>
          </w:tcPr>
          <w:p w14:paraId="0C44B3C7" w14:textId="7903CFB1" w:rsidR="00344DFC" w:rsidRPr="003D701D" w:rsidRDefault="003D701D" w:rsidP="00452514">
            <w:pPr>
              <w:spacing w:before="120" w:after="120"/>
              <w:rPr>
                <w:i/>
                <w:iCs/>
              </w:rPr>
            </w:pPr>
            <w:r>
              <w:rPr>
                <w:i/>
                <w:iCs/>
              </w:rPr>
              <w:t>0</w:t>
            </w:r>
            <w:r w:rsidRPr="003D701D">
              <w:rPr>
                <w:i/>
                <w:iCs/>
              </w:rPr>
              <w:t>1</w:t>
            </w:r>
          </w:p>
        </w:tc>
        <w:tc>
          <w:tcPr>
            <w:tcW w:w="1928" w:type="dxa"/>
          </w:tcPr>
          <w:p w14:paraId="42B1A3B2" w14:textId="57E13883" w:rsidR="00344DFC" w:rsidRPr="00D22206" w:rsidRDefault="00344DFC" w:rsidP="00452514">
            <w:pPr>
              <w:spacing w:before="120" w:after="120"/>
              <w:cnfStyle w:val="000000100000" w:firstRow="0" w:lastRow="0" w:firstColumn="0" w:lastColumn="0" w:oddVBand="0" w:evenVBand="0" w:oddHBand="1" w:evenHBand="0" w:firstRowFirstColumn="0" w:firstRowLastColumn="0" w:lastRowFirstColumn="0" w:lastRowLastColumn="0"/>
              <w:rPr>
                <w:i/>
                <w:iCs/>
                <w:color w:val="D9D9D9" w:themeColor="background1" w:themeShade="D9"/>
              </w:rPr>
            </w:pPr>
          </w:p>
        </w:tc>
        <w:tc>
          <w:tcPr>
            <w:tcW w:w="4038" w:type="dxa"/>
          </w:tcPr>
          <w:p w14:paraId="33E1CBAA" w14:textId="3CEC7F6C" w:rsidR="00344DFC" w:rsidRPr="00D22206" w:rsidRDefault="00344DFC" w:rsidP="00452514">
            <w:pPr>
              <w:spacing w:before="120" w:after="120"/>
              <w:cnfStyle w:val="000000100000" w:firstRow="0" w:lastRow="0" w:firstColumn="0" w:lastColumn="0" w:oddVBand="0" w:evenVBand="0" w:oddHBand="1" w:evenHBand="0" w:firstRowFirstColumn="0" w:firstRowLastColumn="0" w:lastRowFirstColumn="0" w:lastRowLastColumn="0"/>
              <w:rPr>
                <w:i/>
                <w:iCs/>
                <w:color w:val="D9D9D9" w:themeColor="background1" w:themeShade="D9"/>
              </w:rPr>
            </w:pPr>
          </w:p>
        </w:tc>
        <w:tc>
          <w:tcPr>
            <w:tcW w:w="3397" w:type="dxa"/>
          </w:tcPr>
          <w:p w14:paraId="784F1717" w14:textId="77777777" w:rsidR="00344DFC" w:rsidRPr="00951BE2" w:rsidRDefault="00344DFC" w:rsidP="00452514">
            <w:pPr>
              <w:spacing w:before="120" w:after="120"/>
              <w:cnfStyle w:val="000000100000" w:firstRow="0" w:lastRow="0" w:firstColumn="0" w:lastColumn="0" w:oddVBand="0" w:evenVBand="0" w:oddHBand="1" w:evenHBand="0" w:firstRowFirstColumn="0" w:firstRowLastColumn="0" w:lastRowFirstColumn="0" w:lastRowLastColumn="0"/>
              <w:rPr>
                <w:i/>
                <w:iCs/>
                <w:color w:val="808080" w:themeColor="background1" w:themeShade="80"/>
              </w:rPr>
            </w:pPr>
          </w:p>
        </w:tc>
      </w:tr>
      <w:tr w:rsidR="0073510C" w:rsidRPr="00951BE2" w14:paraId="2643E132" w14:textId="77777777" w:rsidTr="003A0178">
        <w:tc>
          <w:tcPr>
            <w:cnfStyle w:val="001000000000" w:firstRow="0" w:lastRow="0" w:firstColumn="1" w:lastColumn="0" w:oddVBand="0" w:evenVBand="0" w:oddHBand="0" w:evenHBand="0" w:firstRowFirstColumn="0" w:firstRowLastColumn="0" w:lastRowFirstColumn="0" w:lastRowLastColumn="0"/>
            <w:tcW w:w="555" w:type="dxa"/>
          </w:tcPr>
          <w:p w14:paraId="624CED97" w14:textId="2243B562" w:rsidR="0073510C" w:rsidRPr="003D701D" w:rsidRDefault="003D701D" w:rsidP="00452514">
            <w:pPr>
              <w:spacing w:before="120" w:after="120"/>
              <w:rPr>
                <w:i/>
                <w:iCs/>
              </w:rPr>
            </w:pPr>
            <w:r>
              <w:rPr>
                <w:i/>
                <w:iCs/>
              </w:rPr>
              <w:t>0</w:t>
            </w:r>
            <w:r w:rsidRPr="003D701D">
              <w:rPr>
                <w:i/>
                <w:iCs/>
              </w:rPr>
              <w:t>2</w:t>
            </w:r>
          </w:p>
        </w:tc>
        <w:tc>
          <w:tcPr>
            <w:tcW w:w="1928" w:type="dxa"/>
          </w:tcPr>
          <w:p w14:paraId="3C43AC7F" w14:textId="77777777" w:rsidR="0073510C" w:rsidRPr="00951BE2" w:rsidRDefault="0073510C" w:rsidP="00452514">
            <w:pPr>
              <w:spacing w:before="120" w:after="120"/>
              <w:cnfStyle w:val="000000000000" w:firstRow="0" w:lastRow="0" w:firstColumn="0" w:lastColumn="0" w:oddVBand="0" w:evenVBand="0" w:oddHBand="0" w:evenHBand="0" w:firstRowFirstColumn="0" w:firstRowLastColumn="0" w:lastRowFirstColumn="0" w:lastRowLastColumn="0"/>
            </w:pPr>
          </w:p>
        </w:tc>
        <w:tc>
          <w:tcPr>
            <w:tcW w:w="4038" w:type="dxa"/>
          </w:tcPr>
          <w:p w14:paraId="0B3D5A88" w14:textId="77777777" w:rsidR="0073510C" w:rsidRPr="00951BE2" w:rsidRDefault="0073510C" w:rsidP="00452514">
            <w:pPr>
              <w:spacing w:before="120" w:after="120"/>
              <w:cnfStyle w:val="000000000000" w:firstRow="0" w:lastRow="0" w:firstColumn="0" w:lastColumn="0" w:oddVBand="0" w:evenVBand="0" w:oddHBand="0" w:evenHBand="0" w:firstRowFirstColumn="0" w:firstRowLastColumn="0" w:lastRowFirstColumn="0" w:lastRowLastColumn="0"/>
            </w:pPr>
          </w:p>
        </w:tc>
        <w:tc>
          <w:tcPr>
            <w:tcW w:w="3397" w:type="dxa"/>
          </w:tcPr>
          <w:p w14:paraId="4BC6D771" w14:textId="77777777" w:rsidR="0073510C" w:rsidRPr="00951BE2" w:rsidRDefault="0073510C" w:rsidP="00452514">
            <w:pPr>
              <w:spacing w:before="120" w:after="120"/>
              <w:cnfStyle w:val="000000000000" w:firstRow="0" w:lastRow="0" w:firstColumn="0" w:lastColumn="0" w:oddVBand="0" w:evenVBand="0" w:oddHBand="0" w:evenHBand="0" w:firstRowFirstColumn="0" w:firstRowLastColumn="0" w:lastRowFirstColumn="0" w:lastRowLastColumn="0"/>
            </w:pPr>
          </w:p>
        </w:tc>
      </w:tr>
      <w:tr w:rsidR="008B27E0" w:rsidRPr="00951BE2" w14:paraId="4027F674" w14:textId="77777777" w:rsidTr="003A0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5" w:type="dxa"/>
          </w:tcPr>
          <w:p w14:paraId="1522F829" w14:textId="1A9242A7" w:rsidR="00344DFC" w:rsidRPr="003D701D" w:rsidRDefault="003D701D" w:rsidP="00452514">
            <w:pPr>
              <w:spacing w:before="120" w:after="120"/>
              <w:rPr>
                <w:i/>
                <w:iCs/>
              </w:rPr>
            </w:pPr>
            <w:r>
              <w:rPr>
                <w:i/>
                <w:iCs/>
              </w:rPr>
              <w:t>0</w:t>
            </w:r>
            <w:r w:rsidRPr="003D701D">
              <w:rPr>
                <w:i/>
                <w:iCs/>
              </w:rPr>
              <w:t>3</w:t>
            </w:r>
          </w:p>
        </w:tc>
        <w:tc>
          <w:tcPr>
            <w:tcW w:w="1928" w:type="dxa"/>
          </w:tcPr>
          <w:p w14:paraId="7996EAD3" w14:textId="77777777" w:rsidR="00344DFC" w:rsidRPr="00951BE2" w:rsidRDefault="00344DFC" w:rsidP="00452514">
            <w:pPr>
              <w:spacing w:before="120" w:after="120"/>
              <w:cnfStyle w:val="000000100000" w:firstRow="0" w:lastRow="0" w:firstColumn="0" w:lastColumn="0" w:oddVBand="0" w:evenVBand="0" w:oddHBand="1" w:evenHBand="0" w:firstRowFirstColumn="0" w:firstRowLastColumn="0" w:lastRowFirstColumn="0" w:lastRowLastColumn="0"/>
            </w:pPr>
          </w:p>
        </w:tc>
        <w:tc>
          <w:tcPr>
            <w:tcW w:w="4038" w:type="dxa"/>
          </w:tcPr>
          <w:p w14:paraId="2DBB87C1" w14:textId="77777777" w:rsidR="00344DFC" w:rsidRPr="00951BE2" w:rsidRDefault="00344DFC" w:rsidP="00452514">
            <w:pPr>
              <w:spacing w:before="120" w:after="120"/>
              <w:cnfStyle w:val="000000100000" w:firstRow="0" w:lastRow="0" w:firstColumn="0" w:lastColumn="0" w:oddVBand="0" w:evenVBand="0" w:oddHBand="1" w:evenHBand="0" w:firstRowFirstColumn="0" w:firstRowLastColumn="0" w:lastRowFirstColumn="0" w:lastRowLastColumn="0"/>
            </w:pPr>
          </w:p>
        </w:tc>
        <w:tc>
          <w:tcPr>
            <w:tcW w:w="3397" w:type="dxa"/>
          </w:tcPr>
          <w:p w14:paraId="0E53CE8F" w14:textId="77777777" w:rsidR="00344DFC" w:rsidRPr="00951BE2" w:rsidRDefault="00344DFC" w:rsidP="00452514">
            <w:pPr>
              <w:spacing w:before="120" w:after="120"/>
              <w:cnfStyle w:val="000000100000" w:firstRow="0" w:lastRow="0" w:firstColumn="0" w:lastColumn="0" w:oddVBand="0" w:evenVBand="0" w:oddHBand="1" w:evenHBand="0" w:firstRowFirstColumn="0" w:firstRowLastColumn="0" w:lastRowFirstColumn="0" w:lastRowLastColumn="0"/>
            </w:pPr>
          </w:p>
        </w:tc>
      </w:tr>
      <w:tr w:rsidR="008B27E0" w:rsidRPr="00951BE2" w14:paraId="47F4AB22" w14:textId="77777777" w:rsidTr="003A0178">
        <w:tc>
          <w:tcPr>
            <w:cnfStyle w:val="001000000000" w:firstRow="0" w:lastRow="0" w:firstColumn="1" w:lastColumn="0" w:oddVBand="0" w:evenVBand="0" w:oddHBand="0" w:evenHBand="0" w:firstRowFirstColumn="0" w:firstRowLastColumn="0" w:lastRowFirstColumn="0" w:lastRowLastColumn="0"/>
            <w:tcW w:w="555" w:type="dxa"/>
          </w:tcPr>
          <w:p w14:paraId="582683F3" w14:textId="77777777" w:rsidR="00344DFC" w:rsidRPr="00951BE2" w:rsidRDefault="00344DFC" w:rsidP="00452514">
            <w:pPr>
              <w:spacing w:before="120" w:after="120"/>
            </w:pPr>
            <w:r w:rsidRPr="00951BE2">
              <w:t>…</w:t>
            </w:r>
          </w:p>
        </w:tc>
        <w:tc>
          <w:tcPr>
            <w:tcW w:w="1928" w:type="dxa"/>
          </w:tcPr>
          <w:p w14:paraId="58A0E9E0" w14:textId="77777777" w:rsidR="00344DFC" w:rsidRPr="00951BE2" w:rsidRDefault="00344DFC" w:rsidP="00452514">
            <w:pPr>
              <w:spacing w:before="120" w:after="120"/>
              <w:cnfStyle w:val="000000000000" w:firstRow="0" w:lastRow="0" w:firstColumn="0" w:lastColumn="0" w:oddVBand="0" w:evenVBand="0" w:oddHBand="0" w:evenHBand="0" w:firstRowFirstColumn="0" w:firstRowLastColumn="0" w:lastRowFirstColumn="0" w:lastRowLastColumn="0"/>
            </w:pPr>
          </w:p>
        </w:tc>
        <w:tc>
          <w:tcPr>
            <w:tcW w:w="4038" w:type="dxa"/>
          </w:tcPr>
          <w:p w14:paraId="30392618" w14:textId="77777777" w:rsidR="00344DFC" w:rsidRPr="00951BE2" w:rsidRDefault="00344DFC" w:rsidP="00452514">
            <w:pPr>
              <w:spacing w:before="120" w:after="120"/>
              <w:cnfStyle w:val="000000000000" w:firstRow="0" w:lastRow="0" w:firstColumn="0" w:lastColumn="0" w:oddVBand="0" w:evenVBand="0" w:oddHBand="0" w:evenHBand="0" w:firstRowFirstColumn="0" w:firstRowLastColumn="0" w:lastRowFirstColumn="0" w:lastRowLastColumn="0"/>
            </w:pPr>
          </w:p>
        </w:tc>
        <w:tc>
          <w:tcPr>
            <w:tcW w:w="3397" w:type="dxa"/>
          </w:tcPr>
          <w:p w14:paraId="1B7739E4" w14:textId="77777777" w:rsidR="00344DFC" w:rsidRPr="00951BE2" w:rsidRDefault="00344DFC" w:rsidP="00452514">
            <w:pPr>
              <w:spacing w:before="120" w:after="120"/>
              <w:cnfStyle w:val="000000000000" w:firstRow="0" w:lastRow="0" w:firstColumn="0" w:lastColumn="0" w:oddVBand="0" w:evenVBand="0" w:oddHBand="0" w:evenHBand="0" w:firstRowFirstColumn="0" w:firstRowLastColumn="0" w:lastRowFirstColumn="0" w:lastRowLastColumn="0"/>
            </w:pPr>
          </w:p>
        </w:tc>
      </w:tr>
    </w:tbl>
    <w:p w14:paraId="1055FFE3" w14:textId="77777777" w:rsidR="00344DFC" w:rsidRPr="00951BE2" w:rsidRDefault="00344DFC" w:rsidP="00452514">
      <w:pPr>
        <w:spacing w:before="120" w:after="120"/>
      </w:pPr>
    </w:p>
    <w:p w14:paraId="4E465459" w14:textId="77777777" w:rsidR="0073510C" w:rsidRPr="006B74C3" w:rsidRDefault="0073510C" w:rsidP="00452514">
      <w:pPr>
        <w:spacing w:before="120" w:after="120"/>
        <w:rPr>
          <w:b/>
          <w:bCs/>
          <w:color w:val="718B2A"/>
        </w:rPr>
      </w:pPr>
      <w:r w:rsidRPr="006B74C3">
        <w:rPr>
          <w:b/>
          <w:bCs/>
          <w:color w:val="718B2A"/>
        </w:rPr>
        <w:t>Tabel 2</w:t>
      </w:r>
    </w:p>
    <w:tbl>
      <w:tblPr>
        <w:tblStyle w:val="Rastertabel4-Accent3"/>
        <w:tblW w:w="9918" w:type="dxa"/>
        <w:tblLook w:val="04A0" w:firstRow="1" w:lastRow="0" w:firstColumn="1" w:lastColumn="0" w:noHBand="0" w:noVBand="1"/>
      </w:tblPr>
      <w:tblGrid>
        <w:gridCol w:w="538"/>
        <w:gridCol w:w="1740"/>
        <w:gridCol w:w="1617"/>
        <w:gridCol w:w="1642"/>
        <w:gridCol w:w="1455"/>
        <w:gridCol w:w="2926"/>
      </w:tblGrid>
      <w:tr w:rsidR="00E52B29" w:rsidRPr="00E52B29" w14:paraId="4686482F" w14:textId="77777777" w:rsidTr="003A01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 w:type="dxa"/>
            <w:shd w:val="clear" w:color="auto" w:fill="718B2A"/>
          </w:tcPr>
          <w:p w14:paraId="7B1EAC9A" w14:textId="77777777" w:rsidR="00892211" w:rsidRPr="00E52B29" w:rsidRDefault="00892211" w:rsidP="00452514">
            <w:pPr>
              <w:spacing w:before="120" w:after="120"/>
              <w:rPr>
                <w:b w:val="0"/>
                <w:bCs w:val="0"/>
              </w:rPr>
            </w:pPr>
            <w:r w:rsidRPr="00E52B29">
              <w:t>Nr.</w:t>
            </w:r>
          </w:p>
        </w:tc>
        <w:tc>
          <w:tcPr>
            <w:tcW w:w="1740" w:type="dxa"/>
            <w:shd w:val="clear" w:color="auto" w:fill="718B2A"/>
          </w:tcPr>
          <w:p w14:paraId="62D07AB7" w14:textId="77777777" w:rsidR="00892211" w:rsidRPr="00E52B29" w:rsidRDefault="002B0A8C" w:rsidP="00452514">
            <w:pPr>
              <w:spacing w:before="120" w:after="120"/>
              <w:cnfStyle w:val="100000000000" w:firstRow="1" w:lastRow="0" w:firstColumn="0" w:lastColumn="0" w:oddVBand="0" w:evenVBand="0" w:oddHBand="0" w:evenHBand="0" w:firstRowFirstColumn="0" w:firstRowLastColumn="0" w:lastRowFirstColumn="0" w:lastRowLastColumn="0"/>
              <w:rPr>
                <w:b w:val="0"/>
                <w:bCs w:val="0"/>
              </w:rPr>
            </w:pPr>
            <w:r w:rsidRPr="00E52B29">
              <w:t>A</w:t>
            </w:r>
            <w:r w:rsidR="00892211" w:rsidRPr="00E52B29">
              <w:t>dres</w:t>
            </w:r>
          </w:p>
        </w:tc>
        <w:tc>
          <w:tcPr>
            <w:tcW w:w="1617" w:type="dxa"/>
            <w:shd w:val="clear" w:color="auto" w:fill="718B2A"/>
          </w:tcPr>
          <w:p w14:paraId="7300B889" w14:textId="77777777" w:rsidR="00892211" w:rsidRPr="00E52B29" w:rsidRDefault="00892211" w:rsidP="00452514">
            <w:pPr>
              <w:spacing w:before="120" w:after="120"/>
              <w:cnfStyle w:val="100000000000" w:firstRow="1" w:lastRow="0" w:firstColumn="0" w:lastColumn="0" w:oddVBand="0" w:evenVBand="0" w:oddHBand="0" w:evenHBand="0" w:firstRowFirstColumn="0" w:firstRowLastColumn="0" w:lastRowFirstColumn="0" w:lastRowLastColumn="0"/>
              <w:rPr>
                <w:b w:val="0"/>
                <w:bCs w:val="0"/>
              </w:rPr>
            </w:pPr>
            <w:r w:rsidRPr="00E52B29">
              <w:t>Gebouw</w:t>
            </w:r>
          </w:p>
        </w:tc>
        <w:tc>
          <w:tcPr>
            <w:tcW w:w="1642" w:type="dxa"/>
            <w:shd w:val="clear" w:color="auto" w:fill="718B2A"/>
          </w:tcPr>
          <w:p w14:paraId="7DB45BD9" w14:textId="77777777" w:rsidR="00892211" w:rsidRPr="00E52B29" w:rsidRDefault="00892211" w:rsidP="00452514">
            <w:pPr>
              <w:spacing w:before="120" w:after="120"/>
              <w:cnfStyle w:val="100000000000" w:firstRow="1" w:lastRow="0" w:firstColumn="0" w:lastColumn="0" w:oddVBand="0" w:evenVBand="0" w:oddHBand="0" w:evenHBand="0" w:firstRowFirstColumn="0" w:firstRowLastColumn="0" w:lastRowFirstColumn="0" w:lastRowLastColumn="0"/>
              <w:rPr>
                <w:b w:val="0"/>
                <w:bCs w:val="0"/>
              </w:rPr>
            </w:pPr>
            <w:r w:rsidRPr="00E52B29">
              <w:t>Gebouwdeel</w:t>
            </w:r>
          </w:p>
        </w:tc>
        <w:tc>
          <w:tcPr>
            <w:tcW w:w="1455" w:type="dxa"/>
            <w:shd w:val="clear" w:color="auto" w:fill="718B2A"/>
          </w:tcPr>
          <w:p w14:paraId="0B348C3F" w14:textId="77777777" w:rsidR="00892211" w:rsidRPr="00E52B29" w:rsidRDefault="00892211" w:rsidP="00452514">
            <w:pPr>
              <w:spacing w:before="120" w:after="120"/>
              <w:cnfStyle w:val="100000000000" w:firstRow="1" w:lastRow="0" w:firstColumn="0" w:lastColumn="0" w:oddVBand="0" w:evenVBand="0" w:oddHBand="0" w:evenHBand="0" w:firstRowFirstColumn="0" w:firstRowLastColumn="0" w:lastRowFirstColumn="0" w:lastRowLastColumn="0"/>
              <w:rPr>
                <w:b w:val="0"/>
                <w:bCs w:val="0"/>
              </w:rPr>
            </w:pPr>
            <w:r w:rsidRPr="00E52B29">
              <w:t>Verdieping(en)</w:t>
            </w:r>
          </w:p>
        </w:tc>
        <w:tc>
          <w:tcPr>
            <w:tcW w:w="2926" w:type="dxa"/>
            <w:shd w:val="clear" w:color="auto" w:fill="718B2A"/>
          </w:tcPr>
          <w:p w14:paraId="79F4FC77" w14:textId="77777777" w:rsidR="00892211" w:rsidRPr="00E52B29" w:rsidRDefault="00892211" w:rsidP="00452514">
            <w:pPr>
              <w:spacing w:before="120" w:after="120"/>
              <w:cnfStyle w:val="100000000000" w:firstRow="1" w:lastRow="0" w:firstColumn="0" w:lastColumn="0" w:oddVBand="0" w:evenVBand="0" w:oddHBand="0" w:evenHBand="0" w:firstRowFirstColumn="0" w:firstRowLastColumn="0" w:lastRowFirstColumn="0" w:lastRowLastColumn="0"/>
              <w:rPr>
                <w:b w:val="0"/>
                <w:bCs w:val="0"/>
              </w:rPr>
            </w:pPr>
            <w:r w:rsidRPr="00E52B29">
              <w:t>Opmerkingen</w:t>
            </w:r>
          </w:p>
        </w:tc>
      </w:tr>
      <w:tr w:rsidR="00892211" w:rsidRPr="00951BE2" w14:paraId="7F354AF3" w14:textId="77777777" w:rsidTr="003A0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 w:type="dxa"/>
          </w:tcPr>
          <w:p w14:paraId="288BFCBB" w14:textId="77777777" w:rsidR="00892211" w:rsidRPr="00F619FD" w:rsidRDefault="00892211" w:rsidP="00452514">
            <w:pPr>
              <w:spacing w:before="120" w:after="120"/>
              <w:rPr>
                <w:i/>
                <w:iCs/>
              </w:rPr>
            </w:pPr>
            <w:r w:rsidRPr="00F619FD">
              <w:rPr>
                <w:i/>
                <w:iCs/>
              </w:rPr>
              <w:t>01</w:t>
            </w:r>
          </w:p>
        </w:tc>
        <w:tc>
          <w:tcPr>
            <w:tcW w:w="1740" w:type="dxa"/>
          </w:tcPr>
          <w:p w14:paraId="1D6B5A9E" w14:textId="6DB130E5" w:rsidR="00892211" w:rsidRPr="00A0132E" w:rsidRDefault="00892211" w:rsidP="00452514">
            <w:pPr>
              <w:spacing w:before="120" w:after="120"/>
              <w:cnfStyle w:val="000000100000" w:firstRow="0" w:lastRow="0" w:firstColumn="0" w:lastColumn="0" w:oddVBand="0" w:evenVBand="0" w:oddHBand="1" w:evenHBand="0" w:firstRowFirstColumn="0" w:firstRowLastColumn="0" w:lastRowFirstColumn="0" w:lastRowLastColumn="0"/>
              <w:rPr>
                <w:i/>
                <w:iCs/>
                <w:color w:val="D9D9D9" w:themeColor="background1" w:themeShade="D9"/>
              </w:rPr>
            </w:pPr>
          </w:p>
        </w:tc>
        <w:tc>
          <w:tcPr>
            <w:tcW w:w="1617" w:type="dxa"/>
          </w:tcPr>
          <w:p w14:paraId="3A801A38" w14:textId="604C6450" w:rsidR="00892211" w:rsidRPr="00A0132E" w:rsidRDefault="00892211" w:rsidP="00452514">
            <w:pPr>
              <w:spacing w:before="120" w:after="120"/>
              <w:cnfStyle w:val="000000100000" w:firstRow="0" w:lastRow="0" w:firstColumn="0" w:lastColumn="0" w:oddVBand="0" w:evenVBand="0" w:oddHBand="1" w:evenHBand="0" w:firstRowFirstColumn="0" w:firstRowLastColumn="0" w:lastRowFirstColumn="0" w:lastRowLastColumn="0"/>
              <w:rPr>
                <w:i/>
                <w:iCs/>
                <w:color w:val="D9D9D9" w:themeColor="background1" w:themeShade="D9"/>
              </w:rPr>
            </w:pPr>
          </w:p>
        </w:tc>
        <w:tc>
          <w:tcPr>
            <w:tcW w:w="1642" w:type="dxa"/>
          </w:tcPr>
          <w:p w14:paraId="5F7AA05F" w14:textId="05A9DB3D" w:rsidR="00892211" w:rsidRPr="00A0132E" w:rsidRDefault="00892211" w:rsidP="00452514">
            <w:pPr>
              <w:spacing w:before="120" w:after="120"/>
              <w:cnfStyle w:val="000000100000" w:firstRow="0" w:lastRow="0" w:firstColumn="0" w:lastColumn="0" w:oddVBand="0" w:evenVBand="0" w:oddHBand="1" w:evenHBand="0" w:firstRowFirstColumn="0" w:firstRowLastColumn="0" w:lastRowFirstColumn="0" w:lastRowLastColumn="0"/>
              <w:rPr>
                <w:i/>
                <w:iCs/>
                <w:color w:val="D9D9D9" w:themeColor="background1" w:themeShade="D9"/>
              </w:rPr>
            </w:pPr>
          </w:p>
        </w:tc>
        <w:tc>
          <w:tcPr>
            <w:tcW w:w="1455" w:type="dxa"/>
          </w:tcPr>
          <w:p w14:paraId="7E674808" w14:textId="4202EF79" w:rsidR="00892211" w:rsidRPr="00A0132E" w:rsidRDefault="00892211" w:rsidP="00452514">
            <w:pPr>
              <w:spacing w:before="120" w:after="120"/>
              <w:cnfStyle w:val="000000100000" w:firstRow="0" w:lastRow="0" w:firstColumn="0" w:lastColumn="0" w:oddVBand="0" w:evenVBand="0" w:oddHBand="1" w:evenHBand="0" w:firstRowFirstColumn="0" w:firstRowLastColumn="0" w:lastRowFirstColumn="0" w:lastRowLastColumn="0"/>
              <w:rPr>
                <w:i/>
                <w:iCs/>
                <w:color w:val="D9D9D9" w:themeColor="background1" w:themeShade="D9"/>
              </w:rPr>
            </w:pPr>
          </w:p>
        </w:tc>
        <w:tc>
          <w:tcPr>
            <w:tcW w:w="2926" w:type="dxa"/>
          </w:tcPr>
          <w:p w14:paraId="400E49E2" w14:textId="40D4E285" w:rsidR="00892211" w:rsidRPr="00A0132E" w:rsidRDefault="00892211" w:rsidP="00452514">
            <w:pPr>
              <w:spacing w:before="120" w:after="120"/>
              <w:cnfStyle w:val="000000100000" w:firstRow="0" w:lastRow="0" w:firstColumn="0" w:lastColumn="0" w:oddVBand="0" w:evenVBand="0" w:oddHBand="1" w:evenHBand="0" w:firstRowFirstColumn="0" w:firstRowLastColumn="0" w:lastRowFirstColumn="0" w:lastRowLastColumn="0"/>
              <w:rPr>
                <w:i/>
                <w:iCs/>
                <w:color w:val="D9D9D9" w:themeColor="background1" w:themeShade="D9"/>
              </w:rPr>
            </w:pPr>
          </w:p>
        </w:tc>
      </w:tr>
      <w:tr w:rsidR="00892211" w:rsidRPr="00951BE2" w14:paraId="65761FB3" w14:textId="77777777" w:rsidTr="003A0178">
        <w:tc>
          <w:tcPr>
            <w:cnfStyle w:val="001000000000" w:firstRow="0" w:lastRow="0" w:firstColumn="1" w:lastColumn="0" w:oddVBand="0" w:evenVBand="0" w:oddHBand="0" w:evenHBand="0" w:firstRowFirstColumn="0" w:firstRowLastColumn="0" w:lastRowFirstColumn="0" w:lastRowLastColumn="0"/>
            <w:tcW w:w="538" w:type="dxa"/>
          </w:tcPr>
          <w:p w14:paraId="3A89430A" w14:textId="77777777" w:rsidR="00892211" w:rsidRPr="00F619FD" w:rsidRDefault="00892211" w:rsidP="00452514">
            <w:pPr>
              <w:spacing w:before="120" w:after="120"/>
              <w:rPr>
                <w:i/>
                <w:iCs/>
              </w:rPr>
            </w:pPr>
          </w:p>
        </w:tc>
        <w:tc>
          <w:tcPr>
            <w:tcW w:w="1740" w:type="dxa"/>
          </w:tcPr>
          <w:p w14:paraId="3EDDACBA" w14:textId="77777777" w:rsidR="00892211" w:rsidRPr="00A0132E" w:rsidRDefault="00892211" w:rsidP="00452514">
            <w:pPr>
              <w:spacing w:before="120" w:after="120"/>
              <w:cnfStyle w:val="000000000000" w:firstRow="0" w:lastRow="0" w:firstColumn="0" w:lastColumn="0" w:oddVBand="0" w:evenVBand="0" w:oddHBand="0" w:evenHBand="0" w:firstRowFirstColumn="0" w:firstRowLastColumn="0" w:lastRowFirstColumn="0" w:lastRowLastColumn="0"/>
              <w:rPr>
                <w:i/>
                <w:iCs/>
                <w:color w:val="D9D9D9" w:themeColor="background1" w:themeShade="D9"/>
              </w:rPr>
            </w:pPr>
          </w:p>
        </w:tc>
        <w:tc>
          <w:tcPr>
            <w:tcW w:w="1617" w:type="dxa"/>
          </w:tcPr>
          <w:p w14:paraId="59382A18" w14:textId="5D6B6796" w:rsidR="00892211" w:rsidRPr="00A0132E" w:rsidRDefault="00892211" w:rsidP="00452514">
            <w:pPr>
              <w:spacing w:before="120" w:after="120"/>
              <w:cnfStyle w:val="000000000000" w:firstRow="0" w:lastRow="0" w:firstColumn="0" w:lastColumn="0" w:oddVBand="0" w:evenVBand="0" w:oddHBand="0" w:evenHBand="0" w:firstRowFirstColumn="0" w:firstRowLastColumn="0" w:lastRowFirstColumn="0" w:lastRowLastColumn="0"/>
              <w:rPr>
                <w:i/>
                <w:iCs/>
                <w:color w:val="D9D9D9" w:themeColor="background1" w:themeShade="D9"/>
              </w:rPr>
            </w:pPr>
          </w:p>
        </w:tc>
        <w:tc>
          <w:tcPr>
            <w:tcW w:w="1642" w:type="dxa"/>
          </w:tcPr>
          <w:p w14:paraId="5AB3C258" w14:textId="1C6B5A14" w:rsidR="00892211" w:rsidRPr="00A0132E" w:rsidRDefault="00892211" w:rsidP="00452514">
            <w:pPr>
              <w:spacing w:before="120" w:after="120"/>
              <w:cnfStyle w:val="000000000000" w:firstRow="0" w:lastRow="0" w:firstColumn="0" w:lastColumn="0" w:oddVBand="0" w:evenVBand="0" w:oddHBand="0" w:evenHBand="0" w:firstRowFirstColumn="0" w:firstRowLastColumn="0" w:lastRowFirstColumn="0" w:lastRowLastColumn="0"/>
              <w:rPr>
                <w:i/>
                <w:iCs/>
                <w:color w:val="D9D9D9" w:themeColor="background1" w:themeShade="D9"/>
              </w:rPr>
            </w:pPr>
          </w:p>
        </w:tc>
        <w:tc>
          <w:tcPr>
            <w:tcW w:w="1455" w:type="dxa"/>
          </w:tcPr>
          <w:p w14:paraId="3D338BD3" w14:textId="3DF5DEA6" w:rsidR="00892211" w:rsidRPr="00A0132E" w:rsidRDefault="00892211" w:rsidP="00452514">
            <w:pPr>
              <w:spacing w:before="120" w:after="120"/>
              <w:cnfStyle w:val="000000000000" w:firstRow="0" w:lastRow="0" w:firstColumn="0" w:lastColumn="0" w:oddVBand="0" w:evenVBand="0" w:oddHBand="0" w:evenHBand="0" w:firstRowFirstColumn="0" w:firstRowLastColumn="0" w:lastRowFirstColumn="0" w:lastRowLastColumn="0"/>
              <w:rPr>
                <w:i/>
                <w:iCs/>
                <w:color w:val="D9D9D9" w:themeColor="background1" w:themeShade="D9"/>
              </w:rPr>
            </w:pPr>
          </w:p>
        </w:tc>
        <w:tc>
          <w:tcPr>
            <w:tcW w:w="2926" w:type="dxa"/>
          </w:tcPr>
          <w:p w14:paraId="7D880008" w14:textId="41ADA73E" w:rsidR="00892211" w:rsidRPr="00A0132E" w:rsidRDefault="00892211" w:rsidP="00452514">
            <w:pPr>
              <w:spacing w:before="120" w:after="120"/>
              <w:cnfStyle w:val="000000000000" w:firstRow="0" w:lastRow="0" w:firstColumn="0" w:lastColumn="0" w:oddVBand="0" w:evenVBand="0" w:oddHBand="0" w:evenHBand="0" w:firstRowFirstColumn="0" w:firstRowLastColumn="0" w:lastRowFirstColumn="0" w:lastRowLastColumn="0"/>
              <w:rPr>
                <w:i/>
                <w:iCs/>
                <w:color w:val="D9D9D9" w:themeColor="background1" w:themeShade="D9"/>
              </w:rPr>
            </w:pPr>
          </w:p>
        </w:tc>
      </w:tr>
      <w:tr w:rsidR="00892211" w:rsidRPr="00951BE2" w14:paraId="0C0C914A" w14:textId="77777777" w:rsidTr="003A0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 w:type="dxa"/>
          </w:tcPr>
          <w:p w14:paraId="7FAB0C56" w14:textId="77777777" w:rsidR="00892211" w:rsidRPr="00F619FD" w:rsidRDefault="00892211" w:rsidP="00452514">
            <w:pPr>
              <w:spacing w:before="120" w:after="120"/>
              <w:rPr>
                <w:i/>
                <w:iCs/>
              </w:rPr>
            </w:pPr>
            <w:r w:rsidRPr="00F619FD">
              <w:rPr>
                <w:i/>
                <w:iCs/>
              </w:rPr>
              <w:t>02</w:t>
            </w:r>
          </w:p>
        </w:tc>
        <w:tc>
          <w:tcPr>
            <w:tcW w:w="1740" w:type="dxa"/>
          </w:tcPr>
          <w:p w14:paraId="6005382D" w14:textId="7C576937" w:rsidR="00892211" w:rsidRPr="00A0132E" w:rsidRDefault="00892211" w:rsidP="00452514">
            <w:pPr>
              <w:spacing w:before="120" w:after="120"/>
              <w:cnfStyle w:val="000000100000" w:firstRow="0" w:lastRow="0" w:firstColumn="0" w:lastColumn="0" w:oddVBand="0" w:evenVBand="0" w:oddHBand="1" w:evenHBand="0" w:firstRowFirstColumn="0" w:firstRowLastColumn="0" w:lastRowFirstColumn="0" w:lastRowLastColumn="0"/>
              <w:rPr>
                <w:i/>
                <w:iCs/>
                <w:color w:val="D9D9D9" w:themeColor="background1" w:themeShade="D9"/>
              </w:rPr>
            </w:pPr>
          </w:p>
        </w:tc>
        <w:tc>
          <w:tcPr>
            <w:tcW w:w="1617" w:type="dxa"/>
          </w:tcPr>
          <w:p w14:paraId="4348F6C8" w14:textId="1446D49E" w:rsidR="00892211" w:rsidRPr="00A0132E" w:rsidRDefault="00892211" w:rsidP="00452514">
            <w:pPr>
              <w:spacing w:before="120" w:after="120"/>
              <w:cnfStyle w:val="000000100000" w:firstRow="0" w:lastRow="0" w:firstColumn="0" w:lastColumn="0" w:oddVBand="0" w:evenVBand="0" w:oddHBand="1" w:evenHBand="0" w:firstRowFirstColumn="0" w:firstRowLastColumn="0" w:lastRowFirstColumn="0" w:lastRowLastColumn="0"/>
              <w:rPr>
                <w:i/>
                <w:iCs/>
                <w:color w:val="D9D9D9" w:themeColor="background1" w:themeShade="D9"/>
              </w:rPr>
            </w:pPr>
          </w:p>
        </w:tc>
        <w:tc>
          <w:tcPr>
            <w:tcW w:w="1642" w:type="dxa"/>
          </w:tcPr>
          <w:p w14:paraId="613027BA" w14:textId="1C5C1964" w:rsidR="00892211" w:rsidRPr="00A0132E" w:rsidRDefault="00892211" w:rsidP="00452514">
            <w:pPr>
              <w:spacing w:before="120" w:after="120"/>
              <w:cnfStyle w:val="000000100000" w:firstRow="0" w:lastRow="0" w:firstColumn="0" w:lastColumn="0" w:oddVBand="0" w:evenVBand="0" w:oddHBand="1" w:evenHBand="0" w:firstRowFirstColumn="0" w:firstRowLastColumn="0" w:lastRowFirstColumn="0" w:lastRowLastColumn="0"/>
              <w:rPr>
                <w:i/>
                <w:iCs/>
                <w:color w:val="D9D9D9" w:themeColor="background1" w:themeShade="D9"/>
              </w:rPr>
            </w:pPr>
          </w:p>
        </w:tc>
        <w:tc>
          <w:tcPr>
            <w:tcW w:w="1455" w:type="dxa"/>
          </w:tcPr>
          <w:p w14:paraId="0F70F8F1" w14:textId="5D2CD7B5" w:rsidR="00892211" w:rsidRPr="00A0132E" w:rsidRDefault="00892211" w:rsidP="00452514">
            <w:pPr>
              <w:spacing w:before="120" w:after="120"/>
              <w:cnfStyle w:val="000000100000" w:firstRow="0" w:lastRow="0" w:firstColumn="0" w:lastColumn="0" w:oddVBand="0" w:evenVBand="0" w:oddHBand="1" w:evenHBand="0" w:firstRowFirstColumn="0" w:firstRowLastColumn="0" w:lastRowFirstColumn="0" w:lastRowLastColumn="0"/>
              <w:rPr>
                <w:i/>
                <w:iCs/>
                <w:color w:val="D9D9D9" w:themeColor="background1" w:themeShade="D9"/>
              </w:rPr>
            </w:pPr>
          </w:p>
        </w:tc>
        <w:tc>
          <w:tcPr>
            <w:tcW w:w="2926" w:type="dxa"/>
          </w:tcPr>
          <w:p w14:paraId="4CCDBE5B" w14:textId="7DE88B16" w:rsidR="00892211" w:rsidRPr="00A0132E" w:rsidRDefault="00892211" w:rsidP="00452514">
            <w:pPr>
              <w:spacing w:before="120" w:after="120"/>
              <w:cnfStyle w:val="000000100000" w:firstRow="0" w:lastRow="0" w:firstColumn="0" w:lastColumn="0" w:oddVBand="0" w:evenVBand="0" w:oddHBand="1" w:evenHBand="0" w:firstRowFirstColumn="0" w:firstRowLastColumn="0" w:lastRowFirstColumn="0" w:lastRowLastColumn="0"/>
              <w:rPr>
                <w:i/>
                <w:iCs/>
                <w:color w:val="D9D9D9" w:themeColor="background1" w:themeShade="D9"/>
              </w:rPr>
            </w:pPr>
          </w:p>
        </w:tc>
      </w:tr>
      <w:tr w:rsidR="00892211" w:rsidRPr="00951BE2" w14:paraId="3663FF67" w14:textId="77777777" w:rsidTr="003A0178">
        <w:tc>
          <w:tcPr>
            <w:cnfStyle w:val="001000000000" w:firstRow="0" w:lastRow="0" w:firstColumn="1" w:lastColumn="0" w:oddVBand="0" w:evenVBand="0" w:oddHBand="0" w:evenHBand="0" w:firstRowFirstColumn="0" w:firstRowLastColumn="0" w:lastRowFirstColumn="0" w:lastRowLastColumn="0"/>
            <w:tcW w:w="538" w:type="dxa"/>
          </w:tcPr>
          <w:p w14:paraId="592E6A65" w14:textId="77777777" w:rsidR="00892211" w:rsidRPr="00F619FD" w:rsidRDefault="00892211" w:rsidP="00452514">
            <w:pPr>
              <w:spacing w:before="120" w:after="120"/>
              <w:rPr>
                <w:i/>
                <w:iCs/>
              </w:rPr>
            </w:pPr>
          </w:p>
        </w:tc>
        <w:tc>
          <w:tcPr>
            <w:tcW w:w="1740" w:type="dxa"/>
          </w:tcPr>
          <w:p w14:paraId="64B48C77" w14:textId="77777777" w:rsidR="00892211" w:rsidRPr="00A0132E" w:rsidRDefault="00892211" w:rsidP="00452514">
            <w:pPr>
              <w:spacing w:before="120" w:after="120"/>
              <w:cnfStyle w:val="000000000000" w:firstRow="0" w:lastRow="0" w:firstColumn="0" w:lastColumn="0" w:oddVBand="0" w:evenVBand="0" w:oddHBand="0" w:evenHBand="0" w:firstRowFirstColumn="0" w:firstRowLastColumn="0" w:lastRowFirstColumn="0" w:lastRowLastColumn="0"/>
              <w:rPr>
                <w:i/>
                <w:iCs/>
                <w:color w:val="D9D9D9" w:themeColor="background1" w:themeShade="D9"/>
              </w:rPr>
            </w:pPr>
          </w:p>
        </w:tc>
        <w:tc>
          <w:tcPr>
            <w:tcW w:w="1617" w:type="dxa"/>
          </w:tcPr>
          <w:p w14:paraId="7D7DA105" w14:textId="59B494F9" w:rsidR="00892211" w:rsidRPr="00A0132E" w:rsidRDefault="00892211" w:rsidP="00452514">
            <w:pPr>
              <w:spacing w:before="120" w:after="120"/>
              <w:cnfStyle w:val="000000000000" w:firstRow="0" w:lastRow="0" w:firstColumn="0" w:lastColumn="0" w:oddVBand="0" w:evenVBand="0" w:oddHBand="0" w:evenHBand="0" w:firstRowFirstColumn="0" w:firstRowLastColumn="0" w:lastRowFirstColumn="0" w:lastRowLastColumn="0"/>
              <w:rPr>
                <w:i/>
                <w:iCs/>
                <w:color w:val="D9D9D9" w:themeColor="background1" w:themeShade="D9"/>
              </w:rPr>
            </w:pPr>
          </w:p>
        </w:tc>
        <w:tc>
          <w:tcPr>
            <w:tcW w:w="1642" w:type="dxa"/>
          </w:tcPr>
          <w:p w14:paraId="57973D51" w14:textId="6E9B5FBC" w:rsidR="00892211" w:rsidRPr="00A0132E" w:rsidRDefault="00892211" w:rsidP="00452514">
            <w:pPr>
              <w:spacing w:before="120" w:after="120"/>
              <w:cnfStyle w:val="000000000000" w:firstRow="0" w:lastRow="0" w:firstColumn="0" w:lastColumn="0" w:oddVBand="0" w:evenVBand="0" w:oddHBand="0" w:evenHBand="0" w:firstRowFirstColumn="0" w:firstRowLastColumn="0" w:lastRowFirstColumn="0" w:lastRowLastColumn="0"/>
              <w:rPr>
                <w:i/>
                <w:iCs/>
                <w:color w:val="D9D9D9" w:themeColor="background1" w:themeShade="D9"/>
              </w:rPr>
            </w:pPr>
          </w:p>
        </w:tc>
        <w:tc>
          <w:tcPr>
            <w:tcW w:w="1455" w:type="dxa"/>
          </w:tcPr>
          <w:p w14:paraId="60183A0B" w14:textId="1B001E69" w:rsidR="00892211" w:rsidRPr="00A0132E" w:rsidRDefault="00892211" w:rsidP="00452514">
            <w:pPr>
              <w:spacing w:before="120" w:after="120"/>
              <w:cnfStyle w:val="000000000000" w:firstRow="0" w:lastRow="0" w:firstColumn="0" w:lastColumn="0" w:oddVBand="0" w:evenVBand="0" w:oddHBand="0" w:evenHBand="0" w:firstRowFirstColumn="0" w:firstRowLastColumn="0" w:lastRowFirstColumn="0" w:lastRowLastColumn="0"/>
              <w:rPr>
                <w:i/>
                <w:iCs/>
                <w:color w:val="D9D9D9" w:themeColor="background1" w:themeShade="D9"/>
              </w:rPr>
            </w:pPr>
          </w:p>
        </w:tc>
        <w:tc>
          <w:tcPr>
            <w:tcW w:w="2926" w:type="dxa"/>
          </w:tcPr>
          <w:p w14:paraId="1C77AE3C" w14:textId="406C6F8C" w:rsidR="00892211" w:rsidRPr="00A0132E" w:rsidRDefault="00892211" w:rsidP="00452514">
            <w:pPr>
              <w:spacing w:before="120" w:after="120"/>
              <w:cnfStyle w:val="000000000000" w:firstRow="0" w:lastRow="0" w:firstColumn="0" w:lastColumn="0" w:oddVBand="0" w:evenVBand="0" w:oddHBand="0" w:evenHBand="0" w:firstRowFirstColumn="0" w:firstRowLastColumn="0" w:lastRowFirstColumn="0" w:lastRowLastColumn="0"/>
              <w:rPr>
                <w:i/>
                <w:iCs/>
                <w:color w:val="D9D9D9" w:themeColor="background1" w:themeShade="D9"/>
              </w:rPr>
            </w:pPr>
          </w:p>
        </w:tc>
      </w:tr>
      <w:tr w:rsidR="008B27E0" w:rsidRPr="00951BE2" w14:paraId="5C174BAF" w14:textId="77777777" w:rsidTr="003A0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 w:type="dxa"/>
          </w:tcPr>
          <w:p w14:paraId="3549D076" w14:textId="6ADB0C6A" w:rsidR="00F619FD" w:rsidRPr="00F619FD" w:rsidRDefault="00F619FD" w:rsidP="00452514">
            <w:pPr>
              <w:spacing w:before="120" w:after="120"/>
              <w:rPr>
                <w:b w:val="0"/>
                <w:bCs w:val="0"/>
                <w:i/>
                <w:iCs/>
              </w:rPr>
            </w:pPr>
            <w:r w:rsidRPr="00F619FD">
              <w:rPr>
                <w:i/>
                <w:iCs/>
              </w:rPr>
              <w:t>03</w:t>
            </w:r>
          </w:p>
        </w:tc>
        <w:tc>
          <w:tcPr>
            <w:tcW w:w="1740" w:type="dxa"/>
          </w:tcPr>
          <w:p w14:paraId="6BCF01A0" w14:textId="77777777" w:rsidR="00344DFC" w:rsidRPr="00951BE2" w:rsidRDefault="00344DFC" w:rsidP="00452514">
            <w:pPr>
              <w:spacing w:before="120" w:after="120"/>
              <w:cnfStyle w:val="000000100000" w:firstRow="0" w:lastRow="0" w:firstColumn="0" w:lastColumn="0" w:oddVBand="0" w:evenVBand="0" w:oddHBand="1" w:evenHBand="0" w:firstRowFirstColumn="0" w:firstRowLastColumn="0" w:lastRowFirstColumn="0" w:lastRowLastColumn="0"/>
            </w:pPr>
          </w:p>
        </w:tc>
        <w:tc>
          <w:tcPr>
            <w:tcW w:w="1617" w:type="dxa"/>
          </w:tcPr>
          <w:p w14:paraId="7F7E5141" w14:textId="77777777" w:rsidR="00344DFC" w:rsidRPr="00951BE2" w:rsidRDefault="00344DFC" w:rsidP="00452514">
            <w:pPr>
              <w:spacing w:before="120" w:after="120"/>
              <w:cnfStyle w:val="000000100000" w:firstRow="0" w:lastRow="0" w:firstColumn="0" w:lastColumn="0" w:oddVBand="0" w:evenVBand="0" w:oddHBand="1" w:evenHBand="0" w:firstRowFirstColumn="0" w:firstRowLastColumn="0" w:lastRowFirstColumn="0" w:lastRowLastColumn="0"/>
            </w:pPr>
          </w:p>
        </w:tc>
        <w:tc>
          <w:tcPr>
            <w:tcW w:w="1642" w:type="dxa"/>
          </w:tcPr>
          <w:p w14:paraId="2C002DD0" w14:textId="77777777" w:rsidR="00344DFC" w:rsidRPr="00951BE2" w:rsidRDefault="00344DFC" w:rsidP="00452514">
            <w:pPr>
              <w:spacing w:before="120" w:after="120"/>
              <w:cnfStyle w:val="000000100000" w:firstRow="0" w:lastRow="0" w:firstColumn="0" w:lastColumn="0" w:oddVBand="0" w:evenVBand="0" w:oddHBand="1" w:evenHBand="0" w:firstRowFirstColumn="0" w:firstRowLastColumn="0" w:lastRowFirstColumn="0" w:lastRowLastColumn="0"/>
            </w:pPr>
          </w:p>
        </w:tc>
        <w:tc>
          <w:tcPr>
            <w:tcW w:w="1455" w:type="dxa"/>
          </w:tcPr>
          <w:p w14:paraId="1DEA6080" w14:textId="77777777" w:rsidR="00344DFC" w:rsidRPr="00951BE2" w:rsidRDefault="00344DFC" w:rsidP="00452514">
            <w:pPr>
              <w:spacing w:before="120" w:after="120"/>
              <w:cnfStyle w:val="000000100000" w:firstRow="0" w:lastRow="0" w:firstColumn="0" w:lastColumn="0" w:oddVBand="0" w:evenVBand="0" w:oddHBand="1" w:evenHBand="0" w:firstRowFirstColumn="0" w:firstRowLastColumn="0" w:lastRowFirstColumn="0" w:lastRowLastColumn="0"/>
            </w:pPr>
          </w:p>
        </w:tc>
        <w:tc>
          <w:tcPr>
            <w:tcW w:w="2926" w:type="dxa"/>
          </w:tcPr>
          <w:p w14:paraId="4384E378" w14:textId="77777777" w:rsidR="00344DFC" w:rsidRPr="00951BE2" w:rsidRDefault="00344DFC" w:rsidP="00452514">
            <w:pPr>
              <w:spacing w:before="120" w:after="120"/>
              <w:cnfStyle w:val="000000100000" w:firstRow="0" w:lastRow="0" w:firstColumn="0" w:lastColumn="0" w:oddVBand="0" w:evenVBand="0" w:oddHBand="1" w:evenHBand="0" w:firstRowFirstColumn="0" w:firstRowLastColumn="0" w:lastRowFirstColumn="0" w:lastRowLastColumn="0"/>
            </w:pPr>
          </w:p>
        </w:tc>
      </w:tr>
      <w:tr w:rsidR="00F0140E" w:rsidRPr="00951BE2" w14:paraId="2852F248" w14:textId="77777777" w:rsidTr="003A0178">
        <w:tc>
          <w:tcPr>
            <w:cnfStyle w:val="001000000000" w:firstRow="0" w:lastRow="0" w:firstColumn="1" w:lastColumn="0" w:oddVBand="0" w:evenVBand="0" w:oddHBand="0" w:evenHBand="0" w:firstRowFirstColumn="0" w:firstRowLastColumn="0" w:lastRowFirstColumn="0" w:lastRowLastColumn="0"/>
            <w:tcW w:w="538" w:type="dxa"/>
          </w:tcPr>
          <w:p w14:paraId="04BF514B" w14:textId="4DD97468" w:rsidR="00F0140E" w:rsidRPr="00F619FD" w:rsidRDefault="00F0140E" w:rsidP="00452514">
            <w:pPr>
              <w:spacing w:before="120" w:after="120"/>
              <w:rPr>
                <w:i/>
                <w:iCs/>
              </w:rPr>
            </w:pPr>
          </w:p>
        </w:tc>
        <w:tc>
          <w:tcPr>
            <w:tcW w:w="1740" w:type="dxa"/>
          </w:tcPr>
          <w:p w14:paraId="3A9E601F" w14:textId="77777777" w:rsidR="00F0140E" w:rsidRPr="00951BE2" w:rsidRDefault="00F0140E" w:rsidP="00452514">
            <w:pPr>
              <w:spacing w:before="120" w:after="120"/>
              <w:cnfStyle w:val="000000000000" w:firstRow="0" w:lastRow="0" w:firstColumn="0" w:lastColumn="0" w:oddVBand="0" w:evenVBand="0" w:oddHBand="0" w:evenHBand="0" w:firstRowFirstColumn="0" w:firstRowLastColumn="0" w:lastRowFirstColumn="0" w:lastRowLastColumn="0"/>
            </w:pPr>
          </w:p>
        </w:tc>
        <w:tc>
          <w:tcPr>
            <w:tcW w:w="1617" w:type="dxa"/>
          </w:tcPr>
          <w:p w14:paraId="68DA4FBD" w14:textId="77777777" w:rsidR="00F0140E" w:rsidRPr="00951BE2" w:rsidRDefault="00F0140E" w:rsidP="00452514">
            <w:pPr>
              <w:spacing w:before="120" w:after="120"/>
              <w:cnfStyle w:val="000000000000" w:firstRow="0" w:lastRow="0" w:firstColumn="0" w:lastColumn="0" w:oddVBand="0" w:evenVBand="0" w:oddHBand="0" w:evenHBand="0" w:firstRowFirstColumn="0" w:firstRowLastColumn="0" w:lastRowFirstColumn="0" w:lastRowLastColumn="0"/>
            </w:pPr>
          </w:p>
        </w:tc>
        <w:tc>
          <w:tcPr>
            <w:tcW w:w="1642" w:type="dxa"/>
          </w:tcPr>
          <w:p w14:paraId="1A31F4A2" w14:textId="77777777" w:rsidR="00F0140E" w:rsidRPr="00951BE2" w:rsidRDefault="00F0140E" w:rsidP="00452514">
            <w:pPr>
              <w:spacing w:before="120" w:after="120"/>
              <w:cnfStyle w:val="000000000000" w:firstRow="0" w:lastRow="0" w:firstColumn="0" w:lastColumn="0" w:oddVBand="0" w:evenVBand="0" w:oddHBand="0" w:evenHBand="0" w:firstRowFirstColumn="0" w:firstRowLastColumn="0" w:lastRowFirstColumn="0" w:lastRowLastColumn="0"/>
            </w:pPr>
          </w:p>
        </w:tc>
        <w:tc>
          <w:tcPr>
            <w:tcW w:w="1455" w:type="dxa"/>
          </w:tcPr>
          <w:p w14:paraId="09829EB5" w14:textId="77777777" w:rsidR="00F0140E" w:rsidRPr="00951BE2" w:rsidRDefault="00F0140E" w:rsidP="00452514">
            <w:pPr>
              <w:spacing w:before="120" w:after="120"/>
              <w:cnfStyle w:val="000000000000" w:firstRow="0" w:lastRow="0" w:firstColumn="0" w:lastColumn="0" w:oddVBand="0" w:evenVBand="0" w:oddHBand="0" w:evenHBand="0" w:firstRowFirstColumn="0" w:firstRowLastColumn="0" w:lastRowFirstColumn="0" w:lastRowLastColumn="0"/>
            </w:pPr>
          </w:p>
        </w:tc>
        <w:tc>
          <w:tcPr>
            <w:tcW w:w="2926" w:type="dxa"/>
          </w:tcPr>
          <w:p w14:paraId="730F2D8A" w14:textId="77777777" w:rsidR="00F0140E" w:rsidRPr="00951BE2" w:rsidRDefault="00F0140E" w:rsidP="00452514">
            <w:pPr>
              <w:spacing w:before="120" w:after="120"/>
              <w:cnfStyle w:val="000000000000" w:firstRow="0" w:lastRow="0" w:firstColumn="0" w:lastColumn="0" w:oddVBand="0" w:evenVBand="0" w:oddHBand="0" w:evenHBand="0" w:firstRowFirstColumn="0" w:firstRowLastColumn="0" w:lastRowFirstColumn="0" w:lastRowLastColumn="0"/>
            </w:pPr>
          </w:p>
        </w:tc>
      </w:tr>
      <w:tr w:rsidR="00F0140E" w:rsidRPr="00951BE2" w14:paraId="4AF80261" w14:textId="77777777" w:rsidTr="003A0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 w:type="dxa"/>
          </w:tcPr>
          <w:p w14:paraId="11258468" w14:textId="59021B3D" w:rsidR="00F0140E" w:rsidRPr="00F619FD" w:rsidRDefault="003D701D" w:rsidP="00452514">
            <w:pPr>
              <w:spacing w:before="120" w:after="120"/>
              <w:rPr>
                <w:i/>
                <w:iCs/>
              </w:rPr>
            </w:pPr>
            <w:r>
              <w:rPr>
                <w:i/>
                <w:iCs/>
              </w:rPr>
              <w:t>04</w:t>
            </w:r>
          </w:p>
        </w:tc>
        <w:tc>
          <w:tcPr>
            <w:tcW w:w="1740" w:type="dxa"/>
          </w:tcPr>
          <w:p w14:paraId="675551DC" w14:textId="77777777" w:rsidR="00F0140E" w:rsidRPr="00951BE2" w:rsidRDefault="00F0140E" w:rsidP="00452514">
            <w:pPr>
              <w:spacing w:before="120" w:after="120"/>
              <w:cnfStyle w:val="000000100000" w:firstRow="0" w:lastRow="0" w:firstColumn="0" w:lastColumn="0" w:oddVBand="0" w:evenVBand="0" w:oddHBand="1" w:evenHBand="0" w:firstRowFirstColumn="0" w:firstRowLastColumn="0" w:lastRowFirstColumn="0" w:lastRowLastColumn="0"/>
            </w:pPr>
          </w:p>
        </w:tc>
        <w:tc>
          <w:tcPr>
            <w:tcW w:w="1617" w:type="dxa"/>
          </w:tcPr>
          <w:p w14:paraId="4F325B15" w14:textId="77777777" w:rsidR="00F0140E" w:rsidRPr="00951BE2" w:rsidRDefault="00F0140E" w:rsidP="00452514">
            <w:pPr>
              <w:spacing w:before="120" w:after="120"/>
              <w:cnfStyle w:val="000000100000" w:firstRow="0" w:lastRow="0" w:firstColumn="0" w:lastColumn="0" w:oddVBand="0" w:evenVBand="0" w:oddHBand="1" w:evenHBand="0" w:firstRowFirstColumn="0" w:firstRowLastColumn="0" w:lastRowFirstColumn="0" w:lastRowLastColumn="0"/>
            </w:pPr>
          </w:p>
        </w:tc>
        <w:tc>
          <w:tcPr>
            <w:tcW w:w="1642" w:type="dxa"/>
          </w:tcPr>
          <w:p w14:paraId="59DD1FA0" w14:textId="77777777" w:rsidR="00F0140E" w:rsidRPr="00951BE2" w:rsidRDefault="00F0140E" w:rsidP="00452514">
            <w:pPr>
              <w:spacing w:before="120" w:after="120"/>
              <w:cnfStyle w:val="000000100000" w:firstRow="0" w:lastRow="0" w:firstColumn="0" w:lastColumn="0" w:oddVBand="0" w:evenVBand="0" w:oddHBand="1" w:evenHBand="0" w:firstRowFirstColumn="0" w:firstRowLastColumn="0" w:lastRowFirstColumn="0" w:lastRowLastColumn="0"/>
            </w:pPr>
          </w:p>
        </w:tc>
        <w:tc>
          <w:tcPr>
            <w:tcW w:w="1455" w:type="dxa"/>
          </w:tcPr>
          <w:p w14:paraId="131325A7" w14:textId="77777777" w:rsidR="00F0140E" w:rsidRPr="00951BE2" w:rsidRDefault="00F0140E" w:rsidP="00452514">
            <w:pPr>
              <w:spacing w:before="120" w:after="120"/>
              <w:cnfStyle w:val="000000100000" w:firstRow="0" w:lastRow="0" w:firstColumn="0" w:lastColumn="0" w:oddVBand="0" w:evenVBand="0" w:oddHBand="1" w:evenHBand="0" w:firstRowFirstColumn="0" w:firstRowLastColumn="0" w:lastRowFirstColumn="0" w:lastRowLastColumn="0"/>
            </w:pPr>
          </w:p>
        </w:tc>
        <w:tc>
          <w:tcPr>
            <w:tcW w:w="2926" w:type="dxa"/>
          </w:tcPr>
          <w:p w14:paraId="60983A0E" w14:textId="77777777" w:rsidR="00F0140E" w:rsidRPr="00951BE2" w:rsidRDefault="00F0140E" w:rsidP="00452514">
            <w:pPr>
              <w:spacing w:before="120" w:after="120"/>
              <w:cnfStyle w:val="000000100000" w:firstRow="0" w:lastRow="0" w:firstColumn="0" w:lastColumn="0" w:oddVBand="0" w:evenVBand="0" w:oddHBand="1" w:evenHBand="0" w:firstRowFirstColumn="0" w:firstRowLastColumn="0" w:lastRowFirstColumn="0" w:lastRowLastColumn="0"/>
            </w:pPr>
          </w:p>
        </w:tc>
      </w:tr>
      <w:tr w:rsidR="00F0140E" w:rsidRPr="00951BE2" w14:paraId="03D160DF" w14:textId="77777777" w:rsidTr="003A0178">
        <w:tc>
          <w:tcPr>
            <w:cnfStyle w:val="001000000000" w:firstRow="0" w:lastRow="0" w:firstColumn="1" w:lastColumn="0" w:oddVBand="0" w:evenVBand="0" w:oddHBand="0" w:evenHBand="0" w:firstRowFirstColumn="0" w:firstRowLastColumn="0" w:lastRowFirstColumn="0" w:lastRowLastColumn="0"/>
            <w:tcW w:w="538" w:type="dxa"/>
          </w:tcPr>
          <w:p w14:paraId="27800E2B" w14:textId="77777777" w:rsidR="00F0140E" w:rsidRPr="00F619FD" w:rsidRDefault="00F0140E" w:rsidP="00452514">
            <w:pPr>
              <w:spacing w:before="120" w:after="120"/>
              <w:rPr>
                <w:i/>
                <w:iCs/>
              </w:rPr>
            </w:pPr>
            <w:r w:rsidRPr="00F619FD">
              <w:rPr>
                <w:i/>
                <w:iCs/>
              </w:rPr>
              <w:t>…</w:t>
            </w:r>
          </w:p>
        </w:tc>
        <w:tc>
          <w:tcPr>
            <w:tcW w:w="1740" w:type="dxa"/>
          </w:tcPr>
          <w:p w14:paraId="76AC53AC" w14:textId="77777777" w:rsidR="00F0140E" w:rsidRPr="00951BE2" w:rsidRDefault="00F0140E" w:rsidP="00452514">
            <w:pPr>
              <w:spacing w:before="120" w:after="120"/>
              <w:cnfStyle w:val="000000000000" w:firstRow="0" w:lastRow="0" w:firstColumn="0" w:lastColumn="0" w:oddVBand="0" w:evenVBand="0" w:oddHBand="0" w:evenHBand="0" w:firstRowFirstColumn="0" w:firstRowLastColumn="0" w:lastRowFirstColumn="0" w:lastRowLastColumn="0"/>
            </w:pPr>
          </w:p>
        </w:tc>
        <w:tc>
          <w:tcPr>
            <w:tcW w:w="1617" w:type="dxa"/>
          </w:tcPr>
          <w:p w14:paraId="4C12D556" w14:textId="77777777" w:rsidR="00F0140E" w:rsidRPr="00951BE2" w:rsidRDefault="00F0140E" w:rsidP="00452514">
            <w:pPr>
              <w:spacing w:before="120" w:after="120"/>
              <w:cnfStyle w:val="000000000000" w:firstRow="0" w:lastRow="0" w:firstColumn="0" w:lastColumn="0" w:oddVBand="0" w:evenVBand="0" w:oddHBand="0" w:evenHBand="0" w:firstRowFirstColumn="0" w:firstRowLastColumn="0" w:lastRowFirstColumn="0" w:lastRowLastColumn="0"/>
            </w:pPr>
          </w:p>
        </w:tc>
        <w:tc>
          <w:tcPr>
            <w:tcW w:w="1642" w:type="dxa"/>
          </w:tcPr>
          <w:p w14:paraId="098F14CB" w14:textId="77777777" w:rsidR="00F0140E" w:rsidRPr="00951BE2" w:rsidRDefault="00F0140E" w:rsidP="00452514">
            <w:pPr>
              <w:spacing w:before="120" w:after="120"/>
              <w:cnfStyle w:val="000000000000" w:firstRow="0" w:lastRow="0" w:firstColumn="0" w:lastColumn="0" w:oddVBand="0" w:evenVBand="0" w:oddHBand="0" w:evenHBand="0" w:firstRowFirstColumn="0" w:firstRowLastColumn="0" w:lastRowFirstColumn="0" w:lastRowLastColumn="0"/>
            </w:pPr>
          </w:p>
        </w:tc>
        <w:tc>
          <w:tcPr>
            <w:tcW w:w="1455" w:type="dxa"/>
          </w:tcPr>
          <w:p w14:paraId="511D6D56" w14:textId="77777777" w:rsidR="00F0140E" w:rsidRPr="00951BE2" w:rsidRDefault="00F0140E" w:rsidP="00452514">
            <w:pPr>
              <w:spacing w:before="120" w:after="120"/>
              <w:cnfStyle w:val="000000000000" w:firstRow="0" w:lastRow="0" w:firstColumn="0" w:lastColumn="0" w:oddVBand="0" w:evenVBand="0" w:oddHBand="0" w:evenHBand="0" w:firstRowFirstColumn="0" w:firstRowLastColumn="0" w:lastRowFirstColumn="0" w:lastRowLastColumn="0"/>
            </w:pPr>
          </w:p>
        </w:tc>
        <w:tc>
          <w:tcPr>
            <w:tcW w:w="2926" w:type="dxa"/>
          </w:tcPr>
          <w:p w14:paraId="70F861EB" w14:textId="77777777" w:rsidR="00F0140E" w:rsidRPr="00951BE2" w:rsidRDefault="00F0140E" w:rsidP="00452514">
            <w:pPr>
              <w:spacing w:before="120" w:after="120"/>
              <w:cnfStyle w:val="000000000000" w:firstRow="0" w:lastRow="0" w:firstColumn="0" w:lastColumn="0" w:oddVBand="0" w:evenVBand="0" w:oddHBand="0" w:evenHBand="0" w:firstRowFirstColumn="0" w:firstRowLastColumn="0" w:lastRowFirstColumn="0" w:lastRowLastColumn="0"/>
            </w:pPr>
          </w:p>
        </w:tc>
      </w:tr>
    </w:tbl>
    <w:p w14:paraId="127DFF17" w14:textId="77777777" w:rsidR="000E5EF0" w:rsidRPr="00951BE2" w:rsidRDefault="000E5EF0" w:rsidP="00452514">
      <w:pPr>
        <w:spacing w:after="120"/>
        <w:rPr>
          <w:sz w:val="16"/>
        </w:rPr>
      </w:pPr>
    </w:p>
    <w:sectPr w:rsidR="000E5EF0" w:rsidRPr="00951BE2" w:rsidSect="00452514">
      <w:pgSz w:w="11906" w:h="16838" w:code="9"/>
      <w:pgMar w:top="1276" w:right="849" w:bottom="1701" w:left="1134" w:header="709"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B11B8" w14:textId="77777777" w:rsidR="008F7109" w:rsidRDefault="008F7109" w:rsidP="008E174D">
      <w:r>
        <w:separator/>
      </w:r>
    </w:p>
  </w:endnote>
  <w:endnote w:type="continuationSeparator" w:id="0">
    <w:p w14:paraId="30C942E8" w14:textId="77777777" w:rsidR="008F7109" w:rsidRDefault="008F7109" w:rsidP="008E174D">
      <w:r>
        <w:continuationSeparator/>
      </w:r>
    </w:p>
  </w:endnote>
  <w:endnote w:type="continuationNotice" w:id="1">
    <w:p w14:paraId="2D48FDAE" w14:textId="77777777" w:rsidR="008F7109" w:rsidRDefault="008F71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9D945" w14:textId="77777777" w:rsidR="00314AED" w:rsidRDefault="001C1F5F" w:rsidP="00594054">
    <w:pPr>
      <w:pStyle w:val="Koptekst"/>
      <w:tabs>
        <w:tab w:val="clear" w:pos="4536"/>
        <w:tab w:val="clear" w:pos="9072"/>
        <w:tab w:val="center" w:pos="9356"/>
        <w:tab w:val="right" w:pos="10206"/>
      </w:tabs>
      <w:jc w:val="right"/>
    </w:pPr>
    <w:r>
      <w:rPr>
        <w:sz w:val="18"/>
        <w:szCs w:val="18"/>
      </w:rPr>
      <w:t>Opdrachtformulier</w:t>
    </w:r>
    <w:r w:rsidR="00812BD2">
      <w:rPr>
        <w:sz w:val="18"/>
        <w:szCs w:val="18"/>
      </w:rPr>
      <w:t xml:space="preserve"> opmaak asbestinventaris</w:t>
    </w:r>
    <w:r w:rsidR="007169A6">
      <w:rPr>
        <w:sz w:val="18"/>
        <w:szCs w:val="18"/>
      </w:rPr>
      <w:t xml:space="preserve"> | V</w:t>
    </w:r>
    <w:r w:rsidR="00011D04">
      <w:rPr>
        <w:sz w:val="18"/>
        <w:szCs w:val="18"/>
      </w:rPr>
      <w:t>3</w:t>
    </w:r>
    <w:r w:rsidR="007169A6">
      <w:rPr>
        <w:sz w:val="18"/>
        <w:szCs w:val="18"/>
      </w:rPr>
      <w:t>-202</w:t>
    </w:r>
    <w:r w:rsidR="00011D04">
      <w:rPr>
        <w:sz w:val="18"/>
        <w:szCs w:val="18"/>
      </w:rPr>
      <w:t>510</w:t>
    </w:r>
    <w:r w:rsidR="001F5AD9">
      <w:rPr>
        <w:sz w:val="18"/>
        <w:szCs w:val="18"/>
      </w:rPr>
      <w:t>1</w:t>
    </w:r>
    <w:r w:rsidR="00011D04">
      <w:rPr>
        <w:sz w:val="18"/>
        <w:szCs w:val="18"/>
      </w:rPr>
      <w:t>3</w:t>
    </w:r>
    <w:r w:rsidR="00314AED" w:rsidRPr="003E02FB">
      <w:rPr>
        <w:sz w:val="18"/>
        <w:szCs w:val="18"/>
      </w:rPr>
      <w:t xml:space="preserve"> </w:t>
    </w:r>
    <w:r w:rsidR="007169A6">
      <w:rPr>
        <w:sz w:val="18"/>
        <w:szCs w:val="18"/>
      </w:rPr>
      <w:t>|</w:t>
    </w:r>
    <w:r w:rsidR="00314AED" w:rsidRPr="003E02FB">
      <w:rPr>
        <w:sz w:val="18"/>
        <w:szCs w:val="18"/>
      </w:rPr>
      <w:t xml:space="preserve"> pagina </w:t>
    </w:r>
    <w:r w:rsidR="00314AED" w:rsidRPr="003E02FB">
      <w:rPr>
        <w:sz w:val="18"/>
        <w:szCs w:val="18"/>
      </w:rPr>
      <w:fldChar w:fldCharType="begin"/>
    </w:r>
    <w:r w:rsidR="00314AED" w:rsidRPr="003E02FB">
      <w:rPr>
        <w:sz w:val="18"/>
        <w:szCs w:val="18"/>
      </w:rPr>
      <w:instrText xml:space="preserve"> PAGE </w:instrText>
    </w:r>
    <w:r w:rsidR="00314AED" w:rsidRPr="003E02FB">
      <w:rPr>
        <w:sz w:val="18"/>
        <w:szCs w:val="18"/>
      </w:rPr>
      <w:fldChar w:fldCharType="separate"/>
    </w:r>
    <w:r w:rsidR="00271FB5">
      <w:rPr>
        <w:noProof/>
        <w:sz w:val="18"/>
        <w:szCs w:val="18"/>
      </w:rPr>
      <w:t>2</w:t>
    </w:r>
    <w:r w:rsidR="00314AED" w:rsidRPr="003E02FB">
      <w:rPr>
        <w:sz w:val="18"/>
        <w:szCs w:val="18"/>
      </w:rPr>
      <w:fldChar w:fldCharType="end"/>
    </w:r>
    <w:r w:rsidR="00314AED" w:rsidRPr="003E02FB">
      <w:rPr>
        <w:sz w:val="18"/>
        <w:szCs w:val="18"/>
      </w:rPr>
      <w:t xml:space="preserve"> van </w:t>
    </w:r>
    <w:r w:rsidR="00314AED" w:rsidRPr="003E02FB">
      <w:rPr>
        <w:rStyle w:val="Paginanummer"/>
        <w:sz w:val="18"/>
        <w:szCs w:val="18"/>
      </w:rPr>
      <w:fldChar w:fldCharType="begin"/>
    </w:r>
    <w:r w:rsidR="00314AED" w:rsidRPr="003E02FB">
      <w:rPr>
        <w:rStyle w:val="Paginanummer"/>
        <w:sz w:val="18"/>
        <w:szCs w:val="18"/>
      </w:rPr>
      <w:instrText xml:space="preserve"> NUMPAGES </w:instrText>
    </w:r>
    <w:r w:rsidR="00314AED" w:rsidRPr="003E02FB">
      <w:rPr>
        <w:rStyle w:val="Paginanummer"/>
        <w:sz w:val="18"/>
        <w:szCs w:val="18"/>
      </w:rPr>
      <w:fldChar w:fldCharType="separate"/>
    </w:r>
    <w:r w:rsidR="00271FB5">
      <w:rPr>
        <w:rStyle w:val="Paginanummer"/>
        <w:noProof/>
        <w:sz w:val="18"/>
        <w:szCs w:val="18"/>
      </w:rPr>
      <w:t>4</w:t>
    </w:r>
    <w:r w:rsidR="00314AED" w:rsidRPr="003E02FB">
      <w:rPr>
        <w:rStyle w:val="Paginanumme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B6E32" w14:textId="77777777" w:rsidR="00314AED" w:rsidRPr="00594054" w:rsidRDefault="00602E7A" w:rsidP="0005708D">
    <w:pPr>
      <w:pStyle w:val="Voettekst"/>
      <w:ind w:left="284"/>
    </w:pPr>
    <w:r w:rsidRPr="00393EFF">
      <w:rPr>
        <w:noProof/>
        <w:lang w:eastAsia="nl-BE"/>
      </w:rPr>
      <w:drawing>
        <wp:anchor distT="0" distB="0" distL="114300" distR="114300" simplePos="0" relativeHeight="251658241" behindDoc="0" locked="0" layoutInCell="0" allowOverlap="1" wp14:anchorId="2CA83039" wp14:editId="4B4ECA6E">
          <wp:simplePos x="0" y="0"/>
          <wp:positionH relativeFrom="column">
            <wp:posOffset>5252085</wp:posOffset>
          </wp:positionH>
          <wp:positionV relativeFrom="margin">
            <wp:posOffset>8941435</wp:posOffset>
          </wp:positionV>
          <wp:extent cx="847725" cy="481572"/>
          <wp:effectExtent l="0" t="0" r="0" b="0"/>
          <wp:wrapNone/>
          <wp:docPr id="7" name="Afbeelding 7" descr="Afbeelding met tekst, Lettertype, Graphics,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descr="Afbeelding met tekst, Lettertype, Graphics, logo&#10;&#10;Door AI gegenereerde inhoud is mogelijk onjuist."/>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47725" cy="48157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4AED" w:rsidRPr="00F51652">
      <w:rPr>
        <w:noProof/>
        <w:lang w:eastAsia="nl-BE"/>
      </w:rPr>
      <w:drawing>
        <wp:anchor distT="0" distB="0" distL="114300" distR="114300" simplePos="0" relativeHeight="251661312" behindDoc="0" locked="0" layoutInCell="1" allowOverlap="1" wp14:anchorId="28B8C1FE" wp14:editId="52F6F38E">
          <wp:simplePos x="0" y="0"/>
          <wp:positionH relativeFrom="page">
            <wp:posOffset>737235</wp:posOffset>
          </wp:positionH>
          <wp:positionV relativeFrom="page">
            <wp:posOffset>9757410</wp:posOffset>
          </wp:positionV>
          <wp:extent cx="1165200" cy="540000"/>
          <wp:effectExtent l="0" t="0" r="0" b="0"/>
          <wp:wrapNone/>
          <wp:docPr id="830206344" name="Afbeelding 830206344" descr="H:\2014\HUISSTIJL\Logo's\Logo Vlaamse overhe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2014\HUISSTIJL\Logo's\Logo Vlaamse overheid.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65200" cy="54000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78073" w14:textId="77777777" w:rsidR="008F7109" w:rsidRDefault="008F7109" w:rsidP="008E174D">
      <w:r>
        <w:separator/>
      </w:r>
    </w:p>
  </w:footnote>
  <w:footnote w:type="continuationSeparator" w:id="0">
    <w:p w14:paraId="1144DF4C" w14:textId="77777777" w:rsidR="008F7109" w:rsidRDefault="008F7109" w:rsidP="008E174D">
      <w:r>
        <w:continuationSeparator/>
      </w:r>
    </w:p>
  </w:footnote>
  <w:footnote w:type="continuationNotice" w:id="1">
    <w:p w14:paraId="50EA78E7" w14:textId="77777777" w:rsidR="008F7109" w:rsidRDefault="008F710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AB7"/>
    <w:multiLevelType w:val="multilevel"/>
    <w:tmpl w:val="A8E49E6C"/>
    <w:lvl w:ilvl="0">
      <w:start w:val="1"/>
      <w:numFmt w:val="decimal"/>
      <w:lvlText w:val="%1."/>
      <w:lvlJc w:val="left"/>
      <w:pPr>
        <w:ind w:left="389" w:hanging="360"/>
      </w:pPr>
      <w:rPr>
        <w:rFonts w:hint="default"/>
        <w:b/>
        <w:bCs w:val="0"/>
        <w:sz w:val="24"/>
        <w:szCs w:val="24"/>
      </w:rPr>
    </w:lvl>
    <w:lvl w:ilvl="1">
      <w:start w:val="1"/>
      <w:numFmt w:val="decimal"/>
      <w:isLgl/>
      <w:lvlText w:val="%1.%2"/>
      <w:lvlJc w:val="left"/>
      <w:pPr>
        <w:ind w:left="389" w:hanging="360"/>
      </w:pPr>
      <w:rPr>
        <w:rFonts w:hint="default"/>
        <w:b/>
        <w:bCs/>
        <w:i w:val="0"/>
        <w:iCs w:val="0"/>
      </w:rPr>
    </w:lvl>
    <w:lvl w:ilvl="2">
      <w:start w:val="1"/>
      <w:numFmt w:val="decimal"/>
      <w:isLgl/>
      <w:lvlText w:val="%1.%2.%3"/>
      <w:lvlJc w:val="left"/>
      <w:pPr>
        <w:ind w:left="749" w:hanging="720"/>
      </w:pPr>
      <w:rPr>
        <w:rFonts w:hint="default"/>
      </w:rPr>
    </w:lvl>
    <w:lvl w:ilvl="3">
      <w:start w:val="1"/>
      <w:numFmt w:val="decimal"/>
      <w:isLgl/>
      <w:lvlText w:val="%1.%2.%3.%4"/>
      <w:lvlJc w:val="left"/>
      <w:pPr>
        <w:ind w:left="749" w:hanging="720"/>
      </w:pPr>
      <w:rPr>
        <w:rFonts w:hint="default"/>
      </w:rPr>
    </w:lvl>
    <w:lvl w:ilvl="4">
      <w:start w:val="1"/>
      <w:numFmt w:val="decimal"/>
      <w:isLgl/>
      <w:lvlText w:val="%1.%2.%3.%4.%5"/>
      <w:lvlJc w:val="left"/>
      <w:pPr>
        <w:ind w:left="749" w:hanging="720"/>
      </w:pPr>
      <w:rPr>
        <w:rFonts w:hint="default"/>
      </w:rPr>
    </w:lvl>
    <w:lvl w:ilvl="5">
      <w:start w:val="1"/>
      <w:numFmt w:val="decimal"/>
      <w:isLgl/>
      <w:lvlText w:val="%1.%2.%3.%4.%5.%6"/>
      <w:lvlJc w:val="left"/>
      <w:pPr>
        <w:ind w:left="1109" w:hanging="1080"/>
      </w:pPr>
      <w:rPr>
        <w:rFonts w:hint="default"/>
      </w:rPr>
    </w:lvl>
    <w:lvl w:ilvl="6">
      <w:start w:val="1"/>
      <w:numFmt w:val="decimal"/>
      <w:isLgl/>
      <w:lvlText w:val="%1.%2.%3.%4.%5.%6.%7"/>
      <w:lvlJc w:val="left"/>
      <w:pPr>
        <w:ind w:left="1109" w:hanging="1080"/>
      </w:pPr>
      <w:rPr>
        <w:rFonts w:hint="default"/>
      </w:rPr>
    </w:lvl>
    <w:lvl w:ilvl="7">
      <w:start w:val="1"/>
      <w:numFmt w:val="decimal"/>
      <w:isLgl/>
      <w:lvlText w:val="%1.%2.%3.%4.%5.%6.%7.%8"/>
      <w:lvlJc w:val="left"/>
      <w:pPr>
        <w:ind w:left="1469" w:hanging="1440"/>
      </w:pPr>
      <w:rPr>
        <w:rFonts w:hint="default"/>
      </w:rPr>
    </w:lvl>
    <w:lvl w:ilvl="8">
      <w:start w:val="1"/>
      <w:numFmt w:val="decimal"/>
      <w:isLgl/>
      <w:lvlText w:val="%1.%2.%3.%4.%5.%6.%7.%8.%9"/>
      <w:lvlJc w:val="left"/>
      <w:pPr>
        <w:ind w:left="1469" w:hanging="1440"/>
      </w:pPr>
      <w:rPr>
        <w:rFonts w:hint="default"/>
      </w:rPr>
    </w:lvl>
  </w:abstractNum>
  <w:abstractNum w:abstractNumId="1" w15:restartNumberingAfterBreak="0">
    <w:nsid w:val="03E64277"/>
    <w:multiLevelType w:val="multilevel"/>
    <w:tmpl w:val="A8CAD032"/>
    <w:lvl w:ilvl="0">
      <w:start w:val="6"/>
      <w:numFmt w:val="decimal"/>
      <w:lvlText w:val="%1."/>
      <w:lvlJc w:val="left"/>
      <w:pPr>
        <w:ind w:left="360" w:hanging="360"/>
      </w:pPr>
      <w:rPr>
        <w:rFonts w:hint="default"/>
        <w:b/>
        <w:i w:val="0"/>
        <w:sz w:val="24"/>
        <w:szCs w:val="32"/>
      </w:rPr>
    </w:lvl>
    <w:lvl w:ilvl="1">
      <w:start w:val="1"/>
      <w:numFmt w:val="decimal"/>
      <w:lvlText w:val="%1.%2."/>
      <w:lvlJc w:val="left"/>
      <w:pPr>
        <w:ind w:left="389" w:hanging="360"/>
      </w:pPr>
      <w:rPr>
        <w:rFonts w:hint="default"/>
        <w:b/>
        <w:i w:val="0"/>
        <w:sz w:val="20"/>
      </w:rPr>
    </w:lvl>
    <w:lvl w:ilvl="2">
      <w:start w:val="1"/>
      <w:numFmt w:val="decimal"/>
      <w:lvlText w:val="%1.%2.%3."/>
      <w:lvlJc w:val="left"/>
      <w:pPr>
        <w:ind w:left="778" w:hanging="720"/>
      </w:pPr>
      <w:rPr>
        <w:rFonts w:hint="default"/>
        <w:b/>
        <w:i w:val="0"/>
        <w:sz w:val="20"/>
      </w:rPr>
    </w:lvl>
    <w:lvl w:ilvl="3">
      <w:start w:val="1"/>
      <w:numFmt w:val="decimal"/>
      <w:lvlText w:val="%1.%2.%3.%4."/>
      <w:lvlJc w:val="left"/>
      <w:pPr>
        <w:ind w:left="807" w:hanging="720"/>
      </w:pPr>
      <w:rPr>
        <w:rFonts w:hint="default"/>
        <w:b/>
        <w:i w:val="0"/>
        <w:sz w:val="20"/>
      </w:rPr>
    </w:lvl>
    <w:lvl w:ilvl="4">
      <w:start w:val="1"/>
      <w:numFmt w:val="decimal"/>
      <w:lvlText w:val="%1.%2.%3.%4.%5."/>
      <w:lvlJc w:val="left"/>
      <w:pPr>
        <w:ind w:left="836" w:hanging="720"/>
      </w:pPr>
      <w:rPr>
        <w:rFonts w:hint="default"/>
        <w:b/>
        <w:i w:val="0"/>
        <w:sz w:val="20"/>
      </w:rPr>
    </w:lvl>
    <w:lvl w:ilvl="5">
      <w:start w:val="1"/>
      <w:numFmt w:val="decimal"/>
      <w:lvlText w:val="%1.%2.%3.%4.%5.%6."/>
      <w:lvlJc w:val="left"/>
      <w:pPr>
        <w:ind w:left="1225" w:hanging="1080"/>
      </w:pPr>
      <w:rPr>
        <w:rFonts w:hint="default"/>
        <w:b/>
        <w:i w:val="0"/>
        <w:sz w:val="20"/>
      </w:rPr>
    </w:lvl>
    <w:lvl w:ilvl="6">
      <w:start w:val="1"/>
      <w:numFmt w:val="decimal"/>
      <w:lvlText w:val="%1.%2.%3.%4.%5.%6.%7."/>
      <w:lvlJc w:val="left"/>
      <w:pPr>
        <w:ind w:left="1254" w:hanging="1080"/>
      </w:pPr>
      <w:rPr>
        <w:rFonts w:hint="default"/>
        <w:b/>
        <w:i w:val="0"/>
        <w:sz w:val="20"/>
      </w:rPr>
    </w:lvl>
    <w:lvl w:ilvl="7">
      <w:start w:val="1"/>
      <w:numFmt w:val="decimal"/>
      <w:lvlText w:val="%1.%2.%3.%4.%5.%6.%7.%8."/>
      <w:lvlJc w:val="left"/>
      <w:pPr>
        <w:ind w:left="1283" w:hanging="1080"/>
      </w:pPr>
      <w:rPr>
        <w:rFonts w:hint="default"/>
        <w:b/>
        <w:i w:val="0"/>
        <w:sz w:val="20"/>
      </w:rPr>
    </w:lvl>
    <w:lvl w:ilvl="8">
      <w:start w:val="1"/>
      <w:numFmt w:val="decimal"/>
      <w:lvlText w:val="%1.%2.%3.%4.%5.%6.%7.%8.%9."/>
      <w:lvlJc w:val="left"/>
      <w:pPr>
        <w:ind w:left="1672" w:hanging="1440"/>
      </w:pPr>
      <w:rPr>
        <w:rFonts w:hint="default"/>
        <w:b/>
        <w:i w:val="0"/>
        <w:sz w:val="20"/>
      </w:rPr>
    </w:lvl>
  </w:abstractNum>
  <w:abstractNum w:abstractNumId="2" w15:restartNumberingAfterBreak="0">
    <w:nsid w:val="0491635B"/>
    <w:multiLevelType w:val="multilevel"/>
    <w:tmpl w:val="A8E49E6C"/>
    <w:lvl w:ilvl="0">
      <w:start w:val="1"/>
      <w:numFmt w:val="decimal"/>
      <w:lvlText w:val="%1."/>
      <w:lvlJc w:val="left"/>
      <w:pPr>
        <w:ind w:left="389" w:hanging="360"/>
      </w:pPr>
      <w:rPr>
        <w:rFonts w:hint="default"/>
        <w:b/>
        <w:bCs w:val="0"/>
        <w:sz w:val="24"/>
        <w:szCs w:val="24"/>
      </w:rPr>
    </w:lvl>
    <w:lvl w:ilvl="1">
      <w:start w:val="1"/>
      <w:numFmt w:val="decimal"/>
      <w:isLgl/>
      <w:lvlText w:val="%1.%2"/>
      <w:lvlJc w:val="left"/>
      <w:pPr>
        <w:ind w:left="389" w:hanging="360"/>
      </w:pPr>
      <w:rPr>
        <w:rFonts w:hint="default"/>
        <w:b/>
        <w:bCs/>
        <w:i w:val="0"/>
        <w:iCs w:val="0"/>
      </w:rPr>
    </w:lvl>
    <w:lvl w:ilvl="2">
      <w:start w:val="1"/>
      <w:numFmt w:val="decimal"/>
      <w:isLgl/>
      <w:lvlText w:val="%1.%2.%3"/>
      <w:lvlJc w:val="left"/>
      <w:pPr>
        <w:ind w:left="749" w:hanging="720"/>
      </w:pPr>
      <w:rPr>
        <w:rFonts w:hint="default"/>
      </w:rPr>
    </w:lvl>
    <w:lvl w:ilvl="3">
      <w:start w:val="1"/>
      <w:numFmt w:val="decimal"/>
      <w:isLgl/>
      <w:lvlText w:val="%1.%2.%3.%4"/>
      <w:lvlJc w:val="left"/>
      <w:pPr>
        <w:ind w:left="749" w:hanging="720"/>
      </w:pPr>
      <w:rPr>
        <w:rFonts w:hint="default"/>
      </w:rPr>
    </w:lvl>
    <w:lvl w:ilvl="4">
      <w:start w:val="1"/>
      <w:numFmt w:val="decimal"/>
      <w:isLgl/>
      <w:lvlText w:val="%1.%2.%3.%4.%5"/>
      <w:lvlJc w:val="left"/>
      <w:pPr>
        <w:ind w:left="749" w:hanging="720"/>
      </w:pPr>
      <w:rPr>
        <w:rFonts w:hint="default"/>
      </w:rPr>
    </w:lvl>
    <w:lvl w:ilvl="5">
      <w:start w:val="1"/>
      <w:numFmt w:val="decimal"/>
      <w:isLgl/>
      <w:lvlText w:val="%1.%2.%3.%4.%5.%6"/>
      <w:lvlJc w:val="left"/>
      <w:pPr>
        <w:ind w:left="1109" w:hanging="1080"/>
      </w:pPr>
      <w:rPr>
        <w:rFonts w:hint="default"/>
      </w:rPr>
    </w:lvl>
    <w:lvl w:ilvl="6">
      <w:start w:val="1"/>
      <w:numFmt w:val="decimal"/>
      <w:isLgl/>
      <w:lvlText w:val="%1.%2.%3.%4.%5.%6.%7"/>
      <w:lvlJc w:val="left"/>
      <w:pPr>
        <w:ind w:left="1109" w:hanging="1080"/>
      </w:pPr>
      <w:rPr>
        <w:rFonts w:hint="default"/>
      </w:rPr>
    </w:lvl>
    <w:lvl w:ilvl="7">
      <w:start w:val="1"/>
      <w:numFmt w:val="decimal"/>
      <w:isLgl/>
      <w:lvlText w:val="%1.%2.%3.%4.%5.%6.%7.%8"/>
      <w:lvlJc w:val="left"/>
      <w:pPr>
        <w:ind w:left="1469" w:hanging="1440"/>
      </w:pPr>
      <w:rPr>
        <w:rFonts w:hint="default"/>
      </w:rPr>
    </w:lvl>
    <w:lvl w:ilvl="8">
      <w:start w:val="1"/>
      <w:numFmt w:val="decimal"/>
      <w:isLgl/>
      <w:lvlText w:val="%1.%2.%3.%4.%5.%6.%7.%8.%9"/>
      <w:lvlJc w:val="left"/>
      <w:pPr>
        <w:ind w:left="1469" w:hanging="1440"/>
      </w:pPr>
      <w:rPr>
        <w:rFonts w:hint="default"/>
      </w:rPr>
    </w:lvl>
  </w:abstractNum>
  <w:abstractNum w:abstractNumId="3" w15:restartNumberingAfterBreak="0">
    <w:nsid w:val="064654F5"/>
    <w:multiLevelType w:val="multilevel"/>
    <w:tmpl w:val="A8E49E6C"/>
    <w:lvl w:ilvl="0">
      <w:start w:val="1"/>
      <w:numFmt w:val="decimal"/>
      <w:lvlText w:val="%1."/>
      <w:lvlJc w:val="left"/>
      <w:pPr>
        <w:ind w:left="389" w:hanging="360"/>
      </w:pPr>
      <w:rPr>
        <w:rFonts w:hint="default"/>
        <w:b/>
        <w:bCs w:val="0"/>
        <w:sz w:val="24"/>
        <w:szCs w:val="24"/>
      </w:rPr>
    </w:lvl>
    <w:lvl w:ilvl="1">
      <w:start w:val="1"/>
      <w:numFmt w:val="decimal"/>
      <w:isLgl/>
      <w:lvlText w:val="%1.%2"/>
      <w:lvlJc w:val="left"/>
      <w:pPr>
        <w:ind w:left="389" w:hanging="360"/>
      </w:pPr>
      <w:rPr>
        <w:rFonts w:hint="default"/>
        <w:b/>
        <w:bCs/>
        <w:i w:val="0"/>
        <w:iCs w:val="0"/>
      </w:rPr>
    </w:lvl>
    <w:lvl w:ilvl="2">
      <w:start w:val="1"/>
      <w:numFmt w:val="decimal"/>
      <w:isLgl/>
      <w:lvlText w:val="%1.%2.%3"/>
      <w:lvlJc w:val="left"/>
      <w:pPr>
        <w:ind w:left="749" w:hanging="720"/>
      </w:pPr>
      <w:rPr>
        <w:rFonts w:hint="default"/>
      </w:rPr>
    </w:lvl>
    <w:lvl w:ilvl="3">
      <w:start w:val="1"/>
      <w:numFmt w:val="decimal"/>
      <w:isLgl/>
      <w:lvlText w:val="%1.%2.%3.%4"/>
      <w:lvlJc w:val="left"/>
      <w:pPr>
        <w:ind w:left="749" w:hanging="720"/>
      </w:pPr>
      <w:rPr>
        <w:rFonts w:hint="default"/>
      </w:rPr>
    </w:lvl>
    <w:lvl w:ilvl="4">
      <w:start w:val="1"/>
      <w:numFmt w:val="decimal"/>
      <w:isLgl/>
      <w:lvlText w:val="%1.%2.%3.%4.%5"/>
      <w:lvlJc w:val="left"/>
      <w:pPr>
        <w:ind w:left="749" w:hanging="720"/>
      </w:pPr>
      <w:rPr>
        <w:rFonts w:hint="default"/>
      </w:rPr>
    </w:lvl>
    <w:lvl w:ilvl="5">
      <w:start w:val="1"/>
      <w:numFmt w:val="decimal"/>
      <w:isLgl/>
      <w:lvlText w:val="%1.%2.%3.%4.%5.%6"/>
      <w:lvlJc w:val="left"/>
      <w:pPr>
        <w:ind w:left="1109" w:hanging="1080"/>
      </w:pPr>
      <w:rPr>
        <w:rFonts w:hint="default"/>
      </w:rPr>
    </w:lvl>
    <w:lvl w:ilvl="6">
      <w:start w:val="1"/>
      <w:numFmt w:val="decimal"/>
      <w:isLgl/>
      <w:lvlText w:val="%1.%2.%3.%4.%5.%6.%7"/>
      <w:lvlJc w:val="left"/>
      <w:pPr>
        <w:ind w:left="1109" w:hanging="1080"/>
      </w:pPr>
      <w:rPr>
        <w:rFonts w:hint="default"/>
      </w:rPr>
    </w:lvl>
    <w:lvl w:ilvl="7">
      <w:start w:val="1"/>
      <w:numFmt w:val="decimal"/>
      <w:isLgl/>
      <w:lvlText w:val="%1.%2.%3.%4.%5.%6.%7.%8"/>
      <w:lvlJc w:val="left"/>
      <w:pPr>
        <w:ind w:left="1469" w:hanging="1440"/>
      </w:pPr>
      <w:rPr>
        <w:rFonts w:hint="default"/>
      </w:rPr>
    </w:lvl>
    <w:lvl w:ilvl="8">
      <w:start w:val="1"/>
      <w:numFmt w:val="decimal"/>
      <w:isLgl/>
      <w:lvlText w:val="%1.%2.%3.%4.%5.%6.%7.%8.%9"/>
      <w:lvlJc w:val="left"/>
      <w:pPr>
        <w:ind w:left="1469" w:hanging="1440"/>
      </w:pPr>
      <w:rPr>
        <w:rFonts w:hint="default"/>
      </w:rPr>
    </w:lvl>
  </w:abstractNum>
  <w:abstractNum w:abstractNumId="4" w15:restartNumberingAfterBreak="0">
    <w:nsid w:val="11994A78"/>
    <w:multiLevelType w:val="hybridMultilevel"/>
    <w:tmpl w:val="43044856"/>
    <w:lvl w:ilvl="0" w:tplc="E530FB2C">
      <w:start w:val="888"/>
      <w:numFmt w:val="bullet"/>
      <w:lvlText w:val="-"/>
      <w:lvlJc w:val="left"/>
      <w:pPr>
        <w:ind w:left="720" w:hanging="360"/>
      </w:pPr>
      <w:rPr>
        <w:rFonts w:ascii="Calibri" w:eastAsiaTheme="minorHAnsi" w:hAnsi="Calibri" w:cs="Calibri" w:hint="default"/>
        <w:sz w:val="1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FB76CD2"/>
    <w:multiLevelType w:val="multilevel"/>
    <w:tmpl w:val="8F7275B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FDA30AC"/>
    <w:multiLevelType w:val="multilevel"/>
    <w:tmpl w:val="68701798"/>
    <w:lvl w:ilvl="0">
      <w:start w:val="1"/>
      <w:numFmt w:val="decimal"/>
      <w:lvlText w:val="%1."/>
      <w:lvlJc w:val="left"/>
      <w:pPr>
        <w:ind w:left="389" w:hanging="360"/>
      </w:pPr>
      <w:rPr>
        <w:rFonts w:hint="default"/>
      </w:rPr>
    </w:lvl>
    <w:lvl w:ilvl="1">
      <w:start w:val="1"/>
      <w:numFmt w:val="decimal"/>
      <w:isLgl/>
      <w:lvlText w:val="%1.%2"/>
      <w:lvlJc w:val="left"/>
      <w:pPr>
        <w:ind w:left="389" w:hanging="360"/>
      </w:pPr>
      <w:rPr>
        <w:rFonts w:hint="default"/>
        <w:b/>
        <w:bCs/>
      </w:rPr>
    </w:lvl>
    <w:lvl w:ilvl="2">
      <w:start w:val="1"/>
      <w:numFmt w:val="decimal"/>
      <w:isLgl/>
      <w:lvlText w:val="%1.%2.%3"/>
      <w:lvlJc w:val="left"/>
      <w:pPr>
        <w:ind w:left="749" w:hanging="720"/>
      </w:pPr>
      <w:rPr>
        <w:rFonts w:hint="default"/>
      </w:rPr>
    </w:lvl>
    <w:lvl w:ilvl="3">
      <w:start w:val="1"/>
      <w:numFmt w:val="decimal"/>
      <w:isLgl/>
      <w:lvlText w:val="%1.%2.%3.%4"/>
      <w:lvlJc w:val="left"/>
      <w:pPr>
        <w:ind w:left="749" w:hanging="720"/>
      </w:pPr>
      <w:rPr>
        <w:rFonts w:hint="default"/>
      </w:rPr>
    </w:lvl>
    <w:lvl w:ilvl="4">
      <w:start w:val="1"/>
      <w:numFmt w:val="decimal"/>
      <w:isLgl/>
      <w:lvlText w:val="%1.%2.%3.%4.%5"/>
      <w:lvlJc w:val="left"/>
      <w:pPr>
        <w:ind w:left="749" w:hanging="720"/>
      </w:pPr>
      <w:rPr>
        <w:rFonts w:hint="default"/>
      </w:rPr>
    </w:lvl>
    <w:lvl w:ilvl="5">
      <w:start w:val="1"/>
      <w:numFmt w:val="decimal"/>
      <w:isLgl/>
      <w:lvlText w:val="%1.%2.%3.%4.%5.%6"/>
      <w:lvlJc w:val="left"/>
      <w:pPr>
        <w:ind w:left="1109" w:hanging="1080"/>
      </w:pPr>
      <w:rPr>
        <w:rFonts w:hint="default"/>
      </w:rPr>
    </w:lvl>
    <w:lvl w:ilvl="6">
      <w:start w:val="1"/>
      <w:numFmt w:val="decimal"/>
      <w:isLgl/>
      <w:lvlText w:val="%1.%2.%3.%4.%5.%6.%7"/>
      <w:lvlJc w:val="left"/>
      <w:pPr>
        <w:ind w:left="1109" w:hanging="1080"/>
      </w:pPr>
      <w:rPr>
        <w:rFonts w:hint="default"/>
      </w:rPr>
    </w:lvl>
    <w:lvl w:ilvl="7">
      <w:start w:val="1"/>
      <w:numFmt w:val="decimal"/>
      <w:isLgl/>
      <w:lvlText w:val="%1.%2.%3.%4.%5.%6.%7.%8"/>
      <w:lvlJc w:val="left"/>
      <w:pPr>
        <w:ind w:left="1469" w:hanging="1440"/>
      </w:pPr>
      <w:rPr>
        <w:rFonts w:hint="default"/>
      </w:rPr>
    </w:lvl>
    <w:lvl w:ilvl="8">
      <w:start w:val="1"/>
      <w:numFmt w:val="decimal"/>
      <w:isLgl/>
      <w:lvlText w:val="%1.%2.%3.%4.%5.%6.%7.%8.%9"/>
      <w:lvlJc w:val="left"/>
      <w:pPr>
        <w:ind w:left="1469" w:hanging="1440"/>
      </w:pPr>
      <w:rPr>
        <w:rFonts w:hint="default"/>
      </w:rPr>
    </w:lvl>
  </w:abstractNum>
  <w:abstractNum w:abstractNumId="7" w15:restartNumberingAfterBreak="0">
    <w:nsid w:val="20464A05"/>
    <w:multiLevelType w:val="multilevel"/>
    <w:tmpl w:val="E07EC14E"/>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2D13FB0"/>
    <w:multiLevelType w:val="multilevel"/>
    <w:tmpl w:val="A8E49E6C"/>
    <w:lvl w:ilvl="0">
      <w:start w:val="1"/>
      <w:numFmt w:val="decimal"/>
      <w:lvlText w:val="%1."/>
      <w:lvlJc w:val="left"/>
      <w:pPr>
        <w:ind w:left="389" w:hanging="360"/>
      </w:pPr>
      <w:rPr>
        <w:rFonts w:hint="default"/>
        <w:b/>
        <w:bCs w:val="0"/>
        <w:sz w:val="24"/>
        <w:szCs w:val="24"/>
      </w:rPr>
    </w:lvl>
    <w:lvl w:ilvl="1">
      <w:start w:val="1"/>
      <w:numFmt w:val="decimal"/>
      <w:isLgl/>
      <w:lvlText w:val="%1.%2"/>
      <w:lvlJc w:val="left"/>
      <w:pPr>
        <w:ind w:left="389" w:hanging="360"/>
      </w:pPr>
      <w:rPr>
        <w:rFonts w:hint="default"/>
        <w:b/>
        <w:bCs/>
        <w:i w:val="0"/>
        <w:iCs w:val="0"/>
      </w:rPr>
    </w:lvl>
    <w:lvl w:ilvl="2">
      <w:start w:val="1"/>
      <w:numFmt w:val="decimal"/>
      <w:isLgl/>
      <w:lvlText w:val="%1.%2.%3"/>
      <w:lvlJc w:val="left"/>
      <w:pPr>
        <w:ind w:left="749" w:hanging="720"/>
      </w:pPr>
      <w:rPr>
        <w:rFonts w:hint="default"/>
      </w:rPr>
    </w:lvl>
    <w:lvl w:ilvl="3">
      <w:start w:val="1"/>
      <w:numFmt w:val="decimal"/>
      <w:isLgl/>
      <w:lvlText w:val="%1.%2.%3.%4"/>
      <w:lvlJc w:val="left"/>
      <w:pPr>
        <w:ind w:left="749" w:hanging="720"/>
      </w:pPr>
      <w:rPr>
        <w:rFonts w:hint="default"/>
      </w:rPr>
    </w:lvl>
    <w:lvl w:ilvl="4">
      <w:start w:val="1"/>
      <w:numFmt w:val="decimal"/>
      <w:isLgl/>
      <w:lvlText w:val="%1.%2.%3.%4.%5"/>
      <w:lvlJc w:val="left"/>
      <w:pPr>
        <w:ind w:left="749" w:hanging="720"/>
      </w:pPr>
      <w:rPr>
        <w:rFonts w:hint="default"/>
      </w:rPr>
    </w:lvl>
    <w:lvl w:ilvl="5">
      <w:start w:val="1"/>
      <w:numFmt w:val="decimal"/>
      <w:isLgl/>
      <w:lvlText w:val="%1.%2.%3.%4.%5.%6"/>
      <w:lvlJc w:val="left"/>
      <w:pPr>
        <w:ind w:left="1109" w:hanging="1080"/>
      </w:pPr>
      <w:rPr>
        <w:rFonts w:hint="default"/>
      </w:rPr>
    </w:lvl>
    <w:lvl w:ilvl="6">
      <w:start w:val="1"/>
      <w:numFmt w:val="decimal"/>
      <w:isLgl/>
      <w:lvlText w:val="%1.%2.%3.%4.%5.%6.%7"/>
      <w:lvlJc w:val="left"/>
      <w:pPr>
        <w:ind w:left="1109" w:hanging="1080"/>
      </w:pPr>
      <w:rPr>
        <w:rFonts w:hint="default"/>
      </w:rPr>
    </w:lvl>
    <w:lvl w:ilvl="7">
      <w:start w:val="1"/>
      <w:numFmt w:val="decimal"/>
      <w:isLgl/>
      <w:lvlText w:val="%1.%2.%3.%4.%5.%6.%7.%8"/>
      <w:lvlJc w:val="left"/>
      <w:pPr>
        <w:ind w:left="1469" w:hanging="1440"/>
      </w:pPr>
      <w:rPr>
        <w:rFonts w:hint="default"/>
      </w:rPr>
    </w:lvl>
    <w:lvl w:ilvl="8">
      <w:start w:val="1"/>
      <w:numFmt w:val="decimal"/>
      <w:isLgl/>
      <w:lvlText w:val="%1.%2.%3.%4.%5.%6.%7.%8.%9"/>
      <w:lvlJc w:val="left"/>
      <w:pPr>
        <w:ind w:left="1469" w:hanging="1440"/>
      </w:pPr>
      <w:rPr>
        <w:rFonts w:hint="default"/>
      </w:rPr>
    </w:lvl>
  </w:abstractNum>
  <w:abstractNum w:abstractNumId="9" w15:restartNumberingAfterBreak="0">
    <w:nsid w:val="3A7F571E"/>
    <w:multiLevelType w:val="multilevel"/>
    <w:tmpl w:val="A8CAD032"/>
    <w:lvl w:ilvl="0">
      <w:start w:val="6"/>
      <w:numFmt w:val="decimal"/>
      <w:lvlText w:val="%1."/>
      <w:lvlJc w:val="left"/>
      <w:pPr>
        <w:ind w:left="360" w:hanging="360"/>
      </w:pPr>
      <w:rPr>
        <w:rFonts w:hint="default"/>
        <w:b/>
        <w:i w:val="0"/>
        <w:sz w:val="24"/>
        <w:szCs w:val="32"/>
      </w:rPr>
    </w:lvl>
    <w:lvl w:ilvl="1">
      <w:start w:val="1"/>
      <w:numFmt w:val="decimal"/>
      <w:lvlText w:val="%1.%2."/>
      <w:lvlJc w:val="left"/>
      <w:pPr>
        <w:ind w:left="389" w:hanging="360"/>
      </w:pPr>
      <w:rPr>
        <w:rFonts w:hint="default"/>
        <w:b/>
        <w:i w:val="0"/>
        <w:sz w:val="20"/>
      </w:rPr>
    </w:lvl>
    <w:lvl w:ilvl="2">
      <w:start w:val="1"/>
      <w:numFmt w:val="decimal"/>
      <w:lvlText w:val="%1.%2.%3."/>
      <w:lvlJc w:val="left"/>
      <w:pPr>
        <w:ind w:left="778" w:hanging="720"/>
      </w:pPr>
      <w:rPr>
        <w:rFonts w:hint="default"/>
        <w:b/>
        <w:i w:val="0"/>
        <w:sz w:val="20"/>
      </w:rPr>
    </w:lvl>
    <w:lvl w:ilvl="3">
      <w:start w:val="1"/>
      <w:numFmt w:val="decimal"/>
      <w:lvlText w:val="%1.%2.%3.%4."/>
      <w:lvlJc w:val="left"/>
      <w:pPr>
        <w:ind w:left="807" w:hanging="720"/>
      </w:pPr>
      <w:rPr>
        <w:rFonts w:hint="default"/>
        <w:b/>
        <w:i w:val="0"/>
        <w:sz w:val="20"/>
      </w:rPr>
    </w:lvl>
    <w:lvl w:ilvl="4">
      <w:start w:val="1"/>
      <w:numFmt w:val="decimal"/>
      <w:lvlText w:val="%1.%2.%3.%4.%5."/>
      <w:lvlJc w:val="left"/>
      <w:pPr>
        <w:ind w:left="836" w:hanging="720"/>
      </w:pPr>
      <w:rPr>
        <w:rFonts w:hint="default"/>
        <w:b/>
        <w:i w:val="0"/>
        <w:sz w:val="20"/>
      </w:rPr>
    </w:lvl>
    <w:lvl w:ilvl="5">
      <w:start w:val="1"/>
      <w:numFmt w:val="decimal"/>
      <w:lvlText w:val="%1.%2.%3.%4.%5.%6."/>
      <w:lvlJc w:val="left"/>
      <w:pPr>
        <w:ind w:left="1225" w:hanging="1080"/>
      </w:pPr>
      <w:rPr>
        <w:rFonts w:hint="default"/>
        <w:b/>
        <w:i w:val="0"/>
        <w:sz w:val="20"/>
      </w:rPr>
    </w:lvl>
    <w:lvl w:ilvl="6">
      <w:start w:val="1"/>
      <w:numFmt w:val="decimal"/>
      <w:lvlText w:val="%1.%2.%3.%4.%5.%6.%7."/>
      <w:lvlJc w:val="left"/>
      <w:pPr>
        <w:ind w:left="1254" w:hanging="1080"/>
      </w:pPr>
      <w:rPr>
        <w:rFonts w:hint="default"/>
        <w:b/>
        <w:i w:val="0"/>
        <w:sz w:val="20"/>
      </w:rPr>
    </w:lvl>
    <w:lvl w:ilvl="7">
      <w:start w:val="1"/>
      <w:numFmt w:val="decimal"/>
      <w:lvlText w:val="%1.%2.%3.%4.%5.%6.%7.%8."/>
      <w:lvlJc w:val="left"/>
      <w:pPr>
        <w:ind w:left="1283" w:hanging="1080"/>
      </w:pPr>
      <w:rPr>
        <w:rFonts w:hint="default"/>
        <w:b/>
        <w:i w:val="0"/>
        <w:sz w:val="20"/>
      </w:rPr>
    </w:lvl>
    <w:lvl w:ilvl="8">
      <w:start w:val="1"/>
      <w:numFmt w:val="decimal"/>
      <w:lvlText w:val="%1.%2.%3.%4.%5.%6.%7.%8.%9."/>
      <w:lvlJc w:val="left"/>
      <w:pPr>
        <w:ind w:left="1672" w:hanging="1440"/>
      </w:pPr>
      <w:rPr>
        <w:rFonts w:hint="default"/>
        <w:b/>
        <w:i w:val="0"/>
        <w:sz w:val="20"/>
      </w:rPr>
    </w:lvl>
  </w:abstractNum>
  <w:abstractNum w:abstractNumId="10" w15:restartNumberingAfterBreak="0">
    <w:nsid w:val="3F36401B"/>
    <w:multiLevelType w:val="hybridMultilevel"/>
    <w:tmpl w:val="35D6B39C"/>
    <w:lvl w:ilvl="0" w:tplc="77800356">
      <w:start w:val="5"/>
      <w:numFmt w:val="bullet"/>
      <w:lvlText w:val=""/>
      <w:lvlJc w:val="left"/>
      <w:pPr>
        <w:ind w:left="720" w:hanging="360"/>
      </w:pPr>
      <w:rPr>
        <w:rFonts w:ascii="Symbol" w:eastAsiaTheme="minorHAnsi" w:hAnsi="Symbol"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453E2032"/>
    <w:multiLevelType w:val="multilevel"/>
    <w:tmpl w:val="A8E49E6C"/>
    <w:lvl w:ilvl="0">
      <w:start w:val="1"/>
      <w:numFmt w:val="decimal"/>
      <w:lvlText w:val="%1."/>
      <w:lvlJc w:val="left"/>
      <w:pPr>
        <w:ind w:left="389" w:hanging="360"/>
      </w:pPr>
      <w:rPr>
        <w:rFonts w:hint="default"/>
        <w:b/>
        <w:bCs w:val="0"/>
        <w:sz w:val="24"/>
        <w:szCs w:val="24"/>
      </w:rPr>
    </w:lvl>
    <w:lvl w:ilvl="1">
      <w:start w:val="1"/>
      <w:numFmt w:val="decimal"/>
      <w:isLgl/>
      <w:lvlText w:val="%1.%2"/>
      <w:lvlJc w:val="left"/>
      <w:pPr>
        <w:ind w:left="389" w:hanging="360"/>
      </w:pPr>
      <w:rPr>
        <w:rFonts w:hint="default"/>
        <w:b/>
        <w:bCs/>
        <w:i w:val="0"/>
        <w:iCs w:val="0"/>
      </w:rPr>
    </w:lvl>
    <w:lvl w:ilvl="2">
      <w:start w:val="1"/>
      <w:numFmt w:val="decimal"/>
      <w:isLgl/>
      <w:lvlText w:val="%1.%2.%3"/>
      <w:lvlJc w:val="left"/>
      <w:pPr>
        <w:ind w:left="749" w:hanging="720"/>
      </w:pPr>
      <w:rPr>
        <w:rFonts w:hint="default"/>
      </w:rPr>
    </w:lvl>
    <w:lvl w:ilvl="3">
      <w:start w:val="1"/>
      <w:numFmt w:val="decimal"/>
      <w:isLgl/>
      <w:lvlText w:val="%1.%2.%3.%4"/>
      <w:lvlJc w:val="left"/>
      <w:pPr>
        <w:ind w:left="749" w:hanging="720"/>
      </w:pPr>
      <w:rPr>
        <w:rFonts w:hint="default"/>
      </w:rPr>
    </w:lvl>
    <w:lvl w:ilvl="4">
      <w:start w:val="1"/>
      <w:numFmt w:val="decimal"/>
      <w:isLgl/>
      <w:lvlText w:val="%1.%2.%3.%4.%5"/>
      <w:lvlJc w:val="left"/>
      <w:pPr>
        <w:ind w:left="749" w:hanging="720"/>
      </w:pPr>
      <w:rPr>
        <w:rFonts w:hint="default"/>
      </w:rPr>
    </w:lvl>
    <w:lvl w:ilvl="5">
      <w:start w:val="1"/>
      <w:numFmt w:val="decimal"/>
      <w:isLgl/>
      <w:lvlText w:val="%1.%2.%3.%4.%5.%6"/>
      <w:lvlJc w:val="left"/>
      <w:pPr>
        <w:ind w:left="1109" w:hanging="1080"/>
      </w:pPr>
      <w:rPr>
        <w:rFonts w:hint="default"/>
      </w:rPr>
    </w:lvl>
    <w:lvl w:ilvl="6">
      <w:start w:val="1"/>
      <w:numFmt w:val="decimal"/>
      <w:isLgl/>
      <w:lvlText w:val="%1.%2.%3.%4.%5.%6.%7"/>
      <w:lvlJc w:val="left"/>
      <w:pPr>
        <w:ind w:left="1109" w:hanging="1080"/>
      </w:pPr>
      <w:rPr>
        <w:rFonts w:hint="default"/>
      </w:rPr>
    </w:lvl>
    <w:lvl w:ilvl="7">
      <w:start w:val="1"/>
      <w:numFmt w:val="decimal"/>
      <w:isLgl/>
      <w:lvlText w:val="%1.%2.%3.%4.%5.%6.%7.%8"/>
      <w:lvlJc w:val="left"/>
      <w:pPr>
        <w:ind w:left="1469" w:hanging="1440"/>
      </w:pPr>
      <w:rPr>
        <w:rFonts w:hint="default"/>
      </w:rPr>
    </w:lvl>
    <w:lvl w:ilvl="8">
      <w:start w:val="1"/>
      <w:numFmt w:val="decimal"/>
      <w:isLgl/>
      <w:lvlText w:val="%1.%2.%3.%4.%5.%6.%7.%8.%9"/>
      <w:lvlJc w:val="left"/>
      <w:pPr>
        <w:ind w:left="1469" w:hanging="1440"/>
      </w:pPr>
      <w:rPr>
        <w:rFonts w:hint="default"/>
      </w:rPr>
    </w:lvl>
  </w:abstractNum>
  <w:abstractNum w:abstractNumId="12" w15:restartNumberingAfterBreak="0">
    <w:nsid w:val="46113D88"/>
    <w:multiLevelType w:val="hybridMultilevel"/>
    <w:tmpl w:val="1A8819CE"/>
    <w:lvl w:ilvl="0" w:tplc="08130001">
      <w:start w:val="1"/>
      <w:numFmt w:val="bullet"/>
      <w:lvlText w:val=""/>
      <w:lvlJc w:val="left"/>
      <w:pPr>
        <w:ind w:left="720" w:hanging="360"/>
      </w:pPr>
      <w:rPr>
        <w:rFonts w:ascii="Symbol" w:hAnsi="Symbol" w:hint="default"/>
      </w:rPr>
    </w:lvl>
    <w:lvl w:ilvl="1" w:tplc="FFFFFFFF">
      <w:numFmt w:val="bullet"/>
      <w:lvlText w:val="-"/>
      <w:lvlJc w:val="left"/>
      <w:pPr>
        <w:ind w:left="1785" w:hanging="705"/>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jstopsomteken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4F680038"/>
    <w:multiLevelType w:val="hybridMultilevel"/>
    <w:tmpl w:val="45961500"/>
    <w:lvl w:ilvl="0" w:tplc="11F2B9C2">
      <w:start w:val="1"/>
      <w:numFmt w:val="decimal"/>
      <w:lvlText w:val="%1 "/>
      <w:lvlJc w:val="left"/>
      <w:pPr>
        <w:ind w:left="1440" w:hanging="360"/>
      </w:pPr>
    </w:lvl>
    <w:lvl w:ilvl="1" w:tplc="B6B003DA">
      <w:start w:val="1"/>
      <w:numFmt w:val="decimal"/>
      <w:lvlText w:val="%2 "/>
      <w:lvlJc w:val="left"/>
      <w:pPr>
        <w:ind w:left="1440" w:hanging="360"/>
      </w:pPr>
    </w:lvl>
    <w:lvl w:ilvl="2" w:tplc="0EAC365C">
      <w:start w:val="1"/>
      <w:numFmt w:val="decimal"/>
      <w:lvlText w:val="%3 "/>
      <w:lvlJc w:val="left"/>
      <w:pPr>
        <w:ind w:left="1440" w:hanging="360"/>
      </w:pPr>
    </w:lvl>
    <w:lvl w:ilvl="3" w:tplc="DB760206">
      <w:start w:val="1"/>
      <w:numFmt w:val="decimal"/>
      <w:lvlText w:val="%4 "/>
      <w:lvlJc w:val="left"/>
      <w:pPr>
        <w:ind w:left="1440" w:hanging="360"/>
      </w:pPr>
    </w:lvl>
    <w:lvl w:ilvl="4" w:tplc="22627E46">
      <w:start w:val="1"/>
      <w:numFmt w:val="decimal"/>
      <w:lvlText w:val="%5 "/>
      <w:lvlJc w:val="left"/>
      <w:pPr>
        <w:ind w:left="1440" w:hanging="360"/>
      </w:pPr>
    </w:lvl>
    <w:lvl w:ilvl="5" w:tplc="DC183330">
      <w:start w:val="1"/>
      <w:numFmt w:val="decimal"/>
      <w:lvlText w:val="%6 "/>
      <w:lvlJc w:val="left"/>
      <w:pPr>
        <w:ind w:left="1440" w:hanging="360"/>
      </w:pPr>
    </w:lvl>
    <w:lvl w:ilvl="6" w:tplc="2CBEDF30">
      <w:start w:val="1"/>
      <w:numFmt w:val="decimal"/>
      <w:lvlText w:val="%7 "/>
      <w:lvlJc w:val="left"/>
      <w:pPr>
        <w:ind w:left="1440" w:hanging="360"/>
      </w:pPr>
    </w:lvl>
    <w:lvl w:ilvl="7" w:tplc="BC629A54">
      <w:start w:val="1"/>
      <w:numFmt w:val="decimal"/>
      <w:lvlText w:val="%8 "/>
      <w:lvlJc w:val="left"/>
      <w:pPr>
        <w:ind w:left="1440" w:hanging="360"/>
      </w:pPr>
    </w:lvl>
    <w:lvl w:ilvl="8" w:tplc="305A5E40">
      <w:start w:val="1"/>
      <w:numFmt w:val="decimal"/>
      <w:lvlText w:val="%9 "/>
      <w:lvlJc w:val="left"/>
      <w:pPr>
        <w:ind w:left="1440" w:hanging="360"/>
      </w:pPr>
    </w:lvl>
  </w:abstractNum>
  <w:abstractNum w:abstractNumId="15" w15:restartNumberingAfterBreak="0">
    <w:nsid w:val="54C12562"/>
    <w:multiLevelType w:val="multilevel"/>
    <w:tmpl w:val="A8E49E6C"/>
    <w:lvl w:ilvl="0">
      <w:start w:val="1"/>
      <w:numFmt w:val="decimal"/>
      <w:lvlText w:val="%1."/>
      <w:lvlJc w:val="left"/>
      <w:pPr>
        <w:ind w:left="389" w:hanging="360"/>
      </w:pPr>
      <w:rPr>
        <w:rFonts w:hint="default"/>
        <w:b/>
        <w:bCs w:val="0"/>
        <w:sz w:val="24"/>
        <w:szCs w:val="24"/>
      </w:rPr>
    </w:lvl>
    <w:lvl w:ilvl="1">
      <w:start w:val="1"/>
      <w:numFmt w:val="decimal"/>
      <w:isLgl/>
      <w:lvlText w:val="%1.%2"/>
      <w:lvlJc w:val="left"/>
      <w:pPr>
        <w:ind w:left="389" w:hanging="360"/>
      </w:pPr>
      <w:rPr>
        <w:rFonts w:hint="default"/>
        <w:b/>
        <w:bCs/>
        <w:i w:val="0"/>
        <w:iCs w:val="0"/>
      </w:rPr>
    </w:lvl>
    <w:lvl w:ilvl="2">
      <w:start w:val="1"/>
      <w:numFmt w:val="decimal"/>
      <w:isLgl/>
      <w:lvlText w:val="%1.%2.%3"/>
      <w:lvlJc w:val="left"/>
      <w:pPr>
        <w:ind w:left="749" w:hanging="720"/>
      </w:pPr>
      <w:rPr>
        <w:rFonts w:hint="default"/>
      </w:rPr>
    </w:lvl>
    <w:lvl w:ilvl="3">
      <w:start w:val="1"/>
      <w:numFmt w:val="decimal"/>
      <w:isLgl/>
      <w:lvlText w:val="%1.%2.%3.%4"/>
      <w:lvlJc w:val="left"/>
      <w:pPr>
        <w:ind w:left="749" w:hanging="720"/>
      </w:pPr>
      <w:rPr>
        <w:rFonts w:hint="default"/>
      </w:rPr>
    </w:lvl>
    <w:lvl w:ilvl="4">
      <w:start w:val="1"/>
      <w:numFmt w:val="decimal"/>
      <w:isLgl/>
      <w:lvlText w:val="%1.%2.%3.%4.%5"/>
      <w:lvlJc w:val="left"/>
      <w:pPr>
        <w:ind w:left="749" w:hanging="720"/>
      </w:pPr>
      <w:rPr>
        <w:rFonts w:hint="default"/>
      </w:rPr>
    </w:lvl>
    <w:lvl w:ilvl="5">
      <w:start w:val="1"/>
      <w:numFmt w:val="decimal"/>
      <w:isLgl/>
      <w:lvlText w:val="%1.%2.%3.%4.%5.%6"/>
      <w:lvlJc w:val="left"/>
      <w:pPr>
        <w:ind w:left="1109" w:hanging="1080"/>
      </w:pPr>
      <w:rPr>
        <w:rFonts w:hint="default"/>
      </w:rPr>
    </w:lvl>
    <w:lvl w:ilvl="6">
      <w:start w:val="1"/>
      <w:numFmt w:val="decimal"/>
      <w:isLgl/>
      <w:lvlText w:val="%1.%2.%3.%4.%5.%6.%7"/>
      <w:lvlJc w:val="left"/>
      <w:pPr>
        <w:ind w:left="1109" w:hanging="1080"/>
      </w:pPr>
      <w:rPr>
        <w:rFonts w:hint="default"/>
      </w:rPr>
    </w:lvl>
    <w:lvl w:ilvl="7">
      <w:start w:val="1"/>
      <w:numFmt w:val="decimal"/>
      <w:isLgl/>
      <w:lvlText w:val="%1.%2.%3.%4.%5.%6.%7.%8"/>
      <w:lvlJc w:val="left"/>
      <w:pPr>
        <w:ind w:left="1469" w:hanging="1440"/>
      </w:pPr>
      <w:rPr>
        <w:rFonts w:hint="default"/>
      </w:rPr>
    </w:lvl>
    <w:lvl w:ilvl="8">
      <w:start w:val="1"/>
      <w:numFmt w:val="decimal"/>
      <w:isLgl/>
      <w:lvlText w:val="%1.%2.%3.%4.%5.%6.%7.%8.%9"/>
      <w:lvlJc w:val="left"/>
      <w:pPr>
        <w:ind w:left="1469" w:hanging="1440"/>
      </w:pPr>
      <w:rPr>
        <w:rFonts w:hint="default"/>
      </w:rPr>
    </w:lvl>
  </w:abstractNum>
  <w:abstractNum w:abstractNumId="16" w15:restartNumberingAfterBreak="0">
    <w:nsid w:val="58340440"/>
    <w:multiLevelType w:val="multilevel"/>
    <w:tmpl w:val="A8E49E6C"/>
    <w:lvl w:ilvl="0">
      <w:start w:val="1"/>
      <w:numFmt w:val="decimal"/>
      <w:lvlText w:val="%1."/>
      <w:lvlJc w:val="left"/>
      <w:pPr>
        <w:ind w:left="389" w:hanging="360"/>
      </w:pPr>
      <w:rPr>
        <w:rFonts w:hint="default"/>
        <w:b/>
        <w:bCs w:val="0"/>
        <w:sz w:val="24"/>
        <w:szCs w:val="24"/>
      </w:rPr>
    </w:lvl>
    <w:lvl w:ilvl="1">
      <w:start w:val="1"/>
      <w:numFmt w:val="decimal"/>
      <w:isLgl/>
      <w:lvlText w:val="%1.%2"/>
      <w:lvlJc w:val="left"/>
      <w:pPr>
        <w:ind w:left="389" w:hanging="360"/>
      </w:pPr>
      <w:rPr>
        <w:rFonts w:hint="default"/>
        <w:b/>
        <w:bCs/>
        <w:i w:val="0"/>
        <w:iCs w:val="0"/>
      </w:rPr>
    </w:lvl>
    <w:lvl w:ilvl="2">
      <w:start w:val="1"/>
      <w:numFmt w:val="decimal"/>
      <w:isLgl/>
      <w:lvlText w:val="%1.%2.%3"/>
      <w:lvlJc w:val="left"/>
      <w:pPr>
        <w:ind w:left="749" w:hanging="720"/>
      </w:pPr>
      <w:rPr>
        <w:rFonts w:hint="default"/>
      </w:rPr>
    </w:lvl>
    <w:lvl w:ilvl="3">
      <w:start w:val="1"/>
      <w:numFmt w:val="decimal"/>
      <w:isLgl/>
      <w:lvlText w:val="%1.%2.%3.%4"/>
      <w:lvlJc w:val="left"/>
      <w:pPr>
        <w:ind w:left="749" w:hanging="720"/>
      </w:pPr>
      <w:rPr>
        <w:rFonts w:hint="default"/>
      </w:rPr>
    </w:lvl>
    <w:lvl w:ilvl="4">
      <w:start w:val="1"/>
      <w:numFmt w:val="decimal"/>
      <w:isLgl/>
      <w:lvlText w:val="%1.%2.%3.%4.%5"/>
      <w:lvlJc w:val="left"/>
      <w:pPr>
        <w:ind w:left="749" w:hanging="720"/>
      </w:pPr>
      <w:rPr>
        <w:rFonts w:hint="default"/>
      </w:rPr>
    </w:lvl>
    <w:lvl w:ilvl="5">
      <w:start w:val="1"/>
      <w:numFmt w:val="decimal"/>
      <w:isLgl/>
      <w:lvlText w:val="%1.%2.%3.%4.%5.%6"/>
      <w:lvlJc w:val="left"/>
      <w:pPr>
        <w:ind w:left="1109" w:hanging="1080"/>
      </w:pPr>
      <w:rPr>
        <w:rFonts w:hint="default"/>
      </w:rPr>
    </w:lvl>
    <w:lvl w:ilvl="6">
      <w:start w:val="1"/>
      <w:numFmt w:val="decimal"/>
      <w:isLgl/>
      <w:lvlText w:val="%1.%2.%3.%4.%5.%6.%7"/>
      <w:lvlJc w:val="left"/>
      <w:pPr>
        <w:ind w:left="1109" w:hanging="1080"/>
      </w:pPr>
      <w:rPr>
        <w:rFonts w:hint="default"/>
      </w:rPr>
    </w:lvl>
    <w:lvl w:ilvl="7">
      <w:start w:val="1"/>
      <w:numFmt w:val="decimal"/>
      <w:isLgl/>
      <w:lvlText w:val="%1.%2.%3.%4.%5.%6.%7.%8"/>
      <w:lvlJc w:val="left"/>
      <w:pPr>
        <w:ind w:left="1469" w:hanging="1440"/>
      </w:pPr>
      <w:rPr>
        <w:rFonts w:hint="default"/>
      </w:rPr>
    </w:lvl>
    <w:lvl w:ilvl="8">
      <w:start w:val="1"/>
      <w:numFmt w:val="decimal"/>
      <w:isLgl/>
      <w:lvlText w:val="%1.%2.%3.%4.%5.%6.%7.%8.%9"/>
      <w:lvlJc w:val="left"/>
      <w:pPr>
        <w:ind w:left="1469" w:hanging="1440"/>
      </w:pPr>
      <w:rPr>
        <w:rFonts w:hint="default"/>
      </w:rPr>
    </w:lvl>
  </w:abstractNum>
  <w:abstractNum w:abstractNumId="17" w15:restartNumberingAfterBreak="0">
    <w:nsid w:val="5D583671"/>
    <w:multiLevelType w:val="multilevel"/>
    <w:tmpl w:val="8F7275B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FFF751C"/>
    <w:multiLevelType w:val="multilevel"/>
    <w:tmpl w:val="A8E49E6C"/>
    <w:lvl w:ilvl="0">
      <w:start w:val="1"/>
      <w:numFmt w:val="decimal"/>
      <w:lvlText w:val="%1."/>
      <w:lvlJc w:val="left"/>
      <w:pPr>
        <w:ind w:left="389" w:hanging="360"/>
      </w:pPr>
      <w:rPr>
        <w:rFonts w:hint="default"/>
        <w:b/>
        <w:bCs w:val="0"/>
        <w:sz w:val="24"/>
        <w:szCs w:val="24"/>
      </w:rPr>
    </w:lvl>
    <w:lvl w:ilvl="1">
      <w:start w:val="1"/>
      <w:numFmt w:val="decimal"/>
      <w:isLgl/>
      <w:lvlText w:val="%1.%2"/>
      <w:lvlJc w:val="left"/>
      <w:pPr>
        <w:ind w:left="389" w:hanging="360"/>
      </w:pPr>
      <w:rPr>
        <w:rFonts w:hint="default"/>
        <w:b/>
        <w:bCs/>
        <w:i w:val="0"/>
        <w:iCs w:val="0"/>
      </w:rPr>
    </w:lvl>
    <w:lvl w:ilvl="2">
      <w:start w:val="1"/>
      <w:numFmt w:val="decimal"/>
      <w:isLgl/>
      <w:lvlText w:val="%1.%2.%3"/>
      <w:lvlJc w:val="left"/>
      <w:pPr>
        <w:ind w:left="749" w:hanging="720"/>
      </w:pPr>
      <w:rPr>
        <w:rFonts w:hint="default"/>
      </w:rPr>
    </w:lvl>
    <w:lvl w:ilvl="3">
      <w:start w:val="1"/>
      <w:numFmt w:val="decimal"/>
      <w:isLgl/>
      <w:lvlText w:val="%1.%2.%3.%4"/>
      <w:lvlJc w:val="left"/>
      <w:pPr>
        <w:ind w:left="749" w:hanging="720"/>
      </w:pPr>
      <w:rPr>
        <w:rFonts w:hint="default"/>
      </w:rPr>
    </w:lvl>
    <w:lvl w:ilvl="4">
      <w:start w:val="1"/>
      <w:numFmt w:val="decimal"/>
      <w:isLgl/>
      <w:lvlText w:val="%1.%2.%3.%4.%5"/>
      <w:lvlJc w:val="left"/>
      <w:pPr>
        <w:ind w:left="749" w:hanging="720"/>
      </w:pPr>
      <w:rPr>
        <w:rFonts w:hint="default"/>
      </w:rPr>
    </w:lvl>
    <w:lvl w:ilvl="5">
      <w:start w:val="1"/>
      <w:numFmt w:val="decimal"/>
      <w:isLgl/>
      <w:lvlText w:val="%1.%2.%3.%4.%5.%6"/>
      <w:lvlJc w:val="left"/>
      <w:pPr>
        <w:ind w:left="1109" w:hanging="1080"/>
      </w:pPr>
      <w:rPr>
        <w:rFonts w:hint="default"/>
      </w:rPr>
    </w:lvl>
    <w:lvl w:ilvl="6">
      <w:start w:val="1"/>
      <w:numFmt w:val="decimal"/>
      <w:isLgl/>
      <w:lvlText w:val="%1.%2.%3.%4.%5.%6.%7"/>
      <w:lvlJc w:val="left"/>
      <w:pPr>
        <w:ind w:left="1109" w:hanging="1080"/>
      </w:pPr>
      <w:rPr>
        <w:rFonts w:hint="default"/>
      </w:rPr>
    </w:lvl>
    <w:lvl w:ilvl="7">
      <w:start w:val="1"/>
      <w:numFmt w:val="decimal"/>
      <w:isLgl/>
      <w:lvlText w:val="%1.%2.%3.%4.%5.%6.%7.%8"/>
      <w:lvlJc w:val="left"/>
      <w:pPr>
        <w:ind w:left="1469" w:hanging="1440"/>
      </w:pPr>
      <w:rPr>
        <w:rFonts w:hint="default"/>
      </w:rPr>
    </w:lvl>
    <w:lvl w:ilvl="8">
      <w:start w:val="1"/>
      <w:numFmt w:val="decimal"/>
      <w:isLgl/>
      <w:lvlText w:val="%1.%2.%3.%4.%5.%6.%7.%8.%9"/>
      <w:lvlJc w:val="left"/>
      <w:pPr>
        <w:ind w:left="1469" w:hanging="1440"/>
      </w:pPr>
      <w:rPr>
        <w:rFonts w:hint="default"/>
      </w:rPr>
    </w:lvl>
  </w:abstractNum>
  <w:abstractNum w:abstractNumId="19" w15:restartNumberingAfterBreak="0">
    <w:nsid w:val="64ED342E"/>
    <w:multiLevelType w:val="multilevel"/>
    <w:tmpl w:val="A030DA2E"/>
    <w:lvl w:ilvl="0">
      <w:start w:val="1"/>
      <w:numFmt w:val="decimal"/>
      <w:lvlText w:val="%1."/>
      <w:lvlJc w:val="left"/>
      <w:pPr>
        <w:ind w:left="389" w:hanging="360"/>
      </w:pPr>
      <w:rPr>
        <w:rFonts w:hint="default"/>
        <w:b/>
        <w:bCs w:val="0"/>
      </w:rPr>
    </w:lvl>
    <w:lvl w:ilvl="1">
      <w:start w:val="1"/>
      <w:numFmt w:val="decimal"/>
      <w:isLgl/>
      <w:lvlText w:val="%1.%2"/>
      <w:lvlJc w:val="left"/>
      <w:pPr>
        <w:ind w:left="389" w:hanging="360"/>
      </w:pPr>
      <w:rPr>
        <w:rFonts w:hint="default"/>
        <w:b/>
        <w:bCs/>
      </w:rPr>
    </w:lvl>
    <w:lvl w:ilvl="2">
      <w:start w:val="1"/>
      <w:numFmt w:val="decimal"/>
      <w:isLgl/>
      <w:lvlText w:val="%1.%2.%3"/>
      <w:lvlJc w:val="left"/>
      <w:pPr>
        <w:ind w:left="749" w:hanging="720"/>
      </w:pPr>
      <w:rPr>
        <w:rFonts w:hint="default"/>
      </w:rPr>
    </w:lvl>
    <w:lvl w:ilvl="3">
      <w:start w:val="1"/>
      <w:numFmt w:val="decimal"/>
      <w:isLgl/>
      <w:lvlText w:val="%1.%2.%3.%4"/>
      <w:lvlJc w:val="left"/>
      <w:pPr>
        <w:ind w:left="749" w:hanging="720"/>
      </w:pPr>
      <w:rPr>
        <w:rFonts w:hint="default"/>
      </w:rPr>
    </w:lvl>
    <w:lvl w:ilvl="4">
      <w:start w:val="1"/>
      <w:numFmt w:val="decimal"/>
      <w:isLgl/>
      <w:lvlText w:val="%1.%2.%3.%4.%5"/>
      <w:lvlJc w:val="left"/>
      <w:pPr>
        <w:ind w:left="749" w:hanging="720"/>
      </w:pPr>
      <w:rPr>
        <w:rFonts w:hint="default"/>
      </w:rPr>
    </w:lvl>
    <w:lvl w:ilvl="5">
      <w:start w:val="1"/>
      <w:numFmt w:val="decimal"/>
      <w:isLgl/>
      <w:lvlText w:val="%1.%2.%3.%4.%5.%6"/>
      <w:lvlJc w:val="left"/>
      <w:pPr>
        <w:ind w:left="1109" w:hanging="1080"/>
      </w:pPr>
      <w:rPr>
        <w:rFonts w:hint="default"/>
      </w:rPr>
    </w:lvl>
    <w:lvl w:ilvl="6">
      <w:start w:val="1"/>
      <w:numFmt w:val="decimal"/>
      <w:isLgl/>
      <w:lvlText w:val="%1.%2.%3.%4.%5.%6.%7"/>
      <w:lvlJc w:val="left"/>
      <w:pPr>
        <w:ind w:left="1109" w:hanging="1080"/>
      </w:pPr>
      <w:rPr>
        <w:rFonts w:hint="default"/>
      </w:rPr>
    </w:lvl>
    <w:lvl w:ilvl="7">
      <w:start w:val="1"/>
      <w:numFmt w:val="decimal"/>
      <w:isLgl/>
      <w:lvlText w:val="%1.%2.%3.%4.%5.%6.%7.%8"/>
      <w:lvlJc w:val="left"/>
      <w:pPr>
        <w:ind w:left="1469" w:hanging="1440"/>
      </w:pPr>
      <w:rPr>
        <w:rFonts w:hint="default"/>
      </w:rPr>
    </w:lvl>
    <w:lvl w:ilvl="8">
      <w:start w:val="1"/>
      <w:numFmt w:val="decimal"/>
      <w:isLgl/>
      <w:lvlText w:val="%1.%2.%3.%4.%5.%6.%7.%8.%9"/>
      <w:lvlJc w:val="left"/>
      <w:pPr>
        <w:ind w:left="1469" w:hanging="1440"/>
      </w:pPr>
      <w:rPr>
        <w:rFonts w:hint="default"/>
      </w:rPr>
    </w:lvl>
  </w:abstractNum>
  <w:abstractNum w:abstractNumId="20" w15:restartNumberingAfterBreak="0">
    <w:nsid w:val="6C030324"/>
    <w:multiLevelType w:val="multilevel"/>
    <w:tmpl w:val="A8E49E6C"/>
    <w:lvl w:ilvl="0">
      <w:start w:val="1"/>
      <w:numFmt w:val="decimal"/>
      <w:lvlText w:val="%1."/>
      <w:lvlJc w:val="left"/>
      <w:pPr>
        <w:ind w:left="389" w:hanging="360"/>
      </w:pPr>
      <w:rPr>
        <w:rFonts w:hint="default"/>
        <w:b/>
        <w:bCs w:val="0"/>
        <w:sz w:val="24"/>
        <w:szCs w:val="24"/>
      </w:rPr>
    </w:lvl>
    <w:lvl w:ilvl="1">
      <w:start w:val="1"/>
      <w:numFmt w:val="decimal"/>
      <w:isLgl/>
      <w:lvlText w:val="%1.%2"/>
      <w:lvlJc w:val="left"/>
      <w:pPr>
        <w:ind w:left="389" w:hanging="360"/>
      </w:pPr>
      <w:rPr>
        <w:rFonts w:hint="default"/>
        <w:b/>
        <w:bCs/>
        <w:i w:val="0"/>
        <w:iCs w:val="0"/>
      </w:rPr>
    </w:lvl>
    <w:lvl w:ilvl="2">
      <w:start w:val="1"/>
      <w:numFmt w:val="decimal"/>
      <w:isLgl/>
      <w:lvlText w:val="%1.%2.%3"/>
      <w:lvlJc w:val="left"/>
      <w:pPr>
        <w:ind w:left="749" w:hanging="720"/>
      </w:pPr>
      <w:rPr>
        <w:rFonts w:hint="default"/>
      </w:rPr>
    </w:lvl>
    <w:lvl w:ilvl="3">
      <w:start w:val="1"/>
      <w:numFmt w:val="decimal"/>
      <w:isLgl/>
      <w:lvlText w:val="%1.%2.%3.%4"/>
      <w:lvlJc w:val="left"/>
      <w:pPr>
        <w:ind w:left="749" w:hanging="720"/>
      </w:pPr>
      <w:rPr>
        <w:rFonts w:hint="default"/>
      </w:rPr>
    </w:lvl>
    <w:lvl w:ilvl="4">
      <w:start w:val="1"/>
      <w:numFmt w:val="decimal"/>
      <w:isLgl/>
      <w:lvlText w:val="%1.%2.%3.%4.%5"/>
      <w:lvlJc w:val="left"/>
      <w:pPr>
        <w:ind w:left="749" w:hanging="720"/>
      </w:pPr>
      <w:rPr>
        <w:rFonts w:hint="default"/>
      </w:rPr>
    </w:lvl>
    <w:lvl w:ilvl="5">
      <w:start w:val="1"/>
      <w:numFmt w:val="decimal"/>
      <w:isLgl/>
      <w:lvlText w:val="%1.%2.%3.%4.%5.%6"/>
      <w:lvlJc w:val="left"/>
      <w:pPr>
        <w:ind w:left="1109" w:hanging="1080"/>
      </w:pPr>
      <w:rPr>
        <w:rFonts w:hint="default"/>
      </w:rPr>
    </w:lvl>
    <w:lvl w:ilvl="6">
      <w:start w:val="1"/>
      <w:numFmt w:val="decimal"/>
      <w:isLgl/>
      <w:lvlText w:val="%1.%2.%3.%4.%5.%6.%7"/>
      <w:lvlJc w:val="left"/>
      <w:pPr>
        <w:ind w:left="1109" w:hanging="1080"/>
      </w:pPr>
      <w:rPr>
        <w:rFonts w:hint="default"/>
      </w:rPr>
    </w:lvl>
    <w:lvl w:ilvl="7">
      <w:start w:val="1"/>
      <w:numFmt w:val="decimal"/>
      <w:isLgl/>
      <w:lvlText w:val="%1.%2.%3.%4.%5.%6.%7.%8"/>
      <w:lvlJc w:val="left"/>
      <w:pPr>
        <w:ind w:left="1469" w:hanging="1440"/>
      </w:pPr>
      <w:rPr>
        <w:rFonts w:hint="default"/>
      </w:rPr>
    </w:lvl>
    <w:lvl w:ilvl="8">
      <w:start w:val="1"/>
      <w:numFmt w:val="decimal"/>
      <w:isLgl/>
      <w:lvlText w:val="%1.%2.%3.%4.%5.%6.%7.%8.%9"/>
      <w:lvlJc w:val="left"/>
      <w:pPr>
        <w:ind w:left="1469" w:hanging="1440"/>
      </w:pPr>
      <w:rPr>
        <w:rFonts w:hint="default"/>
      </w:rPr>
    </w:lvl>
  </w:abstractNum>
  <w:abstractNum w:abstractNumId="21" w15:restartNumberingAfterBreak="0">
    <w:nsid w:val="6C1C3BF6"/>
    <w:multiLevelType w:val="multilevel"/>
    <w:tmpl w:val="A8E49E6C"/>
    <w:lvl w:ilvl="0">
      <w:start w:val="1"/>
      <w:numFmt w:val="decimal"/>
      <w:lvlText w:val="%1."/>
      <w:lvlJc w:val="left"/>
      <w:pPr>
        <w:ind w:left="389" w:hanging="360"/>
      </w:pPr>
      <w:rPr>
        <w:rFonts w:hint="default"/>
        <w:b/>
        <w:bCs w:val="0"/>
        <w:sz w:val="24"/>
        <w:szCs w:val="24"/>
      </w:rPr>
    </w:lvl>
    <w:lvl w:ilvl="1">
      <w:start w:val="1"/>
      <w:numFmt w:val="decimal"/>
      <w:isLgl/>
      <w:lvlText w:val="%1.%2"/>
      <w:lvlJc w:val="left"/>
      <w:pPr>
        <w:ind w:left="389" w:hanging="360"/>
      </w:pPr>
      <w:rPr>
        <w:rFonts w:hint="default"/>
        <w:b/>
        <w:bCs/>
        <w:i w:val="0"/>
        <w:iCs w:val="0"/>
      </w:rPr>
    </w:lvl>
    <w:lvl w:ilvl="2">
      <w:start w:val="1"/>
      <w:numFmt w:val="decimal"/>
      <w:isLgl/>
      <w:lvlText w:val="%1.%2.%3"/>
      <w:lvlJc w:val="left"/>
      <w:pPr>
        <w:ind w:left="749" w:hanging="720"/>
      </w:pPr>
      <w:rPr>
        <w:rFonts w:hint="default"/>
      </w:rPr>
    </w:lvl>
    <w:lvl w:ilvl="3">
      <w:start w:val="1"/>
      <w:numFmt w:val="decimal"/>
      <w:isLgl/>
      <w:lvlText w:val="%1.%2.%3.%4"/>
      <w:lvlJc w:val="left"/>
      <w:pPr>
        <w:ind w:left="749" w:hanging="720"/>
      </w:pPr>
      <w:rPr>
        <w:rFonts w:hint="default"/>
      </w:rPr>
    </w:lvl>
    <w:lvl w:ilvl="4">
      <w:start w:val="1"/>
      <w:numFmt w:val="decimal"/>
      <w:isLgl/>
      <w:lvlText w:val="%1.%2.%3.%4.%5"/>
      <w:lvlJc w:val="left"/>
      <w:pPr>
        <w:ind w:left="749" w:hanging="720"/>
      </w:pPr>
      <w:rPr>
        <w:rFonts w:hint="default"/>
      </w:rPr>
    </w:lvl>
    <w:lvl w:ilvl="5">
      <w:start w:val="1"/>
      <w:numFmt w:val="decimal"/>
      <w:isLgl/>
      <w:lvlText w:val="%1.%2.%3.%4.%5.%6"/>
      <w:lvlJc w:val="left"/>
      <w:pPr>
        <w:ind w:left="1109" w:hanging="1080"/>
      </w:pPr>
      <w:rPr>
        <w:rFonts w:hint="default"/>
      </w:rPr>
    </w:lvl>
    <w:lvl w:ilvl="6">
      <w:start w:val="1"/>
      <w:numFmt w:val="decimal"/>
      <w:isLgl/>
      <w:lvlText w:val="%1.%2.%3.%4.%5.%6.%7"/>
      <w:lvlJc w:val="left"/>
      <w:pPr>
        <w:ind w:left="1109" w:hanging="1080"/>
      </w:pPr>
      <w:rPr>
        <w:rFonts w:hint="default"/>
      </w:rPr>
    </w:lvl>
    <w:lvl w:ilvl="7">
      <w:start w:val="1"/>
      <w:numFmt w:val="decimal"/>
      <w:isLgl/>
      <w:lvlText w:val="%1.%2.%3.%4.%5.%6.%7.%8"/>
      <w:lvlJc w:val="left"/>
      <w:pPr>
        <w:ind w:left="1469" w:hanging="1440"/>
      </w:pPr>
      <w:rPr>
        <w:rFonts w:hint="default"/>
      </w:rPr>
    </w:lvl>
    <w:lvl w:ilvl="8">
      <w:start w:val="1"/>
      <w:numFmt w:val="decimal"/>
      <w:isLgl/>
      <w:lvlText w:val="%1.%2.%3.%4.%5.%6.%7.%8.%9"/>
      <w:lvlJc w:val="left"/>
      <w:pPr>
        <w:ind w:left="1469" w:hanging="1440"/>
      </w:pPr>
      <w:rPr>
        <w:rFonts w:hint="default"/>
      </w:rPr>
    </w:lvl>
  </w:abstractNum>
  <w:abstractNum w:abstractNumId="22" w15:restartNumberingAfterBreak="0">
    <w:nsid w:val="708327F8"/>
    <w:multiLevelType w:val="hybridMultilevel"/>
    <w:tmpl w:val="2B023C70"/>
    <w:lvl w:ilvl="0" w:tplc="77800356">
      <w:start w:val="5"/>
      <w:numFmt w:val="bullet"/>
      <w:lvlText w:val=""/>
      <w:lvlJc w:val="left"/>
      <w:pPr>
        <w:ind w:left="720" w:hanging="360"/>
      </w:pPr>
      <w:rPr>
        <w:rFonts w:ascii="Symbol" w:eastAsiaTheme="minorHAnsi" w:hAnsi="Symbol" w:cs="Calibri" w:hint="default"/>
      </w:rPr>
    </w:lvl>
    <w:lvl w:ilvl="1" w:tplc="EBE0A366">
      <w:numFmt w:val="bullet"/>
      <w:lvlText w:val="-"/>
      <w:lvlJc w:val="left"/>
      <w:pPr>
        <w:ind w:left="1785" w:hanging="705"/>
      </w:pPr>
      <w:rPr>
        <w:rFonts w:ascii="Calibri" w:eastAsiaTheme="minorHAnsi" w:hAnsi="Calibri" w:cs="Calibri"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709D18A8"/>
    <w:multiLevelType w:val="multilevel"/>
    <w:tmpl w:val="689EECD2"/>
    <w:lvl w:ilvl="0">
      <w:start w:val="1"/>
      <w:numFmt w:val="decimal"/>
      <w:lvlText w:val="%1."/>
      <w:lvlJc w:val="left"/>
      <w:pPr>
        <w:ind w:left="389" w:hanging="360"/>
      </w:pPr>
      <w:rPr>
        <w:rFonts w:hint="default"/>
      </w:rPr>
    </w:lvl>
    <w:lvl w:ilvl="1">
      <w:start w:val="1"/>
      <w:numFmt w:val="decimal"/>
      <w:isLgl/>
      <w:lvlText w:val="%1.%2"/>
      <w:lvlJc w:val="left"/>
      <w:pPr>
        <w:ind w:left="389" w:hanging="360"/>
      </w:pPr>
      <w:rPr>
        <w:rFonts w:hint="default"/>
        <w:b/>
        <w:bCs/>
      </w:rPr>
    </w:lvl>
    <w:lvl w:ilvl="2">
      <w:start w:val="1"/>
      <w:numFmt w:val="decimal"/>
      <w:isLgl/>
      <w:lvlText w:val="%1.%2.%3"/>
      <w:lvlJc w:val="left"/>
      <w:pPr>
        <w:ind w:left="749" w:hanging="720"/>
      </w:pPr>
      <w:rPr>
        <w:rFonts w:hint="default"/>
      </w:rPr>
    </w:lvl>
    <w:lvl w:ilvl="3">
      <w:start w:val="1"/>
      <w:numFmt w:val="decimal"/>
      <w:isLgl/>
      <w:lvlText w:val="%1.%2.%3.%4"/>
      <w:lvlJc w:val="left"/>
      <w:pPr>
        <w:ind w:left="749" w:hanging="720"/>
      </w:pPr>
      <w:rPr>
        <w:rFonts w:hint="default"/>
      </w:rPr>
    </w:lvl>
    <w:lvl w:ilvl="4">
      <w:start w:val="1"/>
      <w:numFmt w:val="decimal"/>
      <w:isLgl/>
      <w:lvlText w:val="%1.%2.%3.%4.%5"/>
      <w:lvlJc w:val="left"/>
      <w:pPr>
        <w:ind w:left="749" w:hanging="720"/>
      </w:pPr>
      <w:rPr>
        <w:rFonts w:hint="default"/>
      </w:rPr>
    </w:lvl>
    <w:lvl w:ilvl="5">
      <w:start w:val="1"/>
      <w:numFmt w:val="decimal"/>
      <w:isLgl/>
      <w:lvlText w:val="%1.%2.%3.%4.%5.%6"/>
      <w:lvlJc w:val="left"/>
      <w:pPr>
        <w:ind w:left="1109" w:hanging="1080"/>
      </w:pPr>
      <w:rPr>
        <w:rFonts w:hint="default"/>
      </w:rPr>
    </w:lvl>
    <w:lvl w:ilvl="6">
      <w:start w:val="1"/>
      <w:numFmt w:val="decimal"/>
      <w:isLgl/>
      <w:lvlText w:val="%1.%2.%3.%4.%5.%6.%7"/>
      <w:lvlJc w:val="left"/>
      <w:pPr>
        <w:ind w:left="1109" w:hanging="1080"/>
      </w:pPr>
      <w:rPr>
        <w:rFonts w:hint="default"/>
      </w:rPr>
    </w:lvl>
    <w:lvl w:ilvl="7">
      <w:start w:val="1"/>
      <w:numFmt w:val="decimal"/>
      <w:isLgl/>
      <w:lvlText w:val="%1.%2.%3.%4.%5.%6.%7.%8"/>
      <w:lvlJc w:val="left"/>
      <w:pPr>
        <w:ind w:left="1469" w:hanging="1440"/>
      </w:pPr>
      <w:rPr>
        <w:rFonts w:hint="default"/>
      </w:rPr>
    </w:lvl>
    <w:lvl w:ilvl="8">
      <w:start w:val="1"/>
      <w:numFmt w:val="decimal"/>
      <w:isLgl/>
      <w:lvlText w:val="%1.%2.%3.%4.%5.%6.%7.%8.%9"/>
      <w:lvlJc w:val="left"/>
      <w:pPr>
        <w:ind w:left="1469" w:hanging="1440"/>
      </w:pPr>
      <w:rPr>
        <w:rFonts w:hint="default"/>
      </w:rPr>
    </w:lvl>
  </w:abstractNum>
  <w:abstractNum w:abstractNumId="24" w15:restartNumberingAfterBreak="0">
    <w:nsid w:val="75AD394E"/>
    <w:multiLevelType w:val="hybridMultilevel"/>
    <w:tmpl w:val="642A1FAA"/>
    <w:lvl w:ilvl="0" w:tplc="3272B7F2">
      <w:start w:val="1"/>
      <w:numFmt w:val="decimal"/>
      <w:lvlText w:val="%1 "/>
      <w:lvlJc w:val="left"/>
      <w:pPr>
        <w:ind w:left="1440" w:hanging="360"/>
      </w:pPr>
    </w:lvl>
    <w:lvl w:ilvl="1" w:tplc="412828D8">
      <w:start w:val="1"/>
      <w:numFmt w:val="decimal"/>
      <w:lvlText w:val="%2 "/>
      <w:lvlJc w:val="left"/>
      <w:pPr>
        <w:ind w:left="1440" w:hanging="360"/>
      </w:pPr>
    </w:lvl>
    <w:lvl w:ilvl="2" w:tplc="4AA6184A">
      <w:start w:val="1"/>
      <w:numFmt w:val="decimal"/>
      <w:lvlText w:val="%3 "/>
      <w:lvlJc w:val="left"/>
      <w:pPr>
        <w:ind w:left="1440" w:hanging="360"/>
      </w:pPr>
    </w:lvl>
    <w:lvl w:ilvl="3" w:tplc="16447CC0">
      <w:start w:val="1"/>
      <w:numFmt w:val="decimal"/>
      <w:lvlText w:val="%4 "/>
      <w:lvlJc w:val="left"/>
      <w:pPr>
        <w:ind w:left="1440" w:hanging="360"/>
      </w:pPr>
    </w:lvl>
    <w:lvl w:ilvl="4" w:tplc="61CC54E6">
      <w:start w:val="1"/>
      <w:numFmt w:val="decimal"/>
      <w:lvlText w:val="%5 "/>
      <w:lvlJc w:val="left"/>
      <w:pPr>
        <w:ind w:left="1440" w:hanging="360"/>
      </w:pPr>
    </w:lvl>
    <w:lvl w:ilvl="5" w:tplc="8CA62EE8">
      <w:start w:val="1"/>
      <w:numFmt w:val="decimal"/>
      <w:lvlText w:val="%6 "/>
      <w:lvlJc w:val="left"/>
      <w:pPr>
        <w:ind w:left="1440" w:hanging="360"/>
      </w:pPr>
    </w:lvl>
    <w:lvl w:ilvl="6" w:tplc="03926858">
      <w:start w:val="1"/>
      <w:numFmt w:val="decimal"/>
      <w:lvlText w:val="%7 "/>
      <w:lvlJc w:val="left"/>
      <w:pPr>
        <w:ind w:left="1440" w:hanging="360"/>
      </w:pPr>
    </w:lvl>
    <w:lvl w:ilvl="7" w:tplc="86B41D14">
      <w:start w:val="1"/>
      <w:numFmt w:val="decimal"/>
      <w:lvlText w:val="%8 "/>
      <w:lvlJc w:val="left"/>
      <w:pPr>
        <w:ind w:left="1440" w:hanging="360"/>
      </w:pPr>
    </w:lvl>
    <w:lvl w:ilvl="8" w:tplc="FFFC108E">
      <w:start w:val="1"/>
      <w:numFmt w:val="decimal"/>
      <w:lvlText w:val="%9 "/>
      <w:lvlJc w:val="left"/>
      <w:pPr>
        <w:ind w:left="1440" w:hanging="360"/>
      </w:pPr>
    </w:lvl>
  </w:abstractNum>
  <w:abstractNum w:abstractNumId="25" w15:restartNumberingAfterBreak="0">
    <w:nsid w:val="75D77CA1"/>
    <w:multiLevelType w:val="multilevel"/>
    <w:tmpl w:val="FCFCE408"/>
    <w:lvl w:ilvl="0">
      <w:start w:val="1"/>
      <w:numFmt w:val="decimal"/>
      <w:lvlText w:val="%1."/>
      <w:lvlJc w:val="left"/>
      <w:pPr>
        <w:ind w:left="389" w:hanging="360"/>
      </w:pPr>
      <w:rPr>
        <w:rFonts w:hint="default"/>
        <w:b/>
      </w:rPr>
    </w:lvl>
    <w:lvl w:ilvl="1">
      <w:start w:val="3"/>
      <w:numFmt w:val="decimal"/>
      <w:isLgl/>
      <w:lvlText w:val="%1.%2."/>
      <w:lvlJc w:val="left"/>
      <w:pPr>
        <w:ind w:left="389" w:hanging="360"/>
      </w:pPr>
      <w:rPr>
        <w:rFonts w:hint="default"/>
        <w:b/>
        <w:bCs w:val="0"/>
        <w:sz w:val="20"/>
      </w:rPr>
    </w:lvl>
    <w:lvl w:ilvl="2">
      <w:start w:val="1"/>
      <w:numFmt w:val="decimal"/>
      <w:isLgl/>
      <w:lvlText w:val="%1.%2.%3."/>
      <w:lvlJc w:val="left"/>
      <w:pPr>
        <w:ind w:left="749" w:hanging="720"/>
      </w:pPr>
      <w:rPr>
        <w:rFonts w:hint="default"/>
        <w:sz w:val="20"/>
      </w:rPr>
    </w:lvl>
    <w:lvl w:ilvl="3">
      <w:start w:val="1"/>
      <w:numFmt w:val="decimal"/>
      <w:isLgl/>
      <w:lvlText w:val="%1.%2.%3.%4."/>
      <w:lvlJc w:val="left"/>
      <w:pPr>
        <w:ind w:left="749" w:hanging="720"/>
      </w:pPr>
      <w:rPr>
        <w:rFonts w:hint="default"/>
        <w:sz w:val="20"/>
      </w:rPr>
    </w:lvl>
    <w:lvl w:ilvl="4">
      <w:start w:val="1"/>
      <w:numFmt w:val="decimal"/>
      <w:isLgl/>
      <w:lvlText w:val="%1.%2.%3.%4.%5."/>
      <w:lvlJc w:val="left"/>
      <w:pPr>
        <w:ind w:left="749" w:hanging="720"/>
      </w:pPr>
      <w:rPr>
        <w:rFonts w:hint="default"/>
        <w:sz w:val="20"/>
      </w:rPr>
    </w:lvl>
    <w:lvl w:ilvl="5">
      <w:start w:val="1"/>
      <w:numFmt w:val="decimal"/>
      <w:isLgl/>
      <w:lvlText w:val="%1.%2.%3.%4.%5.%6."/>
      <w:lvlJc w:val="left"/>
      <w:pPr>
        <w:ind w:left="1109" w:hanging="1080"/>
      </w:pPr>
      <w:rPr>
        <w:rFonts w:hint="default"/>
        <w:sz w:val="20"/>
      </w:rPr>
    </w:lvl>
    <w:lvl w:ilvl="6">
      <w:start w:val="1"/>
      <w:numFmt w:val="decimal"/>
      <w:isLgl/>
      <w:lvlText w:val="%1.%2.%3.%4.%5.%6.%7."/>
      <w:lvlJc w:val="left"/>
      <w:pPr>
        <w:ind w:left="1109" w:hanging="1080"/>
      </w:pPr>
      <w:rPr>
        <w:rFonts w:hint="default"/>
        <w:sz w:val="20"/>
      </w:rPr>
    </w:lvl>
    <w:lvl w:ilvl="7">
      <w:start w:val="1"/>
      <w:numFmt w:val="decimal"/>
      <w:isLgl/>
      <w:lvlText w:val="%1.%2.%3.%4.%5.%6.%7.%8."/>
      <w:lvlJc w:val="left"/>
      <w:pPr>
        <w:ind w:left="1469" w:hanging="1440"/>
      </w:pPr>
      <w:rPr>
        <w:rFonts w:hint="default"/>
        <w:sz w:val="20"/>
      </w:rPr>
    </w:lvl>
    <w:lvl w:ilvl="8">
      <w:start w:val="1"/>
      <w:numFmt w:val="decimal"/>
      <w:isLgl/>
      <w:lvlText w:val="%1.%2.%3.%4.%5.%6.%7.%8.%9."/>
      <w:lvlJc w:val="left"/>
      <w:pPr>
        <w:ind w:left="1469" w:hanging="1440"/>
      </w:pPr>
      <w:rPr>
        <w:rFonts w:hint="default"/>
        <w:sz w:val="20"/>
      </w:rPr>
    </w:lvl>
  </w:abstractNum>
  <w:abstractNum w:abstractNumId="26" w15:restartNumberingAfterBreak="0">
    <w:nsid w:val="79A91762"/>
    <w:multiLevelType w:val="multilevel"/>
    <w:tmpl w:val="C9A8A812"/>
    <w:lvl w:ilvl="0">
      <w:start w:val="1"/>
      <w:numFmt w:val="decimal"/>
      <w:lvlText w:val="%1."/>
      <w:lvlJc w:val="left"/>
      <w:pPr>
        <w:ind w:left="389" w:hanging="360"/>
      </w:pPr>
      <w:rPr>
        <w:rFonts w:hint="default"/>
        <w:b/>
        <w:bCs w:val="0"/>
        <w:sz w:val="24"/>
        <w:szCs w:val="24"/>
      </w:rPr>
    </w:lvl>
    <w:lvl w:ilvl="1">
      <w:start w:val="1"/>
      <w:numFmt w:val="decimal"/>
      <w:isLgl/>
      <w:lvlText w:val="%1.%2"/>
      <w:lvlJc w:val="left"/>
      <w:pPr>
        <w:ind w:left="389" w:hanging="360"/>
      </w:pPr>
      <w:rPr>
        <w:rFonts w:hint="default"/>
        <w:b/>
        <w:bCs/>
      </w:rPr>
    </w:lvl>
    <w:lvl w:ilvl="2">
      <w:start w:val="1"/>
      <w:numFmt w:val="decimal"/>
      <w:isLgl/>
      <w:lvlText w:val="%1.%2.%3"/>
      <w:lvlJc w:val="left"/>
      <w:pPr>
        <w:ind w:left="749" w:hanging="720"/>
      </w:pPr>
      <w:rPr>
        <w:rFonts w:hint="default"/>
      </w:rPr>
    </w:lvl>
    <w:lvl w:ilvl="3">
      <w:start w:val="1"/>
      <w:numFmt w:val="decimal"/>
      <w:isLgl/>
      <w:lvlText w:val="%1.%2.%3.%4"/>
      <w:lvlJc w:val="left"/>
      <w:pPr>
        <w:ind w:left="749" w:hanging="720"/>
      </w:pPr>
      <w:rPr>
        <w:rFonts w:hint="default"/>
      </w:rPr>
    </w:lvl>
    <w:lvl w:ilvl="4">
      <w:start w:val="1"/>
      <w:numFmt w:val="decimal"/>
      <w:isLgl/>
      <w:lvlText w:val="%1.%2.%3.%4.%5"/>
      <w:lvlJc w:val="left"/>
      <w:pPr>
        <w:ind w:left="749" w:hanging="720"/>
      </w:pPr>
      <w:rPr>
        <w:rFonts w:hint="default"/>
      </w:rPr>
    </w:lvl>
    <w:lvl w:ilvl="5">
      <w:start w:val="1"/>
      <w:numFmt w:val="decimal"/>
      <w:isLgl/>
      <w:lvlText w:val="%1.%2.%3.%4.%5.%6"/>
      <w:lvlJc w:val="left"/>
      <w:pPr>
        <w:ind w:left="1109" w:hanging="1080"/>
      </w:pPr>
      <w:rPr>
        <w:rFonts w:hint="default"/>
      </w:rPr>
    </w:lvl>
    <w:lvl w:ilvl="6">
      <w:start w:val="1"/>
      <w:numFmt w:val="decimal"/>
      <w:isLgl/>
      <w:lvlText w:val="%1.%2.%3.%4.%5.%6.%7"/>
      <w:lvlJc w:val="left"/>
      <w:pPr>
        <w:ind w:left="1109" w:hanging="1080"/>
      </w:pPr>
      <w:rPr>
        <w:rFonts w:hint="default"/>
      </w:rPr>
    </w:lvl>
    <w:lvl w:ilvl="7">
      <w:start w:val="1"/>
      <w:numFmt w:val="decimal"/>
      <w:isLgl/>
      <w:lvlText w:val="%1.%2.%3.%4.%5.%6.%7.%8"/>
      <w:lvlJc w:val="left"/>
      <w:pPr>
        <w:ind w:left="1469" w:hanging="1440"/>
      </w:pPr>
      <w:rPr>
        <w:rFonts w:hint="default"/>
      </w:rPr>
    </w:lvl>
    <w:lvl w:ilvl="8">
      <w:start w:val="1"/>
      <w:numFmt w:val="decimal"/>
      <w:isLgl/>
      <w:lvlText w:val="%1.%2.%3.%4.%5.%6.%7.%8.%9"/>
      <w:lvlJc w:val="left"/>
      <w:pPr>
        <w:ind w:left="1469" w:hanging="1440"/>
      </w:pPr>
      <w:rPr>
        <w:rFonts w:hint="default"/>
      </w:rPr>
    </w:lvl>
  </w:abstractNum>
  <w:abstractNum w:abstractNumId="27" w15:restartNumberingAfterBreak="0">
    <w:nsid w:val="7AE459E0"/>
    <w:multiLevelType w:val="hybridMultilevel"/>
    <w:tmpl w:val="1C88D44A"/>
    <w:lvl w:ilvl="0" w:tplc="D99CD7D8">
      <w:start w:val="5"/>
      <w:numFmt w:val="bullet"/>
      <w:lvlText w:val=""/>
      <w:lvlJc w:val="left"/>
      <w:pPr>
        <w:ind w:left="388" w:hanging="360"/>
      </w:pPr>
      <w:rPr>
        <w:rFonts w:ascii="Symbol" w:eastAsiaTheme="minorHAnsi" w:hAnsi="Symbol" w:cs="Calibri" w:hint="default"/>
      </w:rPr>
    </w:lvl>
    <w:lvl w:ilvl="1" w:tplc="08130003" w:tentative="1">
      <w:start w:val="1"/>
      <w:numFmt w:val="bullet"/>
      <w:lvlText w:val="o"/>
      <w:lvlJc w:val="left"/>
      <w:pPr>
        <w:ind w:left="1108" w:hanging="360"/>
      </w:pPr>
      <w:rPr>
        <w:rFonts w:ascii="Courier New" w:hAnsi="Courier New" w:cs="Courier New" w:hint="default"/>
      </w:rPr>
    </w:lvl>
    <w:lvl w:ilvl="2" w:tplc="08130005" w:tentative="1">
      <w:start w:val="1"/>
      <w:numFmt w:val="bullet"/>
      <w:lvlText w:val=""/>
      <w:lvlJc w:val="left"/>
      <w:pPr>
        <w:ind w:left="1828" w:hanging="360"/>
      </w:pPr>
      <w:rPr>
        <w:rFonts w:ascii="Wingdings" w:hAnsi="Wingdings" w:hint="default"/>
      </w:rPr>
    </w:lvl>
    <w:lvl w:ilvl="3" w:tplc="08130001" w:tentative="1">
      <w:start w:val="1"/>
      <w:numFmt w:val="bullet"/>
      <w:lvlText w:val=""/>
      <w:lvlJc w:val="left"/>
      <w:pPr>
        <w:ind w:left="2548" w:hanging="360"/>
      </w:pPr>
      <w:rPr>
        <w:rFonts w:ascii="Symbol" w:hAnsi="Symbol" w:hint="default"/>
      </w:rPr>
    </w:lvl>
    <w:lvl w:ilvl="4" w:tplc="08130003" w:tentative="1">
      <w:start w:val="1"/>
      <w:numFmt w:val="bullet"/>
      <w:lvlText w:val="o"/>
      <w:lvlJc w:val="left"/>
      <w:pPr>
        <w:ind w:left="3268" w:hanging="360"/>
      </w:pPr>
      <w:rPr>
        <w:rFonts w:ascii="Courier New" w:hAnsi="Courier New" w:cs="Courier New" w:hint="default"/>
      </w:rPr>
    </w:lvl>
    <w:lvl w:ilvl="5" w:tplc="08130005" w:tentative="1">
      <w:start w:val="1"/>
      <w:numFmt w:val="bullet"/>
      <w:lvlText w:val=""/>
      <w:lvlJc w:val="left"/>
      <w:pPr>
        <w:ind w:left="3988" w:hanging="360"/>
      </w:pPr>
      <w:rPr>
        <w:rFonts w:ascii="Wingdings" w:hAnsi="Wingdings" w:hint="default"/>
      </w:rPr>
    </w:lvl>
    <w:lvl w:ilvl="6" w:tplc="08130001" w:tentative="1">
      <w:start w:val="1"/>
      <w:numFmt w:val="bullet"/>
      <w:lvlText w:val=""/>
      <w:lvlJc w:val="left"/>
      <w:pPr>
        <w:ind w:left="4708" w:hanging="360"/>
      </w:pPr>
      <w:rPr>
        <w:rFonts w:ascii="Symbol" w:hAnsi="Symbol" w:hint="default"/>
      </w:rPr>
    </w:lvl>
    <w:lvl w:ilvl="7" w:tplc="08130003" w:tentative="1">
      <w:start w:val="1"/>
      <w:numFmt w:val="bullet"/>
      <w:lvlText w:val="o"/>
      <w:lvlJc w:val="left"/>
      <w:pPr>
        <w:ind w:left="5428" w:hanging="360"/>
      </w:pPr>
      <w:rPr>
        <w:rFonts w:ascii="Courier New" w:hAnsi="Courier New" w:cs="Courier New" w:hint="default"/>
      </w:rPr>
    </w:lvl>
    <w:lvl w:ilvl="8" w:tplc="08130005" w:tentative="1">
      <w:start w:val="1"/>
      <w:numFmt w:val="bullet"/>
      <w:lvlText w:val=""/>
      <w:lvlJc w:val="left"/>
      <w:pPr>
        <w:ind w:left="6148" w:hanging="360"/>
      </w:pPr>
      <w:rPr>
        <w:rFonts w:ascii="Wingdings" w:hAnsi="Wingdings" w:hint="default"/>
      </w:rPr>
    </w:lvl>
  </w:abstractNum>
  <w:abstractNum w:abstractNumId="28" w15:restartNumberingAfterBreak="0">
    <w:nsid w:val="7B287E34"/>
    <w:multiLevelType w:val="multilevel"/>
    <w:tmpl w:val="A8CAD032"/>
    <w:lvl w:ilvl="0">
      <w:start w:val="6"/>
      <w:numFmt w:val="decimal"/>
      <w:lvlText w:val="%1."/>
      <w:lvlJc w:val="left"/>
      <w:pPr>
        <w:ind w:left="360" w:hanging="360"/>
      </w:pPr>
      <w:rPr>
        <w:rFonts w:hint="default"/>
        <w:b/>
        <w:i w:val="0"/>
        <w:sz w:val="24"/>
        <w:szCs w:val="32"/>
      </w:rPr>
    </w:lvl>
    <w:lvl w:ilvl="1">
      <w:start w:val="1"/>
      <w:numFmt w:val="decimal"/>
      <w:lvlText w:val="%1.%2."/>
      <w:lvlJc w:val="left"/>
      <w:pPr>
        <w:ind w:left="389" w:hanging="360"/>
      </w:pPr>
      <w:rPr>
        <w:rFonts w:hint="default"/>
        <w:b/>
        <w:i w:val="0"/>
        <w:sz w:val="20"/>
      </w:rPr>
    </w:lvl>
    <w:lvl w:ilvl="2">
      <w:start w:val="1"/>
      <w:numFmt w:val="decimal"/>
      <w:lvlText w:val="%1.%2.%3."/>
      <w:lvlJc w:val="left"/>
      <w:pPr>
        <w:ind w:left="778" w:hanging="720"/>
      </w:pPr>
      <w:rPr>
        <w:rFonts w:hint="default"/>
        <w:b/>
        <w:i w:val="0"/>
        <w:sz w:val="20"/>
      </w:rPr>
    </w:lvl>
    <w:lvl w:ilvl="3">
      <w:start w:val="1"/>
      <w:numFmt w:val="decimal"/>
      <w:lvlText w:val="%1.%2.%3.%4."/>
      <w:lvlJc w:val="left"/>
      <w:pPr>
        <w:ind w:left="807" w:hanging="720"/>
      </w:pPr>
      <w:rPr>
        <w:rFonts w:hint="default"/>
        <w:b/>
        <w:i w:val="0"/>
        <w:sz w:val="20"/>
      </w:rPr>
    </w:lvl>
    <w:lvl w:ilvl="4">
      <w:start w:val="1"/>
      <w:numFmt w:val="decimal"/>
      <w:lvlText w:val="%1.%2.%3.%4.%5."/>
      <w:lvlJc w:val="left"/>
      <w:pPr>
        <w:ind w:left="836" w:hanging="720"/>
      </w:pPr>
      <w:rPr>
        <w:rFonts w:hint="default"/>
        <w:b/>
        <w:i w:val="0"/>
        <w:sz w:val="20"/>
      </w:rPr>
    </w:lvl>
    <w:lvl w:ilvl="5">
      <w:start w:val="1"/>
      <w:numFmt w:val="decimal"/>
      <w:lvlText w:val="%1.%2.%3.%4.%5.%6."/>
      <w:lvlJc w:val="left"/>
      <w:pPr>
        <w:ind w:left="1225" w:hanging="1080"/>
      </w:pPr>
      <w:rPr>
        <w:rFonts w:hint="default"/>
        <w:b/>
        <w:i w:val="0"/>
        <w:sz w:val="20"/>
      </w:rPr>
    </w:lvl>
    <w:lvl w:ilvl="6">
      <w:start w:val="1"/>
      <w:numFmt w:val="decimal"/>
      <w:lvlText w:val="%1.%2.%3.%4.%5.%6.%7."/>
      <w:lvlJc w:val="left"/>
      <w:pPr>
        <w:ind w:left="1254" w:hanging="1080"/>
      </w:pPr>
      <w:rPr>
        <w:rFonts w:hint="default"/>
        <w:b/>
        <w:i w:val="0"/>
        <w:sz w:val="20"/>
      </w:rPr>
    </w:lvl>
    <w:lvl w:ilvl="7">
      <w:start w:val="1"/>
      <w:numFmt w:val="decimal"/>
      <w:lvlText w:val="%1.%2.%3.%4.%5.%6.%7.%8."/>
      <w:lvlJc w:val="left"/>
      <w:pPr>
        <w:ind w:left="1283" w:hanging="1080"/>
      </w:pPr>
      <w:rPr>
        <w:rFonts w:hint="default"/>
        <w:b/>
        <w:i w:val="0"/>
        <w:sz w:val="20"/>
      </w:rPr>
    </w:lvl>
    <w:lvl w:ilvl="8">
      <w:start w:val="1"/>
      <w:numFmt w:val="decimal"/>
      <w:lvlText w:val="%1.%2.%3.%4.%5.%6.%7.%8.%9."/>
      <w:lvlJc w:val="left"/>
      <w:pPr>
        <w:ind w:left="1672" w:hanging="1440"/>
      </w:pPr>
      <w:rPr>
        <w:rFonts w:hint="default"/>
        <w:b/>
        <w:i w:val="0"/>
        <w:sz w:val="20"/>
      </w:rPr>
    </w:lvl>
  </w:abstractNum>
  <w:num w:numId="1" w16cid:durableId="402483589">
    <w:abstractNumId w:val="13"/>
  </w:num>
  <w:num w:numId="2" w16cid:durableId="363677951">
    <w:abstractNumId w:val="11"/>
  </w:num>
  <w:num w:numId="3" w16cid:durableId="4482452">
    <w:abstractNumId w:val="4"/>
  </w:num>
  <w:num w:numId="4" w16cid:durableId="1948537484">
    <w:abstractNumId w:val="6"/>
  </w:num>
  <w:num w:numId="5" w16cid:durableId="1895238817">
    <w:abstractNumId w:val="22"/>
  </w:num>
  <w:num w:numId="6" w16cid:durableId="325934551">
    <w:abstractNumId w:val="23"/>
  </w:num>
  <w:num w:numId="7" w16cid:durableId="1973749853">
    <w:abstractNumId w:val="19"/>
  </w:num>
  <w:num w:numId="8" w16cid:durableId="43988156">
    <w:abstractNumId w:val="10"/>
  </w:num>
  <w:num w:numId="9" w16cid:durableId="1705253668">
    <w:abstractNumId w:val="27"/>
  </w:num>
  <w:num w:numId="10" w16cid:durableId="800921290">
    <w:abstractNumId w:val="26"/>
  </w:num>
  <w:num w:numId="11" w16cid:durableId="279262592">
    <w:abstractNumId w:val="21"/>
  </w:num>
  <w:num w:numId="12" w16cid:durableId="85347945">
    <w:abstractNumId w:val="3"/>
  </w:num>
  <w:num w:numId="13" w16cid:durableId="327903505">
    <w:abstractNumId w:val="18"/>
  </w:num>
  <w:num w:numId="14" w16cid:durableId="1212885026">
    <w:abstractNumId w:val="15"/>
  </w:num>
  <w:num w:numId="15" w16cid:durableId="787818344">
    <w:abstractNumId w:val="20"/>
  </w:num>
  <w:num w:numId="16" w16cid:durableId="119540761">
    <w:abstractNumId w:val="8"/>
  </w:num>
  <w:num w:numId="17" w16cid:durableId="1091321233">
    <w:abstractNumId w:val="0"/>
  </w:num>
  <w:num w:numId="18" w16cid:durableId="1451166615">
    <w:abstractNumId w:val="2"/>
  </w:num>
  <w:num w:numId="19" w16cid:durableId="809833688">
    <w:abstractNumId w:val="24"/>
  </w:num>
  <w:num w:numId="20" w16cid:durableId="608587245">
    <w:abstractNumId w:val="14"/>
  </w:num>
  <w:num w:numId="21" w16cid:durableId="1249853341">
    <w:abstractNumId w:val="16"/>
  </w:num>
  <w:num w:numId="22" w16cid:durableId="230702696">
    <w:abstractNumId w:val="25"/>
  </w:num>
  <w:num w:numId="23" w16cid:durableId="1588804679">
    <w:abstractNumId w:val="1"/>
  </w:num>
  <w:num w:numId="24" w16cid:durableId="1473326159">
    <w:abstractNumId w:val="12"/>
  </w:num>
  <w:num w:numId="25" w16cid:durableId="529034612">
    <w:abstractNumId w:val="9"/>
  </w:num>
  <w:num w:numId="26" w16cid:durableId="746348273">
    <w:abstractNumId w:val="28"/>
  </w:num>
  <w:num w:numId="27" w16cid:durableId="958486949">
    <w:abstractNumId w:val="7"/>
  </w:num>
  <w:num w:numId="28" w16cid:durableId="17968702">
    <w:abstractNumId w:val="17"/>
  </w:num>
  <w:num w:numId="29" w16cid:durableId="289869791">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9"/>
  <w:hyphenationZone w:val="425"/>
  <w:drawingGridHorizontalSpacing w:val="110"/>
  <w:drawingGridVerticalSpacing w:val="57"/>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FC5"/>
    <w:rsid w:val="0000071D"/>
    <w:rsid w:val="0000081E"/>
    <w:rsid w:val="00000C8C"/>
    <w:rsid w:val="00000E34"/>
    <w:rsid w:val="00001981"/>
    <w:rsid w:val="00002E70"/>
    <w:rsid w:val="0000345C"/>
    <w:rsid w:val="00004375"/>
    <w:rsid w:val="000045E2"/>
    <w:rsid w:val="00005691"/>
    <w:rsid w:val="0000624C"/>
    <w:rsid w:val="00007108"/>
    <w:rsid w:val="00007912"/>
    <w:rsid w:val="000105B7"/>
    <w:rsid w:val="00010D32"/>
    <w:rsid w:val="00010EDF"/>
    <w:rsid w:val="00011BD3"/>
    <w:rsid w:val="00011D04"/>
    <w:rsid w:val="00011F87"/>
    <w:rsid w:val="000131B6"/>
    <w:rsid w:val="00013A86"/>
    <w:rsid w:val="00014376"/>
    <w:rsid w:val="000150F9"/>
    <w:rsid w:val="00015263"/>
    <w:rsid w:val="0001556D"/>
    <w:rsid w:val="00016069"/>
    <w:rsid w:val="00016DE8"/>
    <w:rsid w:val="00017169"/>
    <w:rsid w:val="0001772A"/>
    <w:rsid w:val="000201BA"/>
    <w:rsid w:val="000207C0"/>
    <w:rsid w:val="000209E2"/>
    <w:rsid w:val="00020C44"/>
    <w:rsid w:val="00020FBE"/>
    <w:rsid w:val="000219F4"/>
    <w:rsid w:val="0002656A"/>
    <w:rsid w:val="000267AC"/>
    <w:rsid w:val="00030AF0"/>
    <w:rsid w:val="00030CF7"/>
    <w:rsid w:val="00030F47"/>
    <w:rsid w:val="00033354"/>
    <w:rsid w:val="000338A5"/>
    <w:rsid w:val="00033C5F"/>
    <w:rsid w:val="00033DC5"/>
    <w:rsid w:val="00034593"/>
    <w:rsid w:val="00034852"/>
    <w:rsid w:val="0003488A"/>
    <w:rsid w:val="00035834"/>
    <w:rsid w:val="0003696D"/>
    <w:rsid w:val="00036AE8"/>
    <w:rsid w:val="00037050"/>
    <w:rsid w:val="00037673"/>
    <w:rsid w:val="00037702"/>
    <w:rsid w:val="000379C4"/>
    <w:rsid w:val="000405B6"/>
    <w:rsid w:val="0004101C"/>
    <w:rsid w:val="00041AD7"/>
    <w:rsid w:val="000426CE"/>
    <w:rsid w:val="0004371E"/>
    <w:rsid w:val="000443AB"/>
    <w:rsid w:val="0004475E"/>
    <w:rsid w:val="000450A5"/>
    <w:rsid w:val="000459EA"/>
    <w:rsid w:val="000466E9"/>
    <w:rsid w:val="00046C25"/>
    <w:rsid w:val="00046E8C"/>
    <w:rsid w:val="00047E54"/>
    <w:rsid w:val="000516FC"/>
    <w:rsid w:val="00051FBB"/>
    <w:rsid w:val="00052A51"/>
    <w:rsid w:val="00053203"/>
    <w:rsid w:val="00053695"/>
    <w:rsid w:val="00053B75"/>
    <w:rsid w:val="00055586"/>
    <w:rsid w:val="00055ADD"/>
    <w:rsid w:val="00055CAB"/>
    <w:rsid w:val="0005679B"/>
    <w:rsid w:val="00056AB9"/>
    <w:rsid w:val="0005708D"/>
    <w:rsid w:val="00057529"/>
    <w:rsid w:val="00057E4E"/>
    <w:rsid w:val="0006031F"/>
    <w:rsid w:val="000609BB"/>
    <w:rsid w:val="00060D3B"/>
    <w:rsid w:val="00061940"/>
    <w:rsid w:val="00061DD0"/>
    <w:rsid w:val="00062D04"/>
    <w:rsid w:val="00062F6E"/>
    <w:rsid w:val="000652D9"/>
    <w:rsid w:val="00065AAB"/>
    <w:rsid w:val="00065CC0"/>
    <w:rsid w:val="00066204"/>
    <w:rsid w:val="000679E9"/>
    <w:rsid w:val="000706F5"/>
    <w:rsid w:val="000708CE"/>
    <w:rsid w:val="00070E31"/>
    <w:rsid w:val="00071C00"/>
    <w:rsid w:val="000721D6"/>
    <w:rsid w:val="000729C1"/>
    <w:rsid w:val="00072FDC"/>
    <w:rsid w:val="00074456"/>
    <w:rsid w:val="00074F92"/>
    <w:rsid w:val="000751B9"/>
    <w:rsid w:val="000753A0"/>
    <w:rsid w:val="000775A3"/>
    <w:rsid w:val="00077C6F"/>
    <w:rsid w:val="00081409"/>
    <w:rsid w:val="0008162C"/>
    <w:rsid w:val="0008346F"/>
    <w:rsid w:val="00084532"/>
    <w:rsid w:val="0008474F"/>
    <w:rsid w:val="000858B5"/>
    <w:rsid w:val="0008760E"/>
    <w:rsid w:val="00087FD3"/>
    <w:rsid w:val="000901C0"/>
    <w:rsid w:val="00091A4B"/>
    <w:rsid w:val="00091ACB"/>
    <w:rsid w:val="00091BDC"/>
    <w:rsid w:val="00092CAA"/>
    <w:rsid w:val="00095F8B"/>
    <w:rsid w:val="000972C2"/>
    <w:rsid w:val="00097D39"/>
    <w:rsid w:val="000A0149"/>
    <w:rsid w:val="000A0187"/>
    <w:rsid w:val="000A0CB7"/>
    <w:rsid w:val="000A10E2"/>
    <w:rsid w:val="000A116C"/>
    <w:rsid w:val="000A14DE"/>
    <w:rsid w:val="000A152A"/>
    <w:rsid w:val="000A2D33"/>
    <w:rsid w:val="000A2F88"/>
    <w:rsid w:val="000A357D"/>
    <w:rsid w:val="000A3867"/>
    <w:rsid w:val="000A3A8B"/>
    <w:rsid w:val="000A3DFC"/>
    <w:rsid w:val="000A43CC"/>
    <w:rsid w:val="000A4B39"/>
    <w:rsid w:val="000A4FDF"/>
    <w:rsid w:val="000A5120"/>
    <w:rsid w:val="000A637A"/>
    <w:rsid w:val="000A6DB6"/>
    <w:rsid w:val="000B00A9"/>
    <w:rsid w:val="000B07BF"/>
    <w:rsid w:val="000B1ADE"/>
    <w:rsid w:val="000B255A"/>
    <w:rsid w:val="000B256E"/>
    <w:rsid w:val="000B2CD7"/>
    <w:rsid w:val="000B2D73"/>
    <w:rsid w:val="000B4D64"/>
    <w:rsid w:val="000B5027"/>
    <w:rsid w:val="000B5E35"/>
    <w:rsid w:val="000B710B"/>
    <w:rsid w:val="000B7253"/>
    <w:rsid w:val="000B78B4"/>
    <w:rsid w:val="000C07B5"/>
    <w:rsid w:val="000C09D5"/>
    <w:rsid w:val="000C0D93"/>
    <w:rsid w:val="000C0FE8"/>
    <w:rsid w:val="000C11F0"/>
    <w:rsid w:val="000C131B"/>
    <w:rsid w:val="000C1736"/>
    <w:rsid w:val="000C1FE0"/>
    <w:rsid w:val="000C1FE3"/>
    <w:rsid w:val="000C2A25"/>
    <w:rsid w:val="000C51D9"/>
    <w:rsid w:val="000C5206"/>
    <w:rsid w:val="000C59A5"/>
    <w:rsid w:val="000C6398"/>
    <w:rsid w:val="000C73BC"/>
    <w:rsid w:val="000C79A1"/>
    <w:rsid w:val="000C7B6F"/>
    <w:rsid w:val="000C7FBC"/>
    <w:rsid w:val="000D0540"/>
    <w:rsid w:val="000D0A7F"/>
    <w:rsid w:val="000D0DED"/>
    <w:rsid w:val="000D0FE2"/>
    <w:rsid w:val="000D12E3"/>
    <w:rsid w:val="000D14FE"/>
    <w:rsid w:val="000D1793"/>
    <w:rsid w:val="000D2006"/>
    <w:rsid w:val="000D21CD"/>
    <w:rsid w:val="000D3444"/>
    <w:rsid w:val="000D359A"/>
    <w:rsid w:val="000D4B0A"/>
    <w:rsid w:val="000D4D07"/>
    <w:rsid w:val="000D57DF"/>
    <w:rsid w:val="000D5D3B"/>
    <w:rsid w:val="000D613E"/>
    <w:rsid w:val="000D6591"/>
    <w:rsid w:val="000D65CE"/>
    <w:rsid w:val="000D663C"/>
    <w:rsid w:val="000D6ED0"/>
    <w:rsid w:val="000E0EE2"/>
    <w:rsid w:val="000E166A"/>
    <w:rsid w:val="000E201E"/>
    <w:rsid w:val="000E23B0"/>
    <w:rsid w:val="000E2822"/>
    <w:rsid w:val="000E2C0B"/>
    <w:rsid w:val="000E2EC1"/>
    <w:rsid w:val="000E34A4"/>
    <w:rsid w:val="000E432C"/>
    <w:rsid w:val="000E45A2"/>
    <w:rsid w:val="000E4C03"/>
    <w:rsid w:val="000E5C4C"/>
    <w:rsid w:val="000E5EF0"/>
    <w:rsid w:val="000E6846"/>
    <w:rsid w:val="000E6AC2"/>
    <w:rsid w:val="000E7B6C"/>
    <w:rsid w:val="000F1858"/>
    <w:rsid w:val="000F39BB"/>
    <w:rsid w:val="000F3FEF"/>
    <w:rsid w:val="000F4AD3"/>
    <w:rsid w:val="000F4CE8"/>
    <w:rsid w:val="000F5541"/>
    <w:rsid w:val="000F671B"/>
    <w:rsid w:val="000F6904"/>
    <w:rsid w:val="000F70D9"/>
    <w:rsid w:val="000F728C"/>
    <w:rsid w:val="000F7F45"/>
    <w:rsid w:val="00100086"/>
    <w:rsid w:val="00100F83"/>
    <w:rsid w:val="00101A4F"/>
    <w:rsid w:val="00101B23"/>
    <w:rsid w:val="00102681"/>
    <w:rsid w:val="0010367C"/>
    <w:rsid w:val="001070E5"/>
    <w:rsid w:val="00107128"/>
    <w:rsid w:val="001072C6"/>
    <w:rsid w:val="00110CD8"/>
    <w:rsid w:val="0011138D"/>
    <w:rsid w:val="001120FE"/>
    <w:rsid w:val="001126AA"/>
    <w:rsid w:val="00113826"/>
    <w:rsid w:val="00113D77"/>
    <w:rsid w:val="00113F9A"/>
    <w:rsid w:val="001149F2"/>
    <w:rsid w:val="00114B59"/>
    <w:rsid w:val="00114E8D"/>
    <w:rsid w:val="00115BF2"/>
    <w:rsid w:val="00116828"/>
    <w:rsid w:val="00120CD8"/>
    <w:rsid w:val="00120DA1"/>
    <w:rsid w:val="00121BDE"/>
    <w:rsid w:val="0012201B"/>
    <w:rsid w:val="001226C6"/>
    <w:rsid w:val="00122A16"/>
    <w:rsid w:val="00122EB4"/>
    <w:rsid w:val="001238F9"/>
    <w:rsid w:val="00125129"/>
    <w:rsid w:val="00125262"/>
    <w:rsid w:val="001253CC"/>
    <w:rsid w:val="00125749"/>
    <w:rsid w:val="001258F5"/>
    <w:rsid w:val="00125D3F"/>
    <w:rsid w:val="00126A76"/>
    <w:rsid w:val="0012707B"/>
    <w:rsid w:val="001274A9"/>
    <w:rsid w:val="00131170"/>
    <w:rsid w:val="001318EB"/>
    <w:rsid w:val="00131C85"/>
    <w:rsid w:val="00132B52"/>
    <w:rsid w:val="00133020"/>
    <w:rsid w:val="001348AA"/>
    <w:rsid w:val="00134F02"/>
    <w:rsid w:val="001355E4"/>
    <w:rsid w:val="00135D72"/>
    <w:rsid w:val="00141F87"/>
    <w:rsid w:val="00142370"/>
    <w:rsid w:val="00142A46"/>
    <w:rsid w:val="00142D91"/>
    <w:rsid w:val="00143855"/>
    <w:rsid w:val="00143965"/>
    <w:rsid w:val="001439A5"/>
    <w:rsid w:val="00143B76"/>
    <w:rsid w:val="00144789"/>
    <w:rsid w:val="001456B5"/>
    <w:rsid w:val="001459DA"/>
    <w:rsid w:val="00146935"/>
    <w:rsid w:val="00146C22"/>
    <w:rsid w:val="00147127"/>
    <w:rsid w:val="00147129"/>
    <w:rsid w:val="001475C0"/>
    <w:rsid w:val="0015025A"/>
    <w:rsid w:val="0015027F"/>
    <w:rsid w:val="001507DD"/>
    <w:rsid w:val="001515CA"/>
    <w:rsid w:val="00152258"/>
    <w:rsid w:val="00152301"/>
    <w:rsid w:val="00152619"/>
    <w:rsid w:val="00152A30"/>
    <w:rsid w:val="00154514"/>
    <w:rsid w:val="00155BFF"/>
    <w:rsid w:val="00157266"/>
    <w:rsid w:val="001572B7"/>
    <w:rsid w:val="00160B79"/>
    <w:rsid w:val="00161B93"/>
    <w:rsid w:val="00161D2C"/>
    <w:rsid w:val="00162B26"/>
    <w:rsid w:val="00163298"/>
    <w:rsid w:val="00163AD0"/>
    <w:rsid w:val="001640C8"/>
    <w:rsid w:val="0016431A"/>
    <w:rsid w:val="00164C26"/>
    <w:rsid w:val="00165665"/>
    <w:rsid w:val="001656CB"/>
    <w:rsid w:val="001658F0"/>
    <w:rsid w:val="00165D80"/>
    <w:rsid w:val="001664D1"/>
    <w:rsid w:val="001678B8"/>
    <w:rsid w:val="00167ACC"/>
    <w:rsid w:val="00170230"/>
    <w:rsid w:val="00170B33"/>
    <w:rsid w:val="00170C2C"/>
    <w:rsid w:val="00170E9B"/>
    <w:rsid w:val="00171785"/>
    <w:rsid w:val="00172572"/>
    <w:rsid w:val="00172632"/>
    <w:rsid w:val="001727EE"/>
    <w:rsid w:val="00172FE6"/>
    <w:rsid w:val="00173B00"/>
    <w:rsid w:val="001741AB"/>
    <w:rsid w:val="00174B7B"/>
    <w:rsid w:val="00174C4B"/>
    <w:rsid w:val="00174D3D"/>
    <w:rsid w:val="001774F9"/>
    <w:rsid w:val="001777E1"/>
    <w:rsid w:val="00177931"/>
    <w:rsid w:val="00177B57"/>
    <w:rsid w:val="00180AA9"/>
    <w:rsid w:val="00181556"/>
    <w:rsid w:val="001816D5"/>
    <w:rsid w:val="00182CE9"/>
    <w:rsid w:val="001832B2"/>
    <w:rsid w:val="001832D2"/>
    <w:rsid w:val="001833B9"/>
    <w:rsid w:val="00183949"/>
    <w:rsid w:val="00183EFC"/>
    <w:rsid w:val="001841C1"/>
    <w:rsid w:val="0018711E"/>
    <w:rsid w:val="00190671"/>
    <w:rsid w:val="00190C94"/>
    <w:rsid w:val="00190CBE"/>
    <w:rsid w:val="001910BE"/>
    <w:rsid w:val="00191188"/>
    <w:rsid w:val="001917FA"/>
    <w:rsid w:val="00191B89"/>
    <w:rsid w:val="001922B2"/>
    <w:rsid w:val="00192B4B"/>
    <w:rsid w:val="001933A3"/>
    <w:rsid w:val="00194264"/>
    <w:rsid w:val="0019458C"/>
    <w:rsid w:val="00194CE8"/>
    <w:rsid w:val="0019592F"/>
    <w:rsid w:val="001960E0"/>
    <w:rsid w:val="001961B0"/>
    <w:rsid w:val="001961E7"/>
    <w:rsid w:val="00196549"/>
    <w:rsid w:val="001969F1"/>
    <w:rsid w:val="00196AC2"/>
    <w:rsid w:val="001973B5"/>
    <w:rsid w:val="00197A86"/>
    <w:rsid w:val="001A024E"/>
    <w:rsid w:val="001A1180"/>
    <w:rsid w:val="001A140B"/>
    <w:rsid w:val="001A23D3"/>
    <w:rsid w:val="001A3BD3"/>
    <w:rsid w:val="001A3CC2"/>
    <w:rsid w:val="001A45FA"/>
    <w:rsid w:val="001A46B0"/>
    <w:rsid w:val="001A4C61"/>
    <w:rsid w:val="001A4D2E"/>
    <w:rsid w:val="001A58E9"/>
    <w:rsid w:val="001A61AD"/>
    <w:rsid w:val="001B0AEC"/>
    <w:rsid w:val="001B0E83"/>
    <w:rsid w:val="001B1B69"/>
    <w:rsid w:val="001B1BA9"/>
    <w:rsid w:val="001B1CEC"/>
    <w:rsid w:val="001B232D"/>
    <w:rsid w:val="001B336B"/>
    <w:rsid w:val="001B74F0"/>
    <w:rsid w:val="001B77C7"/>
    <w:rsid w:val="001B7DFA"/>
    <w:rsid w:val="001C050C"/>
    <w:rsid w:val="001C0D7F"/>
    <w:rsid w:val="001C13E9"/>
    <w:rsid w:val="001C1559"/>
    <w:rsid w:val="001C1F5F"/>
    <w:rsid w:val="001C29D1"/>
    <w:rsid w:val="001C3894"/>
    <w:rsid w:val="001C4939"/>
    <w:rsid w:val="001C4DE7"/>
    <w:rsid w:val="001C526F"/>
    <w:rsid w:val="001C5A00"/>
    <w:rsid w:val="001C5D85"/>
    <w:rsid w:val="001C6238"/>
    <w:rsid w:val="001C7E74"/>
    <w:rsid w:val="001C7EDE"/>
    <w:rsid w:val="001D0228"/>
    <w:rsid w:val="001D056A"/>
    <w:rsid w:val="001D064A"/>
    <w:rsid w:val="001D0859"/>
    <w:rsid w:val="001D0965"/>
    <w:rsid w:val="001D0DB7"/>
    <w:rsid w:val="001D1DF3"/>
    <w:rsid w:val="001D21BF"/>
    <w:rsid w:val="001D34E6"/>
    <w:rsid w:val="001D4A8C"/>
    <w:rsid w:val="001D4D17"/>
    <w:rsid w:val="001D51C2"/>
    <w:rsid w:val="001D65FF"/>
    <w:rsid w:val="001E0D44"/>
    <w:rsid w:val="001E17D4"/>
    <w:rsid w:val="001E1E0B"/>
    <w:rsid w:val="001E2434"/>
    <w:rsid w:val="001E31D0"/>
    <w:rsid w:val="001E35BF"/>
    <w:rsid w:val="001E38C0"/>
    <w:rsid w:val="001E39EC"/>
    <w:rsid w:val="001E4208"/>
    <w:rsid w:val="001E4C4F"/>
    <w:rsid w:val="001E589A"/>
    <w:rsid w:val="001E594D"/>
    <w:rsid w:val="001E6841"/>
    <w:rsid w:val="001E7158"/>
    <w:rsid w:val="001F01E6"/>
    <w:rsid w:val="001F04AA"/>
    <w:rsid w:val="001F1369"/>
    <w:rsid w:val="001F218B"/>
    <w:rsid w:val="001F21BC"/>
    <w:rsid w:val="001F2B9C"/>
    <w:rsid w:val="001F2C0D"/>
    <w:rsid w:val="001F2EE9"/>
    <w:rsid w:val="001F3741"/>
    <w:rsid w:val="001F3B9A"/>
    <w:rsid w:val="001F43D0"/>
    <w:rsid w:val="001F4927"/>
    <w:rsid w:val="001F522D"/>
    <w:rsid w:val="001F5AD9"/>
    <w:rsid w:val="001F5E28"/>
    <w:rsid w:val="001F7119"/>
    <w:rsid w:val="001F78FB"/>
    <w:rsid w:val="0020050E"/>
    <w:rsid w:val="0020120D"/>
    <w:rsid w:val="00202ABB"/>
    <w:rsid w:val="00202D06"/>
    <w:rsid w:val="0020393D"/>
    <w:rsid w:val="00203997"/>
    <w:rsid w:val="00204169"/>
    <w:rsid w:val="002051EE"/>
    <w:rsid w:val="00205A74"/>
    <w:rsid w:val="002061DE"/>
    <w:rsid w:val="00207CF5"/>
    <w:rsid w:val="002102DA"/>
    <w:rsid w:val="002109C5"/>
    <w:rsid w:val="00212291"/>
    <w:rsid w:val="002122F4"/>
    <w:rsid w:val="00214465"/>
    <w:rsid w:val="00214841"/>
    <w:rsid w:val="00215141"/>
    <w:rsid w:val="002154F2"/>
    <w:rsid w:val="0021586E"/>
    <w:rsid w:val="002159AB"/>
    <w:rsid w:val="00216833"/>
    <w:rsid w:val="00216C45"/>
    <w:rsid w:val="00217CED"/>
    <w:rsid w:val="00220DAF"/>
    <w:rsid w:val="00221399"/>
    <w:rsid w:val="00221A1E"/>
    <w:rsid w:val="00222276"/>
    <w:rsid w:val="002230A4"/>
    <w:rsid w:val="00224609"/>
    <w:rsid w:val="00224A40"/>
    <w:rsid w:val="00224DE1"/>
    <w:rsid w:val="002251DE"/>
    <w:rsid w:val="00225D0E"/>
    <w:rsid w:val="00226392"/>
    <w:rsid w:val="002263A2"/>
    <w:rsid w:val="0022674A"/>
    <w:rsid w:val="0022681E"/>
    <w:rsid w:val="00226B73"/>
    <w:rsid w:val="00227397"/>
    <w:rsid w:val="00230B9F"/>
    <w:rsid w:val="00232373"/>
    <w:rsid w:val="002350DD"/>
    <w:rsid w:val="002355A6"/>
    <w:rsid w:val="00240154"/>
    <w:rsid w:val="00240902"/>
    <w:rsid w:val="00240AB7"/>
    <w:rsid w:val="00240CE6"/>
    <w:rsid w:val="00240EAE"/>
    <w:rsid w:val="002413A6"/>
    <w:rsid w:val="00241789"/>
    <w:rsid w:val="0024273C"/>
    <w:rsid w:val="0024332C"/>
    <w:rsid w:val="002433CB"/>
    <w:rsid w:val="002444B4"/>
    <w:rsid w:val="00244A30"/>
    <w:rsid w:val="00245C41"/>
    <w:rsid w:val="002476F7"/>
    <w:rsid w:val="0025242D"/>
    <w:rsid w:val="002547BF"/>
    <w:rsid w:val="00254C6C"/>
    <w:rsid w:val="0025573A"/>
    <w:rsid w:val="00255FB0"/>
    <w:rsid w:val="002561E3"/>
    <w:rsid w:val="002565D7"/>
    <w:rsid w:val="002574A9"/>
    <w:rsid w:val="00257F15"/>
    <w:rsid w:val="0026118B"/>
    <w:rsid w:val="00261971"/>
    <w:rsid w:val="00262521"/>
    <w:rsid w:val="00262B4A"/>
    <w:rsid w:val="00262B51"/>
    <w:rsid w:val="0026321A"/>
    <w:rsid w:val="00263468"/>
    <w:rsid w:val="00263778"/>
    <w:rsid w:val="002654CD"/>
    <w:rsid w:val="00266E15"/>
    <w:rsid w:val="00267268"/>
    <w:rsid w:val="00267E81"/>
    <w:rsid w:val="00271964"/>
    <w:rsid w:val="00271FB5"/>
    <w:rsid w:val="00272A26"/>
    <w:rsid w:val="00272B06"/>
    <w:rsid w:val="00272C71"/>
    <w:rsid w:val="00272D17"/>
    <w:rsid w:val="00273378"/>
    <w:rsid w:val="002743FA"/>
    <w:rsid w:val="00275D49"/>
    <w:rsid w:val="002763E6"/>
    <w:rsid w:val="002767D3"/>
    <w:rsid w:val="002805DB"/>
    <w:rsid w:val="0028148C"/>
    <w:rsid w:val="00281DA0"/>
    <w:rsid w:val="002825AD"/>
    <w:rsid w:val="002827BA"/>
    <w:rsid w:val="00283619"/>
    <w:rsid w:val="00283826"/>
    <w:rsid w:val="00283D00"/>
    <w:rsid w:val="002853B0"/>
    <w:rsid w:val="00285A8B"/>
    <w:rsid w:val="00285D45"/>
    <w:rsid w:val="00285E42"/>
    <w:rsid w:val="00286D75"/>
    <w:rsid w:val="00286F14"/>
    <w:rsid w:val="00287A6D"/>
    <w:rsid w:val="002901AA"/>
    <w:rsid w:val="002910E1"/>
    <w:rsid w:val="002912CB"/>
    <w:rsid w:val="00292594"/>
    <w:rsid w:val="00292B7F"/>
    <w:rsid w:val="00292D8F"/>
    <w:rsid w:val="00293D23"/>
    <w:rsid w:val="00293F23"/>
    <w:rsid w:val="0029429A"/>
    <w:rsid w:val="00294482"/>
    <w:rsid w:val="00294AF2"/>
    <w:rsid w:val="00294D0D"/>
    <w:rsid w:val="002954C5"/>
    <w:rsid w:val="0029623B"/>
    <w:rsid w:val="002968A0"/>
    <w:rsid w:val="002A12CB"/>
    <w:rsid w:val="002A19A6"/>
    <w:rsid w:val="002A3BEB"/>
    <w:rsid w:val="002A3F23"/>
    <w:rsid w:val="002A6174"/>
    <w:rsid w:val="002A683B"/>
    <w:rsid w:val="002A6DD9"/>
    <w:rsid w:val="002A75AD"/>
    <w:rsid w:val="002A7BE1"/>
    <w:rsid w:val="002B0A8C"/>
    <w:rsid w:val="002B1B67"/>
    <w:rsid w:val="002B21ED"/>
    <w:rsid w:val="002B2890"/>
    <w:rsid w:val="002B2968"/>
    <w:rsid w:val="002B344A"/>
    <w:rsid w:val="002B4154"/>
    <w:rsid w:val="002B4794"/>
    <w:rsid w:val="002B5414"/>
    <w:rsid w:val="002B58D2"/>
    <w:rsid w:val="002B5F6C"/>
    <w:rsid w:val="002B6360"/>
    <w:rsid w:val="002B65F5"/>
    <w:rsid w:val="002B6D3F"/>
    <w:rsid w:val="002B714B"/>
    <w:rsid w:val="002C0289"/>
    <w:rsid w:val="002C1295"/>
    <w:rsid w:val="002C167C"/>
    <w:rsid w:val="002C2280"/>
    <w:rsid w:val="002C287B"/>
    <w:rsid w:val="002C28B7"/>
    <w:rsid w:val="002C2CD3"/>
    <w:rsid w:val="002C335D"/>
    <w:rsid w:val="002C42D6"/>
    <w:rsid w:val="002C4EDB"/>
    <w:rsid w:val="002C5367"/>
    <w:rsid w:val="002C6DE3"/>
    <w:rsid w:val="002D0521"/>
    <w:rsid w:val="002D0A7B"/>
    <w:rsid w:val="002D0C89"/>
    <w:rsid w:val="002D0F7C"/>
    <w:rsid w:val="002D1410"/>
    <w:rsid w:val="002D16DD"/>
    <w:rsid w:val="002D1BAA"/>
    <w:rsid w:val="002D2172"/>
    <w:rsid w:val="002D2569"/>
    <w:rsid w:val="002D2733"/>
    <w:rsid w:val="002D386D"/>
    <w:rsid w:val="002D38A1"/>
    <w:rsid w:val="002D3C83"/>
    <w:rsid w:val="002D5B40"/>
    <w:rsid w:val="002D6110"/>
    <w:rsid w:val="002D65D8"/>
    <w:rsid w:val="002D73C3"/>
    <w:rsid w:val="002E010A"/>
    <w:rsid w:val="002E01EF"/>
    <w:rsid w:val="002E16BF"/>
    <w:rsid w:val="002E16CC"/>
    <w:rsid w:val="002E1D22"/>
    <w:rsid w:val="002E2E90"/>
    <w:rsid w:val="002E32C4"/>
    <w:rsid w:val="002E3C53"/>
    <w:rsid w:val="002E3F1A"/>
    <w:rsid w:val="002E4408"/>
    <w:rsid w:val="002E542A"/>
    <w:rsid w:val="002E60C1"/>
    <w:rsid w:val="002E6B6B"/>
    <w:rsid w:val="002E6CBA"/>
    <w:rsid w:val="002E7262"/>
    <w:rsid w:val="002E799B"/>
    <w:rsid w:val="002F06D2"/>
    <w:rsid w:val="002F10B4"/>
    <w:rsid w:val="002F26E9"/>
    <w:rsid w:val="002F3344"/>
    <w:rsid w:val="002F3E10"/>
    <w:rsid w:val="002F4276"/>
    <w:rsid w:val="002F4BA6"/>
    <w:rsid w:val="002F6BA1"/>
    <w:rsid w:val="002F7659"/>
    <w:rsid w:val="00300503"/>
    <w:rsid w:val="00300D0B"/>
    <w:rsid w:val="00302CDD"/>
    <w:rsid w:val="00303A55"/>
    <w:rsid w:val="00303D42"/>
    <w:rsid w:val="00305E2E"/>
    <w:rsid w:val="00305FE7"/>
    <w:rsid w:val="00306043"/>
    <w:rsid w:val="003074F1"/>
    <w:rsid w:val="003079E6"/>
    <w:rsid w:val="00307F85"/>
    <w:rsid w:val="003100B7"/>
    <w:rsid w:val="00310C16"/>
    <w:rsid w:val="003110E4"/>
    <w:rsid w:val="00311B1A"/>
    <w:rsid w:val="00311C52"/>
    <w:rsid w:val="00313993"/>
    <w:rsid w:val="003143F7"/>
    <w:rsid w:val="00314AED"/>
    <w:rsid w:val="00315694"/>
    <w:rsid w:val="00315CEC"/>
    <w:rsid w:val="003163C9"/>
    <w:rsid w:val="0031716A"/>
    <w:rsid w:val="00317FF0"/>
    <w:rsid w:val="003203B0"/>
    <w:rsid w:val="00320878"/>
    <w:rsid w:val="00320890"/>
    <w:rsid w:val="00321986"/>
    <w:rsid w:val="00321DAE"/>
    <w:rsid w:val="00323190"/>
    <w:rsid w:val="00324925"/>
    <w:rsid w:val="00324984"/>
    <w:rsid w:val="00324D85"/>
    <w:rsid w:val="00325E0D"/>
    <w:rsid w:val="00327E24"/>
    <w:rsid w:val="00330480"/>
    <w:rsid w:val="003315DB"/>
    <w:rsid w:val="003328DA"/>
    <w:rsid w:val="00333349"/>
    <w:rsid w:val="003347F1"/>
    <w:rsid w:val="003353D4"/>
    <w:rsid w:val="00335A4E"/>
    <w:rsid w:val="00335F06"/>
    <w:rsid w:val="00337876"/>
    <w:rsid w:val="003378EE"/>
    <w:rsid w:val="003405EC"/>
    <w:rsid w:val="0034095C"/>
    <w:rsid w:val="00340994"/>
    <w:rsid w:val="00343384"/>
    <w:rsid w:val="003438DF"/>
    <w:rsid w:val="00343A8C"/>
    <w:rsid w:val="00344002"/>
    <w:rsid w:val="00344078"/>
    <w:rsid w:val="00344083"/>
    <w:rsid w:val="00344095"/>
    <w:rsid w:val="00344DFC"/>
    <w:rsid w:val="00344FB2"/>
    <w:rsid w:val="00345DF5"/>
    <w:rsid w:val="003463DF"/>
    <w:rsid w:val="003466EA"/>
    <w:rsid w:val="00346779"/>
    <w:rsid w:val="003470B8"/>
    <w:rsid w:val="00347630"/>
    <w:rsid w:val="003515DF"/>
    <w:rsid w:val="0035168C"/>
    <w:rsid w:val="00351BE7"/>
    <w:rsid w:val="003522D6"/>
    <w:rsid w:val="00352A63"/>
    <w:rsid w:val="00353358"/>
    <w:rsid w:val="003539F5"/>
    <w:rsid w:val="0035444B"/>
    <w:rsid w:val="0035448D"/>
    <w:rsid w:val="00355413"/>
    <w:rsid w:val="003557DE"/>
    <w:rsid w:val="00355C6C"/>
    <w:rsid w:val="003570CE"/>
    <w:rsid w:val="003605B2"/>
    <w:rsid w:val="00360649"/>
    <w:rsid w:val="00361C21"/>
    <w:rsid w:val="00363875"/>
    <w:rsid w:val="00363AF0"/>
    <w:rsid w:val="00363D34"/>
    <w:rsid w:val="003640E8"/>
    <w:rsid w:val="00364A13"/>
    <w:rsid w:val="00364BCE"/>
    <w:rsid w:val="00365050"/>
    <w:rsid w:val="00365085"/>
    <w:rsid w:val="003654A4"/>
    <w:rsid w:val="00365FD4"/>
    <w:rsid w:val="003660F1"/>
    <w:rsid w:val="0036671D"/>
    <w:rsid w:val="003669C4"/>
    <w:rsid w:val="00366EB4"/>
    <w:rsid w:val="00367C1E"/>
    <w:rsid w:val="00367F04"/>
    <w:rsid w:val="00367F17"/>
    <w:rsid w:val="00370240"/>
    <w:rsid w:val="00371198"/>
    <w:rsid w:val="00371381"/>
    <w:rsid w:val="0037252B"/>
    <w:rsid w:val="00372ACD"/>
    <w:rsid w:val="00372F80"/>
    <w:rsid w:val="00373234"/>
    <w:rsid w:val="00373B44"/>
    <w:rsid w:val="003748BC"/>
    <w:rsid w:val="00375011"/>
    <w:rsid w:val="003752C4"/>
    <w:rsid w:val="003753FE"/>
    <w:rsid w:val="003768DD"/>
    <w:rsid w:val="0037721B"/>
    <w:rsid w:val="00377588"/>
    <w:rsid w:val="00377D8B"/>
    <w:rsid w:val="0038068E"/>
    <w:rsid w:val="00380E8D"/>
    <w:rsid w:val="003816C8"/>
    <w:rsid w:val="00381AF9"/>
    <w:rsid w:val="00382491"/>
    <w:rsid w:val="003847A9"/>
    <w:rsid w:val="00384847"/>
    <w:rsid w:val="003849FD"/>
    <w:rsid w:val="00384E9D"/>
    <w:rsid w:val="0038631A"/>
    <w:rsid w:val="0038631C"/>
    <w:rsid w:val="00386E54"/>
    <w:rsid w:val="0038725C"/>
    <w:rsid w:val="00387885"/>
    <w:rsid w:val="00387B0C"/>
    <w:rsid w:val="00390326"/>
    <w:rsid w:val="00390C30"/>
    <w:rsid w:val="00390DFC"/>
    <w:rsid w:val="00391C5E"/>
    <w:rsid w:val="00394FBC"/>
    <w:rsid w:val="00396659"/>
    <w:rsid w:val="00396C93"/>
    <w:rsid w:val="00397F48"/>
    <w:rsid w:val="003A0178"/>
    <w:rsid w:val="003A0550"/>
    <w:rsid w:val="003A09E4"/>
    <w:rsid w:val="003A09F8"/>
    <w:rsid w:val="003A11D3"/>
    <w:rsid w:val="003A12BF"/>
    <w:rsid w:val="003A1625"/>
    <w:rsid w:val="003A23DB"/>
    <w:rsid w:val="003A2D06"/>
    <w:rsid w:val="003A4498"/>
    <w:rsid w:val="003A4E6F"/>
    <w:rsid w:val="003A6216"/>
    <w:rsid w:val="003B00D6"/>
    <w:rsid w:val="003B0108"/>
    <w:rsid w:val="003B0490"/>
    <w:rsid w:val="003B0AEB"/>
    <w:rsid w:val="003B1F13"/>
    <w:rsid w:val="003B2403"/>
    <w:rsid w:val="003B2C2F"/>
    <w:rsid w:val="003B3293"/>
    <w:rsid w:val="003B33BB"/>
    <w:rsid w:val="003B3889"/>
    <w:rsid w:val="003B3F6B"/>
    <w:rsid w:val="003B509C"/>
    <w:rsid w:val="003B5B41"/>
    <w:rsid w:val="003B5F32"/>
    <w:rsid w:val="003B6027"/>
    <w:rsid w:val="003B6774"/>
    <w:rsid w:val="003B6828"/>
    <w:rsid w:val="003B7F0D"/>
    <w:rsid w:val="003C2E1D"/>
    <w:rsid w:val="003C3179"/>
    <w:rsid w:val="003C37F9"/>
    <w:rsid w:val="003C4FC5"/>
    <w:rsid w:val="003C6144"/>
    <w:rsid w:val="003C65FD"/>
    <w:rsid w:val="003C75CA"/>
    <w:rsid w:val="003C7E7D"/>
    <w:rsid w:val="003D04C1"/>
    <w:rsid w:val="003D0CC2"/>
    <w:rsid w:val="003D114E"/>
    <w:rsid w:val="003D18FB"/>
    <w:rsid w:val="003D2254"/>
    <w:rsid w:val="003D314D"/>
    <w:rsid w:val="003D5173"/>
    <w:rsid w:val="003D5DAD"/>
    <w:rsid w:val="003D6B13"/>
    <w:rsid w:val="003D701D"/>
    <w:rsid w:val="003D7192"/>
    <w:rsid w:val="003D74A7"/>
    <w:rsid w:val="003D7C92"/>
    <w:rsid w:val="003D7F80"/>
    <w:rsid w:val="003E02FB"/>
    <w:rsid w:val="003E1501"/>
    <w:rsid w:val="003E190A"/>
    <w:rsid w:val="003E1BED"/>
    <w:rsid w:val="003E48A7"/>
    <w:rsid w:val="003E634C"/>
    <w:rsid w:val="003E6B5F"/>
    <w:rsid w:val="003E6B70"/>
    <w:rsid w:val="003F00F7"/>
    <w:rsid w:val="003F06E8"/>
    <w:rsid w:val="003F0C3F"/>
    <w:rsid w:val="003F1AA0"/>
    <w:rsid w:val="003F263A"/>
    <w:rsid w:val="003F2782"/>
    <w:rsid w:val="003F2E94"/>
    <w:rsid w:val="003F2EA5"/>
    <w:rsid w:val="003F3146"/>
    <w:rsid w:val="003F5492"/>
    <w:rsid w:val="003F60E1"/>
    <w:rsid w:val="003F6E99"/>
    <w:rsid w:val="003F782B"/>
    <w:rsid w:val="003F7A96"/>
    <w:rsid w:val="00400451"/>
    <w:rsid w:val="004008DF"/>
    <w:rsid w:val="00401518"/>
    <w:rsid w:val="00401734"/>
    <w:rsid w:val="0040190E"/>
    <w:rsid w:val="004029D6"/>
    <w:rsid w:val="00402E85"/>
    <w:rsid w:val="00404A53"/>
    <w:rsid w:val="00404C57"/>
    <w:rsid w:val="004055AF"/>
    <w:rsid w:val="00406A5D"/>
    <w:rsid w:val="00406D2E"/>
    <w:rsid w:val="00407FE0"/>
    <w:rsid w:val="004104BC"/>
    <w:rsid w:val="00410EA5"/>
    <w:rsid w:val="00411DF1"/>
    <w:rsid w:val="0041207A"/>
    <w:rsid w:val="0041314F"/>
    <w:rsid w:val="004132E2"/>
    <w:rsid w:val="004163F5"/>
    <w:rsid w:val="00416CD7"/>
    <w:rsid w:val="00417865"/>
    <w:rsid w:val="00417866"/>
    <w:rsid w:val="0041793D"/>
    <w:rsid w:val="00417954"/>
    <w:rsid w:val="00417E3A"/>
    <w:rsid w:val="0042045C"/>
    <w:rsid w:val="004209B9"/>
    <w:rsid w:val="00421DDA"/>
    <w:rsid w:val="00421E64"/>
    <w:rsid w:val="0042218C"/>
    <w:rsid w:val="00422E30"/>
    <w:rsid w:val="00422FC9"/>
    <w:rsid w:val="00423327"/>
    <w:rsid w:val="0042489E"/>
    <w:rsid w:val="004254AE"/>
    <w:rsid w:val="004254B0"/>
    <w:rsid w:val="00425595"/>
    <w:rsid w:val="00425A77"/>
    <w:rsid w:val="00426D47"/>
    <w:rsid w:val="00426E65"/>
    <w:rsid w:val="004274C5"/>
    <w:rsid w:val="00427CC7"/>
    <w:rsid w:val="00427FBF"/>
    <w:rsid w:val="00430EF9"/>
    <w:rsid w:val="004312C8"/>
    <w:rsid w:val="00431895"/>
    <w:rsid w:val="00431A08"/>
    <w:rsid w:val="0043204F"/>
    <w:rsid w:val="004328E3"/>
    <w:rsid w:val="00433913"/>
    <w:rsid w:val="00435BAF"/>
    <w:rsid w:val="004362FB"/>
    <w:rsid w:val="00436A8D"/>
    <w:rsid w:val="00437383"/>
    <w:rsid w:val="00440076"/>
    <w:rsid w:val="00440A62"/>
    <w:rsid w:val="00440D56"/>
    <w:rsid w:val="004412BC"/>
    <w:rsid w:val="0044181C"/>
    <w:rsid w:val="00441DAC"/>
    <w:rsid w:val="0044234A"/>
    <w:rsid w:val="00442740"/>
    <w:rsid w:val="00445080"/>
    <w:rsid w:val="00445140"/>
    <w:rsid w:val="00445B4A"/>
    <w:rsid w:val="00445C2F"/>
    <w:rsid w:val="004470FA"/>
    <w:rsid w:val="00450445"/>
    <w:rsid w:val="00450822"/>
    <w:rsid w:val="00450E35"/>
    <w:rsid w:val="0045132D"/>
    <w:rsid w:val="0045144E"/>
    <w:rsid w:val="00451CC3"/>
    <w:rsid w:val="004524E6"/>
    <w:rsid w:val="00452514"/>
    <w:rsid w:val="004534AE"/>
    <w:rsid w:val="00455046"/>
    <w:rsid w:val="00456BA3"/>
    <w:rsid w:val="00456DCE"/>
    <w:rsid w:val="00460123"/>
    <w:rsid w:val="0046044F"/>
    <w:rsid w:val="00461261"/>
    <w:rsid w:val="00462382"/>
    <w:rsid w:val="00463E52"/>
    <w:rsid w:val="004640C0"/>
    <w:rsid w:val="00464E4C"/>
    <w:rsid w:val="00465F34"/>
    <w:rsid w:val="00467370"/>
    <w:rsid w:val="0046761A"/>
    <w:rsid w:val="00470E31"/>
    <w:rsid w:val="0047170E"/>
    <w:rsid w:val="00471768"/>
    <w:rsid w:val="00472AD8"/>
    <w:rsid w:val="004737FA"/>
    <w:rsid w:val="00473F06"/>
    <w:rsid w:val="00474865"/>
    <w:rsid w:val="004749B4"/>
    <w:rsid w:val="004752CE"/>
    <w:rsid w:val="0047567D"/>
    <w:rsid w:val="00476067"/>
    <w:rsid w:val="00476B35"/>
    <w:rsid w:val="00476B40"/>
    <w:rsid w:val="00476C6B"/>
    <w:rsid w:val="00476C6E"/>
    <w:rsid w:val="004771EA"/>
    <w:rsid w:val="00480220"/>
    <w:rsid w:val="00480573"/>
    <w:rsid w:val="00480D66"/>
    <w:rsid w:val="00480DF9"/>
    <w:rsid w:val="0048211F"/>
    <w:rsid w:val="00482ABA"/>
    <w:rsid w:val="004835E7"/>
    <w:rsid w:val="004844D3"/>
    <w:rsid w:val="004857A8"/>
    <w:rsid w:val="00485AD4"/>
    <w:rsid w:val="00486147"/>
    <w:rsid w:val="0048614D"/>
    <w:rsid w:val="004862B6"/>
    <w:rsid w:val="00486B05"/>
    <w:rsid w:val="00486FC2"/>
    <w:rsid w:val="004875D5"/>
    <w:rsid w:val="00487613"/>
    <w:rsid w:val="004879D0"/>
    <w:rsid w:val="00487C26"/>
    <w:rsid w:val="004902DE"/>
    <w:rsid w:val="00490D31"/>
    <w:rsid w:val="00494701"/>
    <w:rsid w:val="00494874"/>
    <w:rsid w:val="004957C7"/>
    <w:rsid w:val="004959DC"/>
    <w:rsid w:val="0049603E"/>
    <w:rsid w:val="00497889"/>
    <w:rsid w:val="004A1191"/>
    <w:rsid w:val="004A185A"/>
    <w:rsid w:val="004A28E3"/>
    <w:rsid w:val="004A3247"/>
    <w:rsid w:val="004A373A"/>
    <w:rsid w:val="004A48D9"/>
    <w:rsid w:val="004A6C08"/>
    <w:rsid w:val="004A74B6"/>
    <w:rsid w:val="004B092B"/>
    <w:rsid w:val="004B0D3D"/>
    <w:rsid w:val="004B1BBB"/>
    <w:rsid w:val="004B1E26"/>
    <w:rsid w:val="004B22B2"/>
    <w:rsid w:val="004B2B40"/>
    <w:rsid w:val="004B2E9E"/>
    <w:rsid w:val="004B2FED"/>
    <w:rsid w:val="004B314B"/>
    <w:rsid w:val="004B3995"/>
    <w:rsid w:val="004B3C3A"/>
    <w:rsid w:val="004B3CFD"/>
    <w:rsid w:val="004B3E2B"/>
    <w:rsid w:val="004B3E94"/>
    <w:rsid w:val="004B44B2"/>
    <w:rsid w:val="004B482E"/>
    <w:rsid w:val="004B542B"/>
    <w:rsid w:val="004B65EE"/>
    <w:rsid w:val="004B6731"/>
    <w:rsid w:val="004B7666"/>
    <w:rsid w:val="004B7F60"/>
    <w:rsid w:val="004C0D98"/>
    <w:rsid w:val="004C0E63"/>
    <w:rsid w:val="004C123C"/>
    <w:rsid w:val="004C1346"/>
    <w:rsid w:val="004C1535"/>
    <w:rsid w:val="004C1E9B"/>
    <w:rsid w:val="004C327E"/>
    <w:rsid w:val="004C332D"/>
    <w:rsid w:val="004C5687"/>
    <w:rsid w:val="004C56D0"/>
    <w:rsid w:val="004C5FD1"/>
    <w:rsid w:val="004C64A6"/>
    <w:rsid w:val="004C65BF"/>
    <w:rsid w:val="004C671B"/>
    <w:rsid w:val="004C6D3F"/>
    <w:rsid w:val="004D0E33"/>
    <w:rsid w:val="004D1161"/>
    <w:rsid w:val="004D149D"/>
    <w:rsid w:val="004D19CE"/>
    <w:rsid w:val="004D1A12"/>
    <w:rsid w:val="004D1F8E"/>
    <w:rsid w:val="004D21BB"/>
    <w:rsid w:val="004D3C6F"/>
    <w:rsid w:val="004D4843"/>
    <w:rsid w:val="004D4F34"/>
    <w:rsid w:val="004D5397"/>
    <w:rsid w:val="004D5900"/>
    <w:rsid w:val="004D5A01"/>
    <w:rsid w:val="004D5B75"/>
    <w:rsid w:val="004D61C9"/>
    <w:rsid w:val="004D649A"/>
    <w:rsid w:val="004D65B0"/>
    <w:rsid w:val="004E0068"/>
    <w:rsid w:val="004E037D"/>
    <w:rsid w:val="004E0DA1"/>
    <w:rsid w:val="004E1C5E"/>
    <w:rsid w:val="004E2CF2"/>
    <w:rsid w:val="004E2FB1"/>
    <w:rsid w:val="004E341C"/>
    <w:rsid w:val="004E4581"/>
    <w:rsid w:val="004E49AE"/>
    <w:rsid w:val="004E57A2"/>
    <w:rsid w:val="004E68BC"/>
    <w:rsid w:val="004E6AC1"/>
    <w:rsid w:val="004E7F5A"/>
    <w:rsid w:val="004F0F72"/>
    <w:rsid w:val="004F25CB"/>
    <w:rsid w:val="004F31C7"/>
    <w:rsid w:val="004F351D"/>
    <w:rsid w:val="004F364F"/>
    <w:rsid w:val="004F4A67"/>
    <w:rsid w:val="004F50C3"/>
    <w:rsid w:val="004F5BB2"/>
    <w:rsid w:val="004F64B9"/>
    <w:rsid w:val="004F64EE"/>
    <w:rsid w:val="004F66D1"/>
    <w:rsid w:val="004F681A"/>
    <w:rsid w:val="004F68A6"/>
    <w:rsid w:val="004F6E65"/>
    <w:rsid w:val="004F7453"/>
    <w:rsid w:val="004F779E"/>
    <w:rsid w:val="00501223"/>
    <w:rsid w:val="00501AD2"/>
    <w:rsid w:val="005024C6"/>
    <w:rsid w:val="00503621"/>
    <w:rsid w:val="0050376D"/>
    <w:rsid w:val="00503BD7"/>
    <w:rsid w:val="00503C98"/>
    <w:rsid w:val="00504D1E"/>
    <w:rsid w:val="00505380"/>
    <w:rsid w:val="005061AB"/>
    <w:rsid w:val="00506277"/>
    <w:rsid w:val="0050638A"/>
    <w:rsid w:val="00507B67"/>
    <w:rsid w:val="005109F8"/>
    <w:rsid w:val="00510B8D"/>
    <w:rsid w:val="00511AB9"/>
    <w:rsid w:val="0051224B"/>
    <w:rsid w:val="0051379D"/>
    <w:rsid w:val="00514DB1"/>
    <w:rsid w:val="00516BDC"/>
    <w:rsid w:val="005177A0"/>
    <w:rsid w:val="00517D50"/>
    <w:rsid w:val="00517FBA"/>
    <w:rsid w:val="005209A9"/>
    <w:rsid w:val="00520AE6"/>
    <w:rsid w:val="00520DF7"/>
    <w:rsid w:val="005217D5"/>
    <w:rsid w:val="005218F2"/>
    <w:rsid w:val="00521AB7"/>
    <w:rsid w:val="00522EAF"/>
    <w:rsid w:val="0052393E"/>
    <w:rsid w:val="00524096"/>
    <w:rsid w:val="005247C1"/>
    <w:rsid w:val="00524D78"/>
    <w:rsid w:val="00524F3B"/>
    <w:rsid w:val="005251C7"/>
    <w:rsid w:val="00527A28"/>
    <w:rsid w:val="00527F3D"/>
    <w:rsid w:val="00530013"/>
    <w:rsid w:val="00530641"/>
    <w:rsid w:val="00530A3F"/>
    <w:rsid w:val="005321C0"/>
    <w:rsid w:val="00532707"/>
    <w:rsid w:val="00532AE6"/>
    <w:rsid w:val="00533E42"/>
    <w:rsid w:val="00535832"/>
    <w:rsid w:val="00536C05"/>
    <w:rsid w:val="00536FD1"/>
    <w:rsid w:val="00537774"/>
    <w:rsid w:val="005377B7"/>
    <w:rsid w:val="00537C0D"/>
    <w:rsid w:val="00537C57"/>
    <w:rsid w:val="00540CC7"/>
    <w:rsid w:val="00541098"/>
    <w:rsid w:val="00541138"/>
    <w:rsid w:val="005418EA"/>
    <w:rsid w:val="00541AB4"/>
    <w:rsid w:val="005423FF"/>
    <w:rsid w:val="00542491"/>
    <w:rsid w:val="0054256A"/>
    <w:rsid w:val="0054345A"/>
    <w:rsid w:val="005438BD"/>
    <w:rsid w:val="00544953"/>
    <w:rsid w:val="005449B7"/>
    <w:rsid w:val="00545227"/>
    <w:rsid w:val="00546FF0"/>
    <w:rsid w:val="005471D8"/>
    <w:rsid w:val="00550023"/>
    <w:rsid w:val="0055016F"/>
    <w:rsid w:val="00550CD6"/>
    <w:rsid w:val="0055222F"/>
    <w:rsid w:val="0055238B"/>
    <w:rsid w:val="00553714"/>
    <w:rsid w:val="005537C3"/>
    <w:rsid w:val="005542C0"/>
    <w:rsid w:val="0055496B"/>
    <w:rsid w:val="00554FF3"/>
    <w:rsid w:val="00555186"/>
    <w:rsid w:val="0055558A"/>
    <w:rsid w:val="00555768"/>
    <w:rsid w:val="005565C7"/>
    <w:rsid w:val="00556AC7"/>
    <w:rsid w:val="00556F06"/>
    <w:rsid w:val="005571E0"/>
    <w:rsid w:val="0055762F"/>
    <w:rsid w:val="005600FB"/>
    <w:rsid w:val="00560BF9"/>
    <w:rsid w:val="00562B2F"/>
    <w:rsid w:val="00562D88"/>
    <w:rsid w:val="0056341D"/>
    <w:rsid w:val="005637C4"/>
    <w:rsid w:val="00563B42"/>
    <w:rsid w:val="00563F19"/>
    <w:rsid w:val="00563FEE"/>
    <w:rsid w:val="00564461"/>
    <w:rsid w:val="005644A7"/>
    <w:rsid w:val="005657B2"/>
    <w:rsid w:val="00565B5A"/>
    <w:rsid w:val="00567AC6"/>
    <w:rsid w:val="0057009F"/>
    <w:rsid w:val="0057038A"/>
    <w:rsid w:val="00570EA7"/>
    <w:rsid w:val="0057124A"/>
    <w:rsid w:val="005724FA"/>
    <w:rsid w:val="005729A2"/>
    <w:rsid w:val="00572DB9"/>
    <w:rsid w:val="00573388"/>
    <w:rsid w:val="00573B6C"/>
    <w:rsid w:val="00573C48"/>
    <w:rsid w:val="005759A7"/>
    <w:rsid w:val="005801CF"/>
    <w:rsid w:val="0058088D"/>
    <w:rsid w:val="00580BAD"/>
    <w:rsid w:val="00580EA1"/>
    <w:rsid w:val="0058178B"/>
    <w:rsid w:val="005819BA"/>
    <w:rsid w:val="00583CEC"/>
    <w:rsid w:val="00583F20"/>
    <w:rsid w:val="00583F57"/>
    <w:rsid w:val="005861D4"/>
    <w:rsid w:val="005867DD"/>
    <w:rsid w:val="00587ED4"/>
    <w:rsid w:val="00590BA7"/>
    <w:rsid w:val="00590CF2"/>
    <w:rsid w:val="00592013"/>
    <w:rsid w:val="005920FF"/>
    <w:rsid w:val="00592828"/>
    <w:rsid w:val="00593585"/>
    <w:rsid w:val="00594054"/>
    <w:rsid w:val="00595055"/>
    <w:rsid w:val="00595A71"/>
    <w:rsid w:val="00595A87"/>
    <w:rsid w:val="00595C12"/>
    <w:rsid w:val="00596759"/>
    <w:rsid w:val="005967DE"/>
    <w:rsid w:val="005A0265"/>
    <w:rsid w:val="005A078B"/>
    <w:rsid w:val="005A0D90"/>
    <w:rsid w:val="005A1166"/>
    <w:rsid w:val="005A13F5"/>
    <w:rsid w:val="005A1812"/>
    <w:rsid w:val="005A1C96"/>
    <w:rsid w:val="005A1D36"/>
    <w:rsid w:val="005A27A2"/>
    <w:rsid w:val="005A42D7"/>
    <w:rsid w:val="005A51C3"/>
    <w:rsid w:val="005A5B35"/>
    <w:rsid w:val="005A6B89"/>
    <w:rsid w:val="005A73D6"/>
    <w:rsid w:val="005A79E1"/>
    <w:rsid w:val="005B01ED"/>
    <w:rsid w:val="005B02AE"/>
    <w:rsid w:val="005B1BC2"/>
    <w:rsid w:val="005B3B4F"/>
    <w:rsid w:val="005B3B52"/>
    <w:rsid w:val="005B3EA8"/>
    <w:rsid w:val="005B44C4"/>
    <w:rsid w:val="005B58B3"/>
    <w:rsid w:val="005B633A"/>
    <w:rsid w:val="005B6B85"/>
    <w:rsid w:val="005B74FE"/>
    <w:rsid w:val="005B7AE3"/>
    <w:rsid w:val="005B7D4B"/>
    <w:rsid w:val="005C0321"/>
    <w:rsid w:val="005C0A67"/>
    <w:rsid w:val="005C17C9"/>
    <w:rsid w:val="005C1EF6"/>
    <w:rsid w:val="005C2663"/>
    <w:rsid w:val="005C3256"/>
    <w:rsid w:val="005C3537"/>
    <w:rsid w:val="005C356F"/>
    <w:rsid w:val="005C3A90"/>
    <w:rsid w:val="005C417D"/>
    <w:rsid w:val="005C6DEC"/>
    <w:rsid w:val="005C6FB5"/>
    <w:rsid w:val="005C74C9"/>
    <w:rsid w:val="005C7701"/>
    <w:rsid w:val="005C78B9"/>
    <w:rsid w:val="005C7F75"/>
    <w:rsid w:val="005D09E4"/>
    <w:rsid w:val="005D0D05"/>
    <w:rsid w:val="005D0E68"/>
    <w:rsid w:val="005D0FE7"/>
    <w:rsid w:val="005D178C"/>
    <w:rsid w:val="005D17E0"/>
    <w:rsid w:val="005D2CF8"/>
    <w:rsid w:val="005D42D0"/>
    <w:rsid w:val="005D482B"/>
    <w:rsid w:val="005D4FBA"/>
    <w:rsid w:val="005D556C"/>
    <w:rsid w:val="005D5699"/>
    <w:rsid w:val="005D5C1D"/>
    <w:rsid w:val="005D7CA8"/>
    <w:rsid w:val="005D7CE3"/>
    <w:rsid w:val="005E11DD"/>
    <w:rsid w:val="005E1848"/>
    <w:rsid w:val="005E2CEC"/>
    <w:rsid w:val="005E3221"/>
    <w:rsid w:val="005E3F7E"/>
    <w:rsid w:val="005E489F"/>
    <w:rsid w:val="005E4A95"/>
    <w:rsid w:val="005E51B5"/>
    <w:rsid w:val="005E6400"/>
    <w:rsid w:val="005E6535"/>
    <w:rsid w:val="005E71B6"/>
    <w:rsid w:val="005F1203"/>
    <w:rsid w:val="005F1A64"/>
    <w:rsid w:val="005F2661"/>
    <w:rsid w:val="005F31B3"/>
    <w:rsid w:val="005F373D"/>
    <w:rsid w:val="005F38A9"/>
    <w:rsid w:val="005F4040"/>
    <w:rsid w:val="005F55F1"/>
    <w:rsid w:val="005F6894"/>
    <w:rsid w:val="005F6955"/>
    <w:rsid w:val="005F706A"/>
    <w:rsid w:val="005F7142"/>
    <w:rsid w:val="006004F5"/>
    <w:rsid w:val="00600646"/>
    <w:rsid w:val="00600748"/>
    <w:rsid w:val="00601151"/>
    <w:rsid w:val="00601B47"/>
    <w:rsid w:val="0060214D"/>
    <w:rsid w:val="00602745"/>
    <w:rsid w:val="006029F2"/>
    <w:rsid w:val="00602E7A"/>
    <w:rsid w:val="0060319C"/>
    <w:rsid w:val="006046DE"/>
    <w:rsid w:val="006061A4"/>
    <w:rsid w:val="006063B5"/>
    <w:rsid w:val="00606C6B"/>
    <w:rsid w:val="006072E2"/>
    <w:rsid w:val="00607BC0"/>
    <w:rsid w:val="00607C55"/>
    <w:rsid w:val="00610683"/>
    <w:rsid w:val="00610A18"/>
    <w:rsid w:val="00610E7C"/>
    <w:rsid w:val="0061115E"/>
    <w:rsid w:val="0061253A"/>
    <w:rsid w:val="00612F72"/>
    <w:rsid w:val="0061325A"/>
    <w:rsid w:val="0061371A"/>
    <w:rsid w:val="006137BA"/>
    <w:rsid w:val="00614A17"/>
    <w:rsid w:val="00614EC9"/>
    <w:rsid w:val="006151D1"/>
    <w:rsid w:val="0061675A"/>
    <w:rsid w:val="006169CA"/>
    <w:rsid w:val="00616BD2"/>
    <w:rsid w:val="006203C5"/>
    <w:rsid w:val="0062056D"/>
    <w:rsid w:val="00620BA6"/>
    <w:rsid w:val="00620EF1"/>
    <w:rsid w:val="006217C2"/>
    <w:rsid w:val="00621C38"/>
    <w:rsid w:val="00621E38"/>
    <w:rsid w:val="00623E9C"/>
    <w:rsid w:val="00625341"/>
    <w:rsid w:val="00626578"/>
    <w:rsid w:val="0062667B"/>
    <w:rsid w:val="006267BC"/>
    <w:rsid w:val="00626C26"/>
    <w:rsid w:val="006304A7"/>
    <w:rsid w:val="006309A2"/>
    <w:rsid w:val="00631098"/>
    <w:rsid w:val="006321A1"/>
    <w:rsid w:val="0063238E"/>
    <w:rsid w:val="006331DA"/>
    <w:rsid w:val="006332DD"/>
    <w:rsid w:val="00633E97"/>
    <w:rsid w:val="00633F59"/>
    <w:rsid w:val="00634320"/>
    <w:rsid w:val="00634E7E"/>
    <w:rsid w:val="00635016"/>
    <w:rsid w:val="00635105"/>
    <w:rsid w:val="00635F3D"/>
    <w:rsid w:val="0063614A"/>
    <w:rsid w:val="00636C0E"/>
    <w:rsid w:val="0064001D"/>
    <w:rsid w:val="006404B0"/>
    <w:rsid w:val="006408C7"/>
    <w:rsid w:val="006409BC"/>
    <w:rsid w:val="00640C23"/>
    <w:rsid w:val="00640D29"/>
    <w:rsid w:val="006423A4"/>
    <w:rsid w:val="00642495"/>
    <w:rsid w:val="006437AA"/>
    <w:rsid w:val="00644472"/>
    <w:rsid w:val="00644BAB"/>
    <w:rsid w:val="00644E78"/>
    <w:rsid w:val="0064611D"/>
    <w:rsid w:val="0064656C"/>
    <w:rsid w:val="00646A1E"/>
    <w:rsid w:val="006476E0"/>
    <w:rsid w:val="00647E08"/>
    <w:rsid w:val="00650210"/>
    <w:rsid w:val="006506E3"/>
    <w:rsid w:val="00650749"/>
    <w:rsid w:val="00650FA0"/>
    <w:rsid w:val="0065127E"/>
    <w:rsid w:val="006516B7"/>
    <w:rsid w:val="006516D6"/>
    <w:rsid w:val="006536E8"/>
    <w:rsid w:val="00653E91"/>
    <w:rsid w:val="00653F27"/>
    <w:rsid w:val="00653F9B"/>
    <w:rsid w:val="0065414E"/>
    <w:rsid w:val="006541DC"/>
    <w:rsid w:val="006543B2"/>
    <w:rsid w:val="0065475D"/>
    <w:rsid w:val="006557B9"/>
    <w:rsid w:val="00656702"/>
    <w:rsid w:val="00656D2A"/>
    <w:rsid w:val="006578BE"/>
    <w:rsid w:val="00660285"/>
    <w:rsid w:val="006606B1"/>
    <w:rsid w:val="00660D20"/>
    <w:rsid w:val="00660FA5"/>
    <w:rsid w:val="0066186E"/>
    <w:rsid w:val="00662951"/>
    <w:rsid w:val="006655AD"/>
    <w:rsid w:val="006657E1"/>
    <w:rsid w:val="00665E66"/>
    <w:rsid w:val="006675AA"/>
    <w:rsid w:val="00670203"/>
    <w:rsid w:val="00670BFC"/>
    <w:rsid w:val="00671529"/>
    <w:rsid w:val="00671C3E"/>
    <w:rsid w:val="0067200A"/>
    <w:rsid w:val="00672AB6"/>
    <w:rsid w:val="006747B6"/>
    <w:rsid w:val="00674868"/>
    <w:rsid w:val="00674B1E"/>
    <w:rsid w:val="00674E1F"/>
    <w:rsid w:val="00674EEC"/>
    <w:rsid w:val="00674F44"/>
    <w:rsid w:val="006758D8"/>
    <w:rsid w:val="00676016"/>
    <w:rsid w:val="00676053"/>
    <w:rsid w:val="00676B31"/>
    <w:rsid w:val="006770B4"/>
    <w:rsid w:val="00677F70"/>
    <w:rsid w:val="006824D9"/>
    <w:rsid w:val="006833C7"/>
    <w:rsid w:val="00684A48"/>
    <w:rsid w:val="00684C4C"/>
    <w:rsid w:val="00684D6B"/>
    <w:rsid w:val="00684E44"/>
    <w:rsid w:val="00685173"/>
    <w:rsid w:val="00685B63"/>
    <w:rsid w:val="006876E2"/>
    <w:rsid w:val="00690E2C"/>
    <w:rsid w:val="006910BF"/>
    <w:rsid w:val="00691372"/>
    <w:rsid w:val="00691506"/>
    <w:rsid w:val="00691D9E"/>
    <w:rsid w:val="00693209"/>
    <w:rsid w:val="006935AC"/>
    <w:rsid w:val="00693B14"/>
    <w:rsid w:val="00693BCC"/>
    <w:rsid w:val="00693D12"/>
    <w:rsid w:val="00693E52"/>
    <w:rsid w:val="00694791"/>
    <w:rsid w:val="00696072"/>
    <w:rsid w:val="006968BE"/>
    <w:rsid w:val="00696AFE"/>
    <w:rsid w:val="0069748B"/>
    <w:rsid w:val="00697651"/>
    <w:rsid w:val="006A0C0D"/>
    <w:rsid w:val="006A1BEE"/>
    <w:rsid w:val="006A2199"/>
    <w:rsid w:val="006A38D9"/>
    <w:rsid w:val="006A40A1"/>
    <w:rsid w:val="006A4658"/>
    <w:rsid w:val="006A52EF"/>
    <w:rsid w:val="006A6027"/>
    <w:rsid w:val="006A6ED5"/>
    <w:rsid w:val="006A7956"/>
    <w:rsid w:val="006A7E62"/>
    <w:rsid w:val="006B03C9"/>
    <w:rsid w:val="006B2D7C"/>
    <w:rsid w:val="006B2E8B"/>
    <w:rsid w:val="006B3EB7"/>
    <w:rsid w:val="006B51E1"/>
    <w:rsid w:val="006B5956"/>
    <w:rsid w:val="006B5C9F"/>
    <w:rsid w:val="006B6171"/>
    <w:rsid w:val="006B6AD8"/>
    <w:rsid w:val="006B6C39"/>
    <w:rsid w:val="006B7142"/>
    <w:rsid w:val="006B73A5"/>
    <w:rsid w:val="006B74C3"/>
    <w:rsid w:val="006B78BE"/>
    <w:rsid w:val="006B793E"/>
    <w:rsid w:val="006C0493"/>
    <w:rsid w:val="006C1356"/>
    <w:rsid w:val="006C167C"/>
    <w:rsid w:val="006C228D"/>
    <w:rsid w:val="006C3703"/>
    <w:rsid w:val="006C3C88"/>
    <w:rsid w:val="006C4337"/>
    <w:rsid w:val="006C49DE"/>
    <w:rsid w:val="006C4F99"/>
    <w:rsid w:val="006C54CE"/>
    <w:rsid w:val="006C59C7"/>
    <w:rsid w:val="006C613A"/>
    <w:rsid w:val="006C6E72"/>
    <w:rsid w:val="006C718C"/>
    <w:rsid w:val="006C7E5A"/>
    <w:rsid w:val="006D01FB"/>
    <w:rsid w:val="006D063B"/>
    <w:rsid w:val="006D139F"/>
    <w:rsid w:val="006D34C7"/>
    <w:rsid w:val="006D39AD"/>
    <w:rsid w:val="006D3BB5"/>
    <w:rsid w:val="006D3E54"/>
    <w:rsid w:val="006D5265"/>
    <w:rsid w:val="006D65A9"/>
    <w:rsid w:val="006E0312"/>
    <w:rsid w:val="006E0644"/>
    <w:rsid w:val="006E2229"/>
    <w:rsid w:val="006E29BE"/>
    <w:rsid w:val="006E29DD"/>
    <w:rsid w:val="006E2DDF"/>
    <w:rsid w:val="006E3656"/>
    <w:rsid w:val="006E4044"/>
    <w:rsid w:val="006E4EEE"/>
    <w:rsid w:val="006E5214"/>
    <w:rsid w:val="006E5E1E"/>
    <w:rsid w:val="006E5EDF"/>
    <w:rsid w:val="006E6530"/>
    <w:rsid w:val="006E761E"/>
    <w:rsid w:val="006F10A7"/>
    <w:rsid w:val="006F4074"/>
    <w:rsid w:val="006F6537"/>
    <w:rsid w:val="006F6584"/>
    <w:rsid w:val="006F78F8"/>
    <w:rsid w:val="006F7FD6"/>
    <w:rsid w:val="00700122"/>
    <w:rsid w:val="007001BD"/>
    <w:rsid w:val="00700A82"/>
    <w:rsid w:val="0070145B"/>
    <w:rsid w:val="00701AF4"/>
    <w:rsid w:val="007020B6"/>
    <w:rsid w:val="00703196"/>
    <w:rsid w:val="00703C86"/>
    <w:rsid w:val="007044A7"/>
    <w:rsid w:val="0070526E"/>
    <w:rsid w:val="007071F0"/>
    <w:rsid w:val="007076EB"/>
    <w:rsid w:val="00707FCC"/>
    <w:rsid w:val="0071065F"/>
    <w:rsid w:val="00713AE6"/>
    <w:rsid w:val="00713BD5"/>
    <w:rsid w:val="00713DBD"/>
    <w:rsid w:val="00714E4F"/>
    <w:rsid w:val="00715114"/>
    <w:rsid w:val="00715311"/>
    <w:rsid w:val="00715337"/>
    <w:rsid w:val="007156DA"/>
    <w:rsid w:val="007160C9"/>
    <w:rsid w:val="007168C5"/>
    <w:rsid w:val="007169A6"/>
    <w:rsid w:val="00717150"/>
    <w:rsid w:val="0071775A"/>
    <w:rsid w:val="00720AB1"/>
    <w:rsid w:val="00720B26"/>
    <w:rsid w:val="00720D38"/>
    <w:rsid w:val="00720D81"/>
    <w:rsid w:val="007224AC"/>
    <w:rsid w:val="0072260E"/>
    <w:rsid w:val="00723204"/>
    <w:rsid w:val="00723AF8"/>
    <w:rsid w:val="007243D9"/>
    <w:rsid w:val="00724418"/>
    <w:rsid w:val="00724657"/>
    <w:rsid w:val="00724782"/>
    <w:rsid w:val="007247AC"/>
    <w:rsid w:val="00724F03"/>
    <w:rsid w:val="007255A9"/>
    <w:rsid w:val="00726471"/>
    <w:rsid w:val="00727075"/>
    <w:rsid w:val="007272EB"/>
    <w:rsid w:val="00727A20"/>
    <w:rsid w:val="0073066B"/>
    <w:rsid w:val="00730A8E"/>
    <w:rsid w:val="007312C6"/>
    <w:rsid w:val="0073380E"/>
    <w:rsid w:val="007343A0"/>
    <w:rsid w:val="0073503E"/>
    <w:rsid w:val="0073510C"/>
    <w:rsid w:val="00735629"/>
    <w:rsid w:val="00737128"/>
    <w:rsid w:val="00737809"/>
    <w:rsid w:val="00737986"/>
    <w:rsid w:val="00737A8B"/>
    <w:rsid w:val="00737EBF"/>
    <w:rsid w:val="00737F11"/>
    <w:rsid w:val="0074075D"/>
    <w:rsid w:val="00741394"/>
    <w:rsid w:val="0074309A"/>
    <w:rsid w:val="0074340C"/>
    <w:rsid w:val="0074349F"/>
    <w:rsid w:val="0074547A"/>
    <w:rsid w:val="00746546"/>
    <w:rsid w:val="00746E3F"/>
    <w:rsid w:val="0074729E"/>
    <w:rsid w:val="00747D6F"/>
    <w:rsid w:val="0075074C"/>
    <w:rsid w:val="007526B5"/>
    <w:rsid w:val="00752881"/>
    <w:rsid w:val="00752B5C"/>
    <w:rsid w:val="00752F5C"/>
    <w:rsid w:val="00753016"/>
    <w:rsid w:val="00753632"/>
    <w:rsid w:val="00753695"/>
    <w:rsid w:val="00753728"/>
    <w:rsid w:val="00753A1B"/>
    <w:rsid w:val="00753BBF"/>
    <w:rsid w:val="00753EC6"/>
    <w:rsid w:val="00754486"/>
    <w:rsid w:val="007557D2"/>
    <w:rsid w:val="00756BA9"/>
    <w:rsid w:val="00756C99"/>
    <w:rsid w:val="007574CA"/>
    <w:rsid w:val="00757B71"/>
    <w:rsid w:val="0076000B"/>
    <w:rsid w:val="00760103"/>
    <w:rsid w:val="0076022D"/>
    <w:rsid w:val="0076073D"/>
    <w:rsid w:val="00761504"/>
    <w:rsid w:val="00761E30"/>
    <w:rsid w:val="00762A47"/>
    <w:rsid w:val="00762AA1"/>
    <w:rsid w:val="00763AC5"/>
    <w:rsid w:val="00763C7F"/>
    <w:rsid w:val="00764472"/>
    <w:rsid w:val="007654D7"/>
    <w:rsid w:val="00767F44"/>
    <w:rsid w:val="00770285"/>
    <w:rsid w:val="00770592"/>
    <w:rsid w:val="00770A49"/>
    <w:rsid w:val="00770BF7"/>
    <w:rsid w:val="00770C51"/>
    <w:rsid w:val="0077133E"/>
    <w:rsid w:val="00771A6F"/>
    <w:rsid w:val="00771E52"/>
    <w:rsid w:val="00773515"/>
    <w:rsid w:val="00773F18"/>
    <w:rsid w:val="00774137"/>
    <w:rsid w:val="00775526"/>
    <w:rsid w:val="00777266"/>
    <w:rsid w:val="00780619"/>
    <w:rsid w:val="007808E5"/>
    <w:rsid w:val="00780A1B"/>
    <w:rsid w:val="00781067"/>
    <w:rsid w:val="00781B6E"/>
    <w:rsid w:val="00781F63"/>
    <w:rsid w:val="00782347"/>
    <w:rsid w:val="00782DFF"/>
    <w:rsid w:val="00783963"/>
    <w:rsid w:val="00783D66"/>
    <w:rsid w:val="007842E6"/>
    <w:rsid w:val="00784397"/>
    <w:rsid w:val="0078557D"/>
    <w:rsid w:val="0078565E"/>
    <w:rsid w:val="00786226"/>
    <w:rsid w:val="0078686E"/>
    <w:rsid w:val="00786BC8"/>
    <w:rsid w:val="007903B8"/>
    <w:rsid w:val="00790D29"/>
    <w:rsid w:val="00791086"/>
    <w:rsid w:val="00792001"/>
    <w:rsid w:val="00792442"/>
    <w:rsid w:val="007950E5"/>
    <w:rsid w:val="00795DA7"/>
    <w:rsid w:val="00796491"/>
    <w:rsid w:val="007973A6"/>
    <w:rsid w:val="00797B4E"/>
    <w:rsid w:val="00797D39"/>
    <w:rsid w:val="00797E74"/>
    <w:rsid w:val="007A064E"/>
    <w:rsid w:val="007A0F3D"/>
    <w:rsid w:val="007A1010"/>
    <w:rsid w:val="007A30C3"/>
    <w:rsid w:val="007A3EB4"/>
    <w:rsid w:val="007A5032"/>
    <w:rsid w:val="007A61CB"/>
    <w:rsid w:val="007A6458"/>
    <w:rsid w:val="007A6B4E"/>
    <w:rsid w:val="007A72CB"/>
    <w:rsid w:val="007B03AD"/>
    <w:rsid w:val="007B0B01"/>
    <w:rsid w:val="007B0FB9"/>
    <w:rsid w:val="007B15C1"/>
    <w:rsid w:val="007B22A5"/>
    <w:rsid w:val="007B31AF"/>
    <w:rsid w:val="007B3243"/>
    <w:rsid w:val="007B3904"/>
    <w:rsid w:val="007B4525"/>
    <w:rsid w:val="007B525C"/>
    <w:rsid w:val="007B5452"/>
    <w:rsid w:val="007B5A0C"/>
    <w:rsid w:val="007B5DCE"/>
    <w:rsid w:val="007B6524"/>
    <w:rsid w:val="007B6F3E"/>
    <w:rsid w:val="007B70AC"/>
    <w:rsid w:val="007C09D4"/>
    <w:rsid w:val="007C0C37"/>
    <w:rsid w:val="007C19E9"/>
    <w:rsid w:val="007C3959"/>
    <w:rsid w:val="007C4532"/>
    <w:rsid w:val="007C51D1"/>
    <w:rsid w:val="007C5A6D"/>
    <w:rsid w:val="007C5E06"/>
    <w:rsid w:val="007C5E71"/>
    <w:rsid w:val="007C5FF8"/>
    <w:rsid w:val="007C6494"/>
    <w:rsid w:val="007C64E1"/>
    <w:rsid w:val="007C6584"/>
    <w:rsid w:val="007D0A46"/>
    <w:rsid w:val="007D2556"/>
    <w:rsid w:val="007D2869"/>
    <w:rsid w:val="007D2F53"/>
    <w:rsid w:val="007D36EA"/>
    <w:rsid w:val="007D3CC8"/>
    <w:rsid w:val="007D491B"/>
    <w:rsid w:val="007D66F2"/>
    <w:rsid w:val="007D691D"/>
    <w:rsid w:val="007D74B8"/>
    <w:rsid w:val="007D7FC8"/>
    <w:rsid w:val="007E0470"/>
    <w:rsid w:val="007E0AB4"/>
    <w:rsid w:val="007E1646"/>
    <w:rsid w:val="007E2193"/>
    <w:rsid w:val="007E240F"/>
    <w:rsid w:val="007E377B"/>
    <w:rsid w:val="007E38F8"/>
    <w:rsid w:val="007E38FB"/>
    <w:rsid w:val="007E3FD1"/>
    <w:rsid w:val="007E57D0"/>
    <w:rsid w:val="007E5914"/>
    <w:rsid w:val="007E61A6"/>
    <w:rsid w:val="007E61AD"/>
    <w:rsid w:val="007E736C"/>
    <w:rsid w:val="007E7857"/>
    <w:rsid w:val="007F0382"/>
    <w:rsid w:val="007F0574"/>
    <w:rsid w:val="007F3806"/>
    <w:rsid w:val="007F39ED"/>
    <w:rsid w:val="007F3AFE"/>
    <w:rsid w:val="007F4219"/>
    <w:rsid w:val="007F53D8"/>
    <w:rsid w:val="007F6110"/>
    <w:rsid w:val="007F61F5"/>
    <w:rsid w:val="007F62F1"/>
    <w:rsid w:val="007F6763"/>
    <w:rsid w:val="007F7623"/>
    <w:rsid w:val="00800360"/>
    <w:rsid w:val="0080040A"/>
    <w:rsid w:val="008007A2"/>
    <w:rsid w:val="0080095C"/>
    <w:rsid w:val="00801985"/>
    <w:rsid w:val="00802FB5"/>
    <w:rsid w:val="008038A9"/>
    <w:rsid w:val="00803BC7"/>
    <w:rsid w:val="00803C40"/>
    <w:rsid w:val="008065B9"/>
    <w:rsid w:val="00806F65"/>
    <w:rsid w:val="0080715D"/>
    <w:rsid w:val="00807845"/>
    <w:rsid w:val="00807DFD"/>
    <w:rsid w:val="00810998"/>
    <w:rsid w:val="00810DAA"/>
    <w:rsid w:val="00810F68"/>
    <w:rsid w:val="008113FE"/>
    <w:rsid w:val="00811E40"/>
    <w:rsid w:val="008125C8"/>
    <w:rsid w:val="00812622"/>
    <w:rsid w:val="008128D9"/>
    <w:rsid w:val="00812BD2"/>
    <w:rsid w:val="00813005"/>
    <w:rsid w:val="0081326B"/>
    <w:rsid w:val="00814665"/>
    <w:rsid w:val="00814A9A"/>
    <w:rsid w:val="00814CF4"/>
    <w:rsid w:val="00815F9E"/>
    <w:rsid w:val="008171E8"/>
    <w:rsid w:val="008177BE"/>
    <w:rsid w:val="008211B5"/>
    <w:rsid w:val="0082132F"/>
    <w:rsid w:val="00822209"/>
    <w:rsid w:val="00823C33"/>
    <w:rsid w:val="00824309"/>
    <w:rsid w:val="0082494D"/>
    <w:rsid w:val="00824976"/>
    <w:rsid w:val="0082645C"/>
    <w:rsid w:val="00826500"/>
    <w:rsid w:val="00826920"/>
    <w:rsid w:val="00827D28"/>
    <w:rsid w:val="00827E84"/>
    <w:rsid w:val="00830AA9"/>
    <w:rsid w:val="00831229"/>
    <w:rsid w:val="00831343"/>
    <w:rsid w:val="008323C2"/>
    <w:rsid w:val="00832B5E"/>
    <w:rsid w:val="00833007"/>
    <w:rsid w:val="00833625"/>
    <w:rsid w:val="008338B8"/>
    <w:rsid w:val="00833F5C"/>
    <w:rsid w:val="0083427C"/>
    <w:rsid w:val="0083460E"/>
    <w:rsid w:val="00834C4E"/>
    <w:rsid w:val="008360BC"/>
    <w:rsid w:val="0083694A"/>
    <w:rsid w:val="00836EEF"/>
    <w:rsid w:val="00837254"/>
    <w:rsid w:val="00837CF6"/>
    <w:rsid w:val="00837DFD"/>
    <w:rsid w:val="008406DC"/>
    <w:rsid w:val="0084129A"/>
    <w:rsid w:val="00841955"/>
    <w:rsid w:val="00841FDB"/>
    <w:rsid w:val="00843502"/>
    <w:rsid w:val="00843616"/>
    <w:rsid w:val="008438C8"/>
    <w:rsid w:val="00844B16"/>
    <w:rsid w:val="00845041"/>
    <w:rsid w:val="00845A34"/>
    <w:rsid w:val="00845AB1"/>
    <w:rsid w:val="0084626F"/>
    <w:rsid w:val="00846B8D"/>
    <w:rsid w:val="00846FB4"/>
    <w:rsid w:val="0084752A"/>
    <w:rsid w:val="00847A12"/>
    <w:rsid w:val="00847B9A"/>
    <w:rsid w:val="00850A78"/>
    <w:rsid w:val="00850E6C"/>
    <w:rsid w:val="00850F19"/>
    <w:rsid w:val="0085103E"/>
    <w:rsid w:val="008529CD"/>
    <w:rsid w:val="008531B5"/>
    <w:rsid w:val="00853E04"/>
    <w:rsid w:val="00855F57"/>
    <w:rsid w:val="008561BB"/>
    <w:rsid w:val="00856514"/>
    <w:rsid w:val="0086093A"/>
    <w:rsid w:val="00860CC8"/>
    <w:rsid w:val="008617CB"/>
    <w:rsid w:val="008619EE"/>
    <w:rsid w:val="00862001"/>
    <w:rsid w:val="0086209D"/>
    <w:rsid w:val="00862694"/>
    <w:rsid w:val="00862CB3"/>
    <w:rsid w:val="008630B5"/>
    <w:rsid w:val="008636C3"/>
    <w:rsid w:val="00863C79"/>
    <w:rsid w:val="00865AEA"/>
    <w:rsid w:val="00866426"/>
    <w:rsid w:val="008674B1"/>
    <w:rsid w:val="0086765F"/>
    <w:rsid w:val="008679A2"/>
    <w:rsid w:val="00867B8E"/>
    <w:rsid w:val="008707AE"/>
    <w:rsid w:val="00871B14"/>
    <w:rsid w:val="00872339"/>
    <w:rsid w:val="008723CE"/>
    <w:rsid w:val="008746F5"/>
    <w:rsid w:val="008747C0"/>
    <w:rsid w:val="008759DF"/>
    <w:rsid w:val="00875DE1"/>
    <w:rsid w:val="00876257"/>
    <w:rsid w:val="0087675E"/>
    <w:rsid w:val="00877401"/>
    <w:rsid w:val="00877606"/>
    <w:rsid w:val="008778E9"/>
    <w:rsid w:val="008807CB"/>
    <w:rsid w:val="00880A15"/>
    <w:rsid w:val="00881139"/>
    <w:rsid w:val="00881B58"/>
    <w:rsid w:val="00881F55"/>
    <w:rsid w:val="0088206C"/>
    <w:rsid w:val="00884C0F"/>
    <w:rsid w:val="00884E18"/>
    <w:rsid w:val="00885C9E"/>
    <w:rsid w:val="00886085"/>
    <w:rsid w:val="00886B93"/>
    <w:rsid w:val="008876E6"/>
    <w:rsid w:val="00887F61"/>
    <w:rsid w:val="00891FD7"/>
    <w:rsid w:val="008920CD"/>
    <w:rsid w:val="00892211"/>
    <w:rsid w:val="00892A7F"/>
    <w:rsid w:val="00892E14"/>
    <w:rsid w:val="00893FC1"/>
    <w:rsid w:val="00894413"/>
    <w:rsid w:val="00894E12"/>
    <w:rsid w:val="008954B5"/>
    <w:rsid w:val="00895794"/>
    <w:rsid w:val="008957D3"/>
    <w:rsid w:val="00895E24"/>
    <w:rsid w:val="00895F58"/>
    <w:rsid w:val="00896280"/>
    <w:rsid w:val="00897883"/>
    <w:rsid w:val="008978C2"/>
    <w:rsid w:val="00897B68"/>
    <w:rsid w:val="008A0405"/>
    <w:rsid w:val="008A0BF3"/>
    <w:rsid w:val="008A29B0"/>
    <w:rsid w:val="008A2FFD"/>
    <w:rsid w:val="008A36D2"/>
    <w:rsid w:val="008A3BF8"/>
    <w:rsid w:val="008A431C"/>
    <w:rsid w:val="008A4E68"/>
    <w:rsid w:val="008A51F6"/>
    <w:rsid w:val="008A5423"/>
    <w:rsid w:val="008A5873"/>
    <w:rsid w:val="008A599E"/>
    <w:rsid w:val="008A6362"/>
    <w:rsid w:val="008A643A"/>
    <w:rsid w:val="008A67C3"/>
    <w:rsid w:val="008A6BBD"/>
    <w:rsid w:val="008A7703"/>
    <w:rsid w:val="008A7CF2"/>
    <w:rsid w:val="008A7E20"/>
    <w:rsid w:val="008B0235"/>
    <w:rsid w:val="008B02D3"/>
    <w:rsid w:val="008B07AF"/>
    <w:rsid w:val="008B0C3B"/>
    <w:rsid w:val="008B10A7"/>
    <w:rsid w:val="008B13B6"/>
    <w:rsid w:val="008B153E"/>
    <w:rsid w:val="008B1DA3"/>
    <w:rsid w:val="008B26F2"/>
    <w:rsid w:val="008B27E0"/>
    <w:rsid w:val="008B2F56"/>
    <w:rsid w:val="008B3036"/>
    <w:rsid w:val="008B3936"/>
    <w:rsid w:val="008B42C3"/>
    <w:rsid w:val="008B44E8"/>
    <w:rsid w:val="008B4898"/>
    <w:rsid w:val="008B53C3"/>
    <w:rsid w:val="008B5F59"/>
    <w:rsid w:val="008B66A6"/>
    <w:rsid w:val="008B67B2"/>
    <w:rsid w:val="008C0E98"/>
    <w:rsid w:val="008C14A3"/>
    <w:rsid w:val="008C2AB1"/>
    <w:rsid w:val="008C334B"/>
    <w:rsid w:val="008C3A03"/>
    <w:rsid w:val="008C3ED8"/>
    <w:rsid w:val="008C474C"/>
    <w:rsid w:val="008C4F6A"/>
    <w:rsid w:val="008C6D1B"/>
    <w:rsid w:val="008C6DE4"/>
    <w:rsid w:val="008C76D0"/>
    <w:rsid w:val="008C7734"/>
    <w:rsid w:val="008C7AC7"/>
    <w:rsid w:val="008D0405"/>
    <w:rsid w:val="008D0889"/>
    <w:rsid w:val="008D0E0F"/>
    <w:rsid w:val="008D0F75"/>
    <w:rsid w:val="008D1ECB"/>
    <w:rsid w:val="008D21D1"/>
    <w:rsid w:val="008D323A"/>
    <w:rsid w:val="008D347C"/>
    <w:rsid w:val="008D3533"/>
    <w:rsid w:val="008D396E"/>
    <w:rsid w:val="008D534B"/>
    <w:rsid w:val="008D6205"/>
    <w:rsid w:val="008D77B3"/>
    <w:rsid w:val="008E014B"/>
    <w:rsid w:val="008E174D"/>
    <w:rsid w:val="008E2CE0"/>
    <w:rsid w:val="008E32A3"/>
    <w:rsid w:val="008E32D3"/>
    <w:rsid w:val="008E3856"/>
    <w:rsid w:val="008E4E23"/>
    <w:rsid w:val="008E6BF7"/>
    <w:rsid w:val="008E6C0E"/>
    <w:rsid w:val="008E7054"/>
    <w:rsid w:val="008E7318"/>
    <w:rsid w:val="008E77E9"/>
    <w:rsid w:val="008E79AF"/>
    <w:rsid w:val="008E7B73"/>
    <w:rsid w:val="008F03FA"/>
    <w:rsid w:val="008F0400"/>
    <w:rsid w:val="008F056C"/>
    <w:rsid w:val="008F0D5D"/>
    <w:rsid w:val="008F1F92"/>
    <w:rsid w:val="008F23B0"/>
    <w:rsid w:val="008F27D1"/>
    <w:rsid w:val="008F28FE"/>
    <w:rsid w:val="008F2B54"/>
    <w:rsid w:val="008F3F9C"/>
    <w:rsid w:val="008F41A0"/>
    <w:rsid w:val="008F49D5"/>
    <w:rsid w:val="008F4C4C"/>
    <w:rsid w:val="008F7109"/>
    <w:rsid w:val="008F7F69"/>
    <w:rsid w:val="0090014D"/>
    <w:rsid w:val="009007A7"/>
    <w:rsid w:val="00901191"/>
    <w:rsid w:val="00901AA9"/>
    <w:rsid w:val="00901CFF"/>
    <w:rsid w:val="009024C2"/>
    <w:rsid w:val="009024FD"/>
    <w:rsid w:val="00903101"/>
    <w:rsid w:val="009054E8"/>
    <w:rsid w:val="00905B42"/>
    <w:rsid w:val="009064AF"/>
    <w:rsid w:val="009069B4"/>
    <w:rsid w:val="00907102"/>
    <w:rsid w:val="009077C4"/>
    <w:rsid w:val="009078C1"/>
    <w:rsid w:val="00907A8C"/>
    <w:rsid w:val="009110D4"/>
    <w:rsid w:val="00911512"/>
    <w:rsid w:val="00911A41"/>
    <w:rsid w:val="00912A36"/>
    <w:rsid w:val="00913029"/>
    <w:rsid w:val="009130A7"/>
    <w:rsid w:val="00913158"/>
    <w:rsid w:val="0091343E"/>
    <w:rsid w:val="00913FA7"/>
    <w:rsid w:val="00914697"/>
    <w:rsid w:val="0091485A"/>
    <w:rsid w:val="009149AD"/>
    <w:rsid w:val="00914D23"/>
    <w:rsid w:val="00914D71"/>
    <w:rsid w:val="00915352"/>
    <w:rsid w:val="00915F14"/>
    <w:rsid w:val="00916930"/>
    <w:rsid w:val="0091707D"/>
    <w:rsid w:val="00917388"/>
    <w:rsid w:val="00917FAB"/>
    <w:rsid w:val="00921AE1"/>
    <w:rsid w:val="009223B4"/>
    <w:rsid w:val="0092313B"/>
    <w:rsid w:val="009233A0"/>
    <w:rsid w:val="009235DE"/>
    <w:rsid w:val="009239AE"/>
    <w:rsid w:val="009239FB"/>
    <w:rsid w:val="00924DD8"/>
    <w:rsid w:val="00925C39"/>
    <w:rsid w:val="00926174"/>
    <w:rsid w:val="00927065"/>
    <w:rsid w:val="00927155"/>
    <w:rsid w:val="0092757E"/>
    <w:rsid w:val="009277DC"/>
    <w:rsid w:val="00927A40"/>
    <w:rsid w:val="00930FF0"/>
    <w:rsid w:val="00931542"/>
    <w:rsid w:val="00932262"/>
    <w:rsid w:val="009327A7"/>
    <w:rsid w:val="00933470"/>
    <w:rsid w:val="009340FB"/>
    <w:rsid w:val="009359D0"/>
    <w:rsid w:val="009368ED"/>
    <w:rsid w:val="00937929"/>
    <w:rsid w:val="00937A7A"/>
    <w:rsid w:val="00940117"/>
    <w:rsid w:val="00941D94"/>
    <w:rsid w:val="009438CE"/>
    <w:rsid w:val="00944C68"/>
    <w:rsid w:val="00944CB5"/>
    <w:rsid w:val="00945465"/>
    <w:rsid w:val="00945C4A"/>
    <w:rsid w:val="009469C0"/>
    <w:rsid w:val="00946AFF"/>
    <w:rsid w:val="00947509"/>
    <w:rsid w:val="00947553"/>
    <w:rsid w:val="00947D7A"/>
    <w:rsid w:val="00947EC0"/>
    <w:rsid w:val="0095074E"/>
    <w:rsid w:val="00951BE2"/>
    <w:rsid w:val="009523AF"/>
    <w:rsid w:val="00954C9C"/>
    <w:rsid w:val="0095579F"/>
    <w:rsid w:val="00955AB9"/>
    <w:rsid w:val="00955C62"/>
    <w:rsid w:val="00955E07"/>
    <w:rsid w:val="00956315"/>
    <w:rsid w:val="009606C6"/>
    <w:rsid w:val="00960879"/>
    <w:rsid w:val="00961A96"/>
    <w:rsid w:val="00961BF9"/>
    <w:rsid w:val="00961D24"/>
    <w:rsid w:val="00961DC6"/>
    <w:rsid w:val="00962337"/>
    <w:rsid w:val="00962631"/>
    <w:rsid w:val="0096344A"/>
    <w:rsid w:val="009645D4"/>
    <w:rsid w:val="00964F13"/>
    <w:rsid w:val="009657DB"/>
    <w:rsid w:val="0096595D"/>
    <w:rsid w:val="00965C8F"/>
    <w:rsid w:val="00966099"/>
    <w:rsid w:val="00966D26"/>
    <w:rsid w:val="009673BC"/>
    <w:rsid w:val="0097015A"/>
    <w:rsid w:val="009703EA"/>
    <w:rsid w:val="00970C22"/>
    <w:rsid w:val="00971196"/>
    <w:rsid w:val="00971E45"/>
    <w:rsid w:val="00971F1E"/>
    <w:rsid w:val="00972160"/>
    <w:rsid w:val="009746AC"/>
    <w:rsid w:val="009747B8"/>
    <w:rsid w:val="00974A63"/>
    <w:rsid w:val="00975276"/>
    <w:rsid w:val="00975738"/>
    <w:rsid w:val="00975B5A"/>
    <w:rsid w:val="00977C30"/>
    <w:rsid w:val="00977CEA"/>
    <w:rsid w:val="009801C4"/>
    <w:rsid w:val="0098047F"/>
    <w:rsid w:val="00981E67"/>
    <w:rsid w:val="009820AF"/>
    <w:rsid w:val="0098299A"/>
    <w:rsid w:val="00982C9E"/>
    <w:rsid w:val="009830D6"/>
    <w:rsid w:val="009838D1"/>
    <w:rsid w:val="00983AAF"/>
    <w:rsid w:val="00983E7B"/>
    <w:rsid w:val="00983FCB"/>
    <w:rsid w:val="009842BA"/>
    <w:rsid w:val="0098544B"/>
    <w:rsid w:val="009860E8"/>
    <w:rsid w:val="00986296"/>
    <w:rsid w:val="00986AB0"/>
    <w:rsid w:val="009873B2"/>
    <w:rsid w:val="0098752E"/>
    <w:rsid w:val="00987740"/>
    <w:rsid w:val="009878D0"/>
    <w:rsid w:val="009902D9"/>
    <w:rsid w:val="00990899"/>
    <w:rsid w:val="00990D51"/>
    <w:rsid w:val="00991595"/>
    <w:rsid w:val="00991D76"/>
    <w:rsid w:val="00991D7F"/>
    <w:rsid w:val="009932E5"/>
    <w:rsid w:val="00993451"/>
    <w:rsid w:val="00993C34"/>
    <w:rsid w:val="009948DE"/>
    <w:rsid w:val="0099574E"/>
    <w:rsid w:val="009963B0"/>
    <w:rsid w:val="00997067"/>
    <w:rsid w:val="00997227"/>
    <w:rsid w:val="0099787C"/>
    <w:rsid w:val="00997E8F"/>
    <w:rsid w:val="009A068C"/>
    <w:rsid w:val="009A10E4"/>
    <w:rsid w:val="009A2028"/>
    <w:rsid w:val="009A23C7"/>
    <w:rsid w:val="009A2774"/>
    <w:rsid w:val="009A2BCF"/>
    <w:rsid w:val="009A2C34"/>
    <w:rsid w:val="009A45A4"/>
    <w:rsid w:val="009A46AC"/>
    <w:rsid w:val="009A498E"/>
    <w:rsid w:val="009A60F7"/>
    <w:rsid w:val="009A65FE"/>
    <w:rsid w:val="009A70AD"/>
    <w:rsid w:val="009A751F"/>
    <w:rsid w:val="009A7A98"/>
    <w:rsid w:val="009A7D37"/>
    <w:rsid w:val="009B06E9"/>
    <w:rsid w:val="009B0B8E"/>
    <w:rsid w:val="009B1293"/>
    <w:rsid w:val="009B18F9"/>
    <w:rsid w:val="009B1EB9"/>
    <w:rsid w:val="009B2B5F"/>
    <w:rsid w:val="009B330B"/>
    <w:rsid w:val="009B33CC"/>
    <w:rsid w:val="009B33DD"/>
    <w:rsid w:val="009B3856"/>
    <w:rsid w:val="009B3CC1"/>
    <w:rsid w:val="009B47B4"/>
    <w:rsid w:val="009B4964"/>
    <w:rsid w:val="009B6D09"/>
    <w:rsid w:val="009B7127"/>
    <w:rsid w:val="009B7B88"/>
    <w:rsid w:val="009C1997"/>
    <w:rsid w:val="009C1E65"/>
    <w:rsid w:val="009C1FF0"/>
    <w:rsid w:val="009C2D7B"/>
    <w:rsid w:val="009C4878"/>
    <w:rsid w:val="009C547B"/>
    <w:rsid w:val="009C6A59"/>
    <w:rsid w:val="009C755D"/>
    <w:rsid w:val="009C7AB0"/>
    <w:rsid w:val="009C7CBE"/>
    <w:rsid w:val="009D00FA"/>
    <w:rsid w:val="009D0461"/>
    <w:rsid w:val="009D0761"/>
    <w:rsid w:val="009D208E"/>
    <w:rsid w:val="009D3F33"/>
    <w:rsid w:val="009D3FFD"/>
    <w:rsid w:val="009D54A6"/>
    <w:rsid w:val="009D5BE4"/>
    <w:rsid w:val="009D770C"/>
    <w:rsid w:val="009E02BB"/>
    <w:rsid w:val="009E10A7"/>
    <w:rsid w:val="009E39A9"/>
    <w:rsid w:val="009E3E10"/>
    <w:rsid w:val="009E4113"/>
    <w:rsid w:val="009E4507"/>
    <w:rsid w:val="009E467D"/>
    <w:rsid w:val="009E4F91"/>
    <w:rsid w:val="009E5435"/>
    <w:rsid w:val="009E6F44"/>
    <w:rsid w:val="009E75BE"/>
    <w:rsid w:val="009F0041"/>
    <w:rsid w:val="009F0CFA"/>
    <w:rsid w:val="009F128A"/>
    <w:rsid w:val="009F2FC2"/>
    <w:rsid w:val="009F3269"/>
    <w:rsid w:val="009F32D2"/>
    <w:rsid w:val="009F4009"/>
    <w:rsid w:val="009F410C"/>
    <w:rsid w:val="009F4D84"/>
    <w:rsid w:val="009F4EBF"/>
    <w:rsid w:val="009F4FBE"/>
    <w:rsid w:val="009F60FE"/>
    <w:rsid w:val="009F64BA"/>
    <w:rsid w:val="009F6D85"/>
    <w:rsid w:val="009F7700"/>
    <w:rsid w:val="009F79D8"/>
    <w:rsid w:val="00A003CB"/>
    <w:rsid w:val="00A007FC"/>
    <w:rsid w:val="00A0132E"/>
    <w:rsid w:val="00A01C36"/>
    <w:rsid w:val="00A01F40"/>
    <w:rsid w:val="00A02D05"/>
    <w:rsid w:val="00A03587"/>
    <w:rsid w:val="00A0358E"/>
    <w:rsid w:val="00A03D0D"/>
    <w:rsid w:val="00A04C75"/>
    <w:rsid w:val="00A0526A"/>
    <w:rsid w:val="00A05CA7"/>
    <w:rsid w:val="00A0656F"/>
    <w:rsid w:val="00A06EC9"/>
    <w:rsid w:val="00A07125"/>
    <w:rsid w:val="00A0784E"/>
    <w:rsid w:val="00A07B9B"/>
    <w:rsid w:val="00A07C48"/>
    <w:rsid w:val="00A1008E"/>
    <w:rsid w:val="00A106D8"/>
    <w:rsid w:val="00A107CF"/>
    <w:rsid w:val="00A10CC6"/>
    <w:rsid w:val="00A11ABC"/>
    <w:rsid w:val="00A12AF9"/>
    <w:rsid w:val="00A13A30"/>
    <w:rsid w:val="00A1478B"/>
    <w:rsid w:val="00A14D3A"/>
    <w:rsid w:val="00A156BB"/>
    <w:rsid w:val="00A15B1F"/>
    <w:rsid w:val="00A16DA9"/>
    <w:rsid w:val="00A17D34"/>
    <w:rsid w:val="00A17E78"/>
    <w:rsid w:val="00A20815"/>
    <w:rsid w:val="00A21CB9"/>
    <w:rsid w:val="00A2297C"/>
    <w:rsid w:val="00A22C9B"/>
    <w:rsid w:val="00A22F0F"/>
    <w:rsid w:val="00A23DDA"/>
    <w:rsid w:val="00A23F11"/>
    <w:rsid w:val="00A2461A"/>
    <w:rsid w:val="00A25D61"/>
    <w:rsid w:val="00A25F97"/>
    <w:rsid w:val="00A25FFB"/>
    <w:rsid w:val="00A2677E"/>
    <w:rsid w:val="00A27144"/>
    <w:rsid w:val="00A27608"/>
    <w:rsid w:val="00A30278"/>
    <w:rsid w:val="00A31FFC"/>
    <w:rsid w:val="00A322D2"/>
    <w:rsid w:val="00A32541"/>
    <w:rsid w:val="00A32893"/>
    <w:rsid w:val="00A32938"/>
    <w:rsid w:val="00A33253"/>
    <w:rsid w:val="00A33265"/>
    <w:rsid w:val="00A33787"/>
    <w:rsid w:val="00A33856"/>
    <w:rsid w:val="00A33BA5"/>
    <w:rsid w:val="00A33D33"/>
    <w:rsid w:val="00A34192"/>
    <w:rsid w:val="00A34799"/>
    <w:rsid w:val="00A34833"/>
    <w:rsid w:val="00A34D9A"/>
    <w:rsid w:val="00A34E1A"/>
    <w:rsid w:val="00A35214"/>
    <w:rsid w:val="00A35423"/>
    <w:rsid w:val="00A35578"/>
    <w:rsid w:val="00A35A7E"/>
    <w:rsid w:val="00A3637B"/>
    <w:rsid w:val="00A369E3"/>
    <w:rsid w:val="00A36DA4"/>
    <w:rsid w:val="00A37124"/>
    <w:rsid w:val="00A4155B"/>
    <w:rsid w:val="00A41C93"/>
    <w:rsid w:val="00A42862"/>
    <w:rsid w:val="00A44360"/>
    <w:rsid w:val="00A44806"/>
    <w:rsid w:val="00A4482F"/>
    <w:rsid w:val="00A44CCA"/>
    <w:rsid w:val="00A4586B"/>
    <w:rsid w:val="00A462B0"/>
    <w:rsid w:val="00A504D1"/>
    <w:rsid w:val="00A50C8C"/>
    <w:rsid w:val="00A510EC"/>
    <w:rsid w:val="00A54894"/>
    <w:rsid w:val="00A54ED8"/>
    <w:rsid w:val="00A557E3"/>
    <w:rsid w:val="00A56961"/>
    <w:rsid w:val="00A57232"/>
    <w:rsid w:val="00A57F91"/>
    <w:rsid w:val="00A60184"/>
    <w:rsid w:val="00A61026"/>
    <w:rsid w:val="00A61660"/>
    <w:rsid w:val="00A619AB"/>
    <w:rsid w:val="00A62C08"/>
    <w:rsid w:val="00A62DFB"/>
    <w:rsid w:val="00A62E59"/>
    <w:rsid w:val="00A63265"/>
    <w:rsid w:val="00A63507"/>
    <w:rsid w:val="00A63C24"/>
    <w:rsid w:val="00A65404"/>
    <w:rsid w:val="00A659C1"/>
    <w:rsid w:val="00A672E4"/>
    <w:rsid w:val="00A67655"/>
    <w:rsid w:val="00A67D1B"/>
    <w:rsid w:val="00A70096"/>
    <w:rsid w:val="00A70118"/>
    <w:rsid w:val="00A704E2"/>
    <w:rsid w:val="00A708F5"/>
    <w:rsid w:val="00A715D2"/>
    <w:rsid w:val="00A72F0E"/>
    <w:rsid w:val="00A732D0"/>
    <w:rsid w:val="00A73C8A"/>
    <w:rsid w:val="00A74B4F"/>
    <w:rsid w:val="00A74C0E"/>
    <w:rsid w:val="00A7558D"/>
    <w:rsid w:val="00A75E8F"/>
    <w:rsid w:val="00A7601E"/>
    <w:rsid w:val="00A76049"/>
    <w:rsid w:val="00A764C9"/>
    <w:rsid w:val="00A767DC"/>
    <w:rsid w:val="00A767FE"/>
    <w:rsid w:val="00A76ABA"/>
    <w:rsid w:val="00A77455"/>
    <w:rsid w:val="00A77C51"/>
    <w:rsid w:val="00A81D23"/>
    <w:rsid w:val="00A82617"/>
    <w:rsid w:val="00A82D77"/>
    <w:rsid w:val="00A82D90"/>
    <w:rsid w:val="00A8323C"/>
    <w:rsid w:val="00A835DD"/>
    <w:rsid w:val="00A836B0"/>
    <w:rsid w:val="00A837C9"/>
    <w:rsid w:val="00A8470C"/>
    <w:rsid w:val="00A84881"/>
    <w:rsid w:val="00A84E6F"/>
    <w:rsid w:val="00A850A9"/>
    <w:rsid w:val="00A866FD"/>
    <w:rsid w:val="00A87533"/>
    <w:rsid w:val="00A8797B"/>
    <w:rsid w:val="00A87DF6"/>
    <w:rsid w:val="00A90BE3"/>
    <w:rsid w:val="00A91815"/>
    <w:rsid w:val="00A926DF"/>
    <w:rsid w:val="00A92897"/>
    <w:rsid w:val="00A933E2"/>
    <w:rsid w:val="00A938C2"/>
    <w:rsid w:val="00A93BDD"/>
    <w:rsid w:val="00A941BC"/>
    <w:rsid w:val="00A94874"/>
    <w:rsid w:val="00A95C52"/>
    <w:rsid w:val="00A96854"/>
    <w:rsid w:val="00A96A12"/>
    <w:rsid w:val="00A96C92"/>
    <w:rsid w:val="00A970DC"/>
    <w:rsid w:val="00A97F1E"/>
    <w:rsid w:val="00AA0156"/>
    <w:rsid w:val="00AA03F6"/>
    <w:rsid w:val="00AA05F0"/>
    <w:rsid w:val="00AA0D25"/>
    <w:rsid w:val="00AA0E98"/>
    <w:rsid w:val="00AA10F3"/>
    <w:rsid w:val="00AA2FA9"/>
    <w:rsid w:val="00AA2FE2"/>
    <w:rsid w:val="00AA547A"/>
    <w:rsid w:val="00AA5859"/>
    <w:rsid w:val="00AA6DB2"/>
    <w:rsid w:val="00AA75EF"/>
    <w:rsid w:val="00AA7633"/>
    <w:rsid w:val="00AB1079"/>
    <w:rsid w:val="00AB116D"/>
    <w:rsid w:val="00AB2430"/>
    <w:rsid w:val="00AB37B4"/>
    <w:rsid w:val="00AB3DF7"/>
    <w:rsid w:val="00AB3F2F"/>
    <w:rsid w:val="00AB431A"/>
    <w:rsid w:val="00AB49DC"/>
    <w:rsid w:val="00AB4B20"/>
    <w:rsid w:val="00AB523F"/>
    <w:rsid w:val="00AB581F"/>
    <w:rsid w:val="00AB6478"/>
    <w:rsid w:val="00AB77C8"/>
    <w:rsid w:val="00AB7B6C"/>
    <w:rsid w:val="00AC0126"/>
    <w:rsid w:val="00AC08C3"/>
    <w:rsid w:val="00AC0C8F"/>
    <w:rsid w:val="00AC0D3A"/>
    <w:rsid w:val="00AC0FFD"/>
    <w:rsid w:val="00AC179D"/>
    <w:rsid w:val="00AC190A"/>
    <w:rsid w:val="00AC1E56"/>
    <w:rsid w:val="00AC24C9"/>
    <w:rsid w:val="00AC464B"/>
    <w:rsid w:val="00AC4CF6"/>
    <w:rsid w:val="00AC505E"/>
    <w:rsid w:val="00AC7EB3"/>
    <w:rsid w:val="00AD0168"/>
    <w:rsid w:val="00AD2310"/>
    <w:rsid w:val="00AD233C"/>
    <w:rsid w:val="00AD2410"/>
    <w:rsid w:val="00AD38B3"/>
    <w:rsid w:val="00AD3A4C"/>
    <w:rsid w:val="00AD430E"/>
    <w:rsid w:val="00AD4FC8"/>
    <w:rsid w:val="00AD71AC"/>
    <w:rsid w:val="00AD73C1"/>
    <w:rsid w:val="00AD772F"/>
    <w:rsid w:val="00AD7F1A"/>
    <w:rsid w:val="00AE07B5"/>
    <w:rsid w:val="00AE20D6"/>
    <w:rsid w:val="00AE2A3F"/>
    <w:rsid w:val="00AE33C1"/>
    <w:rsid w:val="00AE3F48"/>
    <w:rsid w:val="00AE4EA4"/>
    <w:rsid w:val="00AE5391"/>
    <w:rsid w:val="00AE5784"/>
    <w:rsid w:val="00AF0FAE"/>
    <w:rsid w:val="00AF113E"/>
    <w:rsid w:val="00AF1DFB"/>
    <w:rsid w:val="00AF2751"/>
    <w:rsid w:val="00AF285C"/>
    <w:rsid w:val="00AF3523"/>
    <w:rsid w:val="00AF3FB3"/>
    <w:rsid w:val="00AF405D"/>
    <w:rsid w:val="00AF4693"/>
    <w:rsid w:val="00AF48B6"/>
    <w:rsid w:val="00AF4E53"/>
    <w:rsid w:val="00AF5114"/>
    <w:rsid w:val="00AF566F"/>
    <w:rsid w:val="00AF5726"/>
    <w:rsid w:val="00AF5D3A"/>
    <w:rsid w:val="00AF62AB"/>
    <w:rsid w:val="00AF69C0"/>
    <w:rsid w:val="00AF7000"/>
    <w:rsid w:val="00AF7098"/>
    <w:rsid w:val="00AF7209"/>
    <w:rsid w:val="00AF7D20"/>
    <w:rsid w:val="00B00061"/>
    <w:rsid w:val="00B00583"/>
    <w:rsid w:val="00B011A2"/>
    <w:rsid w:val="00B021D0"/>
    <w:rsid w:val="00B02489"/>
    <w:rsid w:val="00B026CF"/>
    <w:rsid w:val="00B032FD"/>
    <w:rsid w:val="00B038D8"/>
    <w:rsid w:val="00B03C32"/>
    <w:rsid w:val="00B03F40"/>
    <w:rsid w:val="00B04CCB"/>
    <w:rsid w:val="00B0581A"/>
    <w:rsid w:val="00B05DA9"/>
    <w:rsid w:val="00B05ED4"/>
    <w:rsid w:val="00B05F4F"/>
    <w:rsid w:val="00B0608E"/>
    <w:rsid w:val="00B061D9"/>
    <w:rsid w:val="00B06C36"/>
    <w:rsid w:val="00B0704A"/>
    <w:rsid w:val="00B1059C"/>
    <w:rsid w:val="00B10F12"/>
    <w:rsid w:val="00B10FD2"/>
    <w:rsid w:val="00B1211E"/>
    <w:rsid w:val="00B1259C"/>
    <w:rsid w:val="00B1355B"/>
    <w:rsid w:val="00B13573"/>
    <w:rsid w:val="00B13D01"/>
    <w:rsid w:val="00B13DEA"/>
    <w:rsid w:val="00B14150"/>
    <w:rsid w:val="00B14FEB"/>
    <w:rsid w:val="00B15024"/>
    <w:rsid w:val="00B15D3C"/>
    <w:rsid w:val="00B15E08"/>
    <w:rsid w:val="00B16278"/>
    <w:rsid w:val="00B17191"/>
    <w:rsid w:val="00B17244"/>
    <w:rsid w:val="00B20783"/>
    <w:rsid w:val="00B20C82"/>
    <w:rsid w:val="00B21829"/>
    <w:rsid w:val="00B21DA8"/>
    <w:rsid w:val="00B22805"/>
    <w:rsid w:val="00B22F37"/>
    <w:rsid w:val="00B2313B"/>
    <w:rsid w:val="00B23585"/>
    <w:rsid w:val="00B236AD"/>
    <w:rsid w:val="00B237A3"/>
    <w:rsid w:val="00B237FF"/>
    <w:rsid w:val="00B23EE3"/>
    <w:rsid w:val="00B25C55"/>
    <w:rsid w:val="00B25DBF"/>
    <w:rsid w:val="00B2648C"/>
    <w:rsid w:val="00B26770"/>
    <w:rsid w:val="00B267C4"/>
    <w:rsid w:val="00B26B10"/>
    <w:rsid w:val="00B27B69"/>
    <w:rsid w:val="00B27BFB"/>
    <w:rsid w:val="00B30825"/>
    <w:rsid w:val="00B30CBC"/>
    <w:rsid w:val="00B310B7"/>
    <w:rsid w:val="00B3151A"/>
    <w:rsid w:val="00B319A1"/>
    <w:rsid w:val="00B31E4B"/>
    <w:rsid w:val="00B32F0A"/>
    <w:rsid w:val="00B33867"/>
    <w:rsid w:val="00B33A2C"/>
    <w:rsid w:val="00B33F08"/>
    <w:rsid w:val="00B343A8"/>
    <w:rsid w:val="00B37C4A"/>
    <w:rsid w:val="00B40853"/>
    <w:rsid w:val="00B40D67"/>
    <w:rsid w:val="00B41574"/>
    <w:rsid w:val="00B4270E"/>
    <w:rsid w:val="00B43582"/>
    <w:rsid w:val="00B43D36"/>
    <w:rsid w:val="00B43F65"/>
    <w:rsid w:val="00B46493"/>
    <w:rsid w:val="00B47D57"/>
    <w:rsid w:val="00B47E9F"/>
    <w:rsid w:val="00B5066D"/>
    <w:rsid w:val="00B508DF"/>
    <w:rsid w:val="00B51B20"/>
    <w:rsid w:val="00B522E5"/>
    <w:rsid w:val="00B52BAE"/>
    <w:rsid w:val="00B54073"/>
    <w:rsid w:val="00B54A77"/>
    <w:rsid w:val="00B5578D"/>
    <w:rsid w:val="00B569B2"/>
    <w:rsid w:val="00B56DD1"/>
    <w:rsid w:val="00B5725F"/>
    <w:rsid w:val="00B578E5"/>
    <w:rsid w:val="00B602D5"/>
    <w:rsid w:val="00B60AC9"/>
    <w:rsid w:val="00B616DE"/>
    <w:rsid w:val="00B61C71"/>
    <w:rsid w:val="00B62369"/>
    <w:rsid w:val="00B62DD8"/>
    <w:rsid w:val="00B62F61"/>
    <w:rsid w:val="00B63955"/>
    <w:rsid w:val="00B63B5D"/>
    <w:rsid w:val="00B645D5"/>
    <w:rsid w:val="00B64A5C"/>
    <w:rsid w:val="00B6523F"/>
    <w:rsid w:val="00B661EF"/>
    <w:rsid w:val="00B67170"/>
    <w:rsid w:val="00B67428"/>
    <w:rsid w:val="00B674E9"/>
    <w:rsid w:val="00B67A29"/>
    <w:rsid w:val="00B70E3A"/>
    <w:rsid w:val="00B7176E"/>
    <w:rsid w:val="00B72117"/>
    <w:rsid w:val="00B72196"/>
    <w:rsid w:val="00B72753"/>
    <w:rsid w:val="00B7283C"/>
    <w:rsid w:val="00B73B58"/>
    <w:rsid w:val="00B73F1B"/>
    <w:rsid w:val="00B7431A"/>
    <w:rsid w:val="00B74CE9"/>
    <w:rsid w:val="00B7558A"/>
    <w:rsid w:val="00B76F38"/>
    <w:rsid w:val="00B7736D"/>
    <w:rsid w:val="00B778AB"/>
    <w:rsid w:val="00B804AB"/>
    <w:rsid w:val="00B80F07"/>
    <w:rsid w:val="00B811C8"/>
    <w:rsid w:val="00B81DB0"/>
    <w:rsid w:val="00B82013"/>
    <w:rsid w:val="00B828B9"/>
    <w:rsid w:val="00B82C15"/>
    <w:rsid w:val="00B832BA"/>
    <w:rsid w:val="00B83760"/>
    <w:rsid w:val="00B83EBB"/>
    <w:rsid w:val="00B842DE"/>
    <w:rsid w:val="00B84449"/>
    <w:rsid w:val="00B8598F"/>
    <w:rsid w:val="00B85D07"/>
    <w:rsid w:val="00B86255"/>
    <w:rsid w:val="00B862E6"/>
    <w:rsid w:val="00B871B0"/>
    <w:rsid w:val="00B87825"/>
    <w:rsid w:val="00B878A3"/>
    <w:rsid w:val="00B906CF"/>
    <w:rsid w:val="00B92255"/>
    <w:rsid w:val="00B9270F"/>
    <w:rsid w:val="00B93723"/>
    <w:rsid w:val="00B93D8C"/>
    <w:rsid w:val="00B953C6"/>
    <w:rsid w:val="00B977F3"/>
    <w:rsid w:val="00BA00B5"/>
    <w:rsid w:val="00BA00BA"/>
    <w:rsid w:val="00BA084B"/>
    <w:rsid w:val="00BA086F"/>
    <w:rsid w:val="00BA1189"/>
    <w:rsid w:val="00BA1A60"/>
    <w:rsid w:val="00BA22E6"/>
    <w:rsid w:val="00BA3A1A"/>
    <w:rsid w:val="00BA40A3"/>
    <w:rsid w:val="00BA4CD8"/>
    <w:rsid w:val="00BA6156"/>
    <w:rsid w:val="00BA673B"/>
    <w:rsid w:val="00BA68B1"/>
    <w:rsid w:val="00BA7331"/>
    <w:rsid w:val="00BA76BD"/>
    <w:rsid w:val="00BA7A37"/>
    <w:rsid w:val="00BB0FDE"/>
    <w:rsid w:val="00BB13FE"/>
    <w:rsid w:val="00BB1CDB"/>
    <w:rsid w:val="00BB291F"/>
    <w:rsid w:val="00BB2A4A"/>
    <w:rsid w:val="00BB2E90"/>
    <w:rsid w:val="00BB3A4B"/>
    <w:rsid w:val="00BB4D67"/>
    <w:rsid w:val="00BB5E0D"/>
    <w:rsid w:val="00BB61FB"/>
    <w:rsid w:val="00BB6452"/>
    <w:rsid w:val="00BB646C"/>
    <w:rsid w:val="00BB65D8"/>
    <w:rsid w:val="00BB6B43"/>
    <w:rsid w:val="00BB6E77"/>
    <w:rsid w:val="00BB70AE"/>
    <w:rsid w:val="00BC07CE"/>
    <w:rsid w:val="00BC0E73"/>
    <w:rsid w:val="00BC184C"/>
    <w:rsid w:val="00BC1ED7"/>
    <w:rsid w:val="00BC20A1"/>
    <w:rsid w:val="00BC2BD3"/>
    <w:rsid w:val="00BC362B"/>
    <w:rsid w:val="00BC3666"/>
    <w:rsid w:val="00BC3AA0"/>
    <w:rsid w:val="00BC4131"/>
    <w:rsid w:val="00BC413E"/>
    <w:rsid w:val="00BC5395"/>
    <w:rsid w:val="00BC5CBE"/>
    <w:rsid w:val="00BC67CA"/>
    <w:rsid w:val="00BD091F"/>
    <w:rsid w:val="00BD18AD"/>
    <w:rsid w:val="00BD1F20"/>
    <w:rsid w:val="00BD1F3B"/>
    <w:rsid w:val="00BD2BCF"/>
    <w:rsid w:val="00BD3E53"/>
    <w:rsid w:val="00BD4230"/>
    <w:rsid w:val="00BD4443"/>
    <w:rsid w:val="00BE0102"/>
    <w:rsid w:val="00BE173D"/>
    <w:rsid w:val="00BE1F34"/>
    <w:rsid w:val="00BE372B"/>
    <w:rsid w:val="00BE4593"/>
    <w:rsid w:val="00BE4F4F"/>
    <w:rsid w:val="00BE5B32"/>
    <w:rsid w:val="00BE5D63"/>
    <w:rsid w:val="00BE6879"/>
    <w:rsid w:val="00BE7BE2"/>
    <w:rsid w:val="00BF0252"/>
    <w:rsid w:val="00BF0568"/>
    <w:rsid w:val="00BF136F"/>
    <w:rsid w:val="00BF15B0"/>
    <w:rsid w:val="00BF2F9F"/>
    <w:rsid w:val="00BF50B6"/>
    <w:rsid w:val="00BF6371"/>
    <w:rsid w:val="00BF663E"/>
    <w:rsid w:val="00BF714A"/>
    <w:rsid w:val="00BF7724"/>
    <w:rsid w:val="00BF7A3C"/>
    <w:rsid w:val="00C0176B"/>
    <w:rsid w:val="00C01F3C"/>
    <w:rsid w:val="00C02316"/>
    <w:rsid w:val="00C040EA"/>
    <w:rsid w:val="00C04D4D"/>
    <w:rsid w:val="00C0607F"/>
    <w:rsid w:val="00C069CF"/>
    <w:rsid w:val="00C06CD3"/>
    <w:rsid w:val="00C06FD8"/>
    <w:rsid w:val="00C0751E"/>
    <w:rsid w:val="00C07828"/>
    <w:rsid w:val="00C07F5A"/>
    <w:rsid w:val="00C10611"/>
    <w:rsid w:val="00C10D6E"/>
    <w:rsid w:val="00C10F15"/>
    <w:rsid w:val="00C1138A"/>
    <w:rsid w:val="00C11E16"/>
    <w:rsid w:val="00C12AC7"/>
    <w:rsid w:val="00C13077"/>
    <w:rsid w:val="00C13111"/>
    <w:rsid w:val="00C13AE0"/>
    <w:rsid w:val="00C14385"/>
    <w:rsid w:val="00C1497A"/>
    <w:rsid w:val="00C14A0B"/>
    <w:rsid w:val="00C14D8D"/>
    <w:rsid w:val="00C153E3"/>
    <w:rsid w:val="00C15B00"/>
    <w:rsid w:val="00C16AA7"/>
    <w:rsid w:val="00C17163"/>
    <w:rsid w:val="00C20D2A"/>
    <w:rsid w:val="00C2214D"/>
    <w:rsid w:val="00C2228B"/>
    <w:rsid w:val="00C22955"/>
    <w:rsid w:val="00C231E4"/>
    <w:rsid w:val="00C258F0"/>
    <w:rsid w:val="00C26703"/>
    <w:rsid w:val="00C2701C"/>
    <w:rsid w:val="00C27859"/>
    <w:rsid w:val="00C27B96"/>
    <w:rsid w:val="00C27F7E"/>
    <w:rsid w:val="00C30555"/>
    <w:rsid w:val="00C309B7"/>
    <w:rsid w:val="00C33C9A"/>
    <w:rsid w:val="00C33CA7"/>
    <w:rsid w:val="00C34A70"/>
    <w:rsid w:val="00C35359"/>
    <w:rsid w:val="00C35725"/>
    <w:rsid w:val="00C360CE"/>
    <w:rsid w:val="00C366D1"/>
    <w:rsid w:val="00C368B4"/>
    <w:rsid w:val="00C36A72"/>
    <w:rsid w:val="00C37454"/>
    <w:rsid w:val="00C40587"/>
    <w:rsid w:val="00C410CF"/>
    <w:rsid w:val="00C41387"/>
    <w:rsid w:val="00C4154F"/>
    <w:rsid w:val="00C41660"/>
    <w:rsid w:val="00C41869"/>
    <w:rsid w:val="00C41CBF"/>
    <w:rsid w:val="00C42015"/>
    <w:rsid w:val="00C4297D"/>
    <w:rsid w:val="00C42C04"/>
    <w:rsid w:val="00C4318E"/>
    <w:rsid w:val="00C43AC2"/>
    <w:rsid w:val="00C43F01"/>
    <w:rsid w:val="00C447B6"/>
    <w:rsid w:val="00C45577"/>
    <w:rsid w:val="00C459A6"/>
    <w:rsid w:val="00C46E5D"/>
    <w:rsid w:val="00C46FD8"/>
    <w:rsid w:val="00C4764E"/>
    <w:rsid w:val="00C47995"/>
    <w:rsid w:val="00C47F4E"/>
    <w:rsid w:val="00C5043A"/>
    <w:rsid w:val="00C50AED"/>
    <w:rsid w:val="00C51E6A"/>
    <w:rsid w:val="00C52867"/>
    <w:rsid w:val="00C53FDF"/>
    <w:rsid w:val="00C55AB0"/>
    <w:rsid w:val="00C55B45"/>
    <w:rsid w:val="00C571DB"/>
    <w:rsid w:val="00C57ED9"/>
    <w:rsid w:val="00C61D70"/>
    <w:rsid w:val="00C628B4"/>
    <w:rsid w:val="00C630E5"/>
    <w:rsid w:val="00C6434C"/>
    <w:rsid w:val="00C64383"/>
    <w:rsid w:val="00C64498"/>
    <w:rsid w:val="00C649D3"/>
    <w:rsid w:val="00C65B48"/>
    <w:rsid w:val="00C6656F"/>
    <w:rsid w:val="00C6679E"/>
    <w:rsid w:val="00C67214"/>
    <w:rsid w:val="00C67233"/>
    <w:rsid w:val="00C67558"/>
    <w:rsid w:val="00C676DD"/>
    <w:rsid w:val="00C70B73"/>
    <w:rsid w:val="00C70D1F"/>
    <w:rsid w:val="00C721AD"/>
    <w:rsid w:val="00C72900"/>
    <w:rsid w:val="00C73649"/>
    <w:rsid w:val="00C7459B"/>
    <w:rsid w:val="00C75357"/>
    <w:rsid w:val="00C75DE1"/>
    <w:rsid w:val="00C76AF9"/>
    <w:rsid w:val="00C76EE5"/>
    <w:rsid w:val="00C77DE3"/>
    <w:rsid w:val="00C81110"/>
    <w:rsid w:val="00C8151A"/>
    <w:rsid w:val="00C819B4"/>
    <w:rsid w:val="00C823AC"/>
    <w:rsid w:val="00C831EF"/>
    <w:rsid w:val="00C834D5"/>
    <w:rsid w:val="00C86148"/>
    <w:rsid w:val="00C86AE4"/>
    <w:rsid w:val="00C8770E"/>
    <w:rsid w:val="00C9049F"/>
    <w:rsid w:val="00C916F7"/>
    <w:rsid w:val="00C9200D"/>
    <w:rsid w:val="00C9263C"/>
    <w:rsid w:val="00C947FB"/>
    <w:rsid w:val="00C94978"/>
    <w:rsid w:val="00C94D9B"/>
    <w:rsid w:val="00C95D05"/>
    <w:rsid w:val="00C96B54"/>
    <w:rsid w:val="00CA07C4"/>
    <w:rsid w:val="00CA0ACC"/>
    <w:rsid w:val="00CA1088"/>
    <w:rsid w:val="00CA1210"/>
    <w:rsid w:val="00CA27D6"/>
    <w:rsid w:val="00CA2FE6"/>
    <w:rsid w:val="00CA4735"/>
    <w:rsid w:val="00CA4E6C"/>
    <w:rsid w:val="00CA4E70"/>
    <w:rsid w:val="00CA65E3"/>
    <w:rsid w:val="00CA67CE"/>
    <w:rsid w:val="00CA6C5B"/>
    <w:rsid w:val="00CA6CFD"/>
    <w:rsid w:val="00CA7630"/>
    <w:rsid w:val="00CA770C"/>
    <w:rsid w:val="00CA7BBC"/>
    <w:rsid w:val="00CB0D57"/>
    <w:rsid w:val="00CB2D2D"/>
    <w:rsid w:val="00CB30EC"/>
    <w:rsid w:val="00CB3108"/>
    <w:rsid w:val="00CB39C3"/>
    <w:rsid w:val="00CB3E00"/>
    <w:rsid w:val="00CB4450"/>
    <w:rsid w:val="00CB57E2"/>
    <w:rsid w:val="00CB6799"/>
    <w:rsid w:val="00CC06BE"/>
    <w:rsid w:val="00CC0B12"/>
    <w:rsid w:val="00CC1158"/>
    <w:rsid w:val="00CC127D"/>
    <w:rsid w:val="00CC1868"/>
    <w:rsid w:val="00CC1D46"/>
    <w:rsid w:val="00CC2B95"/>
    <w:rsid w:val="00CC2E1E"/>
    <w:rsid w:val="00CC497C"/>
    <w:rsid w:val="00CC4C9B"/>
    <w:rsid w:val="00CC55BB"/>
    <w:rsid w:val="00CC69F0"/>
    <w:rsid w:val="00CC6F9B"/>
    <w:rsid w:val="00CC7784"/>
    <w:rsid w:val="00CC7865"/>
    <w:rsid w:val="00CC7DCA"/>
    <w:rsid w:val="00CC7F2F"/>
    <w:rsid w:val="00CD1E9D"/>
    <w:rsid w:val="00CD1F43"/>
    <w:rsid w:val="00CD2F92"/>
    <w:rsid w:val="00CD2F97"/>
    <w:rsid w:val="00CD338E"/>
    <w:rsid w:val="00CD37FD"/>
    <w:rsid w:val="00CD444D"/>
    <w:rsid w:val="00CD4542"/>
    <w:rsid w:val="00CD53FC"/>
    <w:rsid w:val="00CD5703"/>
    <w:rsid w:val="00CD5830"/>
    <w:rsid w:val="00CD5E67"/>
    <w:rsid w:val="00CD75BB"/>
    <w:rsid w:val="00CD791B"/>
    <w:rsid w:val="00CE0686"/>
    <w:rsid w:val="00CE0D56"/>
    <w:rsid w:val="00CE2340"/>
    <w:rsid w:val="00CE2AD8"/>
    <w:rsid w:val="00CE3D1A"/>
    <w:rsid w:val="00CE3F90"/>
    <w:rsid w:val="00CE442E"/>
    <w:rsid w:val="00CE4454"/>
    <w:rsid w:val="00CE59A4"/>
    <w:rsid w:val="00CE5CAE"/>
    <w:rsid w:val="00CE768B"/>
    <w:rsid w:val="00CF1744"/>
    <w:rsid w:val="00CF1BE7"/>
    <w:rsid w:val="00CF20DC"/>
    <w:rsid w:val="00CF2B70"/>
    <w:rsid w:val="00CF32C0"/>
    <w:rsid w:val="00CF3D31"/>
    <w:rsid w:val="00CF4436"/>
    <w:rsid w:val="00CF5338"/>
    <w:rsid w:val="00CF5644"/>
    <w:rsid w:val="00CF64D6"/>
    <w:rsid w:val="00CF64F8"/>
    <w:rsid w:val="00CF72F8"/>
    <w:rsid w:val="00CF7950"/>
    <w:rsid w:val="00CF7CDA"/>
    <w:rsid w:val="00D00F03"/>
    <w:rsid w:val="00D01555"/>
    <w:rsid w:val="00D02398"/>
    <w:rsid w:val="00D0326C"/>
    <w:rsid w:val="00D03A4A"/>
    <w:rsid w:val="00D03B5B"/>
    <w:rsid w:val="00D03FD6"/>
    <w:rsid w:val="00D043F7"/>
    <w:rsid w:val="00D05E5F"/>
    <w:rsid w:val="00D07798"/>
    <w:rsid w:val="00D10868"/>
    <w:rsid w:val="00D10F0E"/>
    <w:rsid w:val="00D11A95"/>
    <w:rsid w:val="00D11E99"/>
    <w:rsid w:val="00D130CC"/>
    <w:rsid w:val="00D13434"/>
    <w:rsid w:val="00D138D3"/>
    <w:rsid w:val="00D13963"/>
    <w:rsid w:val="00D13D4C"/>
    <w:rsid w:val="00D14371"/>
    <w:rsid w:val="00D143E0"/>
    <w:rsid w:val="00D14535"/>
    <w:rsid w:val="00D148C7"/>
    <w:rsid w:val="00D14A92"/>
    <w:rsid w:val="00D15220"/>
    <w:rsid w:val="00D152BF"/>
    <w:rsid w:val="00D1659F"/>
    <w:rsid w:val="00D16A73"/>
    <w:rsid w:val="00D170DC"/>
    <w:rsid w:val="00D2016B"/>
    <w:rsid w:val="00D2036A"/>
    <w:rsid w:val="00D207C9"/>
    <w:rsid w:val="00D20CA4"/>
    <w:rsid w:val="00D20F8A"/>
    <w:rsid w:val="00D20FCA"/>
    <w:rsid w:val="00D2113D"/>
    <w:rsid w:val="00D22206"/>
    <w:rsid w:val="00D22F21"/>
    <w:rsid w:val="00D24BD3"/>
    <w:rsid w:val="00D24D21"/>
    <w:rsid w:val="00D25903"/>
    <w:rsid w:val="00D2676C"/>
    <w:rsid w:val="00D2737A"/>
    <w:rsid w:val="00D277A5"/>
    <w:rsid w:val="00D27FCE"/>
    <w:rsid w:val="00D3051C"/>
    <w:rsid w:val="00D30532"/>
    <w:rsid w:val="00D306D6"/>
    <w:rsid w:val="00D31550"/>
    <w:rsid w:val="00D31CC6"/>
    <w:rsid w:val="00D337DE"/>
    <w:rsid w:val="00D34C1E"/>
    <w:rsid w:val="00D3541D"/>
    <w:rsid w:val="00D3661C"/>
    <w:rsid w:val="00D4011D"/>
    <w:rsid w:val="00D4051A"/>
    <w:rsid w:val="00D4054D"/>
    <w:rsid w:val="00D411A2"/>
    <w:rsid w:val="00D41685"/>
    <w:rsid w:val="00D41AAB"/>
    <w:rsid w:val="00D4284A"/>
    <w:rsid w:val="00D43005"/>
    <w:rsid w:val="00D430C5"/>
    <w:rsid w:val="00D433DD"/>
    <w:rsid w:val="00D43416"/>
    <w:rsid w:val="00D43685"/>
    <w:rsid w:val="00D44365"/>
    <w:rsid w:val="00D45BC4"/>
    <w:rsid w:val="00D46298"/>
    <w:rsid w:val="00D46524"/>
    <w:rsid w:val="00D46675"/>
    <w:rsid w:val="00D4762E"/>
    <w:rsid w:val="00D47A93"/>
    <w:rsid w:val="00D50358"/>
    <w:rsid w:val="00D51536"/>
    <w:rsid w:val="00D51779"/>
    <w:rsid w:val="00D52549"/>
    <w:rsid w:val="00D52CA1"/>
    <w:rsid w:val="00D53054"/>
    <w:rsid w:val="00D54261"/>
    <w:rsid w:val="00D54B25"/>
    <w:rsid w:val="00D54D9D"/>
    <w:rsid w:val="00D556E6"/>
    <w:rsid w:val="00D5575D"/>
    <w:rsid w:val="00D5586A"/>
    <w:rsid w:val="00D56397"/>
    <w:rsid w:val="00D60452"/>
    <w:rsid w:val="00D60508"/>
    <w:rsid w:val="00D60D5D"/>
    <w:rsid w:val="00D6169C"/>
    <w:rsid w:val="00D6183C"/>
    <w:rsid w:val="00D61AA3"/>
    <w:rsid w:val="00D630A9"/>
    <w:rsid w:val="00D63904"/>
    <w:rsid w:val="00D643A3"/>
    <w:rsid w:val="00D645CD"/>
    <w:rsid w:val="00D667D8"/>
    <w:rsid w:val="00D66855"/>
    <w:rsid w:val="00D66C23"/>
    <w:rsid w:val="00D6735C"/>
    <w:rsid w:val="00D675C3"/>
    <w:rsid w:val="00D6763D"/>
    <w:rsid w:val="00D7003D"/>
    <w:rsid w:val="00D70697"/>
    <w:rsid w:val="00D710AD"/>
    <w:rsid w:val="00D71313"/>
    <w:rsid w:val="00D71789"/>
    <w:rsid w:val="00D71829"/>
    <w:rsid w:val="00D71DE0"/>
    <w:rsid w:val="00D720B3"/>
    <w:rsid w:val="00D72109"/>
    <w:rsid w:val="00D724AC"/>
    <w:rsid w:val="00D726AA"/>
    <w:rsid w:val="00D7339F"/>
    <w:rsid w:val="00D738CE"/>
    <w:rsid w:val="00D742CC"/>
    <w:rsid w:val="00D74A85"/>
    <w:rsid w:val="00D750B8"/>
    <w:rsid w:val="00D7523B"/>
    <w:rsid w:val="00D75DE5"/>
    <w:rsid w:val="00D76269"/>
    <w:rsid w:val="00D76754"/>
    <w:rsid w:val="00D828CE"/>
    <w:rsid w:val="00D83C18"/>
    <w:rsid w:val="00D84A69"/>
    <w:rsid w:val="00D8547D"/>
    <w:rsid w:val="00D875AD"/>
    <w:rsid w:val="00D90245"/>
    <w:rsid w:val="00D91C6E"/>
    <w:rsid w:val="00D9214D"/>
    <w:rsid w:val="00D925A3"/>
    <w:rsid w:val="00D92D59"/>
    <w:rsid w:val="00D93889"/>
    <w:rsid w:val="00D93E13"/>
    <w:rsid w:val="00D93F4D"/>
    <w:rsid w:val="00D94ACD"/>
    <w:rsid w:val="00D95670"/>
    <w:rsid w:val="00D9622B"/>
    <w:rsid w:val="00D96929"/>
    <w:rsid w:val="00D96F3B"/>
    <w:rsid w:val="00D97C4D"/>
    <w:rsid w:val="00DA0BC6"/>
    <w:rsid w:val="00DA0BD5"/>
    <w:rsid w:val="00DA1265"/>
    <w:rsid w:val="00DA16AA"/>
    <w:rsid w:val="00DA1C16"/>
    <w:rsid w:val="00DA2A35"/>
    <w:rsid w:val="00DA2CC0"/>
    <w:rsid w:val="00DA33D3"/>
    <w:rsid w:val="00DA3824"/>
    <w:rsid w:val="00DA411E"/>
    <w:rsid w:val="00DA4E67"/>
    <w:rsid w:val="00DA64B5"/>
    <w:rsid w:val="00DA65C6"/>
    <w:rsid w:val="00DA6F61"/>
    <w:rsid w:val="00DB016B"/>
    <w:rsid w:val="00DB10A4"/>
    <w:rsid w:val="00DB1EFB"/>
    <w:rsid w:val="00DB24CA"/>
    <w:rsid w:val="00DB2889"/>
    <w:rsid w:val="00DB294A"/>
    <w:rsid w:val="00DB2E1C"/>
    <w:rsid w:val="00DB333A"/>
    <w:rsid w:val="00DB51FD"/>
    <w:rsid w:val="00DB5210"/>
    <w:rsid w:val="00DB54F6"/>
    <w:rsid w:val="00DB5688"/>
    <w:rsid w:val="00DB6361"/>
    <w:rsid w:val="00DB6DF1"/>
    <w:rsid w:val="00DB7130"/>
    <w:rsid w:val="00DB73E6"/>
    <w:rsid w:val="00DB777B"/>
    <w:rsid w:val="00DB7DFD"/>
    <w:rsid w:val="00DC085B"/>
    <w:rsid w:val="00DC1A50"/>
    <w:rsid w:val="00DC31AA"/>
    <w:rsid w:val="00DC339B"/>
    <w:rsid w:val="00DC3792"/>
    <w:rsid w:val="00DC5D5F"/>
    <w:rsid w:val="00DC71F0"/>
    <w:rsid w:val="00DD0E65"/>
    <w:rsid w:val="00DD1714"/>
    <w:rsid w:val="00DD1A64"/>
    <w:rsid w:val="00DD1C0D"/>
    <w:rsid w:val="00DD2BF8"/>
    <w:rsid w:val="00DD323F"/>
    <w:rsid w:val="00DD4C6A"/>
    <w:rsid w:val="00DD5095"/>
    <w:rsid w:val="00DD53D7"/>
    <w:rsid w:val="00DD7A4F"/>
    <w:rsid w:val="00DD7C60"/>
    <w:rsid w:val="00DE0042"/>
    <w:rsid w:val="00DE08B6"/>
    <w:rsid w:val="00DE0ABD"/>
    <w:rsid w:val="00DE0EF0"/>
    <w:rsid w:val="00DE1BC4"/>
    <w:rsid w:val="00DE25A4"/>
    <w:rsid w:val="00DE2873"/>
    <w:rsid w:val="00DE3794"/>
    <w:rsid w:val="00DE52D1"/>
    <w:rsid w:val="00DE5A35"/>
    <w:rsid w:val="00DE5DD5"/>
    <w:rsid w:val="00DE5EAA"/>
    <w:rsid w:val="00DE6032"/>
    <w:rsid w:val="00DE6075"/>
    <w:rsid w:val="00DE6A1A"/>
    <w:rsid w:val="00DE780B"/>
    <w:rsid w:val="00DE7E22"/>
    <w:rsid w:val="00DF06D1"/>
    <w:rsid w:val="00DF415F"/>
    <w:rsid w:val="00DF556E"/>
    <w:rsid w:val="00DF6BD1"/>
    <w:rsid w:val="00DF6F35"/>
    <w:rsid w:val="00DF787F"/>
    <w:rsid w:val="00E0135A"/>
    <w:rsid w:val="00E01536"/>
    <w:rsid w:val="00E01AA2"/>
    <w:rsid w:val="00E02324"/>
    <w:rsid w:val="00E02624"/>
    <w:rsid w:val="00E02803"/>
    <w:rsid w:val="00E03860"/>
    <w:rsid w:val="00E03B51"/>
    <w:rsid w:val="00E05D0A"/>
    <w:rsid w:val="00E05DB7"/>
    <w:rsid w:val="00E060CE"/>
    <w:rsid w:val="00E071AD"/>
    <w:rsid w:val="00E1000A"/>
    <w:rsid w:val="00E102FD"/>
    <w:rsid w:val="00E1046F"/>
    <w:rsid w:val="00E11EFC"/>
    <w:rsid w:val="00E1224C"/>
    <w:rsid w:val="00E12AA4"/>
    <w:rsid w:val="00E130F6"/>
    <w:rsid w:val="00E1431B"/>
    <w:rsid w:val="00E1457B"/>
    <w:rsid w:val="00E1477D"/>
    <w:rsid w:val="00E14D3F"/>
    <w:rsid w:val="00E16AA0"/>
    <w:rsid w:val="00E16C0B"/>
    <w:rsid w:val="00E214A1"/>
    <w:rsid w:val="00E218A0"/>
    <w:rsid w:val="00E224B0"/>
    <w:rsid w:val="00E227FA"/>
    <w:rsid w:val="00E22F86"/>
    <w:rsid w:val="00E23236"/>
    <w:rsid w:val="00E235EB"/>
    <w:rsid w:val="00E23E9C"/>
    <w:rsid w:val="00E2546F"/>
    <w:rsid w:val="00E2595A"/>
    <w:rsid w:val="00E2633B"/>
    <w:rsid w:val="00E26383"/>
    <w:rsid w:val="00E2657C"/>
    <w:rsid w:val="00E26870"/>
    <w:rsid w:val="00E26E1C"/>
    <w:rsid w:val="00E26E1F"/>
    <w:rsid w:val="00E27018"/>
    <w:rsid w:val="00E27C03"/>
    <w:rsid w:val="00E27C09"/>
    <w:rsid w:val="00E30359"/>
    <w:rsid w:val="00E3347F"/>
    <w:rsid w:val="00E34C8C"/>
    <w:rsid w:val="00E34C97"/>
    <w:rsid w:val="00E35B30"/>
    <w:rsid w:val="00E35E20"/>
    <w:rsid w:val="00E37A1E"/>
    <w:rsid w:val="00E37FE8"/>
    <w:rsid w:val="00E40552"/>
    <w:rsid w:val="00E407F5"/>
    <w:rsid w:val="00E40F84"/>
    <w:rsid w:val="00E40FB5"/>
    <w:rsid w:val="00E42590"/>
    <w:rsid w:val="00E42CEF"/>
    <w:rsid w:val="00E43230"/>
    <w:rsid w:val="00E437A0"/>
    <w:rsid w:val="00E43C53"/>
    <w:rsid w:val="00E43D2D"/>
    <w:rsid w:val="00E4494B"/>
    <w:rsid w:val="00E44AA7"/>
    <w:rsid w:val="00E453E5"/>
    <w:rsid w:val="00E45C1D"/>
    <w:rsid w:val="00E45D21"/>
    <w:rsid w:val="00E462B0"/>
    <w:rsid w:val="00E4642D"/>
    <w:rsid w:val="00E46C85"/>
    <w:rsid w:val="00E46CC7"/>
    <w:rsid w:val="00E46F71"/>
    <w:rsid w:val="00E47794"/>
    <w:rsid w:val="00E4779E"/>
    <w:rsid w:val="00E50023"/>
    <w:rsid w:val="00E5061B"/>
    <w:rsid w:val="00E52864"/>
    <w:rsid w:val="00E52B29"/>
    <w:rsid w:val="00E531D9"/>
    <w:rsid w:val="00E53AAA"/>
    <w:rsid w:val="00E54084"/>
    <w:rsid w:val="00E54567"/>
    <w:rsid w:val="00E54754"/>
    <w:rsid w:val="00E55706"/>
    <w:rsid w:val="00E55A55"/>
    <w:rsid w:val="00E55B94"/>
    <w:rsid w:val="00E577D8"/>
    <w:rsid w:val="00E6023A"/>
    <w:rsid w:val="00E608A3"/>
    <w:rsid w:val="00E60FCB"/>
    <w:rsid w:val="00E6223F"/>
    <w:rsid w:val="00E6229E"/>
    <w:rsid w:val="00E62C42"/>
    <w:rsid w:val="00E62C50"/>
    <w:rsid w:val="00E63232"/>
    <w:rsid w:val="00E6324B"/>
    <w:rsid w:val="00E63797"/>
    <w:rsid w:val="00E63F89"/>
    <w:rsid w:val="00E64ACB"/>
    <w:rsid w:val="00E64B74"/>
    <w:rsid w:val="00E65EEB"/>
    <w:rsid w:val="00E67394"/>
    <w:rsid w:val="00E67F0C"/>
    <w:rsid w:val="00E7072E"/>
    <w:rsid w:val="00E70995"/>
    <w:rsid w:val="00E70AA6"/>
    <w:rsid w:val="00E711E8"/>
    <w:rsid w:val="00E72C72"/>
    <w:rsid w:val="00E734BD"/>
    <w:rsid w:val="00E73517"/>
    <w:rsid w:val="00E73DCF"/>
    <w:rsid w:val="00E74A42"/>
    <w:rsid w:val="00E750BE"/>
    <w:rsid w:val="00E7538C"/>
    <w:rsid w:val="00E7577A"/>
    <w:rsid w:val="00E776FF"/>
    <w:rsid w:val="00E777B0"/>
    <w:rsid w:val="00E7798E"/>
    <w:rsid w:val="00E804A5"/>
    <w:rsid w:val="00E80B09"/>
    <w:rsid w:val="00E80FFF"/>
    <w:rsid w:val="00E81068"/>
    <w:rsid w:val="00E81C79"/>
    <w:rsid w:val="00E82A2C"/>
    <w:rsid w:val="00E8348C"/>
    <w:rsid w:val="00E837CE"/>
    <w:rsid w:val="00E83944"/>
    <w:rsid w:val="00E84A87"/>
    <w:rsid w:val="00E85EA1"/>
    <w:rsid w:val="00E86374"/>
    <w:rsid w:val="00E8676C"/>
    <w:rsid w:val="00E8677B"/>
    <w:rsid w:val="00E87130"/>
    <w:rsid w:val="00E87566"/>
    <w:rsid w:val="00E876BE"/>
    <w:rsid w:val="00E90137"/>
    <w:rsid w:val="00E90EB8"/>
    <w:rsid w:val="00E91389"/>
    <w:rsid w:val="00E9391F"/>
    <w:rsid w:val="00E939A0"/>
    <w:rsid w:val="00E93B83"/>
    <w:rsid w:val="00E94FEB"/>
    <w:rsid w:val="00E959E2"/>
    <w:rsid w:val="00E95BA1"/>
    <w:rsid w:val="00E95C51"/>
    <w:rsid w:val="00E9665E"/>
    <w:rsid w:val="00E96CB9"/>
    <w:rsid w:val="00E9785F"/>
    <w:rsid w:val="00EA0C87"/>
    <w:rsid w:val="00EA13D3"/>
    <w:rsid w:val="00EA2514"/>
    <w:rsid w:val="00EA2563"/>
    <w:rsid w:val="00EA3144"/>
    <w:rsid w:val="00EA32EA"/>
    <w:rsid w:val="00EA343D"/>
    <w:rsid w:val="00EA38CA"/>
    <w:rsid w:val="00EA400C"/>
    <w:rsid w:val="00EA4757"/>
    <w:rsid w:val="00EA4A7A"/>
    <w:rsid w:val="00EA58E0"/>
    <w:rsid w:val="00EA6387"/>
    <w:rsid w:val="00EA7540"/>
    <w:rsid w:val="00EA78AB"/>
    <w:rsid w:val="00EB0BA9"/>
    <w:rsid w:val="00EB206D"/>
    <w:rsid w:val="00EB25B3"/>
    <w:rsid w:val="00EB3728"/>
    <w:rsid w:val="00EB378E"/>
    <w:rsid w:val="00EB3D97"/>
    <w:rsid w:val="00EB45E5"/>
    <w:rsid w:val="00EB55C4"/>
    <w:rsid w:val="00EB5901"/>
    <w:rsid w:val="00EB65F1"/>
    <w:rsid w:val="00EB6B55"/>
    <w:rsid w:val="00EB711E"/>
    <w:rsid w:val="00EB7372"/>
    <w:rsid w:val="00EB76A2"/>
    <w:rsid w:val="00EB7FDB"/>
    <w:rsid w:val="00EC0072"/>
    <w:rsid w:val="00EC00F2"/>
    <w:rsid w:val="00EC0432"/>
    <w:rsid w:val="00EC1D46"/>
    <w:rsid w:val="00EC27BF"/>
    <w:rsid w:val="00EC38B1"/>
    <w:rsid w:val="00EC5033"/>
    <w:rsid w:val="00EC50B5"/>
    <w:rsid w:val="00EC52CC"/>
    <w:rsid w:val="00EC6377"/>
    <w:rsid w:val="00EC6EF9"/>
    <w:rsid w:val="00EC77BF"/>
    <w:rsid w:val="00ED02B7"/>
    <w:rsid w:val="00ED19A4"/>
    <w:rsid w:val="00ED1B23"/>
    <w:rsid w:val="00ED223D"/>
    <w:rsid w:val="00ED22E9"/>
    <w:rsid w:val="00ED2367"/>
    <w:rsid w:val="00ED240D"/>
    <w:rsid w:val="00ED26A0"/>
    <w:rsid w:val="00ED2896"/>
    <w:rsid w:val="00ED3703"/>
    <w:rsid w:val="00ED38A7"/>
    <w:rsid w:val="00ED3D37"/>
    <w:rsid w:val="00ED5992"/>
    <w:rsid w:val="00ED646D"/>
    <w:rsid w:val="00ED6664"/>
    <w:rsid w:val="00ED6BAF"/>
    <w:rsid w:val="00ED74C1"/>
    <w:rsid w:val="00ED798C"/>
    <w:rsid w:val="00EE1B58"/>
    <w:rsid w:val="00EE2168"/>
    <w:rsid w:val="00EE2550"/>
    <w:rsid w:val="00EE2D06"/>
    <w:rsid w:val="00EE3707"/>
    <w:rsid w:val="00EE3C25"/>
    <w:rsid w:val="00EE4619"/>
    <w:rsid w:val="00EE4B15"/>
    <w:rsid w:val="00EE4BDC"/>
    <w:rsid w:val="00EE4D26"/>
    <w:rsid w:val="00EE5860"/>
    <w:rsid w:val="00EE5BDD"/>
    <w:rsid w:val="00EE7161"/>
    <w:rsid w:val="00EE766E"/>
    <w:rsid w:val="00EE7E10"/>
    <w:rsid w:val="00EF0009"/>
    <w:rsid w:val="00EF12FD"/>
    <w:rsid w:val="00EF1409"/>
    <w:rsid w:val="00EF1ED3"/>
    <w:rsid w:val="00EF2B23"/>
    <w:rsid w:val="00EF3BED"/>
    <w:rsid w:val="00EF41BA"/>
    <w:rsid w:val="00EF51BC"/>
    <w:rsid w:val="00EF53D7"/>
    <w:rsid w:val="00EF5D85"/>
    <w:rsid w:val="00EF63AD"/>
    <w:rsid w:val="00EF6CD2"/>
    <w:rsid w:val="00EF73B7"/>
    <w:rsid w:val="00EF769F"/>
    <w:rsid w:val="00EF7E24"/>
    <w:rsid w:val="00F001F5"/>
    <w:rsid w:val="00F0034F"/>
    <w:rsid w:val="00F003B0"/>
    <w:rsid w:val="00F00795"/>
    <w:rsid w:val="00F00C2D"/>
    <w:rsid w:val="00F00E3C"/>
    <w:rsid w:val="00F0140E"/>
    <w:rsid w:val="00F01C79"/>
    <w:rsid w:val="00F020A3"/>
    <w:rsid w:val="00F029FE"/>
    <w:rsid w:val="00F032D3"/>
    <w:rsid w:val="00F03AB3"/>
    <w:rsid w:val="00F041F3"/>
    <w:rsid w:val="00F0436F"/>
    <w:rsid w:val="00F058DB"/>
    <w:rsid w:val="00F0600B"/>
    <w:rsid w:val="00F0623A"/>
    <w:rsid w:val="00F06F74"/>
    <w:rsid w:val="00F0737F"/>
    <w:rsid w:val="00F079E4"/>
    <w:rsid w:val="00F115A3"/>
    <w:rsid w:val="00F12E54"/>
    <w:rsid w:val="00F13002"/>
    <w:rsid w:val="00F132FB"/>
    <w:rsid w:val="00F1340E"/>
    <w:rsid w:val="00F13EB1"/>
    <w:rsid w:val="00F14CB8"/>
    <w:rsid w:val="00F152DF"/>
    <w:rsid w:val="00F1552F"/>
    <w:rsid w:val="00F15803"/>
    <w:rsid w:val="00F17496"/>
    <w:rsid w:val="00F177A1"/>
    <w:rsid w:val="00F17E4D"/>
    <w:rsid w:val="00F20E70"/>
    <w:rsid w:val="00F20EA4"/>
    <w:rsid w:val="00F22111"/>
    <w:rsid w:val="00F22CFA"/>
    <w:rsid w:val="00F22DEF"/>
    <w:rsid w:val="00F23082"/>
    <w:rsid w:val="00F24074"/>
    <w:rsid w:val="00F241B4"/>
    <w:rsid w:val="00F247EC"/>
    <w:rsid w:val="00F24819"/>
    <w:rsid w:val="00F24CE5"/>
    <w:rsid w:val="00F262D7"/>
    <w:rsid w:val="00F26497"/>
    <w:rsid w:val="00F26E92"/>
    <w:rsid w:val="00F26FD3"/>
    <w:rsid w:val="00F27486"/>
    <w:rsid w:val="00F276F8"/>
    <w:rsid w:val="00F27B82"/>
    <w:rsid w:val="00F27E6F"/>
    <w:rsid w:val="00F301A5"/>
    <w:rsid w:val="00F30DD7"/>
    <w:rsid w:val="00F31CE4"/>
    <w:rsid w:val="00F31DFE"/>
    <w:rsid w:val="00F32C2B"/>
    <w:rsid w:val="00F32E7A"/>
    <w:rsid w:val="00F33D2E"/>
    <w:rsid w:val="00F3489C"/>
    <w:rsid w:val="00F34ED4"/>
    <w:rsid w:val="00F365F9"/>
    <w:rsid w:val="00F3671A"/>
    <w:rsid w:val="00F370F3"/>
    <w:rsid w:val="00F37EC7"/>
    <w:rsid w:val="00F4017E"/>
    <w:rsid w:val="00F401DD"/>
    <w:rsid w:val="00F40D58"/>
    <w:rsid w:val="00F42713"/>
    <w:rsid w:val="00F43500"/>
    <w:rsid w:val="00F43AF5"/>
    <w:rsid w:val="00F43BE2"/>
    <w:rsid w:val="00F44637"/>
    <w:rsid w:val="00F4466C"/>
    <w:rsid w:val="00F4500C"/>
    <w:rsid w:val="00F45A25"/>
    <w:rsid w:val="00F45FF0"/>
    <w:rsid w:val="00F50046"/>
    <w:rsid w:val="00F51652"/>
    <w:rsid w:val="00F518C4"/>
    <w:rsid w:val="00F51D66"/>
    <w:rsid w:val="00F52D0C"/>
    <w:rsid w:val="00F530B5"/>
    <w:rsid w:val="00F537D0"/>
    <w:rsid w:val="00F53F99"/>
    <w:rsid w:val="00F543FE"/>
    <w:rsid w:val="00F54FDD"/>
    <w:rsid w:val="00F55030"/>
    <w:rsid w:val="00F55E85"/>
    <w:rsid w:val="00F56B26"/>
    <w:rsid w:val="00F56D72"/>
    <w:rsid w:val="00F5772C"/>
    <w:rsid w:val="00F577C0"/>
    <w:rsid w:val="00F604E4"/>
    <w:rsid w:val="00F604FA"/>
    <w:rsid w:val="00F619FD"/>
    <w:rsid w:val="00F61F28"/>
    <w:rsid w:val="00F62502"/>
    <w:rsid w:val="00F625CA"/>
    <w:rsid w:val="00F62C8B"/>
    <w:rsid w:val="00F62F54"/>
    <w:rsid w:val="00F635CA"/>
    <w:rsid w:val="00F6368D"/>
    <w:rsid w:val="00F63E46"/>
    <w:rsid w:val="00F64C39"/>
    <w:rsid w:val="00F66BAE"/>
    <w:rsid w:val="00F675CA"/>
    <w:rsid w:val="00F677A0"/>
    <w:rsid w:val="00F679BD"/>
    <w:rsid w:val="00F70489"/>
    <w:rsid w:val="00F70507"/>
    <w:rsid w:val="00F70FFA"/>
    <w:rsid w:val="00F71B0E"/>
    <w:rsid w:val="00F71EE6"/>
    <w:rsid w:val="00F724A9"/>
    <w:rsid w:val="00F72793"/>
    <w:rsid w:val="00F72BCF"/>
    <w:rsid w:val="00F7411C"/>
    <w:rsid w:val="00F74492"/>
    <w:rsid w:val="00F75626"/>
    <w:rsid w:val="00F756C7"/>
    <w:rsid w:val="00F75B1A"/>
    <w:rsid w:val="00F75B2F"/>
    <w:rsid w:val="00F75E27"/>
    <w:rsid w:val="00F75EC5"/>
    <w:rsid w:val="00F763A4"/>
    <w:rsid w:val="00F76B72"/>
    <w:rsid w:val="00F771C3"/>
    <w:rsid w:val="00F777E3"/>
    <w:rsid w:val="00F810F5"/>
    <w:rsid w:val="00F813A0"/>
    <w:rsid w:val="00F817C5"/>
    <w:rsid w:val="00F82646"/>
    <w:rsid w:val="00F83417"/>
    <w:rsid w:val="00F83570"/>
    <w:rsid w:val="00F835FC"/>
    <w:rsid w:val="00F839EF"/>
    <w:rsid w:val="00F84627"/>
    <w:rsid w:val="00F84B19"/>
    <w:rsid w:val="00F854CF"/>
    <w:rsid w:val="00F85B95"/>
    <w:rsid w:val="00F87681"/>
    <w:rsid w:val="00F87D4D"/>
    <w:rsid w:val="00F90482"/>
    <w:rsid w:val="00F9069D"/>
    <w:rsid w:val="00F90856"/>
    <w:rsid w:val="00F91C60"/>
    <w:rsid w:val="00F922BD"/>
    <w:rsid w:val="00F923C4"/>
    <w:rsid w:val="00F93152"/>
    <w:rsid w:val="00F93F01"/>
    <w:rsid w:val="00F94371"/>
    <w:rsid w:val="00F94617"/>
    <w:rsid w:val="00F9491B"/>
    <w:rsid w:val="00F94F7E"/>
    <w:rsid w:val="00F950D4"/>
    <w:rsid w:val="00F95201"/>
    <w:rsid w:val="00F95229"/>
    <w:rsid w:val="00F95866"/>
    <w:rsid w:val="00F95950"/>
    <w:rsid w:val="00F95D7A"/>
    <w:rsid w:val="00F96058"/>
    <w:rsid w:val="00F96608"/>
    <w:rsid w:val="00FA0416"/>
    <w:rsid w:val="00FA0693"/>
    <w:rsid w:val="00FA09B2"/>
    <w:rsid w:val="00FA108C"/>
    <w:rsid w:val="00FA1629"/>
    <w:rsid w:val="00FA163E"/>
    <w:rsid w:val="00FA1914"/>
    <w:rsid w:val="00FA1955"/>
    <w:rsid w:val="00FA1ABF"/>
    <w:rsid w:val="00FA1B96"/>
    <w:rsid w:val="00FA1E42"/>
    <w:rsid w:val="00FA2CCE"/>
    <w:rsid w:val="00FA5595"/>
    <w:rsid w:val="00FA5EA6"/>
    <w:rsid w:val="00FA63A6"/>
    <w:rsid w:val="00FA777D"/>
    <w:rsid w:val="00FB1344"/>
    <w:rsid w:val="00FB1888"/>
    <w:rsid w:val="00FB1BC0"/>
    <w:rsid w:val="00FB2898"/>
    <w:rsid w:val="00FB29AD"/>
    <w:rsid w:val="00FB2BD8"/>
    <w:rsid w:val="00FB5AE6"/>
    <w:rsid w:val="00FB7357"/>
    <w:rsid w:val="00FB7459"/>
    <w:rsid w:val="00FB75B5"/>
    <w:rsid w:val="00FB76C8"/>
    <w:rsid w:val="00FC03D1"/>
    <w:rsid w:val="00FC1160"/>
    <w:rsid w:val="00FC1744"/>
    <w:rsid w:val="00FC1F1E"/>
    <w:rsid w:val="00FC2173"/>
    <w:rsid w:val="00FC340F"/>
    <w:rsid w:val="00FC4587"/>
    <w:rsid w:val="00FC621D"/>
    <w:rsid w:val="00FC6BCF"/>
    <w:rsid w:val="00FC7D3D"/>
    <w:rsid w:val="00FD0047"/>
    <w:rsid w:val="00FD0FE3"/>
    <w:rsid w:val="00FD1358"/>
    <w:rsid w:val="00FD2731"/>
    <w:rsid w:val="00FD366A"/>
    <w:rsid w:val="00FD4A60"/>
    <w:rsid w:val="00FD5547"/>
    <w:rsid w:val="00FD5E2A"/>
    <w:rsid w:val="00FE0615"/>
    <w:rsid w:val="00FE0A2E"/>
    <w:rsid w:val="00FE0B84"/>
    <w:rsid w:val="00FE0B88"/>
    <w:rsid w:val="00FE0D2D"/>
    <w:rsid w:val="00FE1971"/>
    <w:rsid w:val="00FE2388"/>
    <w:rsid w:val="00FE2831"/>
    <w:rsid w:val="00FE28AB"/>
    <w:rsid w:val="00FE350D"/>
    <w:rsid w:val="00FE37D8"/>
    <w:rsid w:val="00FE3D3B"/>
    <w:rsid w:val="00FE3E80"/>
    <w:rsid w:val="00FE4F7D"/>
    <w:rsid w:val="00FE50EA"/>
    <w:rsid w:val="00FE5156"/>
    <w:rsid w:val="00FE5724"/>
    <w:rsid w:val="00FE5930"/>
    <w:rsid w:val="00FE5931"/>
    <w:rsid w:val="00FE5A9F"/>
    <w:rsid w:val="00FE5BB6"/>
    <w:rsid w:val="00FE64CC"/>
    <w:rsid w:val="00FE69C7"/>
    <w:rsid w:val="00FE7BC7"/>
    <w:rsid w:val="00FF0CB8"/>
    <w:rsid w:val="00FF315E"/>
    <w:rsid w:val="00FF361F"/>
    <w:rsid w:val="00FF375E"/>
    <w:rsid w:val="00FF4183"/>
    <w:rsid w:val="00FF4793"/>
    <w:rsid w:val="00FF4CB4"/>
    <w:rsid w:val="00FF502F"/>
    <w:rsid w:val="00FF531E"/>
    <w:rsid w:val="00FF584E"/>
    <w:rsid w:val="00FF59CF"/>
    <w:rsid w:val="00FF60CA"/>
    <w:rsid w:val="00FF6D06"/>
    <w:rsid w:val="00FF6D42"/>
    <w:rsid w:val="01BB0171"/>
    <w:rsid w:val="0272894A"/>
    <w:rsid w:val="06B2A58A"/>
    <w:rsid w:val="08380862"/>
    <w:rsid w:val="09EA464C"/>
    <w:rsid w:val="0BF61F90"/>
    <w:rsid w:val="0CD7E318"/>
    <w:rsid w:val="0D6683EE"/>
    <w:rsid w:val="1045CDDC"/>
    <w:rsid w:val="132F140D"/>
    <w:rsid w:val="13BBFC14"/>
    <w:rsid w:val="19809C81"/>
    <w:rsid w:val="1BDAC6E6"/>
    <w:rsid w:val="1DCE0C48"/>
    <w:rsid w:val="1EF46731"/>
    <w:rsid w:val="1F728D62"/>
    <w:rsid w:val="224D7383"/>
    <w:rsid w:val="22C69824"/>
    <w:rsid w:val="23D9E325"/>
    <w:rsid w:val="268F0B28"/>
    <w:rsid w:val="295C4BF9"/>
    <w:rsid w:val="2A20BF19"/>
    <w:rsid w:val="2B111520"/>
    <w:rsid w:val="354B39B0"/>
    <w:rsid w:val="363BC8A3"/>
    <w:rsid w:val="36BB1ADD"/>
    <w:rsid w:val="373C4062"/>
    <w:rsid w:val="39414937"/>
    <w:rsid w:val="3A503C18"/>
    <w:rsid w:val="3B0F39C6"/>
    <w:rsid w:val="3B6A828C"/>
    <w:rsid w:val="3CEFA707"/>
    <w:rsid w:val="3ECD1E6A"/>
    <w:rsid w:val="409ABFD9"/>
    <w:rsid w:val="41AA170B"/>
    <w:rsid w:val="431D1527"/>
    <w:rsid w:val="45C04D52"/>
    <w:rsid w:val="47D49471"/>
    <w:rsid w:val="480A9A6A"/>
    <w:rsid w:val="483AF379"/>
    <w:rsid w:val="48646196"/>
    <w:rsid w:val="497064D2"/>
    <w:rsid w:val="49E6D48F"/>
    <w:rsid w:val="4B169F6B"/>
    <w:rsid w:val="4FE4420D"/>
    <w:rsid w:val="50BA2D7B"/>
    <w:rsid w:val="523C5A7A"/>
    <w:rsid w:val="524FF5C2"/>
    <w:rsid w:val="55BBDE3B"/>
    <w:rsid w:val="5805C506"/>
    <w:rsid w:val="58F5CB12"/>
    <w:rsid w:val="58F9504C"/>
    <w:rsid w:val="59EDE767"/>
    <w:rsid w:val="5B4AD680"/>
    <w:rsid w:val="5B91AA47"/>
    <w:rsid w:val="5C40EF72"/>
    <w:rsid w:val="5D01211C"/>
    <w:rsid w:val="5F531C6B"/>
    <w:rsid w:val="61D9B869"/>
    <w:rsid w:val="6466B50D"/>
    <w:rsid w:val="6CA0D5B7"/>
    <w:rsid w:val="6DC07E8F"/>
    <w:rsid w:val="6E2B4667"/>
    <w:rsid w:val="6E4A74F7"/>
    <w:rsid w:val="707E99A0"/>
    <w:rsid w:val="7183F553"/>
    <w:rsid w:val="728A4667"/>
    <w:rsid w:val="735CC676"/>
    <w:rsid w:val="73E9AC2A"/>
    <w:rsid w:val="7476EB47"/>
    <w:rsid w:val="75932B8B"/>
    <w:rsid w:val="7606CA2C"/>
    <w:rsid w:val="790E54A1"/>
    <w:rsid w:val="7992899D"/>
    <w:rsid w:val="7BA82945"/>
    <w:rsid w:val="7CAB144C"/>
  </w:rsids>
  <m:mathPr>
    <m:mathFont m:val="Cambria Math"/>
    <m:brkBin m:val="before"/>
    <m:brkBinSub m:val="--"/>
    <m:smallFrac m:val="0"/>
    <m:dispDef/>
    <m:lMargin m:val="0"/>
    <m:rMargin m:val="0"/>
    <m:defJc m:val="centerGroup"/>
    <m:wrapIndent m:val="1440"/>
    <m:intLim m:val="subSup"/>
    <m:naryLim m:val="undOvr"/>
  </m:mathPr>
  <w:themeFontLang w:val="nl-BE"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BE2962E"/>
  <w15:docId w15:val="{7C94734E-F831-45D5-B856-9B2BA2B8E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color w:val="000000" w:themeColor="text1"/>
        <w:lang w:val="nl-B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4001D"/>
  </w:style>
  <w:style w:type="paragraph" w:styleId="Kop1">
    <w:name w:val="heading 1"/>
    <w:basedOn w:val="Standaard"/>
    <w:next w:val="Standaard"/>
    <w:link w:val="Kop1Char"/>
    <w:qFormat/>
    <w:rsid w:val="00C37454"/>
    <w:pPr>
      <w:keepNext/>
      <w:keepLines/>
      <w:spacing w:before="320"/>
      <w:outlineLvl w:val="0"/>
    </w:pPr>
    <w:rPr>
      <w:rFonts w:eastAsiaTheme="majorEastAsia" w:cstheme="majorBidi"/>
      <w:b/>
      <w:bCs/>
      <w:color w:val="FFFFFF" w:themeColor="background1"/>
      <w:sz w:val="24"/>
      <w:szCs w:val="28"/>
    </w:rPr>
  </w:style>
  <w:style w:type="paragraph" w:styleId="Kop2">
    <w:name w:val="heading 2"/>
    <w:basedOn w:val="Standaard"/>
    <w:next w:val="Standaard"/>
    <w:link w:val="Kop2Char"/>
    <w:uiPriority w:val="9"/>
    <w:unhideWhenUsed/>
    <w:qFormat/>
    <w:rsid w:val="00845AB1"/>
    <w:pPr>
      <w:keepNext/>
      <w:keepLines/>
      <w:spacing w:before="200"/>
      <w:outlineLvl w:val="1"/>
    </w:pPr>
    <w:rPr>
      <w:rFonts w:eastAsiaTheme="majorEastAsia" w:cstheme="majorBidi"/>
      <w:b/>
      <w:bCs/>
      <w:color w:val="auto"/>
      <w:sz w:val="24"/>
      <w:szCs w:val="26"/>
    </w:rPr>
  </w:style>
  <w:style w:type="paragraph" w:styleId="Kop3">
    <w:name w:val="heading 3"/>
    <w:basedOn w:val="Standaard"/>
    <w:next w:val="Standaard"/>
    <w:link w:val="Kop3Char"/>
    <w:qFormat/>
    <w:rsid w:val="003816C8"/>
    <w:pPr>
      <w:keepNext/>
      <w:outlineLvl w:val="2"/>
    </w:pPr>
    <w:rPr>
      <w:rFonts w:eastAsia="Times New Roman" w:cs="Times New Roman"/>
      <w:b/>
      <w:sz w:val="24"/>
      <w:lang w:val="nl-NL" w:eastAsia="nl-NL"/>
    </w:rPr>
  </w:style>
  <w:style w:type="paragraph" w:styleId="Kop4">
    <w:name w:val="heading 4"/>
    <w:basedOn w:val="Standaard"/>
    <w:next w:val="Standaard"/>
    <w:link w:val="Kop4Char"/>
    <w:uiPriority w:val="9"/>
    <w:unhideWhenUsed/>
    <w:qFormat/>
    <w:rsid w:val="00D72109"/>
    <w:pPr>
      <w:keepNext/>
      <w:keepLines/>
      <w:spacing w:before="200"/>
      <w:outlineLvl w:val="3"/>
    </w:pPr>
    <w:rPr>
      <w:rFonts w:eastAsiaTheme="majorEastAsia" w:cstheme="majorBidi"/>
      <w:b/>
      <w:bCs/>
      <w:i/>
      <w:iCs/>
      <w:color w:val="365F91" w:themeColor="accent1" w:themeShade="BF"/>
    </w:rPr>
  </w:style>
  <w:style w:type="paragraph" w:styleId="Kop5">
    <w:name w:val="heading 5"/>
    <w:basedOn w:val="Standaard"/>
    <w:next w:val="Standaard"/>
    <w:link w:val="Kop5Char"/>
    <w:uiPriority w:val="9"/>
    <w:unhideWhenUsed/>
    <w:qFormat/>
    <w:rsid w:val="001E589A"/>
    <w:pPr>
      <w:keepNext/>
      <w:keepLines/>
      <w:spacing w:before="200"/>
      <w:outlineLvl w:val="4"/>
    </w:pPr>
    <w:rPr>
      <w:rFonts w:eastAsiaTheme="majorEastAsia" w:cstheme="majorBidi"/>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C37454"/>
    <w:rPr>
      <w:rFonts w:eastAsiaTheme="majorEastAsia" w:cstheme="majorBidi"/>
      <w:b/>
      <w:bCs/>
      <w:color w:val="FFFFFF" w:themeColor="background1"/>
      <w:sz w:val="24"/>
      <w:szCs w:val="28"/>
    </w:rPr>
  </w:style>
  <w:style w:type="character" w:customStyle="1" w:styleId="Kop2Char">
    <w:name w:val="Kop 2 Char"/>
    <w:basedOn w:val="Standaardalinea-lettertype"/>
    <w:link w:val="Kop2"/>
    <w:uiPriority w:val="9"/>
    <w:rsid w:val="00845AB1"/>
    <w:rPr>
      <w:rFonts w:eastAsiaTheme="majorEastAsia" w:cstheme="majorBidi"/>
      <w:b/>
      <w:bCs/>
      <w:color w:val="auto"/>
      <w:sz w:val="24"/>
      <w:szCs w:val="26"/>
    </w:rPr>
  </w:style>
  <w:style w:type="character" w:customStyle="1" w:styleId="Kop3Char">
    <w:name w:val="Kop 3 Char"/>
    <w:basedOn w:val="Standaardalinea-lettertype"/>
    <w:link w:val="Kop3"/>
    <w:rsid w:val="003816C8"/>
    <w:rPr>
      <w:rFonts w:eastAsia="Times New Roman" w:cs="Times New Roman"/>
      <w:b/>
      <w:sz w:val="24"/>
      <w:lang w:val="nl-NL" w:eastAsia="nl-NL"/>
    </w:rPr>
  </w:style>
  <w:style w:type="character" w:customStyle="1" w:styleId="Kop4Char">
    <w:name w:val="Kop 4 Char"/>
    <w:basedOn w:val="Standaardalinea-lettertype"/>
    <w:link w:val="Kop4"/>
    <w:uiPriority w:val="9"/>
    <w:rsid w:val="00D72109"/>
    <w:rPr>
      <w:rFonts w:eastAsiaTheme="majorEastAsia" w:cstheme="majorBidi"/>
      <w:b/>
      <w:bCs/>
      <w:i/>
      <w:iCs/>
      <w:color w:val="365F91" w:themeColor="accent1" w:themeShade="BF"/>
    </w:rPr>
  </w:style>
  <w:style w:type="character" w:customStyle="1" w:styleId="Kop5Char">
    <w:name w:val="Kop 5 Char"/>
    <w:basedOn w:val="Standaardalinea-lettertype"/>
    <w:link w:val="Kop5"/>
    <w:uiPriority w:val="9"/>
    <w:rsid w:val="001E589A"/>
    <w:rPr>
      <w:rFonts w:eastAsiaTheme="majorEastAsia" w:cstheme="majorBidi"/>
      <w:color w:val="243F60" w:themeColor="accent1" w:themeShade="7F"/>
    </w:rPr>
  </w:style>
  <w:style w:type="character" w:styleId="Hyperlink">
    <w:name w:val="Hyperlink"/>
    <w:basedOn w:val="Standaardalinea-lettertype"/>
    <w:uiPriority w:val="99"/>
    <w:unhideWhenUsed/>
    <w:qFormat/>
    <w:rsid w:val="00997227"/>
    <w:rPr>
      <w:color w:val="0000FF" w:themeColor="hyperlink"/>
      <w:u w:val="single"/>
    </w:rPr>
  </w:style>
  <w:style w:type="paragraph" w:styleId="Koptekst">
    <w:name w:val="header"/>
    <w:basedOn w:val="Standaard"/>
    <w:link w:val="KoptekstChar"/>
    <w:unhideWhenUsed/>
    <w:rsid w:val="008E174D"/>
    <w:pPr>
      <w:tabs>
        <w:tab w:val="center" w:pos="4536"/>
        <w:tab w:val="right" w:pos="9072"/>
      </w:tabs>
    </w:pPr>
  </w:style>
  <w:style w:type="character" w:customStyle="1" w:styleId="KoptekstChar">
    <w:name w:val="Koptekst Char"/>
    <w:basedOn w:val="Standaardalinea-lettertype"/>
    <w:link w:val="Koptekst"/>
    <w:uiPriority w:val="99"/>
    <w:rsid w:val="008E174D"/>
  </w:style>
  <w:style w:type="paragraph" w:styleId="Voettekst">
    <w:name w:val="footer"/>
    <w:basedOn w:val="Standaard"/>
    <w:link w:val="VoettekstChar"/>
    <w:unhideWhenUsed/>
    <w:rsid w:val="008E174D"/>
    <w:pPr>
      <w:tabs>
        <w:tab w:val="center" w:pos="4536"/>
        <w:tab w:val="right" w:pos="9072"/>
      </w:tabs>
    </w:pPr>
  </w:style>
  <w:style w:type="character" w:customStyle="1" w:styleId="VoettekstChar">
    <w:name w:val="Voettekst Char"/>
    <w:basedOn w:val="Standaardalinea-lettertype"/>
    <w:link w:val="Voettekst"/>
    <w:uiPriority w:val="99"/>
    <w:rsid w:val="008E174D"/>
  </w:style>
  <w:style w:type="character" w:styleId="Paginanummer">
    <w:name w:val="page number"/>
    <w:basedOn w:val="Standaardalinea-lettertype"/>
    <w:rsid w:val="008E174D"/>
  </w:style>
  <w:style w:type="paragraph" w:styleId="Ballontekst">
    <w:name w:val="Balloon Text"/>
    <w:basedOn w:val="Standaard"/>
    <w:link w:val="BallontekstChar"/>
    <w:semiHidden/>
    <w:unhideWhenUsed/>
    <w:rsid w:val="008E174D"/>
    <w:rPr>
      <w:rFonts w:ascii="Tahoma" w:hAnsi="Tahoma" w:cs="Tahoma"/>
      <w:sz w:val="16"/>
    </w:rPr>
  </w:style>
  <w:style w:type="character" w:customStyle="1" w:styleId="BallontekstChar">
    <w:name w:val="Ballontekst Char"/>
    <w:basedOn w:val="Standaardalinea-lettertype"/>
    <w:link w:val="Ballontekst"/>
    <w:uiPriority w:val="99"/>
    <w:semiHidden/>
    <w:rsid w:val="008E174D"/>
    <w:rPr>
      <w:rFonts w:ascii="Tahoma" w:hAnsi="Tahoma" w:cs="Tahoma"/>
      <w:sz w:val="16"/>
      <w:szCs w:val="16"/>
    </w:rPr>
  </w:style>
  <w:style w:type="paragraph" w:styleId="Lijstalinea">
    <w:name w:val="List Paragraph"/>
    <w:basedOn w:val="Standaard"/>
    <w:uiPriority w:val="34"/>
    <w:qFormat/>
    <w:rsid w:val="00B1211E"/>
    <w:pPr>
      <w:ind w:left="720"/>
      <w:contextualSpacing/>
    </w:pPr>
  </w:style>
  <w:style w:type="table" w:styleId="Tabelraster">
    <w:name w:val="Table Grid"/>
    <w:basedOn w:val="Standaardtabel"/>
    <w:uiPriority w:val="39"/>
    <w:rsid w:val="00B1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rsid w:val="00B7176E"/>
    <w:pPr>
      <w:spacing w:before="40" w:after="40"/>
    </w:pPr>
    <w:rPr>
      <w:rFonts w:ascii="Arial" w:eastAsia="Times New Roman" w:hAnsi="Arial" w:cs="Times New Roman"/>
      <w:i/>
      <w:sz w:val="18"/>
      <w:lang w:val="nl-NL" w:eastAsia="nl-NL"/>
    </w:rPr>
  </w:style>
  <w:style w:type="character" w:customStyle="1" w:styleId="PlattetekstChar">
    <w:name w:val="Platte tekst Char"/>
    <w:basedOn w:val="Standaardalinea-lettertype"/>
    <w:link w:val="Plattetekst"/>
    <w:rsid w:val="00B7176E"/>
    <w:rPr>
      <w:rFonts w:ascii="Arial" w:eastAsia="Times New Roman" w:hAnsi="Arial" w:cs="Times New Roman"/>
      <w:i/>
      <w:sz w:val="18"/>
      <w:lang w:val="nl-NL" w:eastAsia="nl-NL"/>
    </w:rPr>
  </w:style>
  <w:style w:type="paragraph" w:styleId="Lijstopsomteken2">
    <w:name w:val="List Bullet 2"/>
    <w:basedOn w:val="Standaard"/>
    <w:autoRedefine/>
    <w:rsid w:val="00143B76"/>
    <w:pPr>
      <w:numPr>
        <w:ilvl w:val="1"/>
        <w:numId w:val="1"/>
      </w:numPr>
      <w:outlineLvl w:val="1"/>
    </w:pPr>
    <w:rPr>
      <w:rFonts w:ascii="Lucida Sans Unicode" w:eastAsia="Times New Roman" w:hAnsi="Lucida Sans Unicode" w:cs="Times New Roman"/>
      <w:sz w:val="18"/>
      <w:lang w:val="nl-NL" w:eastAsia="nl-NL"/>
    </w:rPr>
  </w:style>
  <w:style w:type="character" w:styleId="Verwijzingopmerking">
    <w:name w:val="annotation reference"/>
    <w:rsid w:val="00143B76"/>
    <w:rPr>
      <w:sz w:val="16"/>
      <w:szCs w:val="16"/>
    </w:rPr>
  </w:style>
  <w:style w:type="paragraph" w:styleId="Tekstopmerking">
    <w:name w:val="annotation text"/>
    <w:basedOn w:val="Standaard"/>
    <w:link w:val="TekstopmerkingChar"/>
    <w:rsid w:val="00143B76"/>
    <w:rPr>
      <w:rFonts w:ascii="Times New Roman" w:eastAsia="Times New Roman" w:hAnsi="Times New Roman" w:cs="Times New Roman"/>
      <w:lang w:val="nl-NL" w:eastAsia="nl-NL"/>
    </w:rPr>
  </w:style>
  <w:style w:type="character" w:customStyle="1" w:styleId="TekstopmerkingChar">
    <w:name w:val="Tekst opmerking Char"/>
    <w:basedOn w:val="Standaardalinea-lettertype"/>
    <w:link w:val="Tekstopmerking"/>
    <w:rsid w:val="00143B76"/>
    <w:rPr>
      <w:rFonts w:ascii="Times New Roman" w:eastAsia="Times New Roman" w:hAnsi="Times New Roman" w:cs="Times New Roman"/>
      <w:lang w:val="nl-NL" w:eastAsia="nl-NL"/>
    </w:rPr>
  </w:style>
  <w:style w:type="paragraph" w:styleId="Onderwerpvanopmerking">
    <w:name w:val="annotation subject"/>
    <w:basedOn w:val="Tekstopmerking"/>
    <w:next w:val="Tekstopmerking"/>
    <w:link w:val="OnderwerpvanopmerkingChar"/>
    <w:semiHidden/>
    <w:rsid w:val="00143B76"/>
    <w:rPr>
      <w:b/>
      <w:bCs/>
    </w:rPr>
  </w:style>
  <w:style w:type="character" w:customStyle="1" w:styleId="OnderwerpvanopmerkingChar">
    <w:name w:val="Onderwerp van opmerking Char"/>
    <w:basedOn w:val="TekstopmerkingChar"/>
    <w:link w:val="Onderwerpvanopmerking"/>
    <w:semiHidden/>
    <w:rsid w:val="00143B76"/>
    <w:rPr>
      <w:rFonts w:ascii="Times New Roman" w:eastAsia="Times New Roman" w:hAnsi="Times New Roman" w:cs="Times New Roman"/>
      <w:b/>
      <w:bCs/>
      <w:sz w:val="20"/>
      <w:szCs w:val="20"/>
      <w:lang w:val="nl-NL" w:eastAsia="nl-NL"/>
    </w:rPr>
  </w:style>
  <w:style w:type="paragraph" w:styleId="Titel">
    <w:name w:val="Title"/>
    <w:basedOn w:val="Standaard"/>
    <w:next w:val="Standaard"/>
    <w:link w:val="TitelChar"/>
    <w:qFormat/>
    <w:rsid w:val="00344002"/>
    <w:pPr>
      <w:framePr w:hSpace="142" w:wrap="around" w:vAnchor="text" w:hAnchor="text" w:x="-2" w:y="1"/>
      <w:suppressOverlap/>
    </w:pPr>
    <w:rPr>
      <w:b/>
      <w:sz w:val="40"/>
      <w:szCs w:val="40"/>
    </w:rPr>
  </w:style>
  <w:style w:type="character" w:customStyle="1" w:styleId="TitelChar">
    <w:name w:val="Titel Char"/>
    <w:basedOn w:val="Standaardalinea-lettertype"/>
    <w:link w:val="Titel"/>
    <w:rsid w:val="00344002"/>
    <w:rPr>
      <w:rFonts w:cs="Calibri"/>
      <w:b/>
      <w:color w:val="000000" w:themeColor="text1"/>
      <w:sz w:val="40"/>
      <w:szCs w:val="40"/>
    </w:rPr>
  </w:style>
  <w:style w:type="paragraph" w:styleId="Ondertitel">
    <w:name w:val="Subtitle"/>
    <w:basedOn w:val="Standaard"/>
    <w:next w:val="Standaard"/>
    <w:link w:val="OndertitelChar"/>
    <w:qFormat/>
    <w:rsid w:val="00D72109"/>
    <w:pPr>
      <w:numPr>
        <w:ilvl w:val="1"/>
      </w:numPr>
    </w:pPr>
    <w:rPr>
      <w:rFonts w:eastAsiaTheme="majorEastAsia" w:cstheme="majorBidi"/>
      <w:i/>
      <w:iCs/>
      <w:color w:val="365F91" w:themeColor="accent1" w:themeShade="BF"/>
      <w:spacing w:val="15"/>
      <w:sz w:val="24"/>
      <w:szCs w:val="24"/>
    </w:rPr>
  </w:style>
  <w:style w:type="character" w:customStyle="1" w:styleId="OndertitelChar">
    <w:name w:val="Ondertitel Char"/>
    <w:basedOn w:val="Standaardalinea-lettertype"/>
    <w:link w:val="Ondertitel"/>
    <w:rsid w:val="00D72109"/>
    <w:rPr>
      <w:rFonts w:eastAsiaTheme="majorEastAsia" w:cstheme="majorBidi"/>
      <w:i/>
      <w:iCs/>
      <w:color w:val="365F91" w:themeColor="accent1" w:themeShade="BF"/>
      <w:spacing w:val="15"/>
      <w:sz w:val="24"/>
      <w:szCs w:val="24"/>
    </w:rPr>
  </w:style>
  <w:style w:type="paragraph" w:styleId="Geenafstand">
    <w:name w:val="No Spacing"/>
    <w:uiPriority w:val="1"/>
    <w:qFormat/>
    <w:rsid w:val="00D72109"/>
  </w:style>
  <w:style w:type="paragraph" w:customStyle="1" w:styleId="lijn">
    <w:name w:val="lijn"/>
    <w:basedOn w:val="Standaard"/>
    <w:qFormat/>
    <w:rsid w:val="0096344A"/>
    <w:pPr>
      <w:pBdr>
        <w:bottom w:val="single" w:sz="4" w:space="1" w:color="807500"/>
      </w:pBdr>
      <w:tabs>
        <w:tab w:val="right" w:leader="underscore" w:pos="9923"/>
      </w:tabs>
    </w:pPr>
    <w:rPr>
      <w:color w:val="auto"/>
    </w:rPr>
  </w:style>
  <w:style w:type="paragraph" w:customStyle="1" w:styleId="rechts">
    <w:name w:val="rechts"/>
    <w:basedOn w:val="Standaard"/>
    <w:link w:val="rechtsChar"/>
    <w:uiPriority w:val="1"/>
    <w:qFormat/>
    <w:rsid w:val="009B1293"/>
    <w:pPr>
      <w:jc w:val="right"/>
    </w:pPr>
  </w:style>
  <w:style w:type="character" w:customStyle="1" w:styleId="rechtsChar">
    <w:name w:val="rechts Char"/>
    <w:basedOn w:val="Standaardalinea-lettertype"/>
    <w:link w:val="rechts"/>
    <w:uiPriority w:val="1"/>
    <w:rsid w:val="009B1293"/>
    <w:rPr>
      <w:color w:val="000000" w:themeColor="text1"/>
    </w:rPr>
  </w:style>
  <w:style w:type="character" w:styleId="Zwaar">
    <w:name w:val="Strong"/>
    <w:basedOn w:val="Standaardalinea-lettertype"/>
    <w:uiPriority w:val="22"/>
    <w:qFormat/>
    <w:rsid w:val="00506277"/>
    <w:rPr>
      <w:b/>
      <w:bCs/>
    </w:rPr>
  </w:style>
  <w:style w:type="character" w:styleId="Nadruk">
    <w:name w:val="Emphasis"/>
    <w:basedOn w:val="Standaardalinea-lettertype"/>
    <w:uiPriority w:val="20"/>
    <w:qFormat/>
    <w:rsid w:val="00F96608"/>
    <w:rPr>
      <w:i/>
      <w:iCs/>
    </w:rPr>
  </w:style>
  <w:style w:type="paragraph" w:customStyle="1" w:styleId="invulveld">
    <w:name w:val="invulveld"/>
    <w:basedOn w:val="Standaard"/>
    <w:uiPriority w:val="1"/>
    <w:qFormat/>
    <w:rsid w:val="009A2028"/>
    <w:pPr>
      <w:framePr w:hSpace="142" w:wrap="around" w:vAnchor="text" w:hAnchor="text" w:x="55" w:y="1"/>
      <w:suppressOverlap/>
    </w:pPr>
  </w:style>
  <w:style w:type="paragraph" w:customStyle="1" w:styleId="voorgedrukt">
    <w:name w:val="voorgedrukt"/>
    <w:basedOn w:val="Standaard"/>
    <w:qFormat/>
    <w:rsid w:val="005247C1"/>
    <w:pPr>
      <w:spacing w:before="40"/>
    </w:pPr>
    <w:rPr>
      <w:rFonts w:ascii="Courier New" w:hAnsi="Courier New" w:cs="Courier New"/>
    </w:rPr>
  </w:style>
  <w:style w:type="paragraph" w:customStyle="1" w:styleId="kolomhoofd">
    <w:name w:val="kolomhoofd"/>
    <w:basedOn w:val="Kop3"/>
    <w:uiPriority w:val="1"/>
    <w:qFormat/>
    <w:rsid w:val="00595055"/>
    <w:pPr>
      <w:framePr w:wrap="auto" w:hAnchor="text" w:x="55"/>
      <w:pBdr>
        <w:top w:val="single" w:sz="12" w:space="0" w:color="7F7F7F" w:themeColor="text1" w:themeTint="80"/>
        <w:bottom w:val="single" w:sz="12" w:space="2" w:color="7F7F7F" w:themeColor="text1" w:themeTint="80"/>
      </w:pBdr>
    </w:pPr>
    <w:rPr>
      <w:sz w:val="20"/>
    </w:rPr>
  </w:style>
  <w:style w:type="paragraph" w:customStyle="1" w:styleId="kolomhoofd2">
    <w:name w:val="kolomhoofd 2"/>
    <w:basedOn w:val="kolomhoofd"/>
    <w:qFormat/>
    <w:rsid w:val="0070526E"/>
    <w:pPr>
      <w:framePr w:wrap="auto"/>
      <w:pBdr>
        <w:top w:val="none" w:sz="0" w:space="0" w:color="auto"/>
      </w:pBdr>
    </w:pPr>
  </w:style>
  <w:style w:type="paragraph" w:customStyle="1" w:styleId="kolomhoofd3">
    <w:name w:val="kolomhoofd 3"/>
    <w:basedOn w:val="kolomhoofd"/>
    <w:qFormat/>
    <w:rsid w:val="0082494D"/>
    <w:pPr>
      <w:framePr w:wrap="auto"/>
      <w:pBdr>
        <w:bottom w:val="dashed" w:sz="2" w:space="3" w:color="000000" w:themeColor="text1"/>
      </w:pBdr>
    </w:pPr>
  </w:style>
  <w:style w:type="paragraph" w:customStyle="1" w:styleId="kolomhoofd4">
    <w:name w:val="kolomhoofd 4"/>
    <w:basedOn w:val="kolomhoofd3"/>
    <w:qFormat/>
    <w:rsid w:val="00D31CC6"/>
    <w:pPr>
      <w:framePr w:wrap="auto"/>
      <w:pBdr>
        <w:bottom w:val="single" w:sz="12" w:space="2" w:color="FFFFFF" w:themeColor="background1"/>
      </w:pBdr>
    </w:pPr>
  </w:style>
  <w:style w:type="paragraph" w:customStyle="1" w:styleId="streepjes">
    <w:name w:val="streepjes"/>
    <w:basedOn w:val="rechts"/>
    <w:qFormat/>
    <w:rsid w:val="004C6D3F"/>
    <w:rPr>
      <w:sz w:val="16"/>
    </w:rPr>
  </w:style>
  <w:style w:type="paragraph" w:customStyle="1" w:styleId="Vetcursief">
    <w:name w:val="Vet cursief"/>
    <w:basedOn w:val="Standaard"/>
    <w:link w:val="VetcursiefChar"/>
    <w:qFormat/>
    <w:rsid w:val="007076EB"/>
    <w:pPr>
      <w:framePr w:hSpace="142" w:wrap="around" w:vAnchor="text" w:hAnchor="text" w:x="55" w:y="1"/>
      <w:suppressOverlap/>
    </w:pPr>
    <w:rPr>
      <w:b/>
      <w:i/>
    </w:rPr>
  </w:style>
  <w:style w:type="character" w:customStyle="1" w:styleId="VetcursiefChar">
    <w:name w:val="Vet cursief Char"/>
    <w:basedOn w:val="Standaardalinea-lettertype"/>
    <w:link w:val="Vetcursief"/>
    <w:rsid w:val="007076EB"/>
    <w:rPr>
      <w:b/>
      <w:i/>
      <w:color w:val="000000" w:themeColor="text1"/>
    </w:rPr>
  </w:style>
  <w:style w:type="paragraph" w:customStyle="1" w:styleId="nummersvragen">
    <w:name w:val="nummers vragen"/>
    <w:basedOn w:val="Standaard"/>
    <w:qFormat/>
    <w:rsid w:val="007076EB"/>
    <w:pPr>
      <w:framePr w:hSpace="142" w:wrap="around" w:vAnchor="text" w:hAnchor="text" w:x="55" w:y="1"/>
      <w:suppressOverlap/>
      <w:jc w:val="right"/>
    </w:pPr>
    <w:rPr>
      <w:b/>
    </w:rPr>
  </w:style>
  <w:style w:type="paragraph" w:customStyle="1" w:styleId="vink">
    <w:name w:val="vink"/>
    <w:basedOn w:val="Standaard"/>
    <w:qFormat/>
    <w:rsid w:val="00EC1D46"/>
    <w:pPr>
      <w:framePr w:hSpace="142" w:wrap="around" w:vAnchor="text" w:hAnchor="text" w:x="55" w:y="1"/>
      <w:suppressOverlap/>
      <w:jc w:val="center"/>
    </w:pPr>
    <w:rPr>
      <w:sz w:val="18"/>
      <w:szCs w:val="18"/>
    </w:rPr>
  </w:style>
  <w:style w:type="paragraph" w:styleId="Revisie">
    <w:name w:val="Revision"/>
    <w:hidden/>
    <w:uiPriority w:val="99"/>
    <w:semiHidden/>
    <w:rsid w:val="00537C0D"/>
  </w:style>
  <w:style w:type="paragraph" w:customStyle="1" w:styleId="URLene-mailadres">
    <w:name w:val="URL en e-mailadres"/>
    <w:basedOn w:val="nummersvragen"/>
    <w:qFormat/>
    <w:rsid w:val="002E3C53"/>
    <w:pPr>
      <w:framePr w:hSpace="0" w:wrap="auto" w:vAnchor="margin" w:xAlign="left" w:yAlign="inline"/>
      <w:suppressOverlap w:val="0"/>
    </w:pPr>
  </w:style>
  <w:style w:type="character" w:styleId="GevolgdeHyperlink">
    <w:name w:val="FollowedHyperlink"/>
    <w:basedOn w:val="Standaardalinea-lettertype"/>
    <w:uiPriority w:val="99"/>
    <w:semiHidden/>
    <w:unhideWhenUsed/>
    <w:rsid w:val="00C75DE1"/>
    <w:rPr>
      <w:color w:val="800080" w:themeColor="followedHyperlink"/>
      <w:u w:val="single"/>
    </w:rPr>
  </w:style>
  <w:style w:type="paragraph" w:customStyle="1" w:styleId="Bouwsteenkop1">
    <w:name w:val="Bouwsteen kop 1"/>
    <w:basedOn w:val="Kop2"/>
    <w:qFormat/>
    <w:rsid w:val="00152301"/>
    <w:rPr>
      <w:color w:val="807500"/>
    </w:rPr>
  </w:style>
  <w:style w:type="paragraph" w:customStyle="1" w:styleId="Bouwsteenbrood">
    <w:name w:val="Bouwsteen brood"/>
    <w:basedOn w:val="Standaard"/>
    <w:qFormat/>
    <w:rsid w:val="00152301"/>
    <w:rPr>
      <w:color w:val="807500"/>
    </w:rPr>
  </w:style>
  <w:style w:type="paragraph" w:customStyle="1" w:styleId="Bouwsteenkop2">
    <w:name w:val="Bouwsteen kop 2"/>
    <w:basedOn w:val="Kop1"/>
    <w:qFormat/>
    <w:rsid w:val="00580BAD"/>
    <w:pPr>
      <w:spacing w:before="200"/>
    </w:pPr>
    <w:rPr>
      <w:rFonts w:cs="Calibri"/>
      <w:color w:val="807500"/>
      <w:sz w:val="20"/>
      <w:szCs w:val="20"/>
    </w:rPr>
  </w:style>
  <w:style w:type="character" w:styleId="Onopgelostemelding">
    <w:name w:val="Unresolved Mention"/>
    <w:basedOn w:val="Standaardalinea-lettertype"/>
    <w:uiPriority w:val="99"/>
    <w:unhideWhenUsed/>
    <w:rsid w:val="005C2663"/>
    <w:rPr>
      <w:color w:val="605E5C"/>
      <w:shd w:val="clear" w:color="auto" w:fill="E1DFDD"/>
    </w:rPr>
  </w:style>
  <w:style w:type="character" w:styleId="Vermelding">
    <w:name w:val="Mention"/>
    <w:basedOn w:val="Standaardalinea-lettertype"/>
    <w:uiPriority w:val="99"/>
    <w:unhideWhenUsed/>
    <w:rsid w:val="005C2663"/>
    <w:rPr>
      <w:color w:val="2B579A"/>
      <w:shd w:val="clear" w:color="auto" w:fill="E1DFDD"/>
    </w:rPr>
  </w:style>
  <w:style w:type="character" w:customStyle="1" w:styleId="cf01">
    <w:name w:val="cf01"/>
    <w:basedOn w:val="Standaardalinea-lettertype"/>
    <w:rsid w:val="002805DB"/>
    <w:rPr>
      <w:rFonts w:ascii="Segoe UI" w:hAnsi="Segoe UI" w:cs="Segoe UI" w:hint="default"/>
      <w:sz w:val="18"/>
      <w:szCs w:val="18"/>
    </w:rPr>
  </w:style>
  <w:style w:type="paragraph" w:customStyle="1" w:styleId="leeg">
    <w:name w:val="leeg"/>
    <w:basedOn w:val="Standaard"/>
    <w:qFormat/>
    <w:rsid w:val="00F93F01"/>
    <w:pPr>
      <w:jc w:val="right"/>
    </w:pPr>
  </w:style>
  <w:style w:type="table" w:customStyle="1" w:styleId="Stijl1-OVAM">
    <w:name w:val="Stijl1- OVAM"/>
    <w:basedOn w:val="Standaardtabel"/>
    <w:uiPriority w:val="99"/>
    <w:rsid w:val="00693D12"/>
    <w:tblPr>
      <w:tblBorders>
        <w:top w:val="single" w:sz="4" w:space="0" w:color="718B2A"/>
        <w:left w:val="single" w:sz="4" w:space="0" w:color="718B2A"/>
        <w:bottom w:val="single" w:sz="4" w:space="0" w:color="718B2A"/>
        <w:right w:val="single" w:sz="4" w:space="0" w:color="718B2A"/>
        <w:insideH w:val="single" w:sz="4" w:space="0" w:color="718B2A"/>
        <w:insideV w:val="single" w:sz="4" w:space="0" w:color="718B2A"/>
      </w:tblBorders>
    </w:tblPr>
    <w:tcPr>
      <w:shd w:val="clear" w:color="auto" w:fill="FBFFEB"/>
    </w:tcPr>
  </w:style>
  <w:style w:type="table" w:styleId="Rastertabel4-Accent3">
    <w:name w:val="Grid Table 4 Accent 3"/>
    <w:basedOn w:val="Standaardtabel"/>
    <w:uiPriority w:val="49"/>
    <w:rsid w:val="006B74C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312870">
      <w:bodyDiv w:val="1"/>
      <w:marLeft w:val="0"/>
      <w:marRight w:val="0"/>
      <w:marTop w:val="0"/>
      <w:marBottom w:val="0"/>
      <w:divBdr>
        <w:top w:val="none" w:sz="0" w:space="0" w:color="auto"/>
        <w:left w:val="none" w:sz="0" w:space="0" w:color="auto"/>
        <w:bottom w:val="none" w:sz="0" w:space="0" w:color="auto"/>
        <w:right w:val="none" w:sz="0" w:space="0" w:color="auto"/>
      </w:divBdr>
    </w:div>
    <w:div w:id="253520181">
      <w:bodyDiv w:val="1"/>
      <w:marLeft w:val="0"/>
      <w:marRight w:val="0"/>
      <w:marTop w:val="0"/>
      <w:marBottom w:val="0"/>
      <w:divBdr>
        <w:top w:val="none" w:sz="0" w:space="0" w:color="auto"/>
        <w:left w:val="none" w:sz="0" w:space="0" w:color="auto"/>
        <w:bottom w:val="none" w:sz="0" w:space="0" w:color="auto"/>
        <w:right w:val="none" w:sz="0" w:space="0" w:color="auto"/>
      </w:divBdr>
    </w:div>
    <w:div w:id="357318770">
      <w:bodyDiv w:val="1"/>
      <w:marLeft w:val="0"/>
      <w:marRight w:val="0"/>
      <w:marTop w:val="0"/>
      <w:marBottom w:val="0"/>
      <w:divBdr>
        <w:top w:val="none" w:sz="0" w:space="0" w:color="auto"/>
        <w:left w:val="none" w:sz="0" w:space="0" w:color="auto"/>
        <w:bottom w:val="none" w:sz="0" w:space="0" w:color="auto"/>
        <w:right w:val="none" w:sz="0" w:space="0" w:color="auto"/>
      </w:divBdr>
    </w:div>
    <w:div w:id="723680428">
      <w:bodyDiv w:val="1"/>
      <w:marLeft w:val="0"/>
      <w:marRight w:val="0"/>
      <w:marTop w:val="0"/>
      <w:marBottom w:val="0"/>
      <w:divBdr>
        <w:top w:val="none" w:sz="0" w:space="0" w:color="auto"/>
        <w:left w:val="none" w:sz="0" w:space="0" w:color="auto"/>
        <w:bottom w:val="none" w:sz="0" w:space="0" w:color="auto"/>
        <w:right w:val="none" w:sz="0" w:space="0" w:color="auto"/>
      </w:divBdr>
    </w:div>
    <w:div w:id="871310782">
      <w:bodyDiv w:val="1"/>
      <w:marLeft w:val="0"/>
      <w:marRight w:val="0"/>
      <w:marTop w:val="0"/>
      <w:marBottom w:val="0"/>
      <w:divBdr>
        <w:top w:val="none" w:sz="0" w:space="0" w:color="auto"/>
        <w:left w:val="none" w:sz="0" w:space="0" w:color="auto"/>
        <w:bottom w:val="none" w:sz="0" w:space="0" w:color="auto"/>
        <w:right w:val="none" w:sz="0" w:space="0" w:color="auto"/>
      </w:divBdr>
    </w:div>
    <w:div w:id="1257711068">
      <w:bodyDiv w:val="1"/>
      <w:marLeft w:val="0"/>
      <w:marRight w:val="0"/>
      <w:marTop w:val="0"/>
      <w:marBottom w:val="0"/>
      <w:divBdr>
        <w:top w:val="none" w:sz="0" w:space="0" w:color="auto"/>
        <w:left w:val="none" w:sz="0" w:space="0" w:color="auto"/>
        <w:bottom w:val="none" w:sz="0" w:space="0" w:color="auto"/>
        <w:right w:val="none" w:sz="0" w:space="0" w:color="auto"/>
      </w:divBdr>
    </w:div>
    <w:div w:id="1270625445">
      <w:bodyDiv w:val="1"/>
      <w:marLeft w:val="0"/>
      <w:marRight w:val="0"/>
      <w:marTop w:val="0"/>
      <w:marBottom w:val="0"/>
      <w:divBdr>
        <w:top w:val="none" w:sz="0" w:space="0" w:color="auto"/>
        <w:left w:val="none" w:sz="0" w:space="0" w:color="auto"/>
        <w:bottom w:val="none" w:sz="0" w:space="0" w:color="auto"/>
        <w:right w:val="none" w:sz="0" w:space="0" w:color="auto"/>
      </w:divBdr>
    </w:div>
    <w:div w:id="1679848674">
      <w:bodyDiv w:val="1"/>
      <w:marLeft w:val="0"/>
      <w:marRight w:val="0"/>
      <w:marTop w:val="0"/>
      <w:marBottom w:val="0"/>
      <w:divBdr>
        <w:top w:val="none" w:sz="0" w:space="0" w:color="auto"/>
        <w:left w:val="none" w:sz="0" w:space="0" w:color="auto"/>
        <w:bottom w:val="none" w:sz="0" w:space="0" w:color="auto"/>
        <w:right w:val="none" w:sz="0" w:space="0" w:color="auto"/>
      </w:divBdr>
    </w:div>
    <w:div w:id="1990017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vam.vlaanderen.be/asbestattes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ovam.vlaanderen.be/andere-aanleiding-asbestattest"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www.onroerenderfgoed.be/asbest-beschermd-erfgoe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geo.onroerenderfgoed.be"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vam.vlaanderen.be/klacht-asbestattes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urts\OneDrive\Documenten\ADISK%20Doc\SJABLOON_IP2_opdrachtformulier%20opmaak%20asbestinventaris.dotx" TargetMode="External"/></Relationships>
</file>

<file path=word/theme/theme1.xml><?xml version="1.0" encoding="utf-8"?>
<a:theme xmlns:a="http://schemas.openxmlformats.org/drawingml/2006/main" name="VO_algemeen">
  <a:themeElements>
    <a:clrScheme name="Vlaamse overheid algemeen">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O Calibri">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C2B8B1AAFD7C40BB92821AD3B6EC6F" ma:contentTypeVersion="19" ma:contentTypeDescription="Een nieuw document maken." ma:contentTypeScope="" ma:versionID="9dba782c9613f3d7cce31cf45b05a977">
  <xsd:schema xmlns:xsd="http://www.w3.org/2001/XMLSchema" xmlns:xs="http://www.w3.org/2001/XMLSchema" xmlns:p="http://schemas.microsoft.com/office/2006/metadata/properties" xmlns:ns2="cf72c5ba-282d-48fa-b72b-683b462bdaff" xmlns:ns3="6f4e605a-f913-4c81-96ba-4418a802e366" targetNamespace="http://schemas.microsoft.com/office/2006/metadata/properties" ma:root="true" ma:fieldsID="6bc09a70817e9b3e121a50e5e0195c05" ns2:_="" ns3:_="">
    <xsd:import namespace="cf72c5ba-282d-48fa-b72b-683b462bdaff"/>
    <xsd:import namespace="6f4e605a-f913-4c81-96ba-4418a802e3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72c5ba-282d-48fa-b72b-683b462bda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abf50c33-3894-4027-a1ff-ed859ff559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4e605a-f913-4c81-96ba-4418a802e366"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57327050-c77e-4c31-8787-86cc412c60e8}" ma:internalName="TaxCatchAll" ma:showField="CatchAllData" ma:web="6f4e605a-f913-4c81-96ba-4418a802e3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6f4e605a-f913-4c81-96ba-4418a802e366" xsi:nil="true"/>
    <lcf76f155ced4ddcb4097134ff3c332f xmlns="cf72c5ba-282d-48fa-b72b-683b462bda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7D4B646-D87F-4DA2-B55E-D15B0B28FB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72c5ba-282d-48fa-b72b-683b462bdaff"/>
    <ds:schemaRef ds:uri="6f4e605a-f913-4c81-96ba-4418a802e3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286FA6-F243-476B-A9EB-DE5EB1484DD9}">
  <ds:schemaRefs>
    <ds:schemaRef ds:uri="http://schemas.microsoft.com/sharepoint/v3/contenttype/forms"/>
  </ds:schemaRefs>
</ds:datastoreItem>
</file>

<file path=customXml/itemProps3.xml><?xml version="1.0" encoding="utf-8"?>
<ds:datastoreItem xmlns:ds="http://schemas.openxmlformats.org/officeDocument/2006/customXml" ds:itemID="{CEB0A07C-20F2-4191-9EC2-39F2A0E7057A}">
  <ds:schemaRefs>
    <ds:schemaRef ds:uri="http://schemas.openxmlformats.org/officeDocument/2006/bibliography"/>
  </ds:schemaRefs>
</ds:datastoreItem>
</file>

<file path=customXml/itemProps4.xml><?xml version="1.0" encoding="utf-8"?>
<ds:datastoreItem xmlns:ds="http://schemas.openxmlformats.org/officeDocument/2006/customXml" ds:itemID="{A3FC7E3A-F69E-452C-86D3-4626A51D4578}">
  <ds:schemaRefs>
    <ds:schemaRef ds:uri="http://schemas.microsoft.com/office/2006/metadata/properties"/>
    <ds:schemaRef ds:uri="http://schemas.microsoft.com/office/infopath/2007/PartnerControls"/>
    <ds:schemaRef ds:uri="6f4e605a-f913-4c81-96ba-4418a802e366"/>
    <ds:schemaRef ds:uri="cf72c5ba-282d-48fa-b72b-683b462bdaff"/>
  </ds:schemaRefs>
</ds:datastoreItem>
</file>

<file path=docProps/app.xml><?xml version="1.0" encoding="utf-8"?>
<Properties xmlns="http://schemas.openxmlformats.org/officeDocument/2006/extended-properties" xmlns:vt="http://schemas.openxmlformats.org/officeDocument/2006/docPropsVTypes">
  <Template>SJABLOON_IP2_opdrachtformulier opmaak asbestinventaris</Template>
  <TotalTime>0</TotalTime>
  <Pages>13</Pages>
  <Words>4822</Words>
  <Characters>26523</Characters>
  <Application>Microsoft Office Word</Application>
  <DocSecurity>0</DocSecurity>
  <Lines>221</Lines>
  <Paragraphs>62</Paragraphs>
  <ScaleCrop>false</ScaleCrop>
  <HeadingPairs>
    <vt:vector size="2" baseType="variant">
      <vt:variant>
        <vt:lpstr>Titel</vt:lpstr>
      </vt:variant>
      <vt:variant>
        <vt:i4>1</vt:i4>
      </vt:variant>
    </vt:vector>
  </HeadingPairs>
  <TitlesOfParts>
    <vt:vector size="1" baseType="lpstr">
      <vt:lpstr/>
    </vt:vector>
  </TitlesOfParts>
  <Company>Vlaamse Overheid</Company>
  <LinksUpToDate>false</LinksUpToDate>
  <CharactersWithSpaces>31283</CharactersWithSpaces>
  <SharedDoc>false</SharedDoc>
  <HLinks>
    <vt:vector size="30" baseType="variant">
      <vt:variant>
        <vt:i4>1376268</vt:i4>
      </vt:variant>
      <vt:variant>
        <vt:i4>162</vt:i4>
      </vt:variant>
      <vt:variant>
        <vt:i4>0</vt:i4>
      </vt:variant>
      <vt:variant>
        <vt:i4>5</vt:i4>
      </vt:variant>
      <vt:variant>
        <vt:lpwstr>https://www.onroerenderfgoed.be/asbest-beschermd-erfgoed</vt:lpwstr>
      </vt:variant>
      <vt:variant>
        <vt:lpwstr/>
      </vt:variant>
      <vt:variant>
        <vt:i4>131082</vt:i4>
      </vt:variant>
      <vt:variant>
        <vt:i4>159</vt:i4>
      </vt:variant>
      <vt:variant>
        <vt:i4>0</vt:i4>
      </vt:variant>
      <vt:variant>
        <vt:i4>5</vt:i4>
      </vt:variant>
      <vt:variant>
        <vt:lpwstr>https://geo.onroerenderfgoed.be/</vt:lpwstr>
      </vt:variant>
      <vt:variant>
        <vt:lpwstr/>
      </vt:variant>
      <vt:variant>
        <vt:i4>7340085</vt:i4>
      </vt:variant>
      <vt:variant>
        <vt:i4>6</vt:i4>
      </vt:variant>
      <vt:variant>
        <vt:i4>0</vt:i4>
      </vt:variant>
      <vt:variant>
        <vt:i4>5</vt:i4>
      </vt:variant>
      <vt:variant>
        <vt:lpwstr>https://ovam.vlaanderen.be/klacht-asbestattest</vt:lpwstr>
      </vt:variant>
      <vt:variant>
        <vt:lpwstr/>
      </vt:variant>
      <vt:variant>
        <vt:i4>3014699</vt:i4>
      </vt:variant>
      <vt:variant>
        <vt:i4>3</vt:i4>
      </vt:variant>
      <vt:variant>
        <vt:i4>0</vt:i4>
      </vt:variant>
      <vt:variant>
        <vt:i4>5</vt:i4>
      </vt:variant>
      <vt:variant>
        <vt:lpwstr>https://ovam.vlaanderen.be/asbestattest</vt:lpwstr>
      </vt:variant>
      <vt:variant>
        <vt:lpwstr/>
      </vt:variant>
      <vt:variant>
        <vt:i4>1966088</vt:i4>
      </vt:variant>
      <vt:variant>
        <vt:i4>0</vt:i4>
      </vt:variant>
      <vt:variant>
        <vt:i4>0</vt:i4>
      </vt:variant>
      <vt:variant>
        <vt:i4>5</vt:i4>
      </vt:variant>
      <vt:variant>
        <vt:lpwstr>https://ovam.vlaanderen.be/andere-aanleiding-asbestattest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sleeckx</dc:creator>
  <cp:keywords/>
  <dc:description/>
  <cp:lastModifiedBy>kurt sleeckx</cp:lastModifiedBy>
  <cp:revision>19</cp:revision>
  <cp:lastPrinted>2025-10-30T11:15:00Z</cp:lastPrinted>
  <dcterms:created xsi:type="dcterms:W3CDTF">2025-10-15T11:33:00Z</dcterms:created>
  <dcterms:modified xsi:type="dcterms:W3CDTF">2025-10-30T11:58:00Z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0x010100B2C2B8B1AAFD7C40BB92821AD3B6EC6F</vt:lpwstr>
  </property>
  <property fmtid="{D5CDD505-2E9C-101B-9397-08002B2CF9AE}" pid="3" name="MediaServiceImageTags">
    <vt:lpwstr/>
  </property>
  <property fmtid="{D5CDD505-2E9C-101B-9397-08002B2CF9AE}" pid="4" name="docLang">
    <vt:lpwstr>nl</vt:lpwstr>
  </property>
</Properties>
</file>