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3C8E574F" w14:textId="77777777" w:rsidTr="0099787C">
        <w:trPr>
          <w:trHeight w:val="1641"/>
        </w:trPr>
        <w:tc>
          <w:tcPr>
            <w:tcW w:w="5555" w:type="dxa"/>
            <w:tcBorders>
              <w:top w:val="nil"/>
              <w:left w:val="nil"/>
              <w:bottom w:val="nil"/>
              <w:right w:val="nil"/>
            </w:tcBorders>
          </w:tcPr>
          <w:p w14:paraId="7C9559E6" w14:textId="7EE900FD"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08A6CD83" w14:textId="77777777" w:rsidR="00901CFF" w:rsidRPr="00951BE2" w:rsidRDefault="00901CFF" w:rsidP="00452514">
            <w:pPr>
              <w:spacing w:before="120" w:after="120"/>
            </w:pPr>
            <w:r w:rsidRPr="00951BE2">
              <w:t xml:space="preserve">Versie </w:t>
            </w:r>
            <w:r w:rsidR="001F5AD9">
              <w:t>okto</w:t>
            </w:r>
            <w:r w:rsidRPr="00951BE2">
              <w:t>ber 2025</w:t>
            </w:r>
          </w:p>
        </w:tc>
        <w:tc>
          <w:tcPr>
            <w:tcW w:w="284" w:type="dxa"/>
            <w:tcBorders>
              <w:top w:val="nil"/>
              <w:left w:val="nil"/>
              <w:bottom w:val="nil"/>
              <w:right w:val="single" w:sz="8" w:space="0" w:color="1B39CB"/>
            </w:tcBorders>
          </w:tcPr>
          <w:p w14:paraId="0226BEEF" w14:textId="77777777" w:rsidR="00901CFF" w:rsidRPr="00951BE2" w:rsidRDefault="00901CFF" w:rsidP="00452514">
            <w:pPr>
              <w:pStyle w:val="rechts"/>
              <w:rPr>
                <w:sz w:val="12"/>
                <w:szCs w:val="12"/>
              </w:rPr>
            </w:pPr>
          </w:p>
        </w:tc>
        <w:tc>
          <w:tcPr>
            <w:tcW w:w="4084" w:type="dxa"/>
            <w:tcBorders>
              <w:top w:val="single" w:sz="8" w:space="0" w:color="1B39CB"/>
              <w:left w:val="single" w:sz="8" w:space="0" w:color="1B39CB"/>
              <w:bottom w:val="single" w:sz="8" w:space="0" w:color="1B39CB"/>
              <w:right w:val="single" w:sz="8" w:space="0" w:color="1B39CB"/>
            </w:tcBorders>
          </w:tcPr>
          <w:p w14:paraId="23778DF9" w14:textId="6E084111" w:rsidR="00901CFF" w:rsidRPr="00951BE2" w:rsidRDefault="0074309A" w:rsidP="00452514">
            <w:pPr>
              <w:pStyle w:val="rechts"/>
              <w:rPr>
                <w:sz w:val="12"/>
                <w:szCs w:val="12"/>
              </w:rPr>
            </w:pPr>
            <w:r>
              <w:rPr>
                <w:noProof/>
                <w:sz w:val="32"/>
                <w:szCs w:val="32"/>
              </w:rPr>
              <w:drawing>
                <wp:anchor distT="0" distB="0" distL="114300" distR="114300" simplePos="0" relativeHeight="251658240" behindDoc="0" locked="0" layoutInCell="1" allowOverlap="1" wp14:anchorId="4BAE0C90" wp14:editId="3A7E085E">
                  <wp:simplePos x="0" y="0"/>
                  <wp:positionH relativeFrom="column">
                    <wp:posOffset>542816</wp:posOffset>
                  </wp:positionH>
                  <wp:positionV relativeFrom="paragraph">
                    <wp:posOffset>-15240</wp:posOffset>
                  </wp:positionV>
                  <wp:extent cx="1465799" cy="1036320"/>
                  <wp:effectExtent l="0" t="0" r="1270" b="0"/>
                  <wp:wrapNone/>
                  <wp:docPr id="20531385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38576" name="Afbeelding 1"/>
                          <pic:cNvPicPr/>
                        </pic:nvPicPr>
                        <pic:blipFill>
                          <a:blip r:embed="rId11"/>
                          <a:stretch>
                            <a:fillRect/>
                          </a:stretch>
                        </pic:blipFill>
                        <pic:spPr>
                          <a:xfrm>
                            <a:off x="0" y="0"/>
                            <a:ext cx="1465799" cy="1036320"/>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2A13E957" w14:textId="77777777" w:rsidTr="00452514">
        <w:trPr>
          <w:trHeight w:hRule="exact" w:val="397"/>
        </w:trPr>
        <w:tc>
          <w:tcPr>
            <w:tcW w:w="9666" w:type="dxa"/>
            <w:tcBorders>
              <w:top w:val="nil"/>
              <w:left w:val="nil"/>
              <w:bottom w:val="nil"/>
              <w:right w:val="nil"/>
            </w:tcBorders>
          </w:tcPr>
          <w:p w14:paraId="3BB857FA"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58EB6813" w14:textId="190EF636"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Waarvoor dient dit formulier?</w:t>
      </w:r>
    </w:p>
    <w:p w14:paraId="5A0486F4" w14:textId="77777777" w:rsidR="009B0B8E" w:rsidRPr="003D69B8" w:rsidRDefault="009B0B8E" w:rsidP="00D0326C">
      <w:pPr>
        <w:spacing w:before="60" w:after="60"/>
        <w:jc w:val="both"/>
        <w:rPr>
          <w:rStyle w:val="Nadruk"/>
          <w:i w:val="0"/>
          <w:color w:val="auto"/>
        </w:rPr>
      </w:pPr>
      <w:r w:rsidRPr="003D69B8">
        <w:rPr>
          <w:rStyle w:val="Nadruk"/>
          <w:i w:val="0"/>
        </w:rPr>
        <w:t xml:space="preserve">De </w:t>
      </w:r>
      <w:r w:rsidRPr="003D69B8">
        <w:rPr>
          <w:rStyle w:val="Nadruk"/>
          <w:i w:val="0"/>
          <w:color w:val="auto"/>
        </w:rPr>
        <w:t xml:space="preserve">opdrachtgever geeft met dit formulier aan een asbestdeskundige de opdracht om een asbestinventaris op te maken voor het verkrijgen van een </w:t>
      </w:r>
      <w:r w:rsidRPr="003D69B8">
        <w:rPr>
          <w:rStyle w:val="Nadruk"/>
          <w:i w:val="0"/>
        </w:rPr>
        <w:t>asbestinventarisattest, kortweg asbestattest</w:t>
      </w:r>
      <w:r w:rsidRPr="003D69B8">
        <w:rPr>
          <w:rStyle w:val="Nadruk"/>
          <w:i w:val="0"/>
          <w:color w:val="auto"/>
        </w:rPr>
        <w:t>. Het doel van een asbestattest is een uitspraak te doen over de asbestveiligheid van het onderzochte inspectiegebied.</w:t>
      </w:r>
    </w:p>
    <w:p w14:paraId="7ABA279D" w14:textId="77777777" w:rsidR="009B0B8E" w:rsidRPr="003D69B8" w:rsidRDefault="009B0B8E" w:rsidP="00D0326C">
      <w:pPr>
        <w:spacing w:before="60" w:after="60"/>
        <w:jc w:val="both"/>
        <w:rPr>
          <w:rStyle w:val="Nadruk"/>
          <w:i w:val="0"/>
          <w:color w:val="auto"/>
        </w:rPr>
      </w:pPr>
      <w:r w:rsidRPr="003D69B8">
        <w:rPr>
          <w:rStyle w:val="Nadruk"/>
          <w:i w:val="0"/>
          <w:color w:val="auto"/>
        </w:rPr>
        <w:t>Het formulier geeft vorm aan de opdrachtovereenkomst die is beschreven in het inspectieprotocol. U omschrijft hiermee op volledige wijze uw opdracht tot het uitvoeren van een standaardonderzoek volgens dit inspectieprotocol. De conclusies van het asbestattest kunnen belangrijke gevolgen hebben voor de eigenaar. Zorg dus dat de asbestdeskundige over de nodige informatie en documenten beschikt om de asbestinventaris correct op te stellen. Vul het formulier daarom zo nauwkeurig mogelijk in om achteraf problemen te vermijden.</w:t>
      </w:r>
    </w:p>
    <w:p w14:paraId="528E9E3B" w14:textId="77777777" w:rsidR="009B0B8E" w:rsidRPr="003D69B8"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 bv. rond prijzen en levertermijnen.</w:t>
      </w:r>
    </w:p>
    <w:p w14:paraId="4459225D" w14:textId="77777777" w:rsidR="009B0B8E" w:rsidRPr="003D69B8" w:rsidRDefault="009B0B8E" w:rsidP="00D0326C">
      <w:pPr>
        <w:spacing w:before="60" w:after="60"/>
        <w:jc w:val="both"/>
        <w:rPr>
          <w:rStyle w:val="Nadruk"/>
          <w:i w:val="0"/>
          <w:color w:val="auto"/>
        </w:rPr>
      </w:pPr>
      <w:r w:rsidRPr="003D69B8">
        <w:rPr>
          <w:rStyle w:val="Nadruk"/>
          <w:i w:val="0"/>
          <w:color w:val="auto"/>
        </w:rPr>
        <w:t>De opdrachtgever bezorgt alle relevante informatie en documenten aan de asbestdeskundige. Doe dit aan de hand van de lijst in titel 9 van dit formulier. De asbestdeskundige beoordeelt de bruikbaarheid van de aangeleverde gegevens.</w:t>
      </w:r>
    </w:p>
    <w:p w14:paraId="2A8816F7"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Plant u werken?</w:t>
      </w:r>
    </w:p>
    <w:p w14:paraId="41E5B8A7" w14:textId="77777777" w:rsidR="009B0B8E" w:rsidRPr="003D69B8" w:rsidRDefault="009B0B8E" w:rsidP="00D0326C">
      <w:pPr>
        <w:spacing w:before="60" w:after="60"/>
        <w:jc w:val="both"/>
        <w:rPr>
          <w:rStyle w:val="Nadruk"/>
          <w:i w:val="0"/>
          <w:color w:val="auto"/>
        </w:rPr>
      </w:pPr>
      <w:r w:rsidRPr="003D69B8">
        <w:rPr>
          <w:rStyle w:val="Nadruk"/>
          <w:i w:val="0"/>
        </w:rPr>
        <w:t xml:space="preserve">Wenst u een asbestinventaris voor werken of in de context van de federale arbeidswetgeving (verplicht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Nadruk"/>
          <w:i w:val="0"/>
        </w:rPr>
        <w:t>.</w:t>
      </w:r>
    </w:p>
    <w:p w14:paraId="24E9BDFB"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Hoe vult u dit formulier in?</w:t>
      </w:r>
    </w:p>
    <w:p w14:paraId="3629FB75"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Bij vragen kan u bovendien altijd uw asbestdeskundige contacteren.</w:t>
      </w:r>
      <w:r w:rsidR="000E2C0B">
        <w:rPr>
          <w:rStyle w:val="Nadruk"/>
          <w:i w:val="0"/>
        </w:rPr>
        <w:t xml:space="preserve"> </w:t>
      </w:r>
      <w:r w:rsidRPr="003D69B8">
        <w:rPr>
          <w:rStyle w:val="Nadruk"/>
          <w:i w:val="0"/>
        </w:rPr>
        <w:t>De asbestdeskundige bespreekt met u het belang en de betekenis van de verschillende onderdelen van dit opdrachtformulier.</w:t>
      </w:r>
    </w:p>
    <w:p w14:paraId="03A096F7" w14:textId="77777777" w:rsidR="009B0B8E" w:rsidRPr="00FF59CF" w:rsidRDefault="009B0B8E" w:rsidP="00D0326C">
      <w:pPr>
        <w:spacing w:before="60" w:after="60"/>
        <w:jc w:val="both"/>
        <w:rPr>
          <w:rStyle w:val="Nadruk"/>
          <w:i w:val="0"/>
        </w:rPr>
      </w:pPr>
      <w:r w:rsidRPr="003D69B8">
        <w:rPr>
          <w:rStyle w:val="cf01"/>
          <w:rFonts w:ascii="Calibri" w:hAnsi="Calibri" w:cs="Calibri"/>
          <w:iCs/>
          <w:sz w:val="20"/>
          <w:szCs w:val="20"/>
        </w:rPr>
        <w:t xml:space="preserve">Ook op de website van OVAM vindt u meer informatie over het asbestattest: </w:t>
      </w:r>
      <w:hyperlink r:id="rId13" w:history="1">
        <w:r w:rsidRPr="003D69B8">
          <w:rPr>
            <w:rStyle w:val="Hyperlink"/>
            <w:iCs/>
          </w:rPr>
          <w:t>https://ovam.vlaanderen.be/asbestattest</w:t>
        </w:r>
      </w:hyperlink>
      <w:r w:rsidRPr="00FF59CF">
        <w:rPr>
          <w:rStyle w:val="Nadruk"/>
          <w:i w:val="0"/>
        </w:rPr>
        <w:t>.</w:t>
      </w:r>
    </w:p>
    <w:p w14:paraId="42CC44F1"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Afbakenen van het te onderzoeken eigendom</w:t>
      </w:r>
    </w:p>
    <w:p w14:paraId="317DA8C5" w14:textId="77777777" w:rsidR="009B0B8E" w:rsidRPr="003D69B8" w:rsidRDefault="009B0B8E" w:rsidP="00D0326C">
      <w:pPr>
        <w:spacing w:before="60" w:after="60"/>
        <w:jc w:val="both"/>
        <w:rPr>
          <w:rStyle w:val="Nadruk"/>
          <w:i w:val="0"/>
        </w:rPr>
      </w:pPr>
      <w:r w:rsidRPr="003D69B8">
        <w:rPr>
          <w:rStyle w:val="Nadruk"/>
          <w:i w:val="0"/>
        </w:rPr>
        <w:t>Op basis van de informatie die u geeft in het opdrachtformulier bepaalt de asbestdeskundige welke delen van het eigendom in een asbestattest opgenomen worden.</w:t>
      </w:r>
    </w:p>
    <w:p w14:paraId="3CC05187" w14:textId="77777777" w:rsidR="009B0B8E" w:rsidRPr="003D69B8" w:rsidRDefault="009B0B8E" w:rsidP="00D0326C">
      <w:pPr>
        <w:spacing w:before="60" w:after="60"/>
        <w:jc w:val="both"/>
        <w:rPr>
          <w:rStyle w:val="Nadruk"/>
          <w:i w:val="0"/>
        </w:rPr>
      </w:pPr>
      <w:r w:rsidRPr="003D69B8">
        <w:rPr>
          <w:rStyle w:val="Nadruk"/>
          <w:i w:val="0"/>
        </w:rPr>
        <w:t>Een asbestattest mag maar één wooneenheid bevatten. De enige uitzondering hierop is een zorgwoning die samen met de woning waaraan ze ondergeschikt is, in één asbestattest mag beschreven worden.</w:t>
      </w:r>
    </w:p>
    <w:p w14:paraId="39047838" w14:textId="77777777" w:rsidR="009B0B8E" w:rsidRPr="003D69B8" w:rsidRDefault="009B0B8E" w:rsidP="00D0326C">
      <w:pPr>
        <w:spacing w:before="60" w:after="60"/>
        <w:jc w:val="both"/>
        <w:rPr>
          <w:rStyle w:val="Nadruk"/>
          <w:i w:val="0"/>
        </w:rPr>
      </w:pPr>
      <w:r w:rsidRPr="003D69B8">
        <w:rPr>
          <w:rStyle w:val="Nadruk"/>
          <w:i w:val="0"/>
        </w:rPr>
        <w:t>De gemene delen of de gemeenschappelijk gebruikte delen moet de asbestdeskundige in een afzonderlijk asbestattest opnemen.</w:t>
      </w:r>
    </w:p>
    <w:p w14:paraId="7B84BD74"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Monstername</w:t>
      </w:r>
    </w:p>
    <w:p w14:paraId="2E65056D" w14:textId="77777777" w:rsidR="009B0B8E" w:rsidRPr="003D69B8" w:rsidRDefault="009B0B8E" w:rsidP="00D0326C">
      <w:pPr>
        <w:spacing w:after="120"/>
        <w:jc w:val="both"/>
        <w:rPr>
          <w:iCs/>
        </w:rPr>
      </w:pPr>
      <w:r w:rsidRPr="003D69B8">
        <w:rPr>
          <w:iCs/>
        </w:rPr>
        <w:t>De asbestdeskundige moet monsters nemen in de gevallen beschreven in het Inspectieprotocol. Dit gebeurt op een veilige manier. De asbestdeskundige veroorzaakt hierbij ook geen risico’s voor het verdere normale gebruik van de constructie.</w:t>
      </w:r>
    </w:p>
    <w:p w14:paraId="748DEADB" w14:textId="77777777" w:rsidR="009B0B8E" w:rsidRPr="00FF59CF" w:rsidRDefault="009B0B8E" w:rsidP="00D0326C">
      <w:pPr>
        <w:spacing w:after="120"/>
        <w:jc w:val="both"/>
        <w:rPr>
          <w:rStyle w:val="Nadruk"/>
          <w:i w:val="0"/>
        </w:rPr>
      </w:pPr>
      <w:r w:rsidRPr="003D69B8">
        <w:rPr>
          <w:iCs/>
        </w:rPr>
        <w:lastRenderedPageBreak/>
        <w:t>De asbestdeskundige mag een asbestverdacht materiaal enkel uitsluiten als asbesthoudend als die beschikt over een laboanalyse van het materiaal. Weigert u monsternames, dan moet de asbestdeskundige deze materialen als asbesthoudend opnemen in het asbestattest. Weigering van monstername door de eigenaar is niet mogelijk voor volgende materialen. De asbestdeskundige moet deze altijd bemonsteren volgens de regels in het inspectieprotocol:</w:t>
      </w:r>
      <w:r>
        <w:rPr>
          <w:iCs/>
        </w:rPr>
        <w:t xml:space="preserve"> </w:t>
      </w:r>
      <w:r w:rsidRPr="003D69B8">
        <w:rPr>
          <w:iCs/>
        </w:rPr>
        <w:t>spuitlagen, bevlokking;</w:t>
      </w:r>
      <w:r>
        <w:rPr>
          <w:iCs/>
        </w:rPr>
        <w:t xml:space="preserve"> </w:t>
      </w:r>
      <w:r w:rsidRPr="003D69B8">
        <w:rPr>
          <w:iCs/>
        </w:rPr>
        <w:t>thermisch isolerend materiaal in gips en/of cement;</w:t>
      </w:r>
      <w:r>
        <w:rPr>
          <w:iCs/>
        </w:rPr>
        <w:t xml:space="preserve"> </w:t>
      </w:r>
      <w:r w:rsidRPr="003D69B8">
        <w:rPr>
          <w:iCs/>
        </w:rPr>
        <w:t>pleisterwerk;</w:t>
      </w:r>
      <w:r>
        <w:rPr>
          <w:iCs/>
        </w:rPr>
        <w:t xml:space="preserve"> </w:t>
      </w:r>
      <w:r w:rsidRPr="003D69B8">
        <w:rPr>
          <w:iCs/>
        </w:rPr>
        <w:t>crepi.</w:t>
      </w:r>
    </w:p>
    <w:p w14:paraId="0377BF9C" w14:textId="77777777" w:rsidR="009B0B8E" w:rsidRPr="003D69B8" w:rsidRDefault="009B0B8E" w:rsidP="00D0326C">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23FE7474" w14:textId="77777777" w:rsidR="009B0B8E" w:rsidRPr="003D69B8" w:rsidRDefault="009B0B8E" w:rsidP="00D0326C">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73C64321" w14:textId="77777777" w:rsidR="009B0B8E" w:rsidRPr="00E46F71" w:rsidRDefault="009B0B8E" w:rsidP="00D0326C">
      <w:pPr>
        <w:pStyle w:val="Kop2"/>
        <w:tabs>
          <w:tab w:val="left" w:pos="3686"/>
        </w:tabs>
        <w:spacing w:after="240" w:line="400" w:lineRule="exact"/>
        <w:contextualSpacing/>
        <w:jc w:val="both"/>
        <w:rPr>
          <w:bCs w:val="0"/>
          <w:caps/>
          <w:color w:val="2B979D"/>
          <w:sz w:val="32"/>
          <w:szCs w:val="32"/>
          <w:u w:val="dotted"/>
        </w:rPr>
      </w:pPr>
      <w:r w:rsidRPr="00E46F71">
        <w:rPr>
          <w:bCs w:val="0"/>
          <w:caps/>
          <w:color w:val="2B979D"/>
          <w:sz w:val="32"/>
          <w:szCs w:val="32"/>
          <w:u w:val="dotted"/>
        </w:rPr>
        <w:t>Onderzoeksbeperkingen</w:t>
      </w:r>
    </w:p>
    <w:p w14:paraId="180A43A6" w14:textId="77777777" w:rsidR="009B0B8E" w:rsidRPr="003D69B8" w:rsidRDefault="009B0B8E" w:rsidP="00D0326C">
      <w:pPr>
        <w:spacing w:after="60"/>
        <w:jc w:val="both"/>
        <w:rPr>
          <w:iCs/>
        </w:rPr>
      </w:pPr>
      <w:r w:rsidRPr="003D69B8">
        <w:rPr>
          <w:iCs/>
        </w:rPr>
        <w:t>Zorg ervoor dat de asbestdeskundige alle ruimten op de inspectielocatie op een veilige manier kan betreden.</w:t>
      </w:r>
    </w:p>
    <w:p w14:paraId="5CD1F81E" w14:textId="77777777" w:rsidR="009B0B8E" w:rsidRPr="003D69B8" w:rsidRDefault="009B0B8E" w:rsidP="00D0326C">
      <w:pPr>
        <w:spacing w:after="60"/>
        <w:jc w:val="both"/>
        <w:rPr>
          <w:iCs/>
        </w:rPr>
      </w:pPr>
      <w:r w:rsidRPr="003D69B8">
        <w:rPr>
          <w:iCs/>
        </w:rPr>
        <w:t>Vermijd onderzoeksbeperkingen voor de asbestdeskundige zoals onveilige situaties, opslag van materiaal, overwoekerende vegetatie of slotvaste deuren. Bij het constateren van</w:t>
      </w:r>
      <w:r>
        <w:rPr>
          <w:iCs/>
        </w:rPr>
        <w:t xml:space="preserve"> sommige</w:t>
      </w:r>
      <w:r w:rsidRPr="003D69B8">
        <w:rPr>
          <w:iCs/>
        </w:rPr>
        <w:t xml:space="preserve"> onderzoeksbeperkingen mag de asbestdeskundige de asbestinventaris niet afronden in de databank voordat u deze heeft verholpen. De asbestdeskundige bespreekt met u wat de impact is van onderzoeksbeperkingen en hoe u deze kan vermijden.</w:t>
      </w:r>
    </w:p>
    <w:p w14:paraId="7E28754E"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Beeldmateriaal</w:t>
      </w:r>
    </w:p>
    <w:p w14:paraId="71292C71" w14:textId="77777777" w:rsidR="009B0B8E" w:rsidRPr="003D69B8" w:rsidRDefault="009B0B8E" w:rsidP="00D0326C">
      <w:pPr>
        <w:spacing w:after="60"/>
        <w:jc w:val="both"/>
        <w:rPr>
          <w:iCs/>
        </w:rPr>
      </w:pPr>
      <w:r w:rsidRPr="003D69B8">
        <w:rPr>
          <w:iCs/>
        </w:rPr>
        <w:t xml:space="preserve">Voor de opmaak van een asbestinventaris en het verkrijgen van een asbestinventarisattest, moet de asbestdeskundige foto’s nemen en opladen in de databank van OVAM. Dit kunnen foto’s zijn van (asbestverdachte) materialen, onderzoeksbeperkingen, overzichtsfoto’s per binnen- en buitenruimte en </w:t>
      </w:r>
      <w:r>
        <w:rPr>
          <w:iCs/>
        </w:rPr>
        <w:t>foto’s</w:t>
      </w:r>
      <w:r w:rsidRPr="003D69B8">
        <w:rPr>
          <w:iCs/>
        </w:rPr>
        <w:t xml:space="preserve"> van de situatie ter plaatse…</w:t>
      </w:r>
    </w:p>
    <w:p w14:paraId="539AD5AC" w14:textId="77777777" w:rsidR="009B0B8E" w:rsidRPr="003D69B8" w:rsidRDefault="009B0B8E" w:rsidP="00D0326C">
      <w:pPr>
        <w:spacing w:after="60"/>
        <w:jc w:val="both"/>
        <w:rPr>
          <w:iCs/>
        </w:rPr>
      </w:pPr>
      <w:r w:rsidRPr="003D69B8">
        <w:rPr>
          <w:iCs/>
        </w:rPr>
        <w:t>De asbestdeskundige houdt bij elke invoer en het overnemen in de databank, en in het bijzonder bij het opladen van foto’s, op redelijke wijze rekening met de privacy van anderen.</w:t>
      </w:r>
    </w:p>
    <w:p w14:paraId="7604139A" w14:textId="77777777" w:rsidR="009B0B8E" w:rsidRPr="003D69B8" w:rsidRDefault="009B0B8E" w:rsidP="00D0326C">
      <w:pPr>
        <w:spacing w:after="60"/>
        <w:jc w:val="both"/>
        <w:rPr>
          <w:iCs/>
        </w:rPr>
      </w:pPr>
      <w:r w:rsidRPr="003D69B8">
        <w:rPr>
          <w:iCs/>
        </w:rPr>
        <w:t>In het bijzonder vermijdt de asbestdeskundige om de volgende elementen vast te leggen op een foto:</w:t>
      </w:r>
    </w:p>
    <w:p w14:paraId="1570FF46"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2AFDCB84"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65754B70"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5FDBE246"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1184886D" w14:textId="77777777" w:rsidR="009B0B8E" w:rsidRPr="003D69B8" w:rsidRDefault="009B0B8E" w:rsidP="00D0326C">
      <w:pPr>
        <w:spacing w:after="60"/>
        <w:jc w:val="both"/>
        <w:rPr>
          <w:iCs/>
        </w:rPr>
      </w:pPr>
      <w:r w:rsidRPr="003D69B8">
        <w:rPr>
          <w:iCs/>
        </w:rPr>
        <w:t>De asbestdeskundige gebruikt de foto’s alleen in het kader van de asbestinventarisatie.</w:t>
      </w:r>
    </w:p>
    <w:p w14:paraId="24726DC7" w14:textId="77777777" w:rsidR="009B0B8E" w:rsidRPr="003D69B8" w:rsidRDefault="009B0B8E" w:rsidP="00D0326C">
      <w:pPr>
        <w:spacing w:after="60"/>
        <w:jc w:val="both"/>
        <w:rPr>
          <w:iCs/>
        </w:rPr>
      </w:pPr>
      <w:r w:rsidRPr="003D69B8">
        <w:rPr>
          <w:iCs/>
        </w:rPr>
        <w:t>Het is daarom aanbevolen om persoonlijke elementen te verwijderen of te verbergen voorafgaand aan het plaatsbezoek zolang die persoonlijke elementen geen asbestverdachte materialen zijn en zolang dat niet leidt of niet kan leiden tot onderzoeksbeperkingen.</w:t>
      </w:r>
    </w:p>
    <w:p w14:paraId="54EA3D43"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393D289A" w14:textId="77777777" w:rsidR="009B0B8E" w:rsidRPr="003D69B8" w:rsidRDefault="009B0B8E" w:rsidP="00D0326C">
      <w:pPr>
        <w:pStyle w:val="Lijstalinea"/>
        <w:numPr>
          <w:ilvl w:val="0"/>
          <w:numId w:val="8"/>
        </w:numPr>
        <w:spacing w:after="60"/>
        <w:ind w:left="357" w:hanging="357"/>
        <w:jc w:val="both"/>
        <w:rPr>
          <w:iCs/>
        </w:rPr>
      </w:pPr>
      <w:r w:rsidRPr="00FF59CF">
        <w:rPr>
          <w:iCs/>
        </w:rPr>
        <w:t>de gebruiker van het inspectiegebied dat de asbestdeskundige onderzoekt, op de hoogte te brengen van deze fotorichtlijnen</w:t>
      </w:r>
      <w:r w:rsidRPr="003D69B8">
        <w:rPr>
          <w:iCs/>
        </w:rPr>
        <w:t>;</w:t>
      </w:r>
    </w:p>
    <w:p w14:paraId="7A4B800C"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3D7C3FF9"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Wanneer en hoe ontvangt u uw asbestattest?</w:t>
      </w:r>
    </w:p>
    <w:p w14:paraId="62AF17C9"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 xml:space="preserve">De asbestdeskundige geeft alle gegevens van het onderzoek in in de databank van OVAM volgens de richtlijnen van het inspectieprotocol. Als de asbestdeskundige dit afrondt, dan genereert de databank automatisch een asbestattest op basis van de ingevoerde gegevens. </w:t>
      </w:r>
    </w:p>
    <w:p w14:paraId="72305C2C"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444D023D" w14:textId="77777777" w:rsidR="009B0B8E" w:rsidRPr="003D69B8" w:rsidRDefault="009B0B8E" w:rsidP="00D0326C">
      <w:pPr>
        <w:pStyle w:val="Vetcursief"/>
        <w:framePr w:hSpace="0" w:wrap="auto" w:vAnchor="margin" w:xAlign="left" w:yAlign="inline"/>
        <w:spacing w:before="60" w:after="60"/>
        <w:suppressOverlap w:val="0"/>
        <w:jc w:val="both"/>
        <w:rPr>
          <w:rStyle w:val="Zwaar"/>
          <w:i w:val="0"/>
          <w:iCs/>
        </w:rPr>
      </w:pPr>
      <w:r w:rsidRPr="003D69B8">
        <w:rPr>
          <w:rStyle w:val="Zwaar"/>
          <w:i w:val="0"/>
          <w:iCs/>
        </w:rPr>
        <w:t>De asbestdeskundige bezorgt het asbestattest in pdf-formaat aan de opdrachtgever samen met de analyserapporten van de laboanalyses.</w:t>
      </w:r>
    </w:p>
    <w:p w14:paraId="595BBA8C" w14:textId="77777777" w:rsidR="009B0B8E" w:rsidRPr="0060214D" w:rsidRDefault="009B0B8E" w:rsidP="00D0326C">
      <w:pPr>
        <w:pStyle w:val="Kop2"/>
        <w:tabs>
          <w:tab w:val="left" w:pos="3686"/>
        </w:tabs>
        <w:spacing w:after="240" w:line="400" w:lineRule="exact"/>
        <w:contextualSpacing/>
        <w:jc w:val="both"/>
        <w:rPr>
          <w:caps/>
          <w:color w:val="2B979D"/>
          <w:sz w:val="32"/>
          <w:szCs w:val="32"/>
          <w:u w:val="dotted"/>
        </w:rPr>
      </w:pPr>
      <w:r w:rsidRPr="0060214D">
        <w:rPr>
          <w:caps/>
          <w:color w:val="2B979D"/>
          <w:sz w:val="32"/>
          <w:szCs w:val="32"/>
          <w:u w:val="dotted"/>
        </w:rPr>
        <w:lastRenderedPageBreak/>
        <w:t>Waar kunt u terecht met vragen en klachten?</w:t>
      </w:r>
    </w:p>
    <w:p w14:paraId="2F106547" w14:textId="77777777" w:rsidR="009B0B8E" w:rsidRPr="00FF59CF" w:rsidRDefault="009B0B8E" w:rsidP="00D0326C">
      <w:pPr>
        <w:spacing w:before="60" w:after="60"/>
        <w:jc w:val="both"/>
        <w:rPr>
          <w:rStyle w:val="Nadruk"/>
          <w:b/>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digitale helpdesk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 certificatie-instelling behandelt de klacht of vraag</w:t>
      </w:r>
      <w:r w:rsidRPr="00FF59CF">
        <w:rPr>
          <w:rStyle w:val="Nadruk"/>
          <w:i w:val="0"/>
        </w:rPr>
        <w:t>.</w:t>
      </w:r>
    </w:p>
    <w:p w14:paraId="230A1529"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Verwerking van gegevens</w:t>
      </w:r>
    </w:p>
    <w:p w14:paraId="54DA7A7E" w14:textId="77777777" w:rsidR="009B0B8E" w:rsidRPr="003D69B8" w:rsidRDefault="009B0B8E" w:rsidP="00D0326C">
      <w:pPr>
        <w:spacing w:after="60"/>
        <w:jc w:val="both"/>
        <w:rPr>
          <w:iCs/>
        </w:rPr>
      </w:pPr>
      <w:r w:rsidRPr="003D69B8">
        <w:rPr>
          <w:iCs/>
        </w:rPr>
        <w:t xml:space="preserve">OVAM verwerkt de persoonsgegevens op grond van: </w:t>
      </w:r>
    </w:p>
    <w:p w14:paraId="5C9A213E"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verweringsverantwoordelijke, zoals vastgesteld in artikel 33/10, §4, van het materialendecreet;</w:t>
      </w:r>
    </w:p>
    <w:p w14:paraId="1FFA2FD3"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asbestafbouwbeleid, vermeld in het materialendecreet.</w:t>
      </w:r>
    </w:p>
    <w:p w14:paraId="5C09857F"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74533CCA"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3850018D"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705854E9"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07BE74EB"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30982208"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575E4B65" w14:textId="77777777" w:rsidR="009B0B8E" w:rsidRPr="003D69B8" w:rsidRDefault="009B0B8E" w:rsidP="00D0326C">
      <w:pPr>
        <w:spacing w:before="60" w:after="60"/>
        <w:jc w:val="both"/>
        <w:rPr>
          <w:iCs/>
        </w:rPr>
      </w:pPr>
      <w:r w:rsidRPr="003D69B8">
        <w:rPr>
          <w:iCs/>
        </w:rPr>
        <w:t>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asbestafbouwbeleid, vermeld in titel 3, afdeling 6, onderafdeling 6.3, van het materialendecreet en artikel 12 van het materialendecreet. OVAM moet op de hoogte zijn van de specifieke situatie van elke constructie om na te gaan of de verplichtingen worden nageleefd.</w:t>
      </w:r>
    </w:p>
    <w:p w14:paraId="577F4E43" w14:textId="77777777" w:rsidR="009B0B8E" w:rsidRPr="0060214D" w:rsidRDefault="009B0B8E" w:rsidP="00D0326C">
      <w:pPr>
        <w:pStyle w:val="Kop2"/>
        <w:tabs>
          <w:tab w:val="left" w:pos="3686"/>
        </w:tabs>
        <w:spacing w:after="240" w:line="400" w:lineRule="exact"/>
        <w:contextualSpacing/>
        <w:jc w:val="both"/>
        <w:rPr>
          <w:bCs w:val="0"/>
          <w:iCs/>
          <w:caps/>
          <w:color w:val="2B979D"/>
          <w:sz w:val="32"/>
          <w:szCs w:val="32"/>
          <w:u w:val="dotted"/>
        </w:rPr>
      </w:pPr>
      <w:r w:rsidRPr="0060214D">
        <w:rPr>
          <w:caps/>
          <w:color w:val="2B979D"/>
          <w:sz w:val="32"/>
          <w:szCs w:val="32"/>
          <w:u w:val="dotted"/>
        </w:rPr>
        <w:t>Verklaring bij gebruikte termen</w:t>
      </w:r>
    </w:p>
    <w:p w14:paraId="49EA41BF"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de procesgecertificeerde asbestdeskundige inventarisatie</w:t>
      </w:r>
    </w:p>
    <w:p w14:paraId="3AE91B52"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1BC9F7F3"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2E39F2FB"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002B4886" w14:textId="77777777" w:rsidR="009B0B8E" w:rsidRPr="003D69B8" w:rsidRDefault="009B0B8E" w:rsidP="00D0326C">
      <w:pPr>
        <w:pStyle w:val="Lijstalinea"/>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p>
    <w:p w14:paraId="1789FF25"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plaatsbezoek, </w:t>
      </w:r>
      <w:r w:rsidRPr="003D69B8">
        <w:rPr>
          <w:iCs/>
        </w:rPr>
        <w:t>bv. asbestcementen rioleringsbuizen, …</w:t>
      </w:r>
    </w:p>
    <w:p w14:paraId="240DE657"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444A6CC8" w14:textId="77777777" w:rsidR="009B0B8E"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p>
    <w:p w14:paraId="763C0427" w14:textId="77777777" w:rsidR="005D482B" w:rsidRDefault="005D482B"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7938"/>
        <w:gridCol w:w="1276"/>
      </w:tblGrid>
      <w:tr w:rsidR="002D386D" w:rsidRPr="00951BE2" w14:paraId="3036802D" w14:textId="77777777" w:rsidTr="00B310B7">
        <w:trPr>
          <w:trHeight w:val="454"/>
        </w:trPr>
        <w:tc>
          <w:tcPr>
            <w:tcW w:w="284" w:type="dxa"/>
            <w:tcBorders>
              <w:top w:val="nil"/>
              <w:left w:val="nil"/>
              <w:bottom w:val="nil"/>
              <w:right w:val="nil"/>
            </w:tcBorders>
            <w:shd w:val="clear" w:color="auto" w:fill="718B2A"/>
            <w:vAlign w:val="center"/>
          </w:tcPr>
          <w:p w14:paraId="777841A7" w14:textId="77777777" w:rsidR="002D386D" w:rsidRPr="00951BE2" w:rsidRDefault="002D386D" w:rsidP="00B310B7">
            <w:pPr>
              <w:pStyle w:val="nummersvragen"/>
              <w:framePr w:hSpace="0" w:wrap="auto" w:vAnchor="margin" w:xAlign="left" w:yAlign="inline"/>
              <w:suppressOverlap w:val="0"/>
              <w:jc w:val="left"/>
              <w:rPr>
                <w:sz w:val="24"/>
                <w:szCs w:val="24"/>
              </w:rPr>
            </w:pPr>
          </w:p>
        </w:tc>
        <w:tc>
          <w:tcPr>
            <w:tcW w:w="9639" w:type="dxa"/>
            <w:gridSpan w:val="3"/>
            <w:tcBorders>
              <w:top w:val="nil"/>
              <w:left w:val="nil"/>
              <w:bottom w:val="nil"/>
              <w:right w:val="nil"/>
            </w:tcBorders>
            <w:shd w:val="clear" w:color="auto" w:fill="718B2A"/>
            <w:vAlign w:val="center"/>
          </w:tcPr>
          <w:p w14:paraId="5B7B9CAD" w14:textId="77777777" w:rsidR="002D386D" w:rsidRPr="00937929" w:rsidRDefault="008406DC" w:rsidP="00B310B7">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6E12FD61" w14:textId="77777777" w:rsidTr="0060214D">
        <w:trPr>
          <w:trHeight w:hRule="exact" w:val="113"/>
        </w:trPr>
        <w:tc>
          <w:tcPr>
            <w:tcW w:w="9923" w:type="dxa"/>
            <w:gridSpan w:val="4"/>
            <w:tcBorders>
              <w:top w:val="nil"/>
              <w:left w:val="nil"/>
              <w:bottom w:val="nil"/>
              <w:right w:val="nil"/>
            </w:tcBorders>
          </w:tcPr>
          <w:p w14:paraId="35E00455"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7E5A573B" w14:textId="77777777" w:rsidTr="0060214D">
        <w:trPr>
          <w:trHeight w:val="1069"/>
        </w:trPr>
        <w:tc>
          <w:tcPr>
            <w:tcW w:w="284" w:type="dxa"/>
            <w:tcBorders>
              <w:top w:val="nil"/>
              <w:left w:val="nil"/>
              <w:bottom w:val="nil"/>
              <w:right w:val="nil"/>
            </w:tcBorders>
          </w:tcPr>
          <w:p w14:paraId="698F5D89" w14:textId="77777777" w:rsidR="002D386D" w:rsidRPr="00951BE2" w:rsidRDefault="002D386D" w:rsidP="00452514"/>
        </w:tc>
        <w:tc>
          <w:tcPr>
            <w:tcW w:w="9639" w:type="dxa"/>
            <w:gridSpan w:val="3"/>
            <w:tcBorders>
              <w:top w:val="nil"/>
              <w:left w:val="nil"/>
              <w:bottom w:val="nil"/>
              <w:right w:val="nil"/>
            </w:tcBorders>
          </w:tcPr>
          <w:p w14:paraId="3C042ECE" w14:textId="77777777" w:rsidR="002D386D" w:rsidRPr="00476B35" w:rsidRDefault="002D386D" w:rsidP="00452514">
            <w:pPr>
              <w:spacing w:after="60"/>
            </w:pPr>
            <w:r w:rsidRPr="00476B35">
              <w:rPr>
                <w:b/>
              </w:rPr>
              <w:t>Voeg volgende documenten, indien relevant en indien voorhanden, toe als bijlagen bij het opdrachtformulier en benoem ze ondubbelzinnig en afzonderlijk. Kruis aan wat u toevoegt:</w:t>
            </w:r>
          </w:p>
          <w:p w14:paraId="07846D1B" w14:textId="77777777" w:rsidR="002D386D" w:rsidRPr="005571E0" w:rsidRDefault="002D386D" w:rsidP="00452514">
            <w:pPr>
              <w:spacing w:after="60"/>
              <w:rPr>
                <w:bCs/>
                <w:i/>
                <w:iCs/>
              </w:rPr>
            </w:pPr>
            <w:r w:rsidRPr="00476B35">
              <w:rPr>
                <w:bCs/>
                <w:i/>
                <w:iCs/>
              </w:rPr>
              <w:t>Ga na over welke documenten van deze lijst u beschikt om het onderzoek van de asbestdeskundige vlot te laten verlopen. Bezorg een kopie of een scan van die documenten aan de asbestdeskundige, bij voorkeur voor het plaatsbezoek.</w:t>
            </w:r>
          </w:p>
        </w:tc>
      </w:tr>
      <w:tr w:rsidR="002D386D" w:rsidRPr="00951BE2" w14:paraId="018EF8BA" w14:textId="77777777" w:rsidTr="0060214D">
        <w:trPr>
          <w:trHeight w:hRule="exact" w:val="232"/>
        </w:trPr>
        <w:tc>
          <w:tcPr>
            <w:tcW w:w="9923" w:type="dxa"/>
            <w:gridSpan w:val="4"/>
            <w:tcBorders>
              <w:top w:val="nil"/>
              <w:left w:val="nil"/>
              <w:bottom w:val="nil"/>
              <w:right w:val="nil"/>
            </w:tcBorders>
          </w:tcPr>
          <w:p w14:paraId="6AD17C00"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9C6A59" w:rsidRPr="009C6A59" w14:paraId="3E2F91A1" w14:textId="77777777" w:rsidTr="00190671">
        <w:trPr>
          <w:trHeight w:val="340"/>
        </w:trPr>
        <w:tc>
          <w:tcPr>
            <w:tcW w:w="284" w:type="dxa"/>
            <w:tcBorders>
              <w:top w:val="nil"/>
              <w:left w:val="nil"/>
              <w:bottom w:val="nil"/>
              <w:right w:val="nil"/>
            </w:tcBorders>
            <w:shd w:val="clear" w:color="auto" w:fill="ECECEC"/>
          </w:tcPr>
          <w:p w14:paraId="64E89A43" w14:textId="77777777" w:rsidR="002D386D" w:rsidRPr="009C6A59" w:rsidRDefault="002D386D" w:rsidP="00452514">
            <w:pPr>
              <w:pStyle w:val="nummersvragen"/>
              <w:framePr w:hSpace="0" w:wrap="auto" w:vAnchor="margin" w:xAlign="left" w:yAlign="inline"/>
              <w:spacing w:after="60"/>
              <w:suppressOverlap w:val="0"/>
              <w:rPr>
                <w:rStyle w:val="Zwaar"/>
                <w:color w:val="auto"/>
              </w:rPr>
            </w:pPr>
          </w:p>
        </w:tc>
        <w:tc>
          <w:tcPr>
            <w:tcW w:w="8363" w:type="dxa"/>
            <w:gridSpan w:val="2"/>
            <w:tcBorders>
              <w:top w:val="nil"/>
              <w:left w:val="nil"/>
              <w:bottom w:val="single" w:sz="4" w:space="0" w:color="auto"/>
              <w:right w:val="nil"/>
            </w:tcBorders>
            <w:shd w:val="clear" w:color="auto" w:fill="ECECEC"/>
          </w:tcPr>
          <w:p w14:paraId="4A72DA00" w14:textId="77777777" w:rsidR="002D386D" w:rsidRPr="009C6A59" w:rsidRDefault="002D386D" w:rsidP="00452514">
            <w:pPr>
              <w:spacing w:after="60"/>
              <w:rPr>
                <w:b/>
                <w:bCs/>
                <w:color w:val="auto"/>
              </w:rPr>
            </w:pPr>
            <w:r w:rsidRPr="009C6A59">
              <w:rPr>
                <w:b/>
                <w:bCs/>
                <w:color w:val="auto"/>
              </w:rPr>
              <w:t>Algemene informatie</w:t>
            </w:r>
          </w:p>
        </w:tc>
        <w:tc>
          <w:tcPr>
            <w:tcW w:w="1276" w:type="dxa"/>
            <w:tcBorders>
              <w:top w:val="nil"/>
              <w:left w:val="nil"/>
              <w:bottom w:val="single" w:sz="4" w:space="0" w:color="auto"/>
              <w:right w:val="nil"/>
            </w:tcBorders>
            <w:shd w:val="clear" w:color="auto" w:fill="ECECEC"/>
          </w:tcPr>
          <w:p w14:paraId="33221941" w14:textId="77777777" w:rsidR="002D386D" w:rsidRPr="009C6A59" w:rsidRDefault="002D386D" w:rsidP="00452514">
            <w:pPr>
              <w:rPr>
                <w:color w:val="auto"/>
              </w:rPr>
            </w:pPr>
            <w:r w:rsidRPr="009C6A59">
              <w:rPr>
                <w:b/>
                <w:bCs/>
                <w:color w:val="auto"/>
              </w:rPr>
              <w:t>Aantal</w:t>
            </w:r>
          </w:p>
        </w:tc>
      </w:tr>
      <w:tr w:rsidR="002D386D" w:rsidRPr="00951BE2" w14:paraId="5DFA3BE3" w14:textId="77777777" w:rsidTr="0060214D">
        <w:trPr>
          <w:trHeight w:val="340"/>
        </w:trPr>
        <w:tc>
          <w:tcPr>
            <w:tcW w:w="284" w:type="dxa"/>
            <w:tcBorders>
              <w:top w:val="nil"/>
              <w:left w:val="nil"/>
              <w:bottom w:val="nil"/>
              <w:right w:val="single" w:sz="4" w:space="0" w:color="auto"/>
            </w:tcBorders>
          </w:tcPr>
          <w:p w14:paraId="41F29E1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3A8831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2BA1147" w14:textId="77777777" w:rsidR="002D386D" w:rsidRPr="00BF15B0" w:rsidRDefault="002D386D" w:rsidP="00452514">
            <w:pPr>
              <w:spacing w:after="60"/>
            </w:pPr>
            <w:r w:rsidRPr="00A94874">
              <w:rPr>
                <w:b/>
                <w:bCs/>
              </w:rPr>
              <w:t>Situeringsplan en/of satellietfoto</w:t>
            </w:r>
            <w:r w:rsidRPr="00BF15B0">
              <w:t xml:space="preserve"> met </w:t>
            </w:r>
            <w:r>
              <w:t xml:space="preserve">de grenzen van het te onderzoeken eigendom en een </w:t>
            </w:r>
            <w:r w:rsidRPr="00BF15B0">
              <w:t xml:space="preserve">aanduiding van </w:t>
            </w:r>
            <w:r>
              <w:t xml:space="preserve">de </w:t>
            </w:r>
            <w:r w:rsidRPr="00BF15B0">
              <w:t>te onderzoeken gebouwen</w:t>
            </w:r>
          </w:p>
        </w:tc>
        <w:tc>
          <w:tcPr>
            <w:tcW w:w="1276" w:type="dxa"/>
            <w:tcBorders>
              <w:top w:val="single" w:sz="4" w:space="0" w:color="auto"/>
              <w:left w:val="single" w:sz="4" w:space="0" w:color="auto"/>
              <w:bottom w:val="single" w:sz="4" w:space="0" w:color="auto"/>
              <w:right w:val="single" w:sz="4" w:space="0" w:color="auto"/>
            </w:tcBorders>
          </w:tcPr>
          <w:p w14:paraId="7735974C" w14:textId="77777777" w:rsidR="002D386D" w:rsidRPr="00951BE2" w:rsidRDefault="002D386D" w:rsidP="00452514"/>
        </w:tc>
      </w:tr>
      <w:tr w:rsidR="002D386D" w:rsidRPr="00951BE2" w14:paraId="505ACBB4" w14:textId="77777777" w:rsidTr="0060214D">
        <w:trPr>
          <w:trHeight w:val="340"/>
        </w:trPr>
        <w:tc>
          <w:tcPr>
            <w:tcW w:w="284" w:type="dxa"/>
            <w:tcBorders>
              <w:top w:val="nil"/>
              <w:left w:val="nil"/>
              <w:bottom w:val="nil"/>
              <w:right w:val="single" w:sz="4" w:space="0" w:color="auto"/>
            </w:tcBorders>
          </w:tcPr>
          <w:p w14:paraId="63D868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0254C7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1F2BDC2" w14:textId="77777777" w:rsidR="002D386D" w:rsidRPr="00A94874" w:rsidRDefault="002D386D" w:rsidP="00452514">
            <w:pPr>
              <w:spacing w:after="60"/>
              <w:rPr>
                <w:b/>
                <w:bCs/>
              </w:rPr>
            </w:pPr>
            <w:r w:rsidRPr="00A94874">
              <w:rPr>
                <w:b/>
                <w:bCs/>
              </w:rPr>
              <w:t>Grond- en/of verdiepingsplan(nen)</w:t>
            </w:r>
          </w:p>
          <w:p w14:paraId="4866771F" w14:textId="77777777" w:rsidR="002D386D" w:rsidRPr="00BF15B0" w:rsidRDefault="002D386D" w:rsidP="00452514">
            <w:pPr>
              <w:spacing w:after="60"/>
            </w:pPr>
            <w:r>
              <w:t>De asbestdeskundige moet duidelijke plannen invoeren in de databank en daarop de vaststellingen noteren. Als u beschikt over verdiepingsplannen met de indeling van de ruimtes, bezorg deze dan aan de asbestdeskundige.</w:t>
            </w:r>
          </w:p>
        </w:tc>
        <w:tc>
          <w:tcPr>
            <w:tcW w:w="1276" w:type="dxa"/>
            <w:tcBorders>
              <w:top w:val="single" w:sz="4" w:space="0" w:color="auto"/>
              <w:left w:val="single" w:sz="4" w:space="0" w:color="auto"/>
              <w:bottom w:val="single" w:sz="4" w:space="0" w:color="auto"/>
              <w:right w:val="single" w:sz="4" w:space="0" w:color="auto"/>
            </w:tcBorders>
          </w:tcPr>
          <w:p w14:paraId="1DF4B89B" w14:textId="77777777" w:rsidR="002D386D" w:rsidRPr="00951BE2" w:rsidRDefault="002D386D" w:rsidP="00452514"/>
        </w:tc>
      </w:tr>
      <w:tr w:rsidR="002D386D" w:rsidRPr="00FB5AE6" w14:paraId="39D43191" w14:textId="77777777" w:rsidTr="00FB5AE6">
        <w:trPr>
          <w:trHeight w:val="340"/>
        </w:trPr>
        <w:tc>
          <w:tcPr>
            <w:tcW w:w="284" w:type="dxa"/>
            <w:tcBorders>
              <w:top w:val="nil"/>
              <w:left w:val="nil"/>
              <w:bottom w:val="nil"/>
              <w:right w:val="single" w:sz="4" w:space="0" w:color="auto"/>
            </w:tcBorders>
            <w:vAlign w:val="center"/>
          </w:tcPr>
          <w:p w14:paraId="46459779" w14:textId="77777777" w:rsidR="002D386D" w:rsidRPr="00FB5AE6" w:rsidRDefault="002D386D" w:rsidP="00691D9E">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76D0EA0D" w14:textId="77777777" w:rsidR="002D386D" w:rsidRPr="00FB5AE6" w:rsidRDefault="002D386D" w:rsidP="00691D9E">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7AFE08B" w14:textId="77777777" w:rsidR="002D386D" w:rsidRPr="00FB5AE6" w:rsidRDefault="002D386D" w:rsidP="00691D9E">
            <w:pPr>
              <w:spacing w:after="60"/>
            </w:pPr>
            <w:r w:rsidRPr="00FB5AE6">
              <w:rPr>
                <w:b/>
                <w:bCs/>
              </w:rPr>
              <w:t>Situatiefoto’s</w:t>
            </w:r>
            <w:r w:rsidRPr="00FB5AE6">
              <w:t xml:space="preserve"> per type lokaal</w:t>
            </w:r>
          </w:p>
        </w:tc>
        <w:tc>
          <w:tcPr>
            <w:tcW w:w="1276" w:type="dxa"/>
            <w:tcBorders>
              <w:top w:val="single" w:sz="4" w:space="0" w:color="auto"/>
              <w:left w:val="single" w:sz="4" w:space="0" w:color="auto"/>
              <w:bottom w:val="single" w:sz="4" w:space="0" w:color="auto"/>
              <w:right w:val="single" w:sz="4" w:space="0" w:color="auto"/>
            </w:tcBorders>
          </w:tcPr>
          <w:p w14:paraId="41461D05" w14:textId="77777777" w:rsidR="002D386D" w:rsidRPr="00FB5AE6" w:rsidRDefault="002D386D" w:rsidP="00691D9E"/>
        </w:tc>
      </w:tr>
      <w:tr w:rsidR="002D386D" w:rsidRPr="00FB5AE6" w14:paraId="2DE16CEB" w14:textId="77777777" w:rsidTr="00FB5AE6">
        <w:trPr>
          <w:trHeight w:val="340"/>
        </w:trPr>
        <w:tc>
          <w:tcPr>
            <w:tcW w:w="284" w:type="dxa"/>
            <w:tcBorders>
              <w:top w:val="nil"/>
              <w:left w:val="nil"/>
              <w:bottom w:val="nil"/>
              <w:right w:val="single" w:sz="4" w:space="0" w:color="auto"/>
            </w:tcBorders>
            <w:vAlign w:val="center"/>
          </w:tcPr>
          <w:p w14:paraId="1C7E5EF8" w14:textId="77777777" w:rsidR="002D386D" w:rsidRPr="00FB5AE6" w:rsidRDefault="002D386D" w:rsidP="00FB5AE6">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370E1B06" w14:textId="77777777" w:rsidR="002D386D" w:rsidRPr="00FB5AE6" w:rsidRDefault="002D386D"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32F813C" w14:textId="77777777" w:rsidR="002D386D" w:rsidRPr="00FB5AE6" w:rsidRDefault="002D386D" w:rsidP="00FB5AE6">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c>
          <w:tcPr>
            <w:tcW w:w="1276" w:type="dxa"/>
            <w:tcBorders>
              <w:top w:val="single" w:sz="4" w:space="0" w:color="auto"/>
              <w:left w:val="single" w:sz="4" w:space="0" w:color="auto"/>
              <w:bottom w:val="single" w:sz="4" w:space="0" w:color="auto"/>
              <w:right w:val="single" w:sz="4" w:space="0" w:color="auto"/>
            </w:tcBorders>
          </w:tcPr>
          <w:p w14:paraId="407D9C49" w14:textId="77777777" w:rsidR="002D386D" w:rsidRPr="00FB5AE6" w:rsidRDefault="002D386D" w:rsidP="00FB5AE6"/>
        </w:tc>
      </w:tr>
      <w:tr w:rsidR="002D386D" w:rsidRPr="00951BE2" w14:paraId="1E50F1DA" w14:textId="77777777" w:rsidTr="0060214D">
        <w:trPr>
          <w:trHeight w:hRule="exact" w:val="249"/>
        </w:trPr>
        <w:tc>
          <w:tcPr>
            <w:tcW w:w="9923" w:type="dxa"/>
            <w:gridSpan w:val="4"/>
            <w:tcBorders>
              <w:top w:val="nil"/>
              <w:left w:val="nil"/>
              <w:bottom w:val="nil"/>
              <w:right w:val="nil"/>
            </w:tcBorders>
          </w:tcPr>
          <w:p w14:paraId="3C1C4964"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243848E3" w14:textId="77777777" w:rsidR="002D386D" w:rsidRPr="00951BE2" w:rsidRDefault="002D386D" w:rsidP="00452514">
            <w:pPr>
              <w:tabs>
                <w:tab w:val="left" w:pos="4195"/>
              </w:tabs>
            </w:pPr>
            <w:r w:rsidRPr="00951BE2">
              <w:tab/>
            </w:r>
          </w:p>
        </w:tc>
      </w:tr>
      <w:tr w:rsidR="008A2FFD" w:rsidRPr="00951BE2" w14:paraId="293E2AA5" w14:textId="77777777" w:rsidTr="00190671">
        <w:trPr>
          <w:trHeight w:val="340"/>
        </w:trPr>
        <w:tc>
          <w:tcPr>
            <w:tcW w:w="284" w:type="dxa"/>
            <w:tcBorders>
              <w:top w:val="nil"/>
              <w:left w:val="nil"/>
              <w:bottom w:val="nil"/>
              <w:right w:val="nil"/>
            </w:tcBorders>
            <w:shd w:val="clear" w:color="auto" w:fill="ECECEC"/>
          </w:tcPr>
          <w:p w14:paraId="225AF351" w14:textId="77777777" w:rsidR="008A2FFD" w:rsidRPr="00951BE2" w:rsidRDefault="008A2FF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163529F8" w14:textId="77777777" w:rsidR="008A2FFD" w:rsidRPr="008A2FFD" w:rsidRDefault="008A2FFD" w:rsidP="00452514">
            <w:pPr>
              <w:spacing w:after="60"/>
              <w:rPr>
                <w:b/>
                <w:bCs/>
              </w:rPr>
            </w:pPr>
            <w:r w:rsidRPr="08380862">
              <w:rPr>
                <w:b/>
                <w:bCs/>
              </w:rPr>
              <w:t>Documenten met informatie over de bouwmaterialen die gebruikt werden</w:t>
            </w:r>
          </w:p>
        </w:tc>
        <w:tc>
          <w:tcPr>
            <w:tcW w:w="1276" w:type="dxa"/>
            <w:tcBorders>
              <w:top w:val="nil"/>
              <w:left w:val="nil"/>
              <w:bottom w:val="single" w:sz="4" w:space="0" w:color="auto"/>
              <w:right w:val="nil"/>
            </w:tcBorders>
            <w:shd w:val="clear" w:color="auto" w:fill="ECECEC"/>
          </w:tcPr>
          <w:p w14:paraId="1097C3C6" w14:textId="77777777" w:rsidR="008A2FFD" w:rsidRPr="00951BE2" w:rsidRDefault="008A2FFD" w:rsidP="00452514">
            <w:r w:rsidRPr="00951BE2">
              <w:rPr>
                <w:b/>
                <w:bCs/>
              </w:rPr>
              <w:t>Aantal</w:t>
            </w:r>
          </w:p>
        </w:tc>
      </w:tr>
      <w:tr w:rsidR="002D386D" w:rsidRPr="00951BE2" w14:paraId="37E1AB20" w14:textId="77777777" w:rsidTr="0060214D">
        <w:trPr>
          <w:trHeight w:val="340"/>
        </w:trPr>
        <w:tc>
          <w:tcPr>
            <w:tcW w:w="284" w:type="dxa"/>
            <w:tcBorders>
              <w:top w:val="nil"/>
              <w:left w:val="nil"/>
              <w:bottom w:val="nil"/>
              <w:right w:val="nil"/>
            </w:tcBorders>
          </w:tcPr>
          <w:p w14:paraId="50F6B9C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24411BB3" w14:textId="77777777" w:rsidR="002D386D" w:rsidRDefault="002D386D" w:rsidP="00452514">
            <w:pPr>
              <w:spacing w:after="60"/>
              <w:rPr>
                <w:rStyle w:val="Zwaar"/>
                <w:b w:val="0"/>
                <w:i/>
                <w:iCs/>
              </w:rPr>
            </w:pPr>
            <w:r w:rsidRPr="00951BE2">
              <w:rPr>
                <w:rStyle w:val="Zwaar"/>
                <w:b w:val="0"/>
                <w:i/>
                <w:iCs/>
              </w:rPr>
              <w:t xml:space="preserve">De asbestdeskundige moet </w:t>
            </w:r>
            <w:r>
              <w:rPr>
                <w:rStyle w:val="Zwaar"/>
                <w:b w:val="0"/>
                <w:i/>
                <w:iCs/>
              </w:rPr>
              <w:t>hierop</w:t>
            </w:r>
            <w:r w:rsidRPr="00951BE2">
              <w:rPr>
                <w:rStyle w:val="Zwaar"/>
                <w:b w:val="0"/>
                <w:i/>
                <w:iCs/>
              </w:rPr>
              <w:t xml:space="preserve"> nagaan of er sprake is van het gebruik van asbestmaterialen</w:t>
            </w:r>
            <w:r>
              <w:rPr>
                <w:rStyle w:val="Zwaar"/>
                <w:b w:val="0"/>
                <w:i/>
                <w:iCs/>
              </w:rPr>
              <w:t>.</w:t>
            </w:r>
          </w:p>
          <w:p w14:paraId="70D05BCB" w14:textId="77777777" w:rsidR="002D386D" w:rsidRPr="00E03860" w:rsidRDefault="002D386D" w:rsidP="00452514">
            <w:pPr>
              <w:spacing w:after="60"/>
              <w:rPr>
                <w:b/>
                <w:bCs/>
              </w:rPr>
            </w:pPr>
            <w:r>
              <w:rPr>
                <w:rStyle w:val="Zwaar"/>
                <w:b w:val="0"/>
                <w:i/>
                <w:iCs/>
              </w:rPr>
              <w:t>Voor constructies, installaties of materialen die gebouwd of geproduceerd werden na 2000, kan de asbestdeskundige op basis van deze informatie nagaan of deskundige ze kan uitsluiten van het onderzoek of ze kan beoordelen als niet-asbestverdacht.</w:t>
            </w:r>
          </w:p>
        </w:tc>
        <w:tc>
          <w:tcPr>
            <w:tcW w:w="1276" w:type="dxa"/>
            <w:tcBorders>
              <w:top w:val="nil"/>
              <w:left w:val="nil"/>
              <w:bottom w:val="single" w:sz="4" w:space="0" w:color="auto"/>
              <w:right w:val="nil"/>
            </w:tcBorders>
          </w:tcPr>
          <w:p w14:paraId="045E7CAD" w14:textId="77777777" w:rsidR="002D386D" w:rsidRPr="00951BE2" w:rsidRDefault="002D386D" w:rsidP="00452514"/>
        </w:tc>
      </w:tr>
      <w:tr w:rsidR="002D386D" w:rsidRPr="00951BE2" w14:paraId="76B629BF" w14:textId="77777777" w:rsidTr="0060214D">
        <w:trPr>
          <w:trHeight w:val="340"/>
        </w:trPr>
        <w:tc>
          <w:tcPr>
            <w:tcW w:w="284" w:type="dxa"/>
            <w:tcBorders>
              <w:top w:val="nil"/>
              <w:left w:val="nil"/>
              <w:bottom w:val="nil"/>
              <w:right w:val="single" w:sz="4" w:space="0" w:color="auto"/>
            </w:tcBorders>
          </w:tcPr>
          <w:p w14:paraId="676EBFE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EC482C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3DA6DF9" w14:textId="77777777" w:rsidR="002D386D" w:rsidRDefault="002D386D" w:rsidP="00452514">
            <w:pPr>
              <w:spacing w:after="60"/>
            </w:pPr>
            <w:r w:rsidRPr="007526B5">
              <w:rPr>
                <w:b/>
                <w:bCs/>
              </w:rPr>
              <w:t xml:space="preserve">Als er gebouw(delen) zijn die gebouwd zijn na 2000: </w:t>
            </w:r>
            <w:r>
              <w:t>d</w:t>
            </w:r>
            <w:r w:rsidRPr="00BF15B0">
              <w:t>ocument</w:t>
            </w:r>
            <w:r>
              <w:t>en</w:t>
            </w:r>
            <w:r w:rsidRPr="00BF15B0">
              <w:t xml:space="preserve"> om het bouwjaar te bepalen</w:t>
            </w:r>
          </w:p>
          <w:p w14:paraId="1DB9ED8F" w14:textId="77777777" w:rsidR="002D386D" w:rsidRPr="00BF15B0" w:rsidRDefault="002D386D" w:rsidP="0045251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c>
          <w:tcPr>
            <w:tcW w:w="1276" w:type="dxa"/>
            <w:tcBorders>
              <w:top w:val="single" w:sz="4" w:space="0" w:color="auto"/>
              <w:left w:val="single" w:sz="4" w:space="0" w:color="auto"/>
              <w:bottom w:val="single" w:sz="4" w:space="0" w:color="auto"/>
              <w:right w:val="single" w:sz="4" w:space="0" w:color="auto"/>
            </w:tcBorders>
          </w:tcPr>
          <w:p w14:paraId="00DB436C" w14:textId="77777777" w:rsidR="002D386D" w:rsidRPr="00951BE2" w:rsidRDefault="002D386D" w:rsidP="00452514"/>
        </w:tc>
      </w:tr>
      <w:tr w:rsidR="002D386D" w:rsidRPr="00951BE2" w14:paraId="4849AE98" w14:textId="77777777" w:rsidTr="0060214D">
        <w:trPr>
          <w:trHeight w:val="340"/>
        </w:trPr>
        <w:tc>
          <w:tcPr>
            <w:tcW w:w="284" w:type="dxa"/>
            <w:tcBorders>
              <w:top w:val="nil"/>
              <w:left w:val="nil"/>
              <w:bottom w:val="nil"/>
              <w:right w:val="single" w:sz="4" w:space="0" w:color="auto"/>
            </w:tcBorders>
          </w:tcPr>
          <w:p w14:paraId="456C88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FB72BA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1135CEB" w14:textId="77777777" w:rsidR="002D386D" w:rsidRPr="00CD1E9D" w:rsidRDefault="002D386D" w:rsidP="00452514">
            <w:pPr>
              <w:spacing w:after="60"/>
            </w:pPr>
            <w:r w:rsidRPr="00C368B4">
              <w:rPr>
                <w:b/>
                <w:bCs/>
              </w:rPr>
              <w:t>Bestaande asbestonderzoeken</w:t>
            </w:r>
            <w:r>
              <w:t>: asbestinventarissen en/of laboverslagen</w:t>
            </w:r>
          </w:p>
        </w:tc>
        <w:tc>
          <w:tcPr>
            <w:tcW w:w="1276" w:type="dxa"/>
            <w:tcBorders>
              <w:top w:val="single" w:sz="4" w:space="0" w:color="auto"/>
              <w:left w:val="single" w:sz="4" w:space="0" w:color="auto"/>
              <w:bottom w:val="single" w:sz="4" w:space="0" w:color="auto"/>
              <w:right w:val="single" w:sz="4" w:space="0" w:color="auto"/>
            </w:tcBorders>
          </w:tcPr>
          <w:p w14:paraId="3EE091E4" w14:textId="77777777" w:rsidR="002D386D" w:rsidRPr="00951BE2" w:rsidRDefault="002D386D" w:rsidP="00452514"/>
        </w:tc>
      </w:tr>
      <w:tr w:rsidR="002D386D" w:rsidRPr="00951BE2" w14:paraId="7CE84D25" w14:textId="77777777" w:rsidTr="0060214D">
        <w:trPr>
          <w:trHeight w:val="340"/>
        </w:trPr>
        <w:tc>
          <w:tcPr>
            <w:tcW w:w="284" w:type="dxa"/>
            <w:tcBorders>
              <w:top w:val="nil"/>
              <w:left w:val="nil"/>
              <w:bottom w:val="nil"/>
              <w:right w:val="single" w:sz="4" w:space="0" w:color="auto"/>
            </w:tcBorders>
          </w:tcPr>
          <w:p w14:paraId="4DBBE41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C2A559E"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F2373A0" w14:textId="77777777" w:rsidR="002D386D" w:rsidRPr="00BF15B0" w:rsidRDefault="002D386D" w:rsidP="00452514">
            <w:pPr>
              <w:spacing w:after="60"/>
            </w:pPr>
            <w:r>
              <w:t>Foto’s of d</w:t>
            </w:r>
            <w:r w:rsidRPr="00BF15B0">
              <w:t xml:space="preserve">ocumenten </w:t>
            </w:r>
            <w:r>
              <w:t>met informatie over al uitgevoerde</w:t>
            </w:r>
            <w:r w:rsidRPr="00BF15B0">
              <w:t xml:space="preserve"> </w:t>
            </w:r>
            <w:r w:rsidRPr="00895794">
              <w:rPr>
                <w:b/>
                <w:bCs/>
              </w:rPr>
              <w:t>asbestverwijderingswerken</w:t>
            </w:r>
          </w:p>
        </w:tc>
        <w:tc>
          <w:tcPr>
            <w:tcW w:w="1276" w:type="dxa"/>
            <w:tcBorders>
              <w:top w:val="single" w:sz="4" w:space="0" w:color="auto"/>
              <w:left w:val="single" w:sz="4" w:space="0" w:color="auto"/>
              <w:bottom w:val="single" w:sz="4" w:space="0" w:color="auto"/>
              <w:right w:val="single" w:sz="4" w:space="0" w:color="auto"/>
            </w:tcBorders>
          </w:tcPr>
          <w:p w14:paraId="4E17AA2D" w14:textId="77777777" w:rsidR="002D386D" w:rsidRPr="00951BE2" w:rsidRDefault="002D386D" w:rsidP="00452514"/>
        </w:tc>
      </w:tr>
      <w:tr w:rsidR="002D386D" w:rsidRPr="00951BE2" w14:paraId="5817A39C" w14:textId="77777777" w:rsidTr="0060214D">
        <w:trPr>
          <w:trHeight w:val="340"/>
        </w:trPr>
        <w:tc>
          <w:tcPr>
            <w:tcW w:w="284" w:type="dxa"/>
            <w:tcBorders>
              <w:top w:val="nil"/>
              <w:left w:val="nil"/>
              <w:bottom w:val="nil"/>
              <w:right w:val="single" w:sz="4" w:space="0" w:color="auto"/>
            </w:tcBorders>
          </w:tcPr>
          <w:p w14:paraId="76E48B9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8CCD39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4DDFB55" w14:textId="77777777" w:rsidR="002D386D" w:rsidRPr="00BF15B0" w:rsidRDefault="002D386D" w:rsidP="0045251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c>
          <w:tcPr>
            <w:tcW w:w="1276" w:type="dxa"/>
            <w:tcBorders>
              <w:top w:val="single" w:sz="4" w:space="0" w:color="auto"/>
              <w:left w:val="single" w:sz="4" w:space="0" w:color="auto"/>
              <w:bottom w:val="single" w:sz="4" w:space="0" w:color="auto"/>
              <w:right w:val="single" w:sz="4" w:space="0" w:color="auto"/>
            </w:tcBorders>
          </w:tcPr>
          <w:p w14:paraId="72FFBD8C" w14:textId="77777777" w:rsidR="002D386D" w:rsidRPr="00951BE2" w:rsidRDefault="002D386D" w:rsidP="00452514"/>
        </w:tc>
      </w:tr>
      <w:tr w:rsidR="002D386D" w:rsidRPr="00951BE2" w14:paraId="2ED5DDC0" w14:textId="77777777" w:rsidTr="0060214D">
        <w:trPr>
          <w:trHeight w:val="340"/>
        </w:trPr>
        <w:tc>
          <w:tcPr>
            <w:tcW w:w="284" w:type="dxa"/>
            <w:tcBorders>
              <w:top w:val="nil"/>
              <w:left w:val="nil"/>
              <w:bottom w:val="nil"/>
              <w:right w:val="single" w:sz="4" w:space="0" w:color="auto"/>
            </w:tcBorders>
          </w:tcPr>
          <w:p w14:paraId="1DEC8C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6D091F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A7C7896" w14:textId="77777777" w:rsidR="002D386D" w:rsidRPr="00BF15B0" w:rsidRDefault="002D386D" w:rsidP="0045251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as-builtplannen.</w:t>
            </w:r>
          </w:p>
        </w:tc>
        <w:tc>
          <w:tcPr>
            <w:tcW w:w="1276" w:type="dxa"/>
            <w:tcBorders>
              <w:top w:val="single" w:sz="4" w:space="0" w:color="auto"/>
              <w:left w:val="single" w:sz="4" w:space="0" w:color="auto"/>
              <w:bottom w:val="single" w:sz="4" w:space="0" w:color="auto"/>
              <w:right w:val="single" w:sz="4" w:space="0" w:color="auto"/>
            </w:tcBorders>
          </w:tcPr>
          <w:p w14:paraId="742AF3BF" w14:textId="77777777" w:rsidR="002D386D" w:rsidRPr="00951BE2" w:rsidRDefault="002D386D" w:rsidP="00452514"/>
        </w:tc>
      </w:tr>
      <w:tr w:rsidR="002D386D" w:rsidRPr="00951BE2" w14:paraId="07D95336" w14:textId="77777777" w:rsidTr="0060214D">
        <w:trPr>
          <w:trHeight w:val="340"/>
        </w:trPr>
        <w:tc>
          <w:tcPr>
            <w:tcW w:w="284" w:type="dxa"/>
            <w:tcBorders>
              <w:top w:val="nil"/>
              <w:left w:val="nil"/>
              <w:bottom w:val="nil"/>
              <w:right w:val="single" w:sz="4" w:space="0" w:color="auto"/>
            </w:tcBorders>
          </w:tcPr>
          <w:p w14:paraId="5DA8CFD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03B253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80F2683" w14:textId="77777777" w:rsidR="002D386D" w:rsidRPr="00BF15B0" w:rsidRDefault="002D386D" w:rsidP="00452514">
            <w:pPr>
              <w:spacing w:after="60"/>
            </w:pPr>
            <w:r>
              <w:rPr>
                <w:b/>
                <w:bCs/>
              </w:rPr>
              <w:t>L</w:t>
            </w:r>
            <w:r w:rsidRPr="00BF15B0">
              <w:rPr>
                <w:b/>
                <w:bCs/>
              </w:rPr>
              <w:t>astenboeken, meetstaten of aanbestedingsplannen</w:t>
            </w:r>
          </w:p>
        </w:tc>
        <w:tc>
          <w:tcPr>
            <w:tcW w:w="1276" w:type="dxa"/>
            <w:tcBorders>
              <w:top w:val="single" w:sz="4" w:space="0" w:color="auto"/>
              <w:left w:val="single" w:sz="4" w:space="0" w:color="auto"/>
              <w:bottom w:val="single" w:sz="4" w:space="0" w:color="auto"/>
              <w:right w:val="single" w:sz="4" w:space="0" w:color="auto"/>
            </w:tcBorders>
          </w:tcPr>
          <w:p w14:paraId="28455BA3" w14:textId="77777777" w:rsidR="002D386D" w:rsidRPr="00951BE2" w:rsidRDefault="002D386D" w:rsidP="00452514"/>
        </w:tc>
      </w:tr>
      <w:tr w:rsidR="002D386D" w:rsidRPr="00951BE2" w14:paraId="0918F986" w14:textId="77777777" w:rsidTr="0060214D">
        <w:trPr>
          <w:trHeight w:val="340"/>
        </w:trPr>
        <w:tc>
          <w:tcPr>
            <w:tcW w:w="284" w:type="dxa"/>
            <w:tcBorders>
              <w:top w:val="nil"/>
              <w:left w:val="nil"/>
              <w:bottom w:val="nil"/>
              <w:right w:val="single" w:sz="4" w:space="0" w:color="auto"/>
            </w:tcBorders>
          </w:tcPr>
          <w:p w14:paraId="3759EDA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FFFBC0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60DCF22B" w14:textId="77777777" w:rsidR="002D386D" w:rsidRPr="00BF15B0" w:rsidRDefault="002D386D" w:rsidP="00452514">
            <w:pPr>
              <w:spacing w:after="60"/>
            </w:pPr>
            <w:r>
              <w:rPr>
                <w:b/>
                <w:bCs/>
              </w:rPr>
              <w:t>A</w:t>
            </w:r>
            <w:r w:rsidRPr="00BF15B0">
              <w:rPr>
                <w:b/>
                <w:bCs/>
              </w:rPr>
              <w:t>annemingsovereenkomsten</w:t>
            </w:r>
          </w:p>
        </w:tc>
        <w:tc>
          <w:tcPr>
            <w:tcW w:w="1276" w:type="dxa"/>
            <w:tcBorders>
              <w:top w:val="single" w:sz="4" w:space="0" w:color="auto"/>
              <w:left w:val="single" w:sz="4" w:space="0" w:color="auto"/>
              <w:bottom w:val="single" w:sz="4" w:space="0" w:color="auto"/>
              <w:right w:val="single" w:sz="4" w:space="0" w:color="auto"/>
            </w:tcBorders>
          </w:tcPr>
          <w:p w14:paraId="17433A1C" w14:textId="77777777" w:rsidR="002D386D" w:rsidRPr="00951BE2" w:rsidRDefault="002D386D" w:rsidP="00452514"/>
        </w:tc>
      </w:tr>
      <w:tr w:rsidR="002D386D" w:rsidRPr="00951BE2" w14:paraId="2A27AA59" w14:textId="77777777" w:rsidTr="0060214D">
        <w:trPr>
          <w:trHeight w:val="340"/>
        </w:trPr>
        <w:tc>
          <w:tcPr>
            <w:tcW w:w="284" w:type="dxa"/>
            <w:tcBorders>
              <w:top w:val="nil"/>
              <w:left w:val="nil"/>
              <w:bottom w:val="nil"/>
              <w:right w:val="single" w:sz="4" w:space="0" w:color="auto"/>
            </w:tcBorders>
          </w:tcPr>
          <w:p w14:paraId="1E2949B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0FEE37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D6996E9" w14:textId="77777777" w:rsidR="002D386D" w:rsidRPr="00BF15B0" w:rsidRDefault="002D386D" w:rsidP="00452514">
            <w:pPr>
              <w:spacing w:after="60"/>
            </w:pPr>
            <w:r>
              <w:rPr>
                <w:b/>
                <w:bCs/>
              </w:rPr>
              <w:t>O</w:t>
            </w:r>
            <w:r w:rsidRPr="00BF15B0">
              <w:rPr>
                <w:b/>
                <w:bCs/>
              </w:rPr>
              <w:t>ffertes of bestelbonnen</w:t>
            </w:r>
            <w:r w:rsidRPr="00BF15B0">
              <w:t xml:space="preserve"> </w:t>
            </w:r>
            <w:r>
              <w:t>voor een</w:t>
            </w:r>
            <w:r w:rsidRPr="00BF15B0">
              <w:t xml:space="preserve"> materiaal of toestel</w:t>
            </w:r>
          </w:p>
        </w:tc>
        <w:tc>
          <w:tcPr>
            <w:tcW w:w="1276" w:type="dxa"/>
            <w:tcBorders>
              <w:top w:val="single" w:sz="4" w:space="0" w:color="auto"/>
              <w:left w:val="single" w:sz="4" w:space="0" w:color="auto"/>
              <w:bottom w:val="single" w:sz="4" w:space="0" w:color="auto"/>
              <w:right w:val="single" w:sz="4" w:space="0" w:color="auto"/>
            </w:tcBorders>
          </w:tcPr>
          <w:p w14:paraId="16CF4F73" w14:textId="77777777" w:rsidR="002D386D" w:rsidRPr="00951BE2" w:rsidRDefault="002D386D" w:rsidP="00452514"/>
        </w:tc>
      </w:tr>
      <w:tr w:rsidR="002D386D" w:rsidRPr="00951BE2" w14:paraId="53872113" w14:textId="77777777" w:rsidTr="0060214D">
        <w:trPr>
          <w:trHeight w:val="340"/>
        </w:trPr>
        <w:tc>
          <w:tcPr>
            <w:tcW w:w="284" w:type="dxa"/>
            <w:tcBorders>
              <w:top w:val="nil"/>
              <w:left w:val="nil"/>
              <w:bottom w:val="nil"/>
              <w:right w:val="single" w:sz="4" w:space="0" w:color="auto"/>
            </w:tcBorders>
          </w:tcPr>
          <w:p w14:paraId="4EBEDB5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AF09B1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B7B04C5" w14:textId="77777777" w:rsidR="002D386D" w:rsidRPr="00BF15B0" w:rsidRDefault="002D386D" w:rsidP="0045251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c>
          <w:tcPr>
            <w:tcW w:w="1276" w:type="dxa"/>
            <w:tcBorders>
              <w:top w:val="single" w:sz="4" w:space="0" w:color="auto"/>
              <w:left w:val="single" w:sz="4" w:space="0" w:color="auto"/>
              <w:bottom w:val="single" w:sz="4" w:space="0" w:color="auto"/>
              <w:right w:val="single" w:sz="4" w:space="0" w:color="auto"/>
            </w:tcBorders>
          </w:tcPr>
          <w:p w14:paraId="4972C89E" w14:textId="77777777" w:rsidR="002D386D" w:rsidRPr="00951BE2" w:rsidRDefault="002D386D" w:rsidP="00452514"/>
        </w:tc>
      </w:tr>
      <w:tr w:rsidR="002D386D" w:rsidRPr="00951BE2" w14:paraId="209C8F89" w14:textId="77777777" w:rsidTr="0060214D">
        <w:trPr>
          <w:trHeight w:val="340"/>
        </w:trPr>
        <w:tc>
          <w:tcPr>
            <w:tcW w:w="284" w:type="dxa"/>
            <w:tcBorders>
              <w:top w:val="nil"/>
              <w:left w:val="nil"/>
              <w:bottom w:val="nil"/>
              <w:right w:val="single" w:sz="4" w:space="0" w:color="auto"/>
            </w:tcBorders>
          </w:tcPr>
          <w:p w14:paraId="020CC1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E5F7F6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0A89978" w14:textId="77777777" w:rsidR="002D386D" w:rsidRPr="00BF15B0" w:rsidRDefault="002D386D" w:rsidP="00452514">
            <w:pPr>
              <w:spacing w:after="60"/>
            </w:pPr>
            <w:r>
              <w:rPr>
                <w:b/>
                <w:bCs/>
              </w:rPr>
              <w:t>W</w:t>
            </w:r>
            <w:r w:rsidRPr="00BF15B0">
              <w:rPr>
                <w:b/>
                <w:bCs/>
              </w:rPr>
              <w:t xml:space="preserve">erfverslagen, vorderingsstaten of processen-verbaal </w:t>
            </w:r>
            <w:r w:rsidRPr="00BF15B0">
              <w:t>van voorlopige of definitieve oplevering.</w:t>
            </w:r>
          </w:p>
        </w:tc>
        <w:tc>
          <w:tcPr>
            <w:tcW w:w="1276" w:type="dxa"/>
            <w:tcBorders>
              <w:top w:val="single" w:sz="4" w:space="0" w:color="auto"/>
              <w:left w:val="single" w:sz="4" w:space="0" w:color="auto"/>
              <w:bottom w:val="single" w:sz="4" w:space="0" w:color="auto"/>
              <w:right w:val="single" w:sz="4" w:space="0" w:color="auto"/>
            </w:tcBorders>
          </w:tcPr>
          <w:p w14:paraId="0F1480C4" w14:textId="77777777" w:rsidR="002D386D" w:rsidRPr="00951BE2" w:rsidRDefault="002D386D" w:rsidP="00452514"/>
        </w:tc>
      </w:tr>
      <w:tr w:rsidR="002D386D" w:rsidRPr="00951BE2" w14:paraId="09848E06" w14:textId="77777777" w:rsidTr="0060214D">
        <w:trPr>
          <w:trHeight w:val="340"/>
        </w:trPr>
        <w:tc>
          <w:tcPr>
            <w:tcW w:w="284" w:type="dxa"/>
            <w:tcBorders>
              <w:top w:val="nil"/>
              <w:left w:val="nil"/>
              <w:bottom w:val="nil"/>
              <w:right w:val="single" w:sz="4" w:space="0" w:color="auto"/>
            </w:tcBorders>
          </w:tcPr>
          <w:p w14:paraId="313B3451"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752CE1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EB8E07B" w14:textId="77777777" w:rsidR="002D386D" w:rsidRPr="00BF15B0" w:rsidRDefault="002D386D" w:rsidP="00452514">
            <w:pPr>
              <w:spacing w:after="60"/>
            </w:pPr>
            <w:r>
              <w:rPr>
                <w:b/>
                <w:bCs/>
              </w:rPr>
              <w:t>F</w:t>
            </w:r>
            <w:r w:rsidRPr="00BF15B0">
              <w:rPr>
                <w:b/>
                <w:bCs/>
              </w:rPr>
              <w:t>acturen</w:t>
            </w:r>
            <w:r w:rsidRPr="00BF15B0">
              <w:t xml:space="preserve"> van bouwmaterialen of leveringsbonnen</w:t>
            </w:r>
          </w:p>
        </w:tc>
        <w:tc>
          <w:tcPr>
            <w:tcW w:w="1276" w:type="dxa"/>
            <w:tcBorders>
              <w:top w:val="single" w:sz="4" w:space="0" w:color="auto"/>
              <w:left w:val="single" w:sz="4" w:space="0" w:color="auto"/>
              <w:bottom w:val="single" w:sz="4" w:space="0" w:color="auto"/>
              <w:right w:val="single" w:sz="4" w:space="0" w:color="auto"/>
            </w:tcBorders>
          </w:tcPr>
          <w:p w14:paraId="2588BB42" w14:textId="77777777" w:rsidR="002D386D" w:rsidRPr="00951BE2" w:rsidRDefault="002D386D" w:rsidP="00452514"/>
        </w:tc>
      </w:tr>
      <w:tr w:rsidR="002D386D" w:rsidRPr="00951BE2" w14:paraId="66FA03F2" w14:textId="77777777" w:rsidTr="0060214D">
        <w:trPr>
          <w:trHeight w:val="340"/>
        </w:trPr>
        <w:tc>
          <w:tcPr>
            <w:tcW w:w="284" w:type="dxa"/>
            <w:tcBorders>
              <w:top w:val="nil"/>
              <w:left w:val="nil"/>
              <w:bottom w:val="nil"/>
              <w:right w:val="single" w:sz="4" w:space="0" w:color="auto"/>
            </w:tcBorders>
          </w:tcPr>
          <w:p w14:paraId="3D4934C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C7988E9"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D862059" w14:textId="77777777" w:rsidR="002D386D" w:rsidRPr="00BF15B0" w:rsidRDefault="002D386D" w:rsidP="00452514">
            <w:pPr>
              <w:spacing w:after="60"/>
            </w:pPr>
            <w:r>
              <w:rPr>
                <w:b/>
                <w:bCs/>
                <w:lang w:val="en-GB"/>
              </w:rPr>
              <w:t>F</w:t>
            </w:r>
            <w:r w:rsidRPr="00BF15B0">
              <w:rPr>
                <w:b/>
                <w:bCs/>
                <w:lang w:val="en-GB"/>
              </w:rPr>
              <w:t>acturen</w:t>
            </w:r>
            <w:r w:rsidRPr="00BF15B0">
              <w:rPr>
                <w:lang w:val="en-GB"/>
              </w:rPr>
              <w:t xml:space="preserve"> van aannemers</w:t>
            </w:r>
          </w:p>
        </w:tc>
        <w:tc>
          <w:tcPr>
            <w:tcW w:w="1276" w:type="dxa"/>
            <w:tcBorders>
              <w:top w:val="single" w:sz="4" w:space="0" w:color="auto"/>
              <w:left w:val="single" w:sz="4" w:space="0" w:color="auto"/>
              <w:bottom w:val="single" w:sz="4" w:space="0" w:color="auto"/>
              <w:right w:val="single" w:sz="4" w:space="0" w:color="auto"/>
            </w:tcBorders>
          </w:tcPr>
          <w:p w14:paraId="3D93B7AC" w14:textId="77777777" w:rsidR="002D386D" w:rsidRPr="00951BE2" w:rsidRDefault="002D386D" w:rsidP="00452514"/>
        </w:tc>
      </w:tr>
      <w:tr w:rsidR="002D386D" w:rsidRPr="00951BE2" w14:paraId="47C0AA09" w14:textId="77777777" w:rsidTr="0060214D">
        <w:trPr>
          <w:trHeight w:val="340"/>
        </w:trPr>
        <w:tc>
          <w:tcPr>
            <w:tcW w:w="284" w:type="dxa"/>
            <w:tcBorders>
              <w:top w:val="nil"/>
              <w:left w:val="nil"/>
              <w:bottom w:val="nil"/>
              <w:right w:val="single" w:sz="4" w:space="0" w:color="auto"/>
            </w:tcBorders>
          </w:tcPr>
          <w:p w14:paraId="2076392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27C3A2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2CFDCF6" w14:textId="77777777" w:rsidR="002D386D" w:rsidRPr="00BF15B0" w:rsidRDefault="002D386D" w:rsidP="00452514">
            <w:pPr>
              <w:spacing w:after="60"/>
            </w:pPr>
            <w:r>
              <w:rPr>
                <w:b/>
                <w:bCs/>
              </w:rPr>
              <w:t>F</w:t>
            </w:r>
            <w:r w:rsidRPr="00BF15B0">
              <w:rPr>
                <w:b/>
                <w:bCs/>
              </w:rPr>
              <w:t>oto’s</w:t>
            </w:r>
            <w:r w:rsidRPr="00BF15B0">
              <w:t xml:space="preserve"> waarop </w:t>
            </w:r>
            <w:r>
              <w:t xml:space="preserve">het materiaal </w:t>
            </w:r>
            <w:r w:rsidRPr="00BF15B0">
              <w:t xml:space="preserve">of de installatie te herkennen is (detailfoto’s) </w:t>
            </w:r>
            <w:r>
              <w:t>en</w:t>
            </w:r>
            <w:r w:rsidRPr="00BF15B0">
              <w:t xml:space="preserve"> waarmee </w:t>
            </w:r>
            <w:r>
              <w:t xml:space="preserve">kan </w:t>
            </w:r>
            <w:r w:rsidRPr="00BF15B0">
              <w:t xml:space="preserve">aangetoond worden dat het </w:t>
            </w:r>
            <w:r>
              <w:t>materiaal</w:t>
            </w:r>
            <w:r w:rsidRPr="00BF15B0">
              <w:t xml:space="preserve"> of de installatie geplaatst is (overzichtsfoto’s).</w:t>
            </w:r>
          </w:p>
        </w:tc>
        <w:tc>
          <w:tcPr>
            <w:tcW w:w="1276" w:type="dxa"/>
            <w:tcBorders>
              <w:top w:val="single" w:sz="4" w:space="0" w:color="auto"/>
              <w:left w:val="single" w:sz="4" w:space="0" w:color="auto"/>
              <w:bottom w:val="single" w:sz="4" w:space="0" w:color="auto"/>
              <w:right w:val="single" w:sz="4" w:space="0" w:color="auto"/>
            </w:tcBorders>
          </w:tcPr>
          <w:p w14:paraId="1B5C8756" w14:textId="77777777" w:rsidR="002D386D" w:rsidRPr="00951BE2" w:rsidRDefault="002D386D" w:rsidP="00452514"/>
        </w:tc>
      </w:tr>
      <w:tr w:rsidR="002D386D" w:rsidRPr="00951BE2" w14:paraId="48DEAED5" w14:textId="77777777" w:rsidTr="0060214D">
        <w:trPr>
          <w:trHeight w:val="340"/>
        </w:trPr>
        <w:tc>
          <w:tcPr>
            <w:tcW w:w="284" w:type="dxa"/>
            <w:tcBorders>
              <w:top w:val="nil"/>
              <w:left w:val="nil"/>
              <w:bottom w:val="nil"/>
              <w:right w:val="single" w:sz="4" w:space="0" w:color="auto"/>
            </w:tcBorders>
          </w:tcPr>
          <w:p w14:paraId="4547F329"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448483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406EAB4" w14:textId="77777777" w:rsidR="002D386D" w:rsidRPr="00BF15B0" w:rsidRDefault="002D386D" w:rsidP="00452514">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c>
          <w:tcPr>
            <w:tcW w:w="1276" w:type="dxa"/>
            <w:tcBorders>
              <w:top w:val="single" w:sz="4" w:space="0" w:color="auto"/>
              <w:left w:val="single" w:sz="4" w:space="0" w:color="auto"/>
              <w:bottom w:val="single" w:sz="4" w:space="0" w:color="auto"/>
              <w:right w:val="single" w:sz="4" w:space="0" w:color="auto"/>
            </w:tcBorders>
          </w:tcPr>
          <w:p w14:paraId="6866BFF3" w14:textId="77777777" w:rsidR="002D386D" w:rsidRPr="00951BE2" w:rsidRDefault="002D386D" w:rsidP="00452514"/>
        </w:tc>
      </w:tr>
      <w:tr w:rsidR="002D386D" w:rsidRPr="00951BE2" w14:paraId="2BBF9F25" w14:textId="77777777" w:rsidTr="0060214D">
        <w:trPr>
          <w:trHeight w:val="340"/>
        </w:trPr>
        <w:tc>
          <w:tcPr>
            <w:tcW w:w="284" w:type="dxa"/>
            <w:tcBorders>
              <w:top w:val="nil"/>
              <w:left w:val="nil"/>
              <w:bottom w:val="nil"/>
              <w:right w:val="single" w:sz="4" w:space="0" w:color="auto"/>
            </w:tcBorders>
          </w:tcPr>
          <w:p w14:paraId="21E60E4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BD842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2E843413" w14:textId="77777777" w:rsidR="002D386D" w:rsidRPr="00BF15B0" w:rsidRDefault="002D386D" w:rsidP="0045251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en energielabels.</w:t>
            </w:r>
          </w:p>
        </w:tc>
        <w:tc>
          <w:tcPr>
            <w:tcW w:w="1276" w:type="dxa"/>
            <w:tcBorders>
              <w:top w:val="single" w:sz="4" w:space="0" w:color="auto"/>
              <w:left w:val="single" w:sz="4" w:space="0" w:color="auto"/>
              <w:bottom w:val="single" w:sz="4" w:space="0" w:color="auto"/>
              <w:right w:val="single" w:sz="4" w:space="0" w:color="auto"/>
            </w:tcBorders>
          </w:tcPr>
          <w:p w14:paraId="20CE7733" w14:textId="77777777" w:rsidR="002D386D" w:rsidRPr="00951BE2" w:rsidRDefault="002D386D" w:rsidP="00452514"/>
        </w:tc>
      </w:tr>
      <w:tr w:rsidR="002D386D" w:rsidRPr="00951BE2" w14:paraId="785689A9" w14:textId="77777777" w:rsidTr="0060214D">
        <w:trPr>
          <w:trHeight w:val="340"/>
        </w:trPr>
        <w:tc>
          <w:tcPr>
            <w:tcW w:w="284" w:type="dxa"/>
            <w:tcBorders>
              <w:top w:val="nil"/>
              <w:left w:val="nil"/>
              <w:bottom w:val="nil"/>
              <w:right w:val="single" w:sz="4" w:space="0" w:color="auto"/>
            </w:tcBorders>
          </w:tcPr>
          <w:p w14:paraId="71490A1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14B7F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7E1A38B"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164BE32A" w14:textId="77777777" w:rsidR="002D386D" w:rsidRPr="00951BE2" w:rsidRDefault="002D386D" w:rsidP="00452514"/>
        </w:tc>
      </w:tr>
      <w:tr w:rsidR="002D386D" w:rsidRPr="00951BE2" w14:paraId="0317BE36" w14:textId="77777777" w:rsidTr="0060214D">
        <w:trPr>
          <w:trHeight w:hRule="exact" w:val="355"/>
        </w:trPr>
        <w:tc>
          <w:tcPr>
            <w:tcW w:w="9923" w:type="dxa"/>
            <w:gridSpan w:val="4"/>
            <w:tcBorders>
              <w:top w:val="nil"/>
              <w:left w:val="nil"/>
              <w:bottom w:val="nil"/>
              <w:right w:val="nil"/>
            </w:tcBorders>
          </w:tcPr>
          <w:p w14:paraId="2AEC1C92"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3F10D066" w14:textId="77777777" w:rsidR="002D386D" w:rsidRPr="00951BE2" w:rsidRDefault="002D386D" w:rsidP="00452514">
            <w:pPr>
              <w:tabs>
                <w:tab w:val="left" w:pos="4195"/>
              </w:tabs>
            </w:pPr>
            <w:r w:rsidRPr="00951BE2">
              <w:tab/>
            </w:r>
          </w:p>
        </w:tc>
      </w:tr>
      <w:tr w:rsidR="002D386D" w:rsidRPr="00951BE2" w14:paraId="6318FFAB" w14:textId="77777777" w:rsidTr="00190671">
        <w:trPr>
          <w:trHeight w:val="340"/>
        </w:trPr>
        <w:tc>
          <w:tcPr>
            <w:tcW w:w="284" w:type="dxa"/>
            <w:tcBorders>
              <w:top w:val="nil"/>
              <w:left w:val="nil"/>
              <w:bottom w:val="nil"/>
              <w:right w:val="nil"/>
            </w:tcBorders>
            <w:shd w:val="clear" w:color="auto" w:fill="ECECEC"/>
          </w:tcPr>
          <w:p w14:paraId="40E8D95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3FE6892B" w14:textId="77777777" w:rsidR="002D386D" w:rsidRPr="00E03860" w:rsidRDefault="002D386D" w:rsidP="00452514">
            <w:pPr>
              <w:spacing w:after="60"/>
              <w:rPr>
                <w:b/>
                <w:bCs/>
              </w:rPr>
            </w:pPr>
            <w:r>
              <w:rPr>
                <w:b/>
                <w:bCs/>
              </w:rPr>
              <w:t>Informatie voor s</w:t>
            </w:r>
            <w:r w:rsidRPr="00E03860">
              <w:rPr>
                <w:b/>
                <w:bCs/>
              </w:rPr>
              <w:t>pecifieke situaties</w:t>
            </w:r>
          </w:p>
        </w:tc>
        <w:tc>
          <w:tcPr>
            <w:tcW w:w="1276" w:type="dxa"/>
            <w:tcBorders>
              <w:top w:val="nil"/>
              <w:left w:val="nil"/>
              <w:bottom w:val="single" w:sz="4" w:space="0" w:color="auto"/>
              <w:right w:val="nil"/>
            </w:tcBorders>
            <w:shd w:val="clear" w:color="auto" w:fill="ECECEC"/>
          </w:tcPr>
          <w:p w14:paraId="0A2907B2" w14:textId="77777777" w:rsidR="002D386D" w:rsidRPr="00951BE2" w:rsidRDefault="002D386D" w:rsidP="00452514">
            <w:r w:rsidRPr="00951BE2">
              <w:rPr>
                <w:b/>
                <w:bCs/>
              </w:rPr>
              <w:t>Aantal</w:t>
            </w:r>
          </w:p>
        </w:tc>
      </w:tr>
      <w:tr w:rsidR="002D386D" w:rsidRPr="00951BE2" w14:paraId="5C07B1B2" w14:textId="77777777" w:rsidTr="0060214D">
        <w:trPr>
          <w:trHeight w:val="340"/>
        </w:trPr>
        <w:tc>
          <w:tcPr>
            <w:tcW w:w="284" w:type="dxa"/>
            <w:tcBorders>
              <w:top w:val="nil"/>
              <w:left w:val="nil"/>
              <w:bottom w:val="nil"/>
              <w:right w:val="single" w:sz="4" w:space="0" w:color="auto"/>
            </w:tcBorders>
          </w:tcPr>
          <w:p w14:paraId="5115325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538162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3B7CADD" w14:textId="77777777" w:rsidR="002D386D" w:rsidRPr="00DA3824" w:rsidRDefault="002D386D" w:rsidP="00452514">
            <w:pPr>
              <w:spacing w:after="60"/>
            </w:pPr>
            <w:r>
              <w:rPr>
                <w:b/>
                <w:bCs/>
              </w:rPr>
              <w:t>A</w:t>
            </w:r>
            <w:r w:rsidRPr="00461261">
              <w:rPr>
                <w:b/>
                <w:bCs/>
              </w:rPr>
              <w:t>ls de opdracht meerdere inspectiegebieden omvat die de asbestdeskundige in afzonderlijke asbestattesten moet opnemen</w:t>
            </w:r>
            <w:r>
              <w:rPr>
                <w:b/>
                <w:bCs/>
              </w:rPr>
              <w:t>:</w:t>
            </w:r>
            <w:r w:rsidRPr="00461261">
              <w:rPr>
                <w:b/>
                <w:bCs/>
              </w:rPr>
              <w:t xml:space="preserve"> </w:t>
            </w:r>
            <w:r w:rsidRPr="00F72793">
              <w:t xml:space="preserve">Overzichtstabel met </w:t>
            </w:r>
            <w:r w:rsidRPr="00F72793">
              <w:rPr>
                <w:rStyle w:val="Nadruk"/>
                <w:i w:val="0"/>
                <w:iCs w:val="0"/>
              </w:rPr>
              <w:t>een beschrijving van de verschillende inspectielocaties en de gedetailleerde beschrijving van de te onderzoeken eigendommen.</w:t>
            </w:r>
            <w:r w:rsidRPr="001A4C61">
              <w:rPr>
                <w:rStyle w:val="Nadruk"/>
                <w:i w:val="0"/>
                <w:iCs w:val="0"/>
              </w:rPr>
              <w:t xml:space="preserve"> Gebruik hiervoor de</w:t>
            </w:r>
            <w:r>
              <w:rPr>
                <w:rStyle w:val="Nadruk"/>
                <w:i w:val="0"/>
                <w:iCs w:val="0"/>
              </w:rPr>
              <w:t xml:space="preserve"> meest geschikte</w:t>
            </w:r>
            <w:r w:rsidRPr="001A4C61">
              <w:rPr>
                <w:rStyle w:val="Nadruk"/>
                <w:i w:val="0"/>
                <w:iCs w:val="0"/>
              </w:rPr>
              <w:t xml:space="preserve"> tabel zoals toegevoegd in bijlage bij dit opdrachtformulier.</w:t>
            </w:r>
          </w:p>
        </w:tc>
        <w:tc>
          <w:tcPr>
            <w:tcW w:w="1276" w:type="dxa"/>
            <w:tcBorders>
              <w:top w:val="single" w:sz="4" w:space="0" w:color="auto"/>
              <w:left w:val="single" w:sz="4" w:space="0" w:color="auto"/>
              <w:bottom w:val="single" w:sz="4" w:space="0" w:color="auto"/>
              <w:right w:val="single" w:sz="4" w:space="0" w:color="auto"/>
            </w:tcBorders>
          </w:tcPr>
          <w:p w14:paraId="7CEE4631" w14:textId="77777777" w:rsidR="002D386D" w:rsidRPr="00951BE2" w:rsidRDefault="002D386D" w:rsidP="00452514"/>
        </w:tc>
      </w:tr>
      <w:tr w:rsidR="002D386D" w:rsidRPr="00951BE2" w14:paraId="5903C47C" w14:textId="77777777" w:rsidTr="0060214D">
        <w:trPr>
          <w:trHeight w:val="340"/>
        </w:trPr>
        <w:tc>
          <w:tcPr>
            <w:tcW w:w="284" w:type="dxa"/>
            <w:tcBorders>
              <w:top w:val="nil"/>
              <w:left w:val="nil"/>
              <w:bottom w:val="nil"/>
              <w:right w:val="single" w:sz="4" w:space="0" w:color="auto"/>
            </w:tcBorders>
          </w:tcPr>
          <w:p w14:paraId="2E38E91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852A84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60EFAAB" w14:textId="77777777" w:rsidR="002D386D" w:rsidRDefault="002D386D" w:rsidP="00452514">
            <w:pPr>
              <w:spacing w:after="60"/>
            </w:pPr>
            <w:r w:rsidRPr="00461261">
              <w:rPr>
                <w:b/>
                <w:bCs/>
              </w:rPr>
              <w:t xml:space="preserve">Als een gebouw niet volledig wordt opgenomen in eenzelfde asbestattest: </w:t>
            </w:r>
            <w:r w:rsidRPr="00F72793">
              <w:t>document voor het afbakenen van de te onderzoeken gebouwdelen: basisakte, statuten gebouw,</w:t>
            </w:r>
            <w:r w:rsidRPr="00BF15B0">
              <w:t xml:space="preserve"> reglement van mede-eigendom of van interne orde</w:t>
            </w:r>
            <w:r>
              <w:t>…</w:t>
            </w:r>
          </w:p>
          <w:p w14:paraId="37B35F84" w14:textId="77777777" w:rsidR="002D386D" w:rsidRPr="00371381" w:rsidRDefault="002D386D" w:rsidP="00452514">
            <w:pPr>
              <w:spacing w:after="60"/>
              <w:rPr>
                <w:i/>
                <w:iCs/>
              </w:rPr>
            </w:pPr>
            <w:r w:rsidRPr="00371381">
              <w:rPr>
                <w:i/>
                <w:iCs/>
              </w:rPr>
              <w:t>Bv. voor een appartement, gemene delen, …</w:t>
            </w:r>
          </w:p>
        </w:tc>
        <w:tc>
          <w:tcPr>
            <w:tcW w:w="1276" w:type="dxa"/>
            <w:tcBorders>
              <w:top w:val="single" w:sz="4" w:space="0" w:color="auto"/>
              <w:left w:val="single" w:sz="4" w:space="0" w:color="auto"/>
              <w:bottom w:val="single" w:sz="4" w:space="0" w:color="auto"/>
              <w:right w:val="single" w:sz="4" w:space="0" w:color="auto"/>
            </w:tcBorders>
          </w:tcPr>
          <w:p w14:paraId="77642C48" w14:textId="77777777" w:rsidR="002D386D" w:rsidRPr="00951BE2" w:rsidRDefault="002D386D" w:rsidP="00452514"/>
        </w:tc>
      </w:tr>
      <w:tr w:rsidR="002D386D" w:rsidRPr="00951BE2" w14:paraId="370C8A5E" w14:textId="77777777" w:rsidTr="0060214D">
        <w:trPr>
          <w:trHeight w:val="340"/>
        </w:trPr>
        <w:tc>
          <w:tcPr>
            <w:tcW w:w="284" w:type="dxa"/>
            <w:tcBorders>
              <w:top w:val="nil"/>
              <w:left w:val="nil"/>
              <w:bottom w:val="nil"/>
              <w:right w:val="single" w:sz="4" w:space="0" w:color="auto"/>
            </w:tcBorders>
          </w:tcPr>
          <w:p w14:paraId="0095AC7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9069F9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E24FA1C" w14:textId="77777777" w:rsidR="002D386D" w:rsidRPr="00BF15B0" w:rsidRDefault="002D386D" w:rsidP="00452514">
            <w:pPr>
              <w:spacing w:after="60"/>
            </w:pPr>
            <w:r w:rsidRPr="00F72793">
              <w:rPr>
                <w:b/>
                <w:bCs/>
              </w:rPr>
              <w:t>Als u een zorgwoning samen met de woning waaraan ze ondergeschikt is wil opnemen in één asbestattest:</w:t>
            </w:r>
            <w:r>
              <w:t xml:space="preserve"> </w:t>
            </w:r>
            <w:r w:rsidRPr="00DB016B">
              <w:t>de melding of omgevingsvergunning met betrekking tot het statuut als zorgwoning</w:t>
            </w:r>
          </w:p>
        </w:tc>
        <w:tc>
          <w:tcPr>
            <w:tcW w:w="1276" w:type="dxa"/>
            <w:tcBorders>
              <w:top w:val="single" w:sz="4" w:space="0" w:color="auto"/>
              <w:left w:val="single" w:sz="4" w:space="0" w:color="auto"/>
              <w:bottom w:val="single" w:sz="4" w:space="0" w:color="auto"/>
              <w:right w:val="single" w:sz="4" w:space="0" w:color="auto"/>
            </w:tcBorders>
          </w:tcPr>
          <w:p w14:paraId="4B9BE77D" w14:textId="77777777" w:rsidR="002D386D" w:rsidRPr="00951BE2" w:rsidRDefault="002D386D" w:rsidP="00452514"/>
        </w:tc>
      </w:tr>
      <w:tr w:rsidR="002D386D" w:rsidRPr="00951BE2" w14:paraId="3D70E359" w14:textId="77777777" w:rsidTr="0060214D">
        <w:trPr>
          <w:trHeight w:val="340"/>
        </w:trPr>
        <w:tc>
          <w:tcPr>
            <w:tcW w:w="284" w:type="dxa"/>
            <w:tcBorders>
              <w:top w:val="nil"/>
              <w:left w:val="nil"/>
              <w:bottom w:val="nil"/>
              <w:right w:val="single" w:sz="4" w:space="0" w:color="auto"/>
            </w:tcBorders>
          </w:tcPr>
          <w:p w14:paraId="7724F77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036565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F9C083A" w14:textId="77777777" w:rsidR="002D386D" w:rsidRDefault="002D386D" w:rsidP="00452514">
            <w:pPr>
              <w:spacing w:after="60"/>
            </w:pPr>
            <w:r w:rsidRPr="00E02803">
              <w:rPr>
                <w:b/>
                <w:bCs/>
              </w:rPr>
              <w:t>Als in het inspectiegebied een openbare technische toegankelijke constructie met risicobouwjaar (OTTCR) aanwezig is</w:t>
            </w:r>
            <w:r>
              <w:t xml:space="preserve">: </w:t>
            </w:r>
            <w:r w:rsidRPr="00A510EC">
              <w:t>document waaruit blijkt dat dit deel van het inspectiegebied valt onder de bepalingen voor een OT TCR.</w:t>
            </w:r>
          </w:p>
          <w:p w14:paraId="3FF455C3" w14:textId="77777777" w:rsidR="002D386D" w:rsidRPr="00BF15B0" w:rsidRDefault="002D386D" w:rsidP="00452514">
            <w:pPr>
              <w:spacing w:after="60"/>
            </w:pPr>
            <w:r w:rsidRPr="00E02803">
              <w:rPr>
                <w:i/>
                <w:iCs/>
              </w:rPr>
              <w:t>Bv. een hoogspanningscabine beheerd door de nutsmaatschappij</w:t>
            </w:r>
            <w:r w:rsidRPr="00A510EC">
              <w:t>.</w:t>
            </w:r>
          </w:p>
        </w:tc>
        <w:tc>
          <w:tcPr>
            <w:tcW w:w="1276" w:type="dxa"/>
            <w:tcBorders>
              <w:top w:val="single" w:sz="4" w:space="0" w:color="auto"/>
              <w:left w:val="single" w:sz="4" w:space="0" w:color="auto"/>
              <w:bottom w:val="single" w:sz="4" w:space="0" w:color="auto"/>
              <w:right w:val="single" w:sz="4" w:space="0" w:color="auto"/>
            </w:tcBorders>
          </w:tcPr>
          <w:p w14:paraId="1B8AF8A0" w14:textId="77777777" w:rsidR="002D386D" w:rsidRPr="00951BE2" w:rsidRDefault="002D386D" w:rsidP="00452514"/>
        </w:tc>
      </w:tr>
      <w:tr w:rsidR="002D386D" w:rsidRPr="00951BE2" w14:paraId="3F21BE6F" w14:textId="77777777" w:rsidTr="0060214D">
        <w:trPr>
          <w:trHeight w:val="340"/>
        </w:trPr>
        <w:tc>
          <w:tcPr>
            <w:tcW w:w="284" w:type="dxa"/>
            <w:tcBorders>
              <w:top w:val="nil"/>
              <w:left w:val="nil"/>
              <w:bottom w:val="nil"/>
              <w:right w:val="single" w:sz="4" w:space="0" w:color="auto"/>
            </w:tcBorders>
          </w:tcPr>
          <w:p w14:paraId="2ECEA34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85A9B6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707C81B" w14:textId="77777777" w:rsidR="002D386D" w:rsidRPr="00BF15B0" w:rsidRDefault="002D386D" w:rsidP="00452514">
            <w:pPr>
              <w:spacing w:after="60"/>
            </w:pPr>
            <w:r w:rsidRPr="08380862">
              <w:rPr>
                <w:b/>
                <w:bCs/>
              </w:rPr>
              <w:t>Bij weigering van monstername door de eigenaar</w:t>
            </w:r>
            <w:r>
              <w:t>: voeg hiervoor een door de eigenaar ondertekende verklaring toe.</w:t>
            </w:r>
          </w:p>
        </w:tc>
        <w:tc>
          <w:tcPr>
            <w:tcW w:w="1276" w:type="dxa"/>
            <w:tcBorders>
              <w:top w:val="single" w:sz="4" w:space="0" w:color="auto"/>
              <w:left w:val="single" w:sz="4" w:space="0" w:color="auto"/>
              <w:bottom w:val="single" w:sz="4" w:space="0" w:color="auto"/>
              <w:right w:val="single" w:sz="4" w:space="0" w:color="auto"/>
            </w:tcBorders>
          </w:tcPr>
          <w:p w14:paraId="609494EA" w14:textId="77777777" w:rsidR="002D386D" w:rsidRPr="00951BE2" w:rsidRDefault="002D386D" w:rsidP="00452514"/>
        </w:tc>
      </w:tr>
      <w:tr w:rsidR="002D386D" w:rsidRPr="00951BE2" w14:paraId="4F868C70" w14:textId="77777777" w:rsidTr="0060214D">
        <w:trPr>
          <w:trHeight w:val="340"/>
        </w:trPr>
        <w:tc>
          <w:tcPr>
            <w:tcW w:w="284" w:type="dxa"/>
            <w:tcBorders>
              <w:top w:val="nil"/>
              <w:left w:val="nil"/>
              <w:bottom w:val="nil"/>
              <w:right w:val="single" w:sz="4" w:space="0" w:color="auto"/>
            </w:tcBorders>
          </w:tcPr>
          <w:p w14:paraId="0C93719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F7A1384"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94B5803" w14:textId="77777777" w:rsidR="002D386D" w:rsidRPr="00BF15B0" w:rsidRDefault="002D386D" w:rsidP="00452514">
            <w:pPr>
              <w:spacing w:after="60"/>
            </w:pPr>
            <w:r>
              <w:rPr>
                <w:b/>
                <w:bCs/>
              </w:rPr>
              <w:t>Bij een onderzoeksbeperking voor de lift</w:t>
            </w:r>
            <w:r w:rsidRPr="00F72793">
              <w:rPr>
                <w:b/>
                <w:bCs/>
              </w:rPr>
              <w:t>:</w:t>
            </w:r>
            <w:r>
              <w:t xml:space="preserve"> bestaande asbestinventaris van de liftinstallatie</w:t>
            </w:r>
          </w:p>
        </w:tc>
        <w:tc>
          <w:tcPr>
            <w:tcW w:w="1276" w:type="dxa"/>
            <w:tcBorders>
              <w:top w:val="single" w:sz="4" w:space="0" w:color="auto"/>
              <w:left w:val="single" w:sz="4" w:space="0" w:color="auto"/>
              <w:bottom w:val="single" w:sz="4" w:space="0" w:color="auto"/>
              <w:right w:val="single" w:sz="4" w:space="0" w:color="auto"/>
            </w:tcBorders>
          </w:tcPr>
          <w:p w14:paraId="3A7C599C" w14:textId="77777777" w:rsidR="002D386D" w:rsidRPr="00951BE2" w:rsidRDefault="002D386D" w:rsidP="00452514"/>
        </w:tc>
      </w:tr>
      <w:tr w:rsidR="002D386D" w:rsidRPr="00951BE2" w14:paraId="03FC4E1F" w14:textId="77777777" w:rsidTr="0060214D">
        <w:trPr>
          <w:trHeight w:val="340"/>
        </w:trPr>
        <w:tc>
          <w:tcPr>
            <w:tcW w:w="284" w:type="dxa"/>
            <w:tcBorders>
              <w:top w:val="nil"/>
              <w:left w:val="nil"/>
              <w:bottom w:val="nil"/>
              <w:right w:val="single" w:sz="4" w:space="0" w:color="auto"/>
            </w:tcBorders>
          </w:tcPr>
          <w:p w14:paraId="77C68B90"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6E4FC3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9AC88D8" w14:textId="77777777" w:rsidR="002D386D" w:rsidRPr="00BF15B0" w:rsidRDefault="002D386D" w:rsidP="00452514">
            <w:pPr>
              <w:spacing w:after="60"/>
            </w:pPr>
            <w:r>
              <w:rPr>
                <w:b/>
                <w:bCs/>
              </w:rPr>
              <w:t>Bij een actualisatie na de verwijdering van een asbesthoudend materiaal</w:t>
            </w:r>
            <w:r w:rsidRPr="00F72793">
              <w:rPr>
                <w:b/>
                <w:bCs/>
              </w:rPr>
              <w:t>:</w:t>
            </w:r>
            <w:r>
              <w:t xml:space="preserve"> </w:t>
            </w:r>
            <w:r w:rsidRPr="005A1D36">
              <w:t>informatie of documenten, met minstens beeldmateriaal, die aantonen dat het materiaal, inclusief resten, volledig is verwijderd</w:t>
            </w:r>
          </w:p>
        </w:tc>
        <w:tc>
          <w:tcPr>
            <w:tcW w:w="1276" w:type="dxa"/>
            <w:tcBorders>
              <w:top w:val="single" w:sz="4" w:space="0" w:color="auto"/>
              <w:left w:val="single" w:sz="4" w:space="0" w:color="auto"/>
              <w:bottom w:val="single" w:sz="4" w:space="0" w:color="auto"/>
              <w:right w:val="single" w:sz="4" w:space="0" w:color="auto"/>
            </w:tcBorders>
          </w:tcPr>
          <w:p w14:paraId="1B0AAF85" w14:textId="77777777" w:rsidR="002D386D" w:rsidRPr="00951BE2" w:rsidRDefault="002D386D" w:rsidP="00452514"/>
        </w:tc>
      </w:tr>
      <w:tr w:rsidR="002D386D" w:rsidRPr="00951BE2" w14:paraId="4A557B80" w14:textId="77777777" w:rsidTr="0060214D">
        <w:trPr>
          <w:trHeight w:val="340"/>
        </w:trPr>
        <w:tc>
          <w:tcPr>
            <w:tcW w:w="284" w:type="dxa"/>
            <w:tcBorders>
              <w:top w:val="nil"/>
              <w:left w:val="nil"/>
              <w:bottom w:val="nil"/>
              <w:right w:val="single" w:sz="4" w:space="0" w:color="auto"/>
            </w:tcBorders>
          </w:tcPr>
          <w:p w14:paraId="014DB5B6"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D40AE4F"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556BC01A"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21B57BA7" w14:textId="77777777" w:rsidR="002D386D" w:rsidRPr="00951BE2" w:rsidRDefault="002D386D" w:rsidP="00452514"/>
        </w:tc>
      </w:tr>
      <w:tr w:rsidR="002D386D" w:rsidRPr="00951BE2" w14:paraId="1184F301" w14:textId="77777777" w:rsidTr="0060214D">
        <w:trPr>
          <w:trHeight w:hRule="exact" w:val="311"/>
        </w:trPr>
        <w:tc>
          <w:tcPr>
            <w:tcW w:w="9923" w:type="dxa"/>
            <w:gridSpan w:val="4"/>
            <w:tcBorders>
              <w:top w:val="nil"/>
              <w:left w:val="nil"/>
              <w:bottom w:val="nil"/>
              <w:right w:val="nil"/>
            </w:tcBorders>
          </w:tcPr>
          <w:p w14:paraId="4C6FC26E"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7682C322" w14:textId="77777777" w:rsidR="002D386D" w:rsidRPr="00951BE2" w:rsidRDefault="002D386D" w:rsidP="00452514">
            <w:pPr>
              <w:tabs>
                <w:tab w:val="left" w:pos="4195"/>
              </w:tabs>
            </w:pPr>
            <w:r w:rsidRPr="00951BE2">
              <w:tab/>
            </w:r>
          </w:p>
        </w:tc>
      </w:tr>
      <w:tr w:rsidR="00782347" w:rsidRPr="00951BE2" w14:paraId="273106CE" w14:textId="77777777" w:rsidTr="00190671">
        <w:trPr>
          <w:trHeight w:val="340"/>
        </w:trPr>
        <w:tc>
          <w:tcPr>
            <w:tcW w:w="284" w:type="dxa"/>
            <w:tcBorders>
              <w:top w:val="nil"/>
              <w:left w:val="nil"/>
              <w:bottom w:val="nil"/>
              <w:right w:val="nil"/>
            </w:tcBorders>
            <w:shd w:val="clear" w:color="auto" w:fill="ECECEC"/>
          </w:tcPr>
          <w:p w14:paraId="346B2662" w14:textId="77777777" w:rsidR="00782347" w:rsidRPr="00951BE2" w:rsidRDefault="00782347"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0DAC6036" w14:textId="77777777" w:rsidR="00782347" w:rsidRPr="001777E1" w:rsidRDefault="00782347" w:rsidP="00452514">
            <w:pPr>
              <w:spacing w:after="60"/>
              <w:rPr>
                <w:b/>
                <w:bCs/>
              </w:rPr>
            </w:pPr>
            <w:r w:rsidRPr="00AE5784">
              <w:rPr>
                <w:b/>
                <w:bCs/>
              </w:rPr>
              <w:t>Als u informatie uit een bestaand asbestattest van een andere inspectielocatie wenst te gebruiken voor dit asbestattest (extrapolatie):</w:t>
            </w:r>
          </w:p>
        </w:tc>
        <w:tc>
          <w:tcPr>
            <w:tcW w:w="1276" w:type="dxa"/>
            <w:tcBorders>
              <w:top w:val="nil"/>
              <w:left w:val="nil"/>
              <w:bottom w:val="single" w:sz="4" w:space="0" w:color="auto"/>
              <w:right w:val="nil"/>
            </w:tcBorders>
            <w:shd w:val="clear" w:color="auto" w:fill="ECECEC"/>
          </w:tcPr>
          <w:p w14:paraId="28F3AC98" w14:textId="77777777" w:rsidR="00782347" w:rsidRPr="00951BE2" w:rsidRDefault="00782347" w:rsidP="00452514">
            <w:r w:rsidRPr="00951BE2">
              <w:rPr>
                <w:b/>
                <w:bCs/>
              </w:rPr>
              <w:t>Aantal</w:t>
            </w:r>
          </w:p>
        </w:tc>
      </w:tr>
      <w:tr w:rsidR="002D386D" w:rsidRPr="00951BE2" w14:paraId="42E4345A" w14:textId="77777777" w:rsidTr="0060214D">
        <w:trPr>
          <w:trHeight w:val="340"/>
        </w:trPr>
        <w:tc>
          <w:tcPr>
            <w:tcW w:w="284" w:type="dxa"/>
            <w:tcBorders>
              <w:top w:val="nil"/>
              <w:left w:val="nil"/>
              <w:bottom w:val="nil"/>
              <w:right w:val="nil"/>
            </w:tcBorders>
          </w:tcPr>
          <w:p w14:paraId="1EDEE08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6758971F" w14:textId="77777777" w:rsidR="002D386D" w:rsidRPr="00FB75B5" w:rsidRDefault="002D386D" w:rsidP="00452514">
            <w:pPr>
              <w:spacing w:after="60"/>
              <w:rPr>
                <w:i/>
                <w:iCs/>
              </w:rPr>
            </w:pPr>
            <w:r w:rsidRPr="00FB75B5">
              <w:rPr>
                <w:i/>
                <w:iCs/>
              </w:rPr>
              <w:t>Dit is enkel toegelaten voor een identiek gebouw of gebouwdeel). Bv. appartement, garage uit een garagebox, woning uit een woonwijk met identieke huizen, …</w:t>
            </w:r>
          </w:p>
        </w:tc>
        <w:tc>
          <w:tcPr>
            <w:tcW w:w="1276" w:type="dxa"/>
            <w:tcBorders>
              <w:top w:val="nil"/>
              <w:left w:val="nil"/>
              <w:bottom w:val="single" w:sz="4" w:space="0" w:color="auto"/>
              <w:right w:val="nil"/>
            </w:tcBorders>
          </w:tcPr>
          <w:p w14:paraId="4CAA78AC" w14:textId="77777777" w:rsidR="002D386D" w:rsidRPr="00951BE2" w:rsidRDefault="002D386D" w:rsidP="00452514"/>
        </w:tc>
      </w:tr>
      <w:tr w:rsidR="002D386D" w:rsidRPr="00951BE2" w14:paraId="423F33CE" w14:textId="77777777" w:rsidTr="0060214D">
        <w:trPr>
          <w:trHeight w:val="340"/>
        </w:trPr>
        <w:tc>
          <w:tcPr>
            <w:tcW w:w="284" w:type="dxa"/>
            <w:tcBorders>
              <w:top w:val="nil"/>
              <w:left w:val="nil"/>
              <w:bottom w:val="nil"/>
              <w:right w:val="single" w:sz="4" w:space="0" w:color="auto"/>
            </w:tcBorders>
          </w:tcPr>
          <w:p w14:paraId="47B940AE"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8F320D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23F927A" w14:textId="77777777" w:rsidR="002D386D" w:rsidRPr="00FB75B5" w:rsidRDefault="002D386D" w:rsidP="00452514">
            <w:pPr>
              <w:spacing w:after="60"/>
              <w:rPr>
                <w:i/>
                <w:iCs/>
              </w:rPr>
            </w:pPr>
            <w:r w:rsidRPr="00951BE2">
              <w:t xml:space="preserve">Documenten </w:t>
            </w:r>
            <w:r>
              <w:t xml:space="preserve">die </w:t>
            </w:r>
            <w:r w:rsidRPr="00C7459B">
              <w:rPr>
                <w:b/>
                <w:bCs/>
              </w:rPr>
              <w:t>aantonen dat het gaat om identieke constructies</w:t>
            </w:r>
          </w:p>
        </w:tc>
        <w:tc>
          <w:tcPr>
            <w:tcW w:w="1276" w:type="dxa"/>
            <w:tcBorders>
              <w:top w:val="single" w:sz="4" w:space="0" w:color="auto"/>
              <w:left w:val="single" w:sz="4" w:space="0" w:color="auto"/>
              <w:bottom w:val="single" w:sz="4" w:space="0" w:color="auto"/>
              <w:right w:val="single" w:sz="4" w:space="0" w:color="auto"/>
            </w:tcBorders>
          </w:tcPr>
          <w:p w14:paraId="2BE318E8" w14:textId="77777777" w:rsidR="002D386D" w:rsidRPr="00951BE2" w:rsidRDefault="002D386D" w:rsidP="00452514"/>
        </w:tc>
      </w:tr>
      <w:tr w:rsidR="002D386D" w:rsidRPr="00951BE2" w14:paraId="165BC08F" w14:textId="77777777" w:rsidTr="0060214D">
        <w:trPr>
          <w:trHeight w:val="340"/>
        </w:trPr>
        <w:tc>
          <w:tcPr>
            <w:tcW w:w="284" w:type="dxa"/>
            <w:tcBorders>
              <w:top w:val="nil"/>
              <w:left w:val="nil"/>
              <w:bottom w:val="nil"/>
              <w:right w:val="single" w:sz="4" w:space="0" w:color="auto"/>
            </w:tcBorders>
          </w:tcPr>
          <w:p w14:paraId="0DB3302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E4B9C4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5B7A557" w14:textId="77777777" w:rsidR="002D386D" w:rsidRPr="00B674E9" w:rsidRDefault="002D386D" w:rsidP="0045251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c>
          <w:tcPr>
            <w:tcW w:w="1276" w:type="dxa"/>
            <w:tcBorders>
              <w:top w:val="single" w:sz="4" w:space="0" w:color="auto"/>
              <w:left w:val="single" w:sz="4" w:space="0" w:color="auto"/>
              <w:bottom w:val="single" w:sz="4" w:space="0" w:color="auto"/>
              <w:right w:val="single" w:sz="4" w:space="0" w:color="auto"/>
            </w:tcBorders>
          </w:tcPr>
          <w:p w14:paraId="114EC802" w14:textId="77777777" w:rsidR="002D386D" w:rsidRPr="00951BE2" w:rsidRDefault="002D386D" w:rsidP="00452514"/>
        </w:tc>
      </w:tr>
      <w:tr w:rsidR="002D386D" w:rsidRPr="00951BE2" w14:paraId="112A702C" w14:textId="77777777" w:rsidTr="0060214D">
        <w:trPr>
          <w:trHeight w:hRule="exact" w:val="113"/>
        </w:trPr>
        <w:tc>
          <w:tcPr>
            <w:tcW w:w="9923" w:type="dxa"/>
            <w:gridSpan w:val="4"/>
            <w:tcBorders>
              <w:top w:val="nil"/>
              <w:left w:val="nil"/>
              <w:bottom w:val="nil"/>
              <w:right w:val="nil"/>
            </w:tcBorders>
          </w:tcPr>
          <w:p w14:paraId="58F6DA88"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241DF684" w14:textId="77777777" w:rsidR="009B0B8E" w:rsidRPr="00951BE2" w:rsidRDefault="009B0B8E" w:rsidP="00452514"/>
    <w:p w14:paraId="2C86F813"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31438DAE" w14:textId="77777777" w:rsidTr="0086093A">
        <w:trPr>
          <w:trHeight w:hRule="exact" w:val="454"/>
        </w:trPr>
        <w:tc>
          <w:tcPr>
            <w:tcW w:w="230" w:type="dxa"/>
            <w:tcBorders>
              <w:top w:val="nil"/>
              <w:left w:val="nil"/>
              <w:bottom w:val="nil"/>
              <w:right w:val="nil"/>
            </w:tcBorders>
            <w:shd w:val="clear" w:color="auto" w:fill="718B2A"/>
            <w:vAlign w:val="center"/>
          </w:tcPr>
          <w:p w14:paraId="50E7CDBD"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718B2A"/>
            <w:vAlign w:val="center"/>
          </w:tcPr>
          <w:p w14:paraId="67CCA785"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0004EC94" w14:textId="77777777" w:rsidTr="0086093A">
        <w:trPr>
          <w:trHeight w:hRule="exact" w:val="113"/>
        </w:trPr>
        <w:tc>
          <w:tcPr>
            <w:tcW w:w="9923" w:type="dxa"/>
            <w:gridSpan w:val="3"/>
            <w:tcBorders>
              <w:top w:val="nil"/>
              <w:left w:val="nil"/>
              <w:bottom w:val="nil"/>
              <w:right w:val="nil"/>
            </w:tcBorders>
          </w:tcPr>
          <w:p w14:paraId="079F296D"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0BF783C8" w14:textId="77777777" w:rsidTr="0086093A">
        <w:trPr>
          <w:trHeight w:val="340"/>
        </w:trPr>
        <w:tc>
          <w:tcPr>
            <w:tcW w:w="230" w:type="dxa"/>
            <w:tcBorders>
              <w:top w:val="nil"/>
              <w:left w:val="nil"/>
              <w:bottom w:val="nil"/>
              <w:right w:val="nil"/>
            </w:tcBorders>
            <w:shd w:val="clear" w:color="auto" w:fill="ECECEC"/>
          </w:tcPr>
          <w:p w14:paraId="57F4A329"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5F243AFA" w14:textId="77777777" w:rsidR="00610683" w:rsidRPr="00951BE2" w:rsidRDefault="00610683" w:rsidP="00EE4B15">
            <w:pPr>
              <w:pStyle w:val="Lijstalinea"/>
              <w:ind w:left="0"/>
              <w:rPr>
                <w:rStyle w:val="Zwaar"/>
              </w:rPr>
            </w:pPr>
            <w:r w:rsidRPr="00951BE2">
              <w:rPr>
                <w:rStyle w:val="Zwaar"/>
              </w:rPr>
              <w:t>Vul de gegevens van het procesgecertificeerd bedrijf in.</w:t>
            </w:r>
          </w:p>
        </w:tc>
      </w:tr>
      <w:tr w:rsidR="00610683" w:rsidRPr="00951BE2" w14:paraId="6151B2C4" w14:textId="77777777" w:rsidTr="0086093A">
        <w:trPr>
          <w:trHeight w:val="340"/>
        </w:trPr>
        <w:tc>
          <w:tcPr>
            <w:tcW w:w="230" w:type="dxa"/>
            <w:tcBorders>
              <w:top w:val="nil"/>
              <w:left w:val="nil"/>
              <w:bottom w:val="nil"/>
              <w:right w:val="nil"/>
            </w:tcBorders>
          </w:tcPr>
          <w:p w14:paraId="318745E8"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D919C3D"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4623AA86" w14:textId="1659E163" w:rsidR="00610683" w:rsidRPr="0036671D" w:rsidRDefault="00D130CC" w:rsidP="00452514">
            <w:pPr>
              <w:pStyle w:val="invulveld"/>
              <w:framePr w:hSpace="0" w:wrap="auto" w:vAnchor="margin" w:xAlign="left" w:yAlign="inline"/>
              <w:suppressOverlap w:val="0"/>
              <w:rPr>
                <w:b/>
                <w:bCs/>
              </w:rPr>
            </w:pPr>
            <w:r w:rsidRPr="0036671D">
              <w:rPr>
                <w:b/>
                <w:bCs/>
              </w:rPr>
              <w:t>ADISK</w:t>
            </w:r>
            <w:r w:rsidR="00344083" w:rsidRPr="0036671D">
              <w:rPr>
                <w:b/>
                <w:bCs/>
              </w:rPr>
              <w:t xml:space="preserve"> – Kurt Sleeckx</w:t>
            </w:r>
          </w:p>
        </w:tc>
      </w:tr>
      <w:tr w:rsidR="00610683" w:rsidRPr="00951BE2" w14:paraId="04042B5B" w14:textId="77777777" w:rsidTr="0086093A">
        <w:trPr>
          <w:trHeight w:val="340"/>
        </w:trPr>
        <w:tc>
          <w:tcPr>
            <w:tcW w:w="230" w:type="dxa"/>
            <w:tcBorders>
              <w:top w:val="nil"/>
              <w:left w:val="nil"/>
              <w:bottom w:val="nil"/>
              <w:right w:val="nil"/>
            </w:tcBorders>
          </w:tcPr>
          <w:p w14:paraId="1643EC1D"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6C5BF05"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2B3DFC48" w14:textId="00F62ED7" w:rsidR="00610683" w:rsidRPr="0036671D" w:rsidRDefault="00D130CC" w:rsidP="00452514">
            <w:pPr>
              <w:pStyle w:val="invulveld"/>
              <w:framePr w:hSpace="0" w:wrap="auto" w:vAnchor="margin" w:xAlign="left" w:yAlign="inline"/>
              <w:suppressOverlap w:val="0"/>
              <w:rPr>
                <w:b/>
                <w:bCs/>
              </w:rPr>
            </w:pPr>
            <w:r w:rsidRPr="0036671D">
              <w:rPr>
                <w:b/>
                <w:bCs/>
              </w:rPr>
              <w:t>SKH-ORG-TMK7Z</w:t>
            </w:r>
          </w:p>
        </w:tc>
      </w:tr>
      <w:tr w:rsidR="00610683" w:rsidRPr="00951BE2" w14:paraId="637AEE00" w14:textId="77777777" w:rsidTr="0086093A">
        <w:trPr>
          <w:trHeight w:val="340"/>
        </w:trPr>
        <w:tc>
          <w:tcPr>
            <w:tcW w:w="230" w:type="dxa"/>
            <w:tcBorders>
              <w:top w:val="nil"/>
              <w:left w:val="nil"/>
              <w:bottom w:val="nil"/>
              <w:right w:val="nil"/>
            </w:tcBorders>
          </w:tcPr>
          <w:p w14:paraId="2EFFE354"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9C0D9DF"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6672F702" w14:textId="634B31EE" w:rsidR="00610683" w:rsidRPr="0036671D" w:rsidRDefault="00344083" w:rsidP="00452514">
            <w:pPr>
              <w:pStyle w:val="invulveld"/>
              <w:framePr w:hSpace="0" w:wrap="auto" w:vAnchor="margin" w:xAlign="left" w:yAlign="inline"/>
              <w:suppressOverlap w:val="0"/>
              <w:rPr>
                <w:b/>
                <w:bCs/>
              </w:rPr>
            </w:pPr>
            <w:r w:rsidRPr="0036671D">
              <w:rPr>
                <w:b/>
                <w:bCs/>
              </w:rPr>
              <w:t>0765 626 245</w:t>
            </w:r>
          </w:p>
        </w:tc>
      </w:tr>
      <w:tr w:rsidR="00610683" w:rsidRPr="00951BE2" w14:paraId="27565434" w14:textId="77777777" w:rsidTr="0086093A">
        <w:trPr>
          <w:trHeight w:val="340"/>
        </w:trPr>
        <w:tc>
          <w:tcPr>
            <w:tcW w:w="230" w:type="dxa"/>
            <w:tcBorders>
              <w:top w:val="nil"/>
              <w:left w:val="nil"/>
              <w:bottom w:val="nil"/>
              <w:right w:val="nil"/>
            </w:tcBorders>
          </w:tcPr>
          <w:p w14:paraId="7E0973E0"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BAF5E92" w14:textId="77777777" w:rsidR="00610683" w:rsidRPr="00951BE2" w:rsidRDefault="00610683"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21CBED2B" w14:textId="0214A3E1" w:rsidR="00610683" w:rsidRPr="0036671D" w:rsidRDefault="00344083" w:rsidP="00452514">
            <w:pPr>
              <w:pStyle w:val="invulveld"/>
              <w:framePr w:hSpace="0" w:wrap="auto" w:vAnchor="margin" w:xAlign="left" w:yAlign="inline"/>
              <w:suppressOverlap w:val="0"/>
              <w:rPr>
                <w:b/>
                <w:bCs/>
              </w:rPr>
            </w:pPr>
            <w:proofErr w:type="spellStart"/>
            <w:r w:rsidRPr="0036671D">
              <w:rPr>
                <w:b/>
                <w:bCs/>
              </w:rPr>
              <w:t>Klapvekens</w:t>
            </w:r>
            <w:proofErr w:type="spellEnd"/>
            <w:r w:rsidRPr="0036671D">
              <w:rPr>
                <w:b/>
                <w:bCs/>
              </w:rPr>
              <w:t xml:space="preserve"> 1 </w:t>
            </w:r>
          </w:p>
        </w:tc>
      </w:tr>
      <w:tr w:rsidR="00610683" w:rsidRPr="00951BE2" w14:paraId="3BB13DF6" w14:textId="77777777" w:rsidTr="0086093A">
        <w:trPr>
          <w:trHeight w:val="340"/>
        </w:trPr>
        <w:tc>
          <w:tcPr>
            <w:tcW w:w="230" w:type="dxa"/>
            <w:tcBorders>
              <w:top w:val="nil"/>
              <w:left w:val="nil"/>
              <w:bottom w:val="nil"/>
              <w:right w:val="nil"/>
            </w:tcBorders>
          </w:tcPr>
          <w:p w14:paraId="35E9109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92EC940"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22EB65E8" w14:textId="304C05BF" w:rsidR="00610683" w:rsidRPr="0036671D" w:rsidRDefault="00344083" w:rsidP="00452514">
            <w:pPr>
              <w:pStyle w:val="invulveld"/>
              <w:framePr w:hSpace="0" w:wrap="auto" w:vAnchor="margin" w:xAlign="left" w:yAlign="inline"/>
              <w:suppressOverlap w:val="0"/>
              <w:rPr>
                <w:b/>
                <w:bCs/>
              </w:rPr>
            </w:pPr>
            <w:r w:rsidRPr="0036671D">
              <w:rPr>
                <w:b/>
                <w:bCs/>
              </w:rPr>
              <w:t>2200 Herentals</w:t>
            </w:r>
          </w:p>
        </w:tc>
      </w:tr>
      <w:tr w:rsidR="00610683" w:rsidRPr="00951BE2" w14:paraId="206AB882" w14:textId="77777777" w:rsidTr="0086093A">
        <w:trPr>
          <w:trHeight w:val="340"/>
        </w:trPr>
        <w:tc>
          <w:tcPr>
            <w:tcW w:w="230" w:type="dxa"/>
            <w:tcBorders>
              <w:top w:val="nil"/>
              <w:left w:val="nil"/>
              <w:bottom w:val="nil"/>
              <w:right w:val="nil"/>
            </w:tcBorders>
          </w:tcPr>
          <w:p w14:paraId="19A2E78D"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1999D641"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3DBD40C6" w14:textId="760A0AD8" w:rsidR="00610683" w:rsidRPr="0036671D" w:rsidRDefault="00344083" w:rsidP="00452514">
            <w:pPr>
              <w:pStyle w:val="invulveld"/>
              <w:framePr w:hSpace="0" w:wrap="auto" w:vAnchor="margin" w:xAlign="left" w:yAlign="inline"/>
              <w:suppressOverlap w:val="0"/>
              <w:rPr>
                <w:b/>
                <w:bCs/>
                <w:noProof/>
              </w:rPr>
            </w:pPr>
            <w:r w:rsidRPr="0036671D">
              <w:rPr>
                <w:b/>
                <w:bCs/>
                <w:noProof/>
              </w:rPr>
              <w:t>0465 08 59 25</w:t>
            </w:r>
          </w:p>
        </w:tc>
      </w:tr>
      <w:tr w:rsidR="00610683" w:rsidRPr="00951BE2" w14:paraId="0AFD1F39" w14:textId="77777777" w:rsidTr="0086093A">
        <w:trPr>
          <w:trHeight w:val="340"/>
        </w:trPr>
        <w:tc>
          <w:tcPr>
            <w:tcW w:w="230" w:type="dxa"/>
            <w:tcBorders>
              <w:top w:val="nil"/>
              <w:left w:val="nil"/>
              <w:bottom w:val="nil"/>
              <w:right w:val="nil"/>
            </w:tcBorders>
          </w:tcPr>
          <w:p w14:paraId="39351F21"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5F80EE7"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58608C8F" w14:textId="1FE0EDBC" w:rsidR="00610683" w:rsidRPr="0036671D" w:rsidRDefault="00344083" w:rsidP="00452514">
            <w:pPr>
              <w:pStyle w:val="invulveld"/>
              <w:framePr w:hSpace="0" w:wrap="auto" w:vAnchor="margin" w:xAlign="left" w:yAlign="inline"/>
              <w:suppressOverlap w:val="0"/>
              <w:rPr>
                <w:b/>
                <w:bCs/>
              </w:rPr>
            </w:pPr>
            <w:r w:rsidRPr="0036671D">
              <w:rPr>
                <w:b/>
                <w:bCs/>
              </w:rPr>
              <w:t>info@adisk.be</w:t>
            </w:r>
          </w:p>
        </w:tc>
      </w:tr>
      <w:tr w:rsidR="00610683" w:rsidRPr="00951BE2" w14:paraId="38F08D25" w14:textId="77777777" w:rsidTr="0086093A">
        <w:trPr>
          <w:trHeight w:hRule="exact" w:val="113"/>
        </w:trPr>
        <w:tc>
          <w:tcPr>
            <w:tcW w:w="9923" w:type="dxa"/>
            <w:gridSpan w:val="3"/>
            <w:tcBorders>
              <w:top w:val="nil"/>
              <w:left w:val="nil"/>
              <w:bottom w:val="nil"/>
              <w:right w:val="nil"/>
            </w:tcBorders>
          </w:tcPr>
          <w:p w14:paraId="2BA375F2"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7F63A22C"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27A59D4B" w14:textId="77777777" w:rsidTr="0086093A">
        <w:trPr>
          <w:trHeight w:hRule="exact" w:val="453"/>
        </w:trPr>
        <w:tc>
          <w:tcPr>
            <w:tcW w:w="230" w:type="dxa"/>
            <w:tcBorders>
              <w:top w:val="nil"/>
              <w:left w:val="nil"/>
              <w:bottom w:val="nil"/>
              <w:right w:val="nil"/>
            </w:tcBorders>
            <w:shd w:val="clear" w:color="auto" w:fill="718B2A"/>
            <w:vAlign w:val="center"/>
          </w:tcPr>
          <w:p w14:paraId="2C517B1B"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718B2A"/>
            <w:vAlign w:val="center"/>
          </w:tcPr>
          <w:p w14:paraId="4CEC7DDE"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0D209534" w14:textId="77777777" w:rsidTr="0086093A">
        <w:trPr>
          <w:trHeight w:hRule="exact" w:val="113"/>
        </w:trPr>
        <w:tc>
          <w:tcPr>
            <w:tcW w:w="9923" w:type="dxa"/>
            <w:gridSpan w:val="4"/>
            <w:tcBorders>
              <w:top w:val="nil"/>
              <w:left w:val="nil"/>
              <w:bottom w:val="nil"/>
              <w:right w:val="nil"/>
            </w:tcBorders>
          </w:tcPr>
          <w:p w14:paraId="17901273"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414E3D80" w14:textId="77777777" w:rsidTr="0086093A">
        <w:trPr>
          <w:trHeight w:val="340"/>
        </w:trPr>
        <w:tc>
          <w:tcPr>
            <w:tcW w:w="230" w:type="dxa"/>
            <w:tcBorders>
              <w:top w:val="nil"/>
              <w:left w:val="nil"/>
              <w:bottom w:val="nil"/>
              <w:right w:val="nil"/>
            </w:tcBorders>
            <w:shd w:val="clear" w:color="auto" w:fill="ECECEC"/>
          </w:tcPr>
          <w:p w14:paraId="3608B40C"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06F00721"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5A5F02ED" w14:textId="77777777" w:rsidTr="0086093A">
        <w:trPr>
          <w:trHeight w:val="340"/>
        </w:trPr>
        <w:tc>
          <w:tcPr>
            <w:tcW w:w="230" w:type="dxa"/>
            <w:tcBorders>
              <w:top w:val="nil"/>
              <w:left w:val="nil"/>
              <w:bottom w:val="nil"/>
              <w:right w:val="nil"/>
            </w:tcBorders>
          </w:tcPr>
          <w:p w14:paraId="719A4066"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5A56E48"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7684A947"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p>
        </w:tc>
      </w:tr>
      <w:tr w:rsidR="00AC0C8F" w:rsidRPr="00951BE2" w14:paraId="199DBB67" w14:textId="77777777" w:rsidTr="0086093A">
        <w:trPr>
          <w:trHeight w:val="340"/>
        </w:trPr>
        <w:tc>
          <w:tcPr>
            <w:tcW w:w="230" w:type="dxa"/>
            <w:tcBorders>
              <w:top w:val="nil"/>
              <w:left w:val="nil"/>
              <w:bottom w:val="nil"/>
              <w:right w:val="nil"/>
            </w:tcBorders>
          </w:tcPr>
          <w:p w14:paraId="0A001AF0"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1161EB0"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8A413F1"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3620D273" w14:textId="77777777" w:rsidTr="0086093A">
        <w:trPr>
          <w:trHeight w:hRule="exact" w:val="113"/>
        </w:trPr>
        <w:tc>
          <w:tcPr>
            <w:tcW w:w="9923" w:type="dxa"/>
            <w:gridSpan w:val="4"/>
            <w:tcBorders>
              <w:top w:val="nil"/>
              <w:left w:val="nil"/>
              <w:bottom w:val="nil"/>
              <w:right w:val="nil"/>
            </w:tcBorders>
          </w:tcPr>
          <w:p w14:paraId="532B1065"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7D403A46" w14:textId="77777777" w:rsidTr="0086093A">
        <w:trPr>
          <w:trHeight w:val="340"/>
        </w:trPr>
        <w:tc>
          <w:tcPr>
            <w:tcW w:w="230" w:type="dxa"/>
            <w:tcBorders>
              <w:top w:val="nil"/>
              <w:left w:val="nil"/>
              <w:bottom w:val="nil"/>
              <w:right w:val="nil"/>
            </w:tcBorders>
            <w:shd w:val="clear" w:color="auto" w:fill="ECECEC"/>
          </w:tcPr>
          <w:p w14:paraId="243664DD"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5C83904"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7C221D6A" w14:textId="77777777" w:rsidTr="0086093A">
        <w:trPr>
          <w:trHeight w:val="340"/>
        </w:trPr>
        <w:tc>
          <w:tcPr>
            <w:tcW w:w="230" w:type="dxa"/>
            <w:tcBorders>
              <w:top w:val="nil"/>
              <w:left w:val="nil"/>
              <w:bottom w:val="nil"/>
              <w:right w:val="nil"/>
            </w:tcBorders>
          </w:tcPr>
          <w:p w14:paraId="240877E2"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3EBD4AB"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394A8D79"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2385D5E7" w14:textId="77777777" w:rsidTr="0086093A">
        <w:trPr>
          <w:trHeight w:val="340"/>
        </w:trPr>
        <w:tc>
          <w:tcPr>
            <w:tcW w:w="230" w:type="dxa"/>
            <w:tcBorders>
              <w:top w:val="nil"/>
              <w:left w:val="nil"/>
              <w:bottom w:val="nil"/>
              <w:right w:val="nil"/>
            </w:tcBorders>
          </w:tcPr>
          <w:p w14:paraId="43CF7022"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80D8F50"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B3FA411"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20036EB8" w14:textId="77777777" w:rsidTr="0086093A">
        <w:trPr>
          <w:trHeight w:hRule="exact" w:val="113"/>
        </w:trPr>
        <w:tc>
          <w:tcPr>
            <w:tcW w:w="9923" w:type="dxa"/>
            <w:gridSpan w:val="4"/>
            <w:tcBorders>
              <w:top w:val="nil"/>
              <w:left w:val="nil"/>
              <w:bottom w:val="nil"/>
              <w:right w:val="nil"/>
            </w:tcBorders>
          </w:tcPr>
          <w:p w14:paraId="606BBB75"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462D61CE" w14:textId="77777777" w:rsidTr="0086093A">
        <w:trPr>
          <w:trHeight w:val="340"/>
        </w:trPr>
        <w:tc>
          <w:tcPr>
            <w:tcW w:w="230" w:type="dxa"/>
            <w:tcBorders>
              <w:top w:val="nil"/>
              <w:left w:val="nil"/>
              <w:bottom w:val="nil"/>
              <w:right w:val="nil"/>
            </w:tcBorders>
            <w:shd w:val="clear" w:color="auto" w:fill="ECECEC"/>
          </w:tcPr>
          <w:p w14:paraId="3EBB3BF2"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FF7881C"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3450CB8F" w14:textId="77777777" w:rsidTr="0086093A">
        <w:trPr>
          <w:trHeight w:val="340"/>
        </w:trPr>
        <w:tc>
          <w:tcPr>
            <w:tcW w:w="230" w:type="dxa"/>
            <w:tcBorders>
              <w:top w:val="nil"/>
              <w:left w:val="nil"/>
              <w:bottom w:val="nil"/>
              <w:right w:val="nil"/>
            </w:tcBorders>
          </w:tcPr>
          <w:p w14:paraId="560DE83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E9156CC"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58BBB663" w14:textId="77777777" w:rsidR="00F177A1" w:rsidRPr="00951BE2" w:rsidRDefault="00F177A1" w:rsidP="00452514">
            <w:pPr>
              <w:pStyle w:val="invulveld"/>
              <w:framePr w:hSpace="0" w:wrap="auto" w:vAnchor="margin" w:xAlign="left" w:yAlign="inline"/>
              <w:suppressOverlap w:val="0"/>
            </w:pPr>
          </w:p>
        </w:tc>
      </w:tr>
      <w:tr w:rsidR="00F177A1" w:rsidRPr="00951BE2" w14:paraId="0300F8D0" w14:textId="77777777" w:rsidTr="0086093A">
        <w:trPr>
          <w:trHeight w:val="340"/>
        </w:trPr>
        <w:tc>
          <w:tcPr>
            <w:tcW w:w="230" w:type="dxa"/>
            <w:tcBorders>
              <w:top w:val="nil"/>
              <w:left w:val="nil"/>
              <w:bottom w:val="nil"/>
              <w:right w:val="nil"/>
            </w:tcBorders>
          </w:tcPr>
          <w:p w14:paraId="1A9DED64"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7A8D0E6" w14:textId="77777777" w:rsidR="00F177A1" w:rsidRPr="00951BE2" w:rsidRDefault="00F177A1"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6262CA8A" w14:textId="77777777" w:rsidR="00F177A1" w:rsidRPr="00951BE2" w:rsidRDefault="00F177A1" w:rsidP="00452514">
            <w:pPr>
              <w:pStyle w:val="invulveld"/>
              <w:framePr w:hSpace="0" w:wrap="auto" w:vAnchor="margin" w:xAlign="left" w:yAlign="inline"/>
              <w:suppressOverlap w:val="0"/>
            </w:pPr>
          </w:p>
        </w:tc>
      </w:tr>
      <w:tr w:rsidR="00F177A1" w:rsidRPr="00951BE2" w14:paraId="29AF8D58" w14:textId="77777777" w:rsidTr="0086093A">
        <w:trPr>
          <w:trHeight w:val="340"/>
        </w:trPr>
        <w:tc>
          <w:tcPr>
            <w:tcW w:w="230" w:type="dxa"/>
            <w:tcBorders>
              <w:top w:val="nil"/>
              <w:left w:val="nil"/>
              <w:bottom w:val="nil"/>
              <w:right w:val="nil"/>
            </w:tcBorders>
          </w:tcPr>
          <w:p w14:paraId="5755ED85"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685FCBC"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2D3D749E"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4014FA45" w14:textId="77777777" w:rsidTr="0086093A">
        <w:trPr>
          <w:trHeight w:val="340"/>
        </w:trPr>
        <w:tc>
          <w:tcPr>
            <w:tcW w:w="230" w:type="dxa"/>
            <w:tcBorders>
              <w:top w:val="nil"/>
              <w:left w:val="nil"/>
              <w:bottom w:val="nil"/>
              <w:right w:val="nil"/>
            </w:tcBorders>
          </w:tcPr>
          <w:p w14:paraId="4ECE286F"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5F1FE65"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3FB93AE3"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50718432" w14:textId="77777777" w:rsidTr="0086093A">
        <w:trPr>
          <w:trHeight w:val="340"/>
        </w:trPr>
        <w:tc>
          <w:tcPr>
            <w:tcW w:w="230" w:type="dxa"/>
            <w:tcBorders>
              <w:top w:val="nil"/>
              <w:left w:val="nil"/>
              <w:bottom w:val="nil"/>
              <w:right w:val="nil"/>
            </w:tcBorders>
          </w:tcPr>
          <w:p w14:paraId="7FD200CE"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675D393"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6142883D" w14:textId="77777777" w:rsidR="00F177A1" w:rsidRPr="00951BE2" w:rsidRDefault="00F177A1" w:rsidP="00452514">
            <w:pPr>
              <w:pStyle w:val="invulveld"/>
              <w:framePr w:hSpace="0" w:wrap="auto" w:vAnchor="margin" w:xAlign="left" w:yAlign="inline"/>
              <w:suppressOverlap w:val="0"/>
            </w:pPr>
          </w:p>
        </w:tc>
      </w:tr>
      <w:tr w:rsidR="00F177A1" w:rsidRPr="00951BE2" w14:paraId="6A0454CF" w14:textId="77777777" w:rsidTr="0086093A">
        <w:trPr>
          <w:trHeight w:hRule="exact" w:val="113"/>
        </w:trPr>
        <w:tc>
          <w:tcPr>
            <w:tcW w:w="9923" w:type="dxa"/>
            <w:gridSpan w:val="4"/>
            <w:tcBorders>
              <w:top w:val="nil"/>
              <w:left w:val="nil"/>
              <w:bottom w:val="nil"/>
              <w:right w:val="nil"/>
            </w:tcBorders>
          </w:tcPr>
          <w:p w14:paraId="2DE94B8E" w14:textId="77777777" w:rsidR="00F177A1" w:rsidRPr="00951BE2" w:rsidRDefault="00F177A1" w:rsidP="00452514">
            <w:pPr>
              <w:pStyle w:val="nummersvragen"/>
              <w:framePr w:hSpace="0" w:wrap="auto" w:vAnchor="margin" w:xAlign="left" w:yAlign="inline"/>
              <w:suppressOverlap w:val="0"/>
              <w:jc w:val="left"/>
              <w:rPr>
                <w:b w:val="0"/>
                <w:color w:val="FFFFFF"/>
              </w:rPr>
            </w:pPr>
          </w:p>
        </w:tc>
      </w:tr>
      <w:tr w:rsidR="00F177A1" w:rsidRPr="00951BE2" w14:paraId="6A3AB64C" w14:textId="77777777" w:rsidTr="0086093A">
        <w:trPr>
          <w:trHeight w:val="340"/>
        </w:trPr>
        <w:tc>
          <w:tcPr>
            <w:tcW w:w="230" w:type="dxa"/>
            <w:tcBorders>
              <w:top w:val="nil"/>
              <w:left w:val="nil"/>
              <w:bottom w:val="nil"/>
              <w:right w:val="nil"/>
            </w:tcBorders>
            <w:shd w:val="clear" w:color="auto" w:fill="ECECEC"/>
          </w:tcPr>
          <w:p w14:paraId="43367B51"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C259E68" w14:textId="77777777" w:rsidR="00F177A1" w:rsidRPr="00442740" w:rsidRDefault="00196549" w:rsidP="00442740">
            <w:pPr>
              <w:pStyle w:val="Lijstalinea"/>
              <w:numPr>
                <w:ilvl w:val="1"/>
                <w:numId w:val="22"/>
              </w:numPr>
              <w:rPr>
                <w:rStyle w:val="Zwaar"/>
                <w:b w:val="0"/>
              </w:rPr>
            </w:pPr>
            <w:r w:rsidRPr="00951BE2">
              <w:rPr>
                <w:rStyle w:val="Zwaar"/>
              </w:rPr>
              <w:t>D</w:t>
            </w:r>
            <w:r w:rsidR="00F177A1" w:rsidRPr="00951BE2">
              <w:rPr>
                <w:rStyle w:val="Zwaar"/>
              </w:rPr>
              <w:t xml:space="preserve">e </w:t>
            </w:r>
            <w:r w:rsidR="002E32C4">
              <w:rPr>
                <w:rStyle w:val="Zwaar"/>
              </w:rPr>
              <w:t>opdrachtgever</w:t>
            </w:r>
            <w:r w:rsidR="002E32C4" w:rsidRPr="00951BE2">
              <w:rPr>
                <w:rStyle w:val="Zwaar"/>
              </w:rPr>
              <w:t xml:space="preserve"> </w:t>
            </w:r>
            <w:r w:rsidRPr="00951BE2">
              <w:rPr>
                <w:rStyle w:val="Zwaar"/>
              </w:rPr>
              <w:t xml:space="preserve">is </w:t>
            </w:r>
            <w:r w:rsidR="00F177A1" w:rsidRPr="00951BE2">
              <w:rPr>
                <w:rStyle w:val="Zwaar"/>
              </w:rPr>
              <w:t>een bedrijf</w:t>
            </w:r>
            <w:r w:rsidRPr="00951BE2">
              <w:rPr>
                <w:rStyle w:val="Zwaar"/>
              </w:rPr>
              <w:t xml:space="preserve">: </w:t>
            </w:r>
            <w:r w:rsidRPr="00442740">
              <w:rPr>
                <w:rStyle w:val="Zwaar"/>
                <w:b w:val="0"/>
                <w:bCs w:val="0"/>
              </w:rPr>
              <w:t xml:space="preserve">vul de gegevens van de </w:t>
            </w:r>
            <w:r w:rsidR="002E32C4" w:rsidRPr="00442740">
              <w:rPr>
                <w:rStyle w:val="Zwaar"/>
                <w:b w:val="0"/>
                <w:bCs w:val="0"/>
              </w:rPr>
              <w:t xml:space="preserve">opdrachtgever </w:t>
            </w:r>
            <w:r w:rsidRPr="00442740">
              <w:rPr>
                <w:rStyle w:val="Zwaar"/>
                <w:b w:val="0"/>
                <w:bCs w:val="0"/>
              </w:rPr>
              <w:t>in.</w:t>
            </w:r>
          </w:p>
        </w:tc>
      </w:tr>
      <w:tr w:rsidR="00F177A1" w:rsidRPr="00951BE2" w14:paraId="1F100645" w14:textId="77777777" w:rsidTr="0086093A">
        <w:trPr>
          <w:trHeight w:val="340"/>
        </w:trPr>
        <w:tc>
          <w:tcPr>
            <w:tcW w:w="230" w:type="dxa"/>
            <w:tcBorders>
              <w:top w:val="nil"/>
              <w:left w:val="nil"/>
              <w:bottom w:val="nil"/>
              <w:right w:val="nil"/>
            </w:tcBorders>
          </w:tcPr>
          <w:p w14:paraId="69707C7D"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B64C36B" w14:textId="77777777" w:rsidR="00F177A1" w:rsidRPr="00951BE2" w:rsidRDefault="00F177A1" w:rsidP="00452514">
            <w:pPr>
              <w:jc w:val="right"/>
            </w:pPr>
            <w:r w:rsidRPr="00951BE2">
              <w:t>naam bedrijf</w:t>
            </w:r>
          </w:p>
        </w:tc>
        <w:tc>
          <w:tcPr>
            <w:tcW w:w="5779" w:type="dxa"/>
            <w:tcBorders>
              <w:top w:val="nil"/>
              <w:left w:val="nil"/>
              <w:bottom w:val="dotted" w:sz="4" w:space="0" w:color="auto"/>
              <w:right w:val="nil"/>
            </w:tcBorders>
          </w:tcPr>
          <w:p w14:paraId="03A9AAF4" w14:textId="77777777" w:rsidR="00F177A1" w:rsidRPr="00951BE2" w:rsidRDefault="00F177A1" w:rsidP="00452514">
            <w:pPr>
              <w:pStyle w:val="invulveld"/>
              <w:framePr w:hSpace="0" w:wrap="auto" w:vAnchor="margin" w:xAlign="left" w:yAlign="inline"/>
              <w:suppressOverlap w:val="0"/>
            </w:pPr>
          </w:p>
        </w:tc>
      </w:tr>
      <w:tr w:rsidR="00F177A1" w:rsidRPr="00951BE2" w14:paraId="1EE10DEE" w14:textId="77777777" w:rsidTr="0086093A">
        <w:trPr>
          <w:trHeight w:val="340"/>
        </w:trPr>
        <w:tc>
          <w:tcPr>
            <w:tcW w:w="230" w:type="dxa"/>
            <w:tcBorders>
              <w:top w:val="nil"/>
              <w:left w:val="nil"/>
              <w:bottom w:val="nil"/>
              <w:right w:val="nil"/>
            </w:tcBorders>
          </w:tcPr>
          <w:p w14:paraId="44CD3E5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0DC5437" w14:textId="77777777" w:rsidR="00F177A1" w:rsidRPr="00951BE2" w:rsidRDefault="00F177A1" w:rsidP="00452514">
            <w:pPr>
              <w:jc w:val="right"/>
            </w:pPr>
            <w:r w:rsidRPr="00951BE2">
              <w:t>KBO-nummer</w:t>
            </w:r>
          </w:p>
        </w:tc>
        <w:tc>
          <w:tcPr>
            <w:tcW w:w="5779" w:type="dxa"/>
            <w:tcBorders>
              <w:top w:val="nil"/>
              <w:left w:val="nil"/>
              <w:bottom w:val="dotted" w:sz="4" w:space="0" w:color="auto"/>
              <w:right w:val="nil"/>
            </w:tcBorders>
          </w:tcPr>
          <w:p w14:paraId="6F976A97" w14:textId="77777777" w:rsidR="00F177A1" w:rsidRPr="00951BE2" w:rsidRDefault="00F177A1" w:rsidP="00452514">
            <w:pPr>
              <w:pStyle w:val="invulveld"/>
              <w:framePr w:hSpace="0" w:wrap="auto" w:vAnchor="margin" w:xAlign="left" w:yAlign="inline"/>
              <w:suppressOverlap w:val="0"/>
            </w:pPr>
          </w:p>
        </w:tc>
      </w:tr>
      <w:tr w:rsidR="00F177A1" w:rsidRPr="00951BE2" w14:paraId="72BC0916" w14:textId="77777777" w:rsidTr="0086093A">
        <w:trPr>
          <w:trHeight w:val="340"/>
        </w:trPr>
        <w:tc>
          <w:tcPr>
            <w:tcW w:w="230" w:type="dxa"/>
            <w:tcBorders>
              <w:top w:val="nil"/>
              <w:left w:val="nil"/>
              <w:bottom w:val="nil"/>
              <w:right w:val="nil"/>
            </w:tcBorders>
          </w:tcPr>
          <w:p w14:paraId="3AE02CAB"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51E615B" w14:textId="77777777" w:rsidR="00F177A1" w:rsidRPr="00951BE2" w:rsidRDefault="00F177A1" w:rsidP="00452514">
            <w:pPr>
              <w:jc w:val="right"/>
            </w:pPr>
            <w:r w:rsidRPr="00951BE2">
              <w:t>straat</w:t>
            </w:r>
            <w:r w:rsidR="00CB57E2" w:rsidRPr="00951BE2">
              <w:t>naam</w:t>
            </w:r>
            <w:r w:rsidRPr="00951BE2">
              <w:t xml:space="preserve"> en </w:t>
            </w:r>
            <w:r w:rsidR="00CB57E2" w:rsidRPr="00951BE2">
              <w:t>huis</w:t>
            </w:r>
            <w:r w:rsidRPr="00951BE2">
              <w:t>nummer (en busnummer)</w:t>
            </w:r>
          </w:p>
        </w:tc>
        <w:tc>
          <w:tcPr>
            <w:tcW w:w="5779" w:type="dxa"/>
            <w:tcBorders>
              <w:top w:val="dotted" w:sz="4" w:space="0" w:color="auto"/>
              <w:left w:val="nil"/>
              <w:bottom w:val="dotted" w:sz="4" w:space="0" w:color="auto"/>
              <w:right w:val="nil"/>
            </w:tcBorders>
          </w:tcPr>
          <w:p w14:paraId="3989B39B" w14:textId="77777777" w:rsidR="00F177A1" w:rsidRPr="00951BE2" w:rsidRDefault="00F177A1" w:rsidP="00452514">
            <w:pPr>
              <w:pStyle w:val="invulveld"/>
              <w:framePr w:hSpace="0" w:wrap="auto" w:vAnchor="margin" w:xAlign="left" w:yAlign="inline"/>
              <w:suppressOverlap w:val="0"/>
            </w:pPr>
          </w:p>
        </w:tc>
      </w:tr>
      <w:tr w:rsidR="00F177A1" w:rsidRPr="00951BE2" w14:paraId="336E6CAF" w14:textId="77777777" w:rsidTr="0086093A">
        <w:trPr>
          <w:trHeight w:val="340"/>
        </w:trPr>
        <w:tc>
          <w:tcPr>
            <w:tcW w:w="230" w:type="dxa"/>
            <w:tcBorders>
              <w:top w:val="nil"/>
              <w:left w:val="nil"/>
              <w:bottom w:val="nil"/>
              <w:right w:val="nil"/>
            </w:tcBorders>
          </w:tcPr>
          <w:p w14:paraId="32B591A5"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AA13C22"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168CD259"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63165233" w14:textId="77777777" w:rsidTr="0086093A">
        <w:trPr>
          <w:trHeight w:val="340"/>
        </w:trPr>
        <w:tc>
          <w:tcPr>
            <w:tcW w:w="230" w:type="dxa"/>
            <w:tcBorders>
              <w:top w:val="nil"/>
              <w:left w:val="nil"/>
              <w:bottom w:val="nil"/>
              <w:right w:val="nil"/>
            </w:tcBorders>
          </w:tcPr>
          <w:p w14:paraId="2E4C52F0"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116811A" w14:textId="77777777" w:rsidR="00F177A1" w:rsidRPr="00951BE2" w:rsidRDefault="00F177A1" w:rsidP="00452514">
            <w:pPr>
              <w:jc w:val="right"/>
            </w:pPr>
            <w:r w:rsidRPr="00951BE2">
              <w:t>voor- en achternaam contactpersoon</w:t>
            </w:r>
          </w:p>
        </w:tc>
        <w:tc>
          <w:tcPr>
            <w:tcW w:w="5779" w:type="dxa"/>
            <w:tcBorders>
              <w:top w:val="nil"/>
              <w:left w:val="nil"/>
              <w:bottom w:val="dotted" w:sz="4" w:space="0" w:color="auto"/>
              <w:right w:val="nil"/>
            </w:tcBorders>
          </w:tcPr>
          <w:p w14:paraId="176399F7" w14:textId="77777777" w:rsidR="00F177A1" w:rsidRPr="00951BE2" w:rsidRDefault="00F177A1" w:rsidP="00452514">
            <w:pPr>
              <w:pStyle w:val="invulveld"/>
              <w:framePr w:hSpace="0" w:wrap="auto" w:vAnchor="margin" w:xAlign="left" w:yAlign="inline"/>
              <w:suppressOverlap w:val="0"/>
            </w:pPr>
          </w:p>
        </w:tc>
      </w:tr>
      <w:tr w:rsidR="00F177A1" w:rsidRPr="00951BE2" w14:paraId="2995267D" w14:textId="77777777" w:rsidTr="0086093A">
        <w:trPr>
          <w:trHeight w:val="340"/>
        </w:trPr>
        <w:tc>
          <w:tcPr>
            <w:tcW w:w="230" w:type="dxa"/>
            <w:tcBorders>
              <w:top w:val="nil"/>
              <w:left w:val="nil"/>
              <w:bottom w:val="nil"/>
              <w:right w:val="nil"/>
            </w:tcBorders>
          </w:tcPr>
          <w:p w14:paraId="6A5C5494"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3259ABD"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04AE30DC"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15D23996" w14:textId="77777777" w:rsidTr="0086093A">
        <w:trPr>
          <w:trHeight w:val="340"/>
        </w:trPr>
        <w:tc>
          <w:tcPr>
            <w:tcW w:w="230" w:type="dxa"/>
            <w:tcBorders>
              <w:top w:val="nil"/>
              <w:left w:val="nil"/>
              <w:bottom w:val="nil"/>
              <w:right w:val="nil"/>
            </w:tcBorders>
          </w:tcPr>
          <w:p w14:paraId="59F2569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0F095C7"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68AED299" w14:textId="77777777" w:rsidR="00F177A1" w:rsidRPr="00951BE2" w:rsidRDefault="00F177A1" w:rsidP="00452514">
            <w:pPr>
              <w:pStyle w:val="invulveld"/>
              <w:framePr w:hSpace="0" w:wrap="auto" w:vAnchor="margin" w:xAlign="left" w:yAlign="inline"/>
              <w:suppressOverlap w:val="0"/>
            </w:pPr>
          </w:p>
        </w:tc>
      </w:tr>
      <w:tr w:rsidR="00F177A1" w:rsidRPr="00951BE2" w14:paraId="0DA2AC12" w14:textId="77777777" w:rsidTr="0086093A">
        <w:trPr>
          <w:trHeight w:hRule="exact" w:val="113"/>
        </w:trPr>
        <w:tc>
          <w:tcPr>
            <w:tcW w:w="9923" w:type="dxa"/>
            <w:gridSpan w:val="4"/>
            <w:tcBorders>
              <w:top w:val="nil"/>
              <w:left w:val="nil"/>
              <w:bottom w:val="nil"/>
              <w:right w:val="nil"/>
            </w:tcBorders>
          </w:tcPr>
          <w:p w14:paraId="3CF7E897" w14:textId="77777777" w:rsidR="00F177A1" w:rsidRPr="00951BE2" w:rsidRDefault="00F177A1" w:rsidP="00452514">
            <w:pPr>
              <w:pStyle w:val="nummersvragen"/>
              <w:framePr w:hSpace="0" w:wrap="auto" w:vAnchor="margin" w:xAlign="left" w:yAlign="inline"/>
              <w:suppressOverlap w:val="0"/>
              <w:jc w:val="left"/>
              <w:rPr>
                <w:b w:val="0"/>
                <w:color w:val="FFFFFF"/>
              </w:rPr>
            </w:pPr>
          </w:p>
        </w:tc>
      </w:tr>
    </w:tbl>
    <w:p w14:paraId="34AFDF65"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4C0CCE95" w14:textId="77777777" w:rsidTr="0086093A">
        <w:trPr>
          <w:trHeight w:val="340"/>
        </w:trPr>
        <w:tc>
          <w:tcPr>
            <w:tcW w:w="230" w:type="dxa"/>
            <w:tcBorders>
              <w:top w:val="nil"/>
              <w:left w:val="nil"/>
              <w:bottom w:val="nil"/>
              <w:right w:val="nil"/>
            </w:tcBorders>
            <w:shd w:val="clear" w:color="auto" w:fill="ECECEC"/>
          </w:tcPr>
          <w:p w14:paraId="5A19E9A6"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2F257BD8" w14:textId="77777777" w:rsidR="005D0D05" w:rsidRPr="001777E1" w:rsidRDefault="006578BE" w:rsidP="00442740">
            <w:pPr>
              <w:pStyle w:val="Lijstalinea"/>
              <w:numPr>
                <w:ilvl w:val="1"/>
                <w:numId w:val="28"/>
              </w:numPr>
              <w:rPr>
                <w:rStyle w:val="Zwaar"/>
              </w:rPr>
            </w:pPr>
            <w:r w:rsidRPr="00E67394">
              <w:rPr>
                <w:rStyle w:val="Zwaar"/>
              </w:rPr>
              <w:t xml:space="preserve">Vul </w:t>
            </w:r>
            <w:r w:rsidR="005D0D05" w:rsidRPr="001777E1">
              <w:rPr>
                <w:rStyle w:val="Zwaar"/>
              </w:rPr>
              <w:t xml:space="preserve">de gegevens van de </w:t>
            </w:r>
            <w:r w:rsidRPr="001777E1">
              <w:rPr>
                <w:rStyle w:val="Zwaar"/>
              </w:rPr>
              <w:t>eigenaar</w:t>
            </w:r>
            <w:r w:rsidR="005D0D05" w:rsidRPr="001777E1">
              <w:rPr>
                <w:rStyle w:val="Zwaar"/>
              </w:rPr>
              <w:t xml:space="preserve"> in</w:t>
            </w:r>
            <w:r w:rsidRPr="001777E1">
              <w:rPr>
                <w:rStyle w:val="Zwaar"/>
              </w:rPr>
              <w:t xml:space="preserve"> als de eigenaar een VME is en de </w:t>
            </w:r>
            <w:r w:rsidR="009F64BA" w:rsidRPr="001777E1">
              <w:rPr>
                <w:rStyle w:val="Zwaar"/>
              </w:rPr>
              <w:t>opdrachtgever is een gevolmachtigde.</w:t>
            </w:r>
          </w:p>
        </w:tc>
      </w:tr>
      <w:tr w:rsidR="005D0D05" w:rsidRPr="00951BE2" w14:paraId="55F84F6D" w14:textId="77777777" w:rsidTr="0086093A">
        <w:trPr>
          <w:trHeight w:val="340"/>
        </w:trPr>
        <w:tc>
          <w:tcPr>
            <w:tcW w:w="230" w:type="dxa"/>
            <w:tcBorders>
              <w:top w:val="nil"/>
              <w:left w:val="nil"/>
              <w:bottom w:val="nil"/>
              <w:right w:val="nil"/>
            </w:tcBorders>
          </w:tcPr>
          <w:p w14:paraId="225DFE0D"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AE7FCFC"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00E1153C" w14:textId="77777777" w:rsidR="005D0D05" w:rsidRPr="00951BE2" w:rsidRDefault="005D0D05" w:rsidP="00452514">
            <w:pPr>
              <w:pStyle w:val="invulveld"/>
              <w:framePr w:hSpace="0" w:wrap="auto" w:vAnchor="margin" w:xAlign="left" w:yAlign="inline"/>
              <w:suppressOverlap w:val="0"/>
            </w:pPr>
          </w:p>
        </w:tc>
      </w:tr>
      <w:tr w:rsidR="005D0D05" w:rsidRPr="00951BE2" w14:paraId="211EF519" w14:textId="77777777" w:rsidTr="0086093A">
        <w:trPr>
          <w:trHeight w:val="340"/>
        </w:trPr>
        <w:tc>
          <w:tcPr>
            <w:tcW w:w="230" w:type="dxa"/>
            <w:tcBorders>
              <w:top w:val="nil"/>
              <w:left w:val="nil"/>
              <w:bottom w:val="nil"/>
              <w:right w:val="nil"/>
            </w:tcBorders>
          </w:tcPr>
          <w:p w14:paraId="320BDE0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20636B7A" w14:textId="77777777" w:rsidR="005D0D05" w:rsidRPr="00951BE2" w:rsidRDefault="005D0D05" w:rsidP="00452514">
            <w:pPr>
              <w:pStyle w:val="invulveld"/>
              <w:framePr w:hSpace="0" w:wrap="auto" w:vAnchor="margin" w:xAlign="left" w:yAlign="inline"/>
              <w:suppressOverlap w:val="0"/>
            </w:pPr>
          </w:p>
        </w:tc>
      </w:tr>
      <w:tr w:rsidR="005D0D05" w:rsidRPr="00951BE2" w14:paraId="0A944DC4" w14:textId="77777777" w:rsidTr="0086093A">
        <w:trPr>
          <w:trHeight w:val="340"/>
        </w:trPr>
        <w:tc>
          <w:tcPr>
            <w:tcW w:w="230" w:type="dxa"/>
            <w:tcBorders>
              <w:top w:val="nil"/>
              <w:left w:val="nil"/>
              <w:bottom w:val="nil"/>
              <w:right w:val="nil"/>
            </w:tcBorders>
          </w:tcPr>
          <w:p w14:paraId="3BAD8863"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B5622AC" w14:textId="77777777" w:rsidR="005D0D05" w:rsidRPr="00951BE2" w:rsidRDefault="005D0D05"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027CD8C2" w14:textId="77777777" w:rsidR="005D0D05" w:rsidRPr="00951BE2" w:rsidRDefault="005D0D05" w:rsidP="00452514">
            <w:pPr>
              <w:pStyle w:val="invulveld"/>
              <w:framePr w:hSpace="0" w:wrap="auto" w:vAnchor="margin" w:xAlign="left" w:yAlign="inline"/>
              <w:suppressOverlap w:val="0"/>
            </w:pPr>
          </w:p>
        </w:tc>
      </w:tr>
      <w:tr w:rsidR="005D0D05" w:rsidRPr="00951BE2" w14:paraId="28038CF4" w14:textId="77777777" w:rsidTr="0086093A">
        <w:trPr>
          <w:trHeight w:val="340"/>
        </w:trPr>
        <w:tc>
          <w:tcPr>
            <w:tcW w:w="230" w:type="dxa"/>
            <w:tcBorders>
              <w:top w:val="nil"/>
              <w:left w:val="nil"/>
              <w:bottom w:val="nil"/>
              <w:right w:val="nil"/>
            </w:tcBorders>
          </w:tcPr>
          <w:p w14:paraId="76781006"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70BB35F"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16ED4883"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4AE5FD0B" w14:textId="77777777" w:rsidTr="0086093A">
        <w:trPr>
          <w:trHeight w:hRule="exact" w:val="113"/>
        </w:trPr>
        <w:tc>
          <w:tcPr>
            <w:tcW w:w="9923" w:type="dxa"/>
            <w:gridSpan w:val="3"/>
            <w:tcBorders>
              <w:top w:val="nil"/>
              <w:left w:val="nil"/>
              <w:bottom w:val="nil"/>
              <w:right w:val="nil"/>
            </w:tcBorders>
          </w:tcPr>
          <w:p w14:paraId="2B432B6F"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74295FEA"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5CCF0F98" w14:textId="77777777" w:rsidTr="0086093A">
        <w:trPr>
          <w:trHeight w:hRule="exact" w:val="454"/>
        </w:trPr>
        <w:tc>
          <w:tcPr>
            <w:tcW w:w="247" w:type="dxa"/>
            <w:gridSpan w:val="2"/>
            <w:tcBorders>
              <w:top w:val="nil"/>
              <w:left w:val="nil"/>
              <w:bottom w:val="nil"/>
              <w:right w:val="nil"/>
            </w:tcBorders>
            <w:shd w:val="clear" w:color="auto" w:fill="718B2A"/>
            <w:vAlign w:val="center"/>
          </w:tcPr>
          <w:p w14:paraId="72519ACD"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718B2A"/>
            <w:vAlign w:val="center"/>
          </w:tcPr>
          <w:p w14:paraId="3FACA1FC"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322CCB5A" w14:textId="77777777" w:rsidTr="0086093A">
        <w:trPr>
          <w:trHeight w:hRule="exact" w:val="113"/>
        </w:trPr>
        <w:tc>
          <w:tcPr>
            <w:tcW w:w="9923" w:type="dxa"/>
            <w:gridSpan w:val="5"/>
            <w:tcBorders>
              <w:top w:val="nil"/>
              <w:left w:val="nil"/>
              <w:bottom w:val="nil"/>
              <w:right w:val="nil"/>
            </w:tcBorders>
          </w:tcPr>
          <w:p w14:paraId="0E962C43"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393C7435" w14:textId="77777777" w:rsidTr="0086093A">
        <w:trPr>
          <w:trHeight w:val="340"/>
        </w:trPr>
        <w:tc>
          <w:tcPr>
            <w:tcW w:w="230" w:type="dxa"/>
            <w:tcBorders>
              <w:top w:val="nil"/>
              <w:left w:val="nil"/>
              <w:bottom w:val="nil"/>
              <w:right w:val="nil"/>
            </w:tcBorders>
            <w:shd w:val="clear" w:color="auto" w:fill="ECECEC"/>
          </w:tcPr>
          <w:p w14:paraId="7B81FA55"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446D8963" w14:textId="77777777" w:rsidR="00650210" w:rsidRPr="008A0BF3" w:rsidRDefault="00BA6156" w:rsidP="008A0BF3">
            <w:pPr>
              <w:ind w:left="-1"/>
              <w:rPr>
                <w:rStyle w:val="Zwaar"/>
                <w:b w:val="0"/>
                <w:sz w:val="18"/>
              </w:rPr>
            </w:pPr>
            <w:r>
              <w:rPr>
                <w:rStyle w:val="Zwaar"/>
              </w:rPr>
              <w:t xml:space="preserve">4.1. </w:t>
            </w:r>
            <w:r w:rsidR="00A92897" w:rsidRPr="00951BE2">
              <w:rPr>
                <w:rStyle w:val="Zwaar"/>
              </w:rPr>
              <w:t xml:space="preserve">Kruis aan </w:t>
            </w:r>
            <w:r w:rsidR="00E01536" w:rsidRPr="00951BE2">
              <w:rPr>
                <w:rStyle w:val="Zwaar"/>
              </w:rPr>
              <w:t>als dat</w:t>
            </w:r>
            <w:r w:rsidR="00A92897" w:rsidRPr="00951BE2">
              <w:rPr>
                <w:rStyle w:val="Zwaar"/>
              </w:rPr>
              <w:t xml:space="preserve"> van toepassing is.</w:t>
            </w:r>
          </w:p>
        </w:tc>
      </w:tr>
      <w:tr w:rsidR="0055496B" w:rsidRPr="00951BE2" w14:paraId="4967D1ED" w14:textId="77777777" w:rsidTr="0086093A">
        <w:trPr>
          <w:trHeight w:val="340"/>
        </w:trPr>
        <w:tc>
          <w:tcPr>
            <w:tcW w:w="230" w:type="dxa"/>
            <w:tcBorders>
              <w:top w:val="nil"/>
              <w:left w:val="nil"/>
              <w:bottom w:val="nil"/>
              <w:right w:val="nil"/>
            </w:tcBorders>
          </w:tcPr>
          <w:p w14:paraId="5F42D58A"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207097E"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0303F201" w14:textId="77777777" w:rsidR="0055496B" w:rsidRPr="00951BE2" w:rsidRDefault="008B67B2" w:rsidP="00452514">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 xml:space="preserve">. </w:t>
            </w:r>
            <w:r w:rsidR="009239AE" w:rsidRPr="00951BE2">
              <w:rPr>
                <w:i/>
                <w:iCs/>
              </w:rPr>
              <w:t xml:space="preserve">Vraag </w:t>
            </w:r>
            <w:r w:rsidR="003E1501">
              <w:rPr>
                <w:i/>
                <w:iCs/>
              </w:rPr>
              <w:t>4</w:t>
            </w:r>
            <w:r w:rsidR="009239AE">
              <w:rPr>
                <w:i/>
                <w:iCs/>
              </w:rPr>
              <w:t>.2</w:t>
            </w:r>
            <w:r w:rsidR="009239AE" w:rsidRPr="00951BE2">
              <w:rPr>
                <w:i/>
                <w:iCs/>
              </w:rPr>
              <w:t xml:space="preserve"> is voor u niet van toepassing</w:t>
            </w:r>
            <w:r w:rsidR="0055496B" w:rsidRPr="00951BE2">
              <w:rPr>
                <w:i/>
                <w:iCs/>
              </w:rPr>
              <w:t>.</w:t>
            </w:r>
          </w:p>
        </w:tc>
      </w:tr>
      <w:tr w:rsidR="00A92897" w:rsidRPr="00951BE2" w14:paraId="318AB0BC" w14:textId="77777777" w:rsidTr="0086093A">
        <w:trPr>
          <w:trHeight w:val="340"/>
        </w:trPr>
        <w:tc>
          <w:tcPr>
            <w:tcW w:w="230" w:type="dxa"/>
            <w:tcBorders>
              <w:top w:val="nil"/>
              <w:left w:val="nil"/>
              <w:bottom w:val="nil"/>
              <w:right w:val="nil"/>
            </w:tcBorders>
          </w:tcPr>
          <w:p w14:paraId="2EED4878"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001E621"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43E66537"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om verschillende asbestattesten op te maken</w:t>
            </w:r>
            <w:r w:rsidR="00A92897" w:rsidRPr="00951BE2">
              <w:t>.</w:t>
            </w:r>
          </w:p>
          <w:p w14:paraId="78C5D807" w14:textId="77777777" w:rsidR="006267BC" w:rsidRDefault="00FB2898" w:rsidP="00452514">
            <w:pPr>
              <w:spacing w:after="60"/>
              <w:rPr>
                <w:i/>
                <w:iCs/>
              </w:rPr>
            </w:pPr>
            <w:r>
              <w:rPr>
                <w:i/>
                <w:iCs/>
              </w:rPr>
              <w:t xml:space="preserve">Bv. </w:t>
            </w:r>
            <w:r w:rsidR="006267BC">
              <w:rPr>
                <w:i/>
                <w:iCs/>
              </w:rPr>
              <w:t>Appartement</w:t>
            </w:r>
            <w:r>
              <w:rPr>
                <w:i/>
                <w:iCs/>
              </w:rPr>
              <w:t>s</w:t>
            </w:r>
            <w:r w:rsidR="006267BC">
              <w:rPr>
                <w:i/>
                <w:iCs/>
              </w:rPr>
              <w:t xml:space="preserve">blok met 4 appartementen die </w:t>
            </w:r>
            <w:r>
              <w:rPr>
                <w:i/>
                <w:iCs/>
              </w:rPr>
              <w:t>toebehoort aan éénzelfde eigenaar.</w:t>
            </w:r>
          </w:p>
          <w:p w14:paraId="58FD77B5" w14:textId="77777777" w:rsidR="001961B0" w:rsidRPr="00951BE2" w:rsidRDefault="002F06D2" w:rsidP="00452514">
            <w:pPr>
              <w:spacing w:after="60"/>
              <w:rPr>
                <w:i/>
                <w:iCs/>
              </w:rPr>
            </w:pPr>
            <w:r>
              <w:rPr>
                <w:i/>
                <w:iCs/>
              </w:rPr>
              <w:t xml:space="preserve">Vraag </w:t>
            </w:r>
            <w:r w:rsidR="003E1501">
              <w:rPr>
                <w:i/>
                <w:iCs/>
              </w:rPr>
              <w:t>5</w:t>
            </w:r>
            <w:r>
              <w:rPr>
                <w:i/>
                <w:iCs/>
              </w:rPr>
              <w:t xml:space="preserve">.1 moet u wel invullen. </w:t>
            </w:r>
            <w:r w:rsidR="009F4009" w:rsidRPr="00951BE2">
              <w:rPr>
                <w:i/>
                <w:iCs/>
              </w:rPr>
              <w:t>Vrag</w:t>
            </w:r>
            <w:r w:rsidR="001D21BF">
              <w:rPr>
                <w:i/>
                <w:iCs/>
              </w:rPr>
              <w:t>en</w:t>
            </w:r>
            <w:r w:rsidR="009F4009" w:rsidRPr="00951BE2">
              <w:rPr>
                <w:i/>
                <w:iCs/>
              </w:rPr>
              <w:t xml:space="preserve"> </w:t>
            </w:r>
            <w:r w:rsidR="003E1501">
              <w:rPr>
                <w:i/>
                <w:iCs/>
              </w:rPr>
              <w:t>4</w:t>
            </w:r>
            <w:r w:rsidR="009F4009" w:rsidRPr="00951BE2">
              <w:rPr>
                <w:i/>
                <w:iCs/>
              </w:rPr>
              <w:t>.</w:t>
            </w:r>
            <w:r w:rsidR="00371198">
              <w:rPr>
                <w:i/>
                <w:iCs/>
              </w:rPr>
              <w:t>2</w:t>
            </w:r>
            <w:r w:rsidR="001D21BF">
              <w:rPr>
                <w:i/>
                <w:iCs/>
              </w:rPr>
              <w:t xml:space="preserve">, </w:t>
            </w:r>
            <w:r w:rsidR="003E1501">
              <w:rPr>
                <w:i/>
                <w:iCs/>
              </w:rPr>
              <w:t>5</w:t>
            </w:r>
            <w:r w:rsidR="001D21BF">
              <w:rPr>
                <w:i/>
                <w:iCs/>
              </w:rPr>
              <w:t xml:space="preserve">.2 en </w:t>
            </w:r>
            <w:r w:rsidR="003E1501">
              <w:rPr>
                <w:i/>
                <w:iCs/>
              </w:rPr>
              <w:t>5</w:t>
            </w:r>
            <w:r w:rsidR="001D21BF">
              <w:rPr>
                <w:i/>
                <w:iCs/>
              </w:rPr>
              <w:t>.3</w:t>
            </w:r>
            <w:r w:rsidR="009F4009" w:rsidRPr="00951BE2">
              <w:rPr>
                <w:i/>
                <w:iCs/>
              </w:rPr>
              <w:t xml:space="preserve"> zijn niet van toepassing voor u.</w:t>
            </w:r>
          </w:p>
          <w:p w14:paraId="0EE63BA4" w14:textId="77777777" w:rsidR="009F4009" w:rsidRPr="00951BE2" w:rsidRDefault="008128D9" w:rsidP="00452514">
            <w:pPr>
              <w:spacing w:after="60"/>
              <w:rPr>
                <w:i/>
                <w:iCs/>
              </w:rPr>
            </w:pPr>
            <w:r w:rsidRPr="00B00061">
              <w:rPr>
                <w:b/>
                <w:bCs/>
                <w:i/>
                <w:iCs/>
                <w:shd w:val="clear" w:color="auto" w:fill="EAF1DD" w:themeFill="accent3" w:themeFillTint="33"/>
              </w:rPr>
              <w:t xml:space="preserve">Voeg </w:t>
            </w:r>
            <w:r w:rsidR="00476C6B" w:rsidRPr="00B00061">
              <w:rPr>
                <w:b/>
                <w:bCs/>
                <w:i/>
                <w:iCs/>
                <w:shd w:val="clear" w:color="auto" w:fill="EAF1DD" w:themeFill="accent3" w:themeFillTint="33"/>
              </w:rPr>
              <w:t>een</w:t>
            </w:r>
            <w:r w:rsidR="001961B0" w:rsidRPr="00B00061">
              <w:rPr>
                <w:b/>
                <w:bCs/>
                <w:i/>
                <w:iCs/>
                <w:shd w:val="clear" w:color="auto" w:fill="EAF1DD" w:themeFill="accent3" w:themeFillTint="33"/>
              </w:rPr>
              <w:t xml:space="preserve"> bijlage</w:t>
            </w:r>
            <w:r w:rsidR="00476C6B" w:rsidRPr="00B00061">
              <w:rPr>
                <w:b/>
                <w:bCs/>
                <w:i/>
                <w:iCs/>
                <w:shd w:val="clear" w:color="auto" w:fill="EAF1DD" w:themeFill="accent3" w:themeFillTint="33"/>
              </w:rPr>
              <w:t xml:space="preserve"> toe</w:t>
            </w:r>
            <w:r w:rsidR="00476C6B" w:rsidRPr="00B00061">
              <w:rPr>
                <w:i/>
                <w:iCs/>
                <w:shd w:val="clear" w:color="auto" w:fill="EAF1DD" w:themeFill="accent3" w:themeFillTint="33"/>
              </w:rPr>
              <w:t xml:space="preserve"> met</w:t>
            </w:r>
            <w:r w:rsidR="001961B0" w:rsidRPr="00B00061">
              <w:rPr>
                <w:i/>
                <w:iCs/>
                <w:shd w:val="clear" w:color="auto" w:fill="EAF1DD" w:themeFill="accent3" w:themeFillTint="33"/>
              </w:rPr>
              <w:t xml:space="preserve"> </w:t>
            </w:r>
            <w:r w:rsidR="009F4009" w:rsidRPr="00B00061">
              <w:rPr>
                <w:rStyle w:val="Nadruk"/>
                <w:shd w:val="clear" w:color="auto" w:fill="EAF1DD" w:themeFill="accent3" w:themeFillTint="33"/>
              </w:rPr>
              <w:t xml:space="preserve">een </w:t>
            </w:r>
            <w:r w:rsidR="006304A7" w:rsidRPr="00B00061">
              <w:rPr>
                <w:rStyle w:val="Nadruk"/>
                <w:shd w:val="clear" w:color="auto" w:fill="EAF1DD" w:themeFill="accent3" w:themeFillTint="33"/>
              </w:rPr>
              <w:t>beschrijving</w:t>
            </w:r>
            <w:r w:rsidR="009F4009" w:rsidRPr="00B00061">
              <w:rPr>
                <w:rStyle w:val="Nadruk"/>
                <w:shd w:val="clear" w:color="auto" w:fill="EAF1DD" w:themeFill="accent3" w:themeFillTint="33"/>
              </w:rPr>
              <w:t xml:space="preserve"> van de </w:t>
            </w:r>
            <w:r w:rsidR="006304A7" w:rsidRPr="00B00061">
              <w:rPr>
                <w:rStyle w:val="Nadruk"/>
                <w:shd w:val="clear" w:color="auto" w:fill="EAF1DD" w:themeFill="accent3" w:themeFillTint="33"/>
              </w:rPr>
              <w:t xml:space="preserve">verschillende </w:t>
            </w:r>
            <w:r w:rsidR="009F4009" w:rsidRPr="00B00061">
              <w:rPr>
                <w:rStyle w:val="Nadruk"/>
                <w:shd w:val="clear" w:color="auto" w:fill="EAF1DD" w:themeFill="accent3" w:themeFillTint="33"/>
              </w:rPr>
              <w:t>inspectielocatie</w:t>
            </w:r>
            <w:r w:rsidR="006304A7" w:rsidRPr="00B00061">
              <w:rPr>
                <w:rStyle w:val="Nadruk"/>
                <w:shd w:val="clear" w:color="auto" w:fill="EAF1DD" w:themeFill="accent3" w:themeFillTint="33"/>
              </w:rPr>
              <w:t>s</w:t>
            </w:r>
            <w:r w:rsidR="009F4009" w:rsidRPr="00B00061">
              <w:rPr>
                <w:rStyle w:val="Nadruk"/>
                <w:shd w:val="clear" w:color="auto" w:fill="EAF1DD" w:themeFill="accent3" w:themeFillTint="33"/>
              </w:rPr>
              <w:t xml:space="preserve"> en de </w:t>
            </w:r>
            <w:r w:rsidR="006304A7" w:rsidRPr="00B00061">
              <w:rPr>
                <w:rStyle w:val="Nadruk"/>
                <w:shd w:val="clear" w:color="auto" w:fill="EAF1DD" w:themeFill="accent3" w:themeFillTint="33"/>
              </w:rPr>
              <w:t>gedetailleerde beschrijving van de te onderzoeken eigendo</w:t>
            </w:r>
            <w:r w:rsidR="00715337" w:rsidRPr="00B00061">
              <w:rPr>
                <w:rStyle w:val="Nadruk"/>
                <w:shd w:val="clear" w:color="auto" w:fill="EAF1DD" w:themeFill="accent3" w:themeFillTint="33"/>
              </w:rPr>
              <w:t>m</w:t>
            </w:r>
            <w:r w:rsidR="00E55706" w:rsidRPr="00B00061">
              <w:rPr>
                <w:rStyle w:val="Nadruk"/>
                <w:shd w:val="clear" w:color="auto" w:fill="EAF1DD" w:themeFill="accent3" w:themeFillTint="33"/>
              </w:rPr>
              <w:t>men</w:t>
            </w:r>
            <w:r w:rsidR="00715337" w:rsidRPr="00B00061">
              <w:rPr>
                <w:rStyle w:val="Nadruk"/>
                <w:shd w:val="clear" w:color="auto" w:fill="EAF1DD" w:themeFill="accent3" w:themeFillTint="33"/>
              </w:rPr>
              <w:t>. Gebruik hiervoor de tabel zoals toegevoegd in bijlage bij dit opdrachtformulier.</w:t>
            </w:r>
          </w:p>
        </w:tc>
      </w:tr>
      <w:tr w:rsidR="00A92897" w:rsidRPr="00951BE2" w14:paraId="291075A1" w14:textId="77777777" w:rsidTr="0086093A">
        <w:trPr>
          <w:trHeight w:hRule="exact" w:val="113"/>
        </w:trPr>
        <w:tc>
          <w:tcPr>
            <w:tcW w:w="9923" w:type="dxa"/>
            <w:gridSpan w:val="5"/>
            <w:tcBorders>
              <w:top w:val="nil"/>
              <w:left w:val="nil"/>
              <w:bottom w:val="nil"/>
              <w:right w:val="nil"/>
            </w:tcBorders>
          </w:tcPr>
          <w:p w14:paraId="30AAF1F1" w14:textId="77777777" w:rsidR="00A92897" w:rsidRPr="00951BE2" w:rsidRDefault="00A92897" w:rsidP="00452514">
            <w:pPr>
              <w:pStyle w:val="nummersvragen"/>
              <w:framePr w:hSpace="0" w:wrap="auto" w:vAnchor="margin" w:xAlign="left" w:yAlign="inline"/>
              <w:suppressOverlap w:val="0"/>
              <w:jc w:val="left"/>
              <w:rPr>
                <w:b w:val="0"/>
                <w:color w:val="FFFFFF"/>
              </w:rPr>
            </w:pPr>
          </w:p>
        </w:tc>
      </w:tr>
      <w:tr w:rsidR="0082132F" w:rsidRPr="00951BE2" w14:paraId="4FA0399C" w14:textId="77777777" w:rsidTr="0086093A">
        <w:trPr>
          <w:trHeight w:val="340"/>
        </w:trPr>
        <w:tc>
          <w:tcPr>
            <w:tcW w:w="247" w:type="dxa"/>
            <w:gridSpan w:val="2"/>
            <w:tcBorders>
              <w:top w:val="nil"/>
              <w:left w:val="nil"/>
              <w:bottom w:val="nil"/>
              <w:right w:val="nil"/>
            </w:tcBorders>
            <w:shd w:val="clear" w:color="auto" w:fill="ECECEC"/>
          </w:tcPr>
          <w:p w14:paraId="777D7B79" w14:textId="77777777" w:rsidR="0082132F" w:rsidRPr="00951BE2" w:rsidRDefault="0082132F"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23F6D6EE" w14:textId="77777777" w:rsidR="0082132F" w:rsidRPr="00951BE2" w:rsidRDefault="00BA6156" w:rsidP="008A0BF3">
            <w:pPr>
              <w:ind w:left="-16"/>
              <w:rPr>
                <w:rStyle w:val="Zwaar"/>
              </w:rPr>
            </w:pPr>
            <w:r>
              <w:rPr>
                <w:rStyle w:val="Zwaar"/>
              </w:rPr>
              <w:t xml:space="preserve">4.2. </w:t>
            </w:r>
            <w:r w:rsidR="0082132F" w:rsidRPr="00951BE2">
              <w:rPr>
                <w:rStyle w:val="Zwaar"/>
              </w:rPr>
              <w:t>Beschrijf de locatie waarvoor de asbestdeskundige het asbestattest moet opmaken.</w:t>
            </w:r>
          </w:p>
        </w:tc>
      </w:tr>
      <w:tr w:rsidR="0082132F" w:rsidRPr="00951BE2" w14:paraId="2C267904" w14:textId="77777777" w:rsidTr="0086093A">
        <w:trPr>
          <w:trHeight w:hRule="exact" w:val="113"/>
        </w:trPr>
        <w:tc>
          <w:tcPr>
            <w:tcW w:w="9923" w:type="dxa"/>
            <w:gridSpan w:val="5"/>
            <w:tcBorders>
              <w:top w:val="nil"/>
              <w:left w:val="nil"/>
              <w:bottom w:val="nil"/>
              <w:right w:val="nil"/>
            </w:tcBorders>
          </w:tcPr>
          <w:p w14:paraId="50CEE4A5" w14:textId="77777777" w:rsidR="0082132F" w:rsidRPr="00951BE2" w:rsidRDefault="0082132F" w:rsidP="00452514">
            <w:pPr>
              <w:pStyle w:val="nummersvragen"/>
              <w:framePr w:hSpace="0" w:wrap="auto" w:vAnchor="margin" w:xAlign="left" w:yAlign="inline"/>
              <w:suppressOverlap w:val="0"/>
              <w:jc w:val="left"/>
              <w:rPr>
                <w:b w:val="0"/>
                <w:color w:val="FFFFFF"/>
              </w:rPr>
            </w:pPr>
          </w:p>
        </w:tc>
      </w:tr>
      <w:tr w:rsidR="0082132F" w:rsidRPr="00951BE2" w14:paraId="30F1FFD9" w14:textId="77777777" w:rsidTr="0086093A">
        <w:trPr>
          <w:trHeight w:val="340"/>
        </w:trPr>
        <w:tc>
          <w:tcPr>
            <w:tcW w:w="247" w:type="dxa"/>
            <w:gridSpan w:val="2"/>
            <w:tcBorders>
              <w:top w:val="nil"/>
              <w:left w:val="nil"/>
              <w:bottom w:val="nil"/>
              <w:right w:val="nil"/>
            </w:tcBorders>
          </w:tcPr>
          <w:p w14:paraId="5AFD5795"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415D3C2" w14:textId="77777777" w:rsidR="0082132F" w:rsidRPr="00951BE2" w:rsidRDefault="0082132F" w:rsidP="00452514">
            <w:pPr>
              <w:jc w:val="right"/>
            </w:pPr>
            <w:r w:rsidRPr="00951BE2">
              <w:t>straatnaam en huisnummer en (busnummer)</w:t>
            </w:r>
          </w:p>
        </w:tc>
        <w:tc>
          <w:tcPr>
            <w:tcW w:w="5481" w:type="dxa"/>
            <w:tcBorders>
              <w:top w:val="nil"/>
              <w:left w:val="nil"/>
              <w:bottom w:val="dotted" w:sz="6" w:space="0" w:color="auto"/>
              <w:right w:val="nil"/>
            </w:tcBorders>
          </w:tcPr>
          <w:p w14:paraId="14699125" w14:textId="77777777" w:rsidR="0082132F" w:rsidRPr="00951BE2" w:rsidRDefault="0082132F" w:rsidP="00452514">
            <w:pPr>
              <w:pStyle w:val="invulveld"/>
              <w:framePr w:hSpace="0" w:wrap="auto" w:vAnchor="margin" w:xAlign="left" w:yAlign="inline"/>
              <w:suppressOverlap w:val="0"/>
            </w:pPr>
          </w:p>
        </w:tc>
      </w:tr>
      <w:tr w:rsidR="0082132F" w:rsidRPr="00951BE2" w14:paraId="49C13EB5" w14:textId="77777777" w:rsidTr="0086093A">
        <w:trPr>
          <w:trHeight w:val="340"/>
        </w:trPr>
        <w:tc>
          <w:tcPr>
            <w:tcW w:w="247" w:type="dxa"/>
            <w:gridSpan w:val="2"/>
            <w:tcBorders>
              <w:top w:val="nil"/>
              <w:left w:val="nil"/>
              <w:bottom w:val="nil"/>
              <w:right w:val="nil"/>
            </w:tcBorders>
          </w:tcPr>
          <w:p w14:paraId="4EF105A4"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0F724E4E" w14:textId="77777777" w:rsidR="0082132F" w:rsidRPr="00951BE2" w:rsidRDefault="0082132F" w:rsidP="00452514">
            <w:pPr>
              <w:jc w:val="right"/>
            </w:pPr>
            <w:r w:rsidRPr="00951BE2">
              <w:t>postcode en gemeente</w:t>
            </w:r>
          </w:p>
        </w:tc>
        <w:tc>
          <w:tcPr>
            <w:tcW w:w="5481" w:type="dxa"/>
            <w:tcBorders>
              <w:top w:val="nil"/>
              <w:left w:val="nil"/>
              <w:bottom w:val="dotted" w:sz="6" w:space="0" w:color="auto"/>
              <w:right w:val="nil"/>
            </w:tcBorders>
          </w:tcPr>
          <w:p w14:paraId="2F32C521" w14:textId="77777777" w:rsidR="0082132F" w:rsidRPr="00951BE2" w:rsidRDefault="0082132F" w:rsidP="00452514">
            <w:pPr>
              <w:pStyle w:val="invulveld"/>
              <w:framePr w:hSpace="0" w:wrap="auto" w:vAnchor="margin" w:xAlign="left" w:yAlign="inline"/>
              <w:suppressOverlap w:val="0"/>
            </w:pPr>
          </w:p>
        </w:tc>
      </w:tr>
      <w:tr w:rsidR="0082132F" w:rsidRPr="00951BE2" w14:paraId="1F783171" w14:textId="77777777" w:rsidTr="0086093A">
        <w:trPr>
          <w:trHeight w:val="340"/>
        </w:trPr>
        <w:tc>
          <w:tcPr>
            <w:tcW w:w="247" w:type="dxa"/>
            <w:gridSpan w:val="2"/>
            <w:tcBorders>
              <w:top w:val="nil"/>
              <w:left w:val="nil"/>
              <w:bottom w:val="nil"/>
              <w:right w:val="nil"/>
            </w:tcBorders>
          </w:tcPr>
          <w:p w14:paraId="158F76AE"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BC8AB48" w14:textId="77777777" w:rsidR="0082132F" w:rsidRPr="00951BE2" w:rsidRDefault="0082132F" w:rsidP="00452514">
            <w:pPr>
              <w:jc w:val="right"/>
            </w:pPr>
            <w:r w:rsidRPr="00951BE2">
              <w:t xml:space="preserve">perce(e)len, </w:t>
            </w:r>
            <w:r w:rsidRPr="00951BE2">
              <w:rPr>
                <w:i/>
                <w:iCs/>
              </w:rPr>
              <w:t>alleen als er geen postadres is</w:t>
            </w:r>
          </w:p>
        </w:tc>
        <w:tc>
          <w:tcPr>
            <w:tcW w:w="5481" w:type="dxa"/>
            <w:tcBorders>
              <w:top w:val="nil"/>
              <w:left w:val="nil"/>
              <w:bottom w:val="dotted" w:sz="6" w:space="0" w:color="auto"/>
              <w:right w:val="nil"/>
            </w:tcBorders>
          </w:tcPr>
          <w:p w14:paraId="1C5FBA3B" w14:textId="77777777" w:rsidR="0082132F" w:rsidRPr="00951BE2" w:rsidRDefault="0082132F" w:rsidP="00452514">
            <w:pPr>
              <w:pStyle w:val="invulveld"/>
              <w:framePr w:hSpace="0" w:wrap="auto" w:vAnchor="margin" w:xAlign="left" w:yAlign="inline"/>
              <w:suppressOverlap w:val="0"/>
            </w:pPr>
          </w:p>
        </w:tc>
      </w:tr>
      <w:tr w:rsidR="0082132F" w:rsidRPr="00951BE2" w14:paraId="26CC2B07" w14:textId="77777777" w:rsidTr="0086093A">
        <w:trPr>
          <w:trHeight w:val="340"/>
        </w:trPr>
        <w:tc>
          <w:tcPr>
            <w:tcW w:w="247" w:type="dxa"/>
            <w:gridSpan w:val="2"/>
            <w:tcBorders>
              <w:top w:val="nil"/>
              <w:left w:val="nil"/>
              <w:bottom w:val="nil"/>
              <w:right w:val="nil"/>
            </w:tcBorders>
          </w:tcPr>
          <w:p w14:paraId="610D84E1"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5EAF9ADB" w14:textId="77777777" w:rsidR="0082132F" w:rsidRPr="00951BE2" w:rsidRDefault="0082132F" w:rsidP="00452514">
            <w:pPr>
              <w:jc w:val="right"/>
            </w:pPr>
            <w:r w:rsidRPr="00951BE2">
              <w:t>extra adresdetails</w:t>
            </w:r>
          </w:p>
        </w:tc>
        <w:tc>
          <w:tcPr>
            <w:tcW w:w="5481" w:type="dxa"/>
            <w:tcBorders>
              <w:top w:val="nil"/>
              <w:left w:val="nil"/>
              <w:bottom w:val="dotted" w:sz="6" w:space="0" w:color="auto"/>
              <w:right w:val="nil"/>
            </w:tcBorders>
          </w:tcPr>
          <w:p w14:paraId="11D4ABB6" w14:textId="77777777" w:rsidR="0082132F" w:rsidRPr="00951BE2" w:rsidRDefault="0082132F" w:rsidP="00452514">
            <w:pPr>
              <w:pStyle w:val="invulveld"/>
              <w:framePr w:hSpace="0" w:wrap="auto" w:vAnchor="margin" w:xAlign="left" w:yAlign="inline"/>
              <w:suppressOverlap w:val="0"/>
            </w:pPr>
          </w:p>
        </w:tc>
      </w:tr>
      <w:tr w:rsidR="0082132F" w:rsidRPr="00951BE2" w14:paraId="434DD552" w14:textId="77777777" w:rsidTr="0086093A">
        <w:trPr>
          <w:trHeight w:hRule="exact" w:val="113"/>
        </w:trPr>
        <w:tc>
          <w:tcPr>
            <w:tcW w:w="9923" w:type="dxa"/>
            <w:gridSpan w:val="5"/>
            <w:tcBorders>
              <w:top w:val="nil"/>
              <w:left w:val="nil"/>
              <w:bottom w:val="nil"/>
              <w:right w:val="nil"/>
            </w:tcBorders>
          </w:tcPr>
          <w:p w14:paraId="019B7115" w14:textId="77777777" w:rsidR="0082132F" w:rsidRPr="00951BE2" w:rsidRDefault="0082132F" w:rsidP="00452514">
            <w:pPr>
              <w:pStyle w:val="nummersvragen"/>
              <w:framePr w:hSpace="0" w:wrap="auto" w:vAnchor="margin" w:xAlign="left" w:yAlign="inline"/>
              <w:suppressOverlap w:val="0"/>
              <w:jc w:val="left"/>
              <w:rPr>
                <w:b w:val="0"/>
                <w:color w:val="FFFFFF"/>
              </w:rPr>
            </w:pPr>
          </w:p>
        </w:tc>
      </w:tr>
    </w:tbl>
    <w:p w14:paraId="1BFD8874"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5EBADE5B" w14:textId="77777777" w:rsidTr="00DB6DF1">
        <w:trPr>
          <w:trHeight w:hRule="exact" w:val="454"/>
        </w:trPr>
        <w:tc>
          <w:tcPr>
            <w:tcW w:w="247" w:type="dxa"/>
            <w:gridSpan w:val="2"/>
            <w:tcBorders>
              <w:top w:val="nil"/>
              <w:left w:val="nil"/>
              <w:bottom w:val="nil"/>
              <w:right w:val="nil"/>
            </w:tcBorders>
            <w:shd w:val="clear" w:color="auto" w:fill="718B2A"/>
            <w:vAlign w:val="center"/>
          </w:tcPr>
          <w:p w14:paraId="68688B07"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718B2A"/>
            <w:vAlign w:val="center"/>
          </w:tcPr>
          <w:p w14:paraId="0DAA70ED"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EE5860" w:rsidRPr="00951BE2" w14:paraId="5D6405BD" w14:textId="77777777" w:rsidTr="00DB6DF1">
        <w:trPr>
          <w:trHeight w:hRule="exact" w:val="113"/>
        </w:trPr>
        <w:tc>
          <w:tcPr>
            <w:tcW w:w="9923" w:type="dxa"/>
            <w:gridSpan w:val="4"/>
            <w:tcBorders>
              <w:top w:val="nil"/>
              <w:left w:val="nil"/>
              <w:bottom w:val="nil"/>
              <w:right w:val="nil"/>
            </w:tcBorders>
          </w:tcPr>
          <w:p w14:paraId="41F133FB"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423C269A" w14:textId="77777777" w:rsidTr="00DB6DF1">
        <w:trPr>
          <w:trHeight w:val="340"/>
        </w:trPr>
        <w:tc>
          <w:tcPr>
            <w:tcW w:w="230" w:type="dxa"/>
            <w:tcBorders>
              <w:top w:val="nil"/>
              <w:left w:val="nil"/>
              <w:bottom w:val="nil"/>
              <w:right w:val="nil"/>
            </w:tcBorders>
            <w:shd w:val="clear" w:color="auto" w:fill="ECECEC"/>
          </w:tcPr>
          <w:p w14:paraId="613D1087" w14:textId="77777777" w:rsidR="00473F06" w:rsidRPr="00951BE2" w:rsidRDefault="00473F06"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7EB00852" w14:textId="77777777" w:rsidR="00473F06" w:rsidRPr="008A0BF3" w:rsidRDefault="00BA6156" w:rsidP="008A0BF3">
            <w:pPr>
              <w:ind w:left="-1"/>
              <w:rPr>
                <w:rStyle w:val="Zwaar"/>
                <w:b w:val="0"/>
              </w:rPr>
            </w:pPr>
            <w:r>
              <w:rPr>
                <w:rStyle w:val="Zwaar"/>
              </w:rPr>
              <w:t xml:space="preserve">5.1. </w:t>
            </w:r>
            <w:r w:rsidR="00473F06" w:rsidRPr="00951BE2">
              <w:rPr>
                <w:rStyle w:val="Zwaar"/>
              </w:rPr>
              <w:t>Kruis aan als dat van toepassing is.</w:t>
            </w:r>
          </w:p>
        </w:tc>
      </w:tr>
      <w:tr w:rsidR="00473F06" w:rsidRPr="00951BE2" w14:paraId="0E22C12F" w14:textId="77777777" w:rsidTr="00DB6DF1">
        <w:trPr>
          <w:trHeight w:val="340"/>
        </w:trPr>
        <w:tc>
          <w:tcPr>
            <w:tcW w:w="230" w:type="dxa"/>
            <w:tcBorders>
              <w:top w:val="nil"/>
              <w:left w:val="nil"/>
              <w:bottom w:val="nil"/>
              <w:right w:val="nil"/>
            </w:tcBorders>
          </w:tcPr>
          <w:p w14:paraId="18A1C2AE"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0B653CC"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3DB970A2"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5749C0D2" w14:textId="77777777" w:rsidTr="00DB6DF1">
        <w:trPr>
          <w:trHeight w:val="340"/>
        </w:trPr>
        <w:tc>
          <w:tcPr>
            <w:tcW w:w="230" w:type="dxa"/>
            <w:tcBorders>
              <w:top w:val="nil"/>
              <w:left w:val="nil"/>
              <w:bottom w:val="nil"/>
              <w:right w:val="nil"/>
            </w:tcBorders>
          </w:tcPr>
          <w:p w14:paraId="6659E2BE"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15C757B"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7313BD15" w14:textId="77777777" w:rsidR="00473F06" w:rsidRPr="00951BE2" w:rsidRDefault="00473F06" w:rsidP="00452514">
            <w:pPr>
              <w:spacing w:after="60"/>
            </w:pPr>
            <w:r w:rsidRPr="00951BE2">
              <w:t>Er moeten</w:t>
            </w:r>
            <w:r w:rsidRPr="00951BE2">
              <w:rPr>
                <w:b/>
                <w:bCs/>
              </w:rPr>
              <w:t xml:space="preserve"> gemeenschappelijke delen</w:t>
            </w:r>
            <w:r w:rsidRPr="00951BE2">
              <w:t xml:space="preserve"> onderzocht worden.</w:t>
            </w:r>
          </w:p>
        </w:tc>
      </w:tr>
      <w:tr w:rsidR="00473F06" w:rsidRPr="00951BE2" w14:paraId="7B708B96" w14:textId="77777777" w:rsidTr="00DB6DF1">
        <w:trPr>
          <w:trHeight w:val="340"/>
        </w:trPr>
        <w:tc>
          <w:tcPr>
            <w:tcW w:w="230" w:type="dxa"/>
            <w:tcBorders>
              <w:top w:val="nil"/>
              <w:left w:val="nil"/>
              <w:bottom w:val="nil"/>
              <w:right w:val="nil"/>
            </w:tcBorders>
          </w:tcPr>
          <w:p w14:paraId="43770B3C"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8F6D98F"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410517D8"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7295EE3C" w14:textId="77777777" w:rsidTr="00DB6DF1">
        <w:trPr>
          <w:trHeight w:hRule="exact" w:val="113"/>
        </w:trPr>
        <w:tc>
          <w:tcPr>
            <w:tcW w:w="9923" w:type="dxa"/>
            <w:gridSpan w:val="4"/>
            <w:tcBorders>
              <w:top w:val="nil"/>
              <w:left w:val="nil"/>
              <w:bottom w:val="nil"/>
              <w:right w:val="nil"/>
            </w:tcBorders>
          </w:tcPr>
          <w:p w14:paraId="27A7FCB2" w14:textId="77777777" w:rsidR="00473F06" w:rsidRPr="00951BE2" w:rsidRDefault="00473F06" w:rsidP="00452514">
            <w:pPr>
              <w:pStyle w:val="nummersvragen"/>
              <w:framePr w:hSpace="0" w:wrap="auto" w:vAnchor="margin" w:xAlign="left" w:yAlign="inline"/>
              <w:suppressOverlap w:val="0"/>
              <w:jc w:val="left"/>
              <w:rPr>
                <w:b w:val="0"/>
                <w:color w:val="FFFFFF"/>
              </w:rPr>
            </w:pPr>
          </w:p>
        </w:tc>
      </w:tr>
      <w:tr w:rsidR="004E0068" w:rsidRPr="00951BE2" w14:paraId="61A17DCC" w14:textId="77777777" w:rsidTr="00DB6DF1">
        <w:trPr>
          <w:trHeight w:val="648"/>
        </w:trPr>
        <w:tc>
          <w:tcPr>
            <w:tcW w:w="230" w:type="dxa"/>
            <w:tcBorders>
              <w:top w:val="nil"/>
              <w:left w:val="nil"/>
              <w:bottom w:val="nil"/>
              <w:right w:val="nil"/>
            </w:tcBorders>
            <w:shd w:val="clear" w:color="auto" w:fill="ECECEC"/>
          </w:tcPr>
          <w:p w14:paraId="7CE16F20" w14:textId="77777777" w:rsidR="004E0068" w:rsidRPr="00951BE2" w:rsidRDefault="004E0068"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6F711E3A" w14:textId="77777777" w:rsidR="004E0068" w:rsidRPr="008A0BF3" w:rsidRDefault="00BA6156" w:rsidP="008A0BF3">
            <w:pPr>
              <w:ind w:left="-1"/>
              <w:rPr>
                <w:rStyle w:val="Zwaar"/>
                <w:sz w:val="18"/>
              </w:rPr>
            </w:pPr>
            <w:r>
              <w:rPr>
                <w:rStyle w:val="Zwaar"/>
              </w:rPr>
              <w:t xml:space="preserve">5.2. </w:t>
            </w:r>
            <w:r w:rsidR="00726471">
              <w:rPr>
                <w:rStyle w:val="Zwaar"/>
              </w:rPr>
              <w:t xml:space="preserve">Bevat het eigendom </w:t>
            </w:r>
            <w:r w:rsidR="00DA2CC0">
              <w:rPr>
                <w:rStyle w:val="Zwaar"/>
              </w:rPr>
              <w:t>naast het hoofdgebouw nog andere gebouwen of constructies</w:t>
            </w:r>
            <w:r w:rsidR="004E0068" w:rsidRPr="00951BE2">
              <w:rPr>
                <w:rStyle w:val="Zwaar"/>
              </w:rPr>
              <w:t>? Kruis aan wat van toepassing is.</w:t>
            </w:r>
          </w:p>
        </w:tc>
      </w:tr>
      <w:tr w:rsidR="004E0068" w:rsidRPr="00951BE2" w14:paraId="2A8C3F98" w14:textId="77777777" w:rsidTr="00DB6DF1">
        <w:trPr>
          <w:trHeight w:val="340"/>
        </w:trPr>
        <w:tc>
          <w:tcPr>
            <w:tcW w:w="230" w:type="dxa"/>
            <w:tcBorders>
              <w:top w:val="nil"/>
              <w:left w:val="nil"/>
              <w:bottom w:val="nil"/>
              <w:right w:val="nil"/>
            </w:tcBorders>
          </w:tcPr>
          <w:p w14:paraId="0B63D627"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01B3DE2"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0021C4EC" w14:textId="77777777" w:rsidR="004E0068" w:rsidRPr="00951BE2" w:rsidRDefault="004E0068" w:rsidP="00452514">
            <w:pPr>
              <w:spacing w:after="60"/>
            </w:pPr>
            <w:r w:rsidRPr="00951BE2">
              <w:rPr>
                <w:b/>
                <w:bCs/>
              </w:rPr>
              <w:t>Ja</w:t>
            </w:r>
            <w:r w:rsidRPr="00951BE2">
              <w:t xml:space="preserve">. </w:t>
            </w:r>
            <w:r w:rsidRPr="00951BE2">
              <w:rPr>
                <w:i/>
                <w:iCs/>
              </w:rPr>
              <w:t xml:space="preserve">Ga naar </w:t>
            </w:r>
            <w:r w:rsidR="00DA2CC0">
              <w:rPr>
                <w:i/>
                <w:iCs/>
              </w:rPr>
              <w:t xml:space="preserve">vraag </w:t>
            </w:r>
            <w:r w:rsidR="003E1501">
              <w:rPr>
                <w:i/>
                <w:iCs/>
              </w:rPr>
              <w:t>5</w:t>
            </w:r>
            <w:r w:rsidR="00DA2CC0">
              <w:rPr>
                <w:i/>
                <w:iCs/>
              </w:rPr>
              <w:t>.3</w:t>
            </w:r>
            <w:r w:rsidRPr="00951BE2">
              <w:rPr>
                <w:i/>
                <w:iCs/>
              </w:rPr>
              <w:t>.</w:t>
            </w:r>
          </w:p>
        </w:tc>
      </w:tr>
      <w:tr w:rsidR="004E0068" w:rsidRPr="00951BE2" w14:paraId="6221DC1D" w14:textId="77777777" w:rsidTr="00DB6DF1">
        <w:trPr>
          <w:trHeight w:val="340"/>
        </w:trPr>
        <w:tc>
          <w:tcPr>
            <w:tcW w:w="230" w:type="dxa"/>
            <w:tcBorders>
              <w:top w:val="nil"/>
              <w:left w:val="nil"/>
              <w:bottom w:val="nil"/>
              <w:right w:val="nil"/>
            </w:tcBorders>
          </w:tcPr>
          <w:p w14:paraId="617063FD"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FB8CADC"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5F4B2D9D" w14:textId="77777777" w:rsidR="004E0068" w:rsidRPr="00113826" w:rsidRDefault="004E0068" w:rsidP="00452514">
            <w:pPr>
              <w:spacing w:after="60"/>
              <w:rPr>
                <w:i/>
                <w:iCs/>
              </w:rPr>
            </w:pPr>
            <w:r w:rsidRPr="00951BE2">
              <w:rPr>
                <w:b/>
                <w:bCs/>
              </w:rPr>
              <w:t>Nee</w:t>
            </w:r>
            <w:r w:rsidRPr="00951BE2">
              <w:rPr>
                <w:i/>
                <w:iCs/>
              </w:rPr>
              <w:t>.</w:t>
            </w:r>
            <w:r w:rsidR="009C1997">
              <w:rPr>
                <w:i/>
                <w:iCs/>
              </w:rPr>
              <w:t xml:space="preserve"> </w:t>
            </w:r>
            <w:r w:rsidRPr="00951BE2">
              <w:rPr>
                <w:i/>
                <w:iCs/>
              </w:rPr>
              <w:t xml:space="preserve">Ga naar </w:t>
            </w:r>
            <w:r w:rsidR="00DA2CC0">
              <w:rPr>
                <w:i/>
                <w:iCs/>
              </w:rPr>
              <w:t>titel</w:t>
            </w:r>
            <w:r w:rsidR="00DA2CC0" w:rsidRPr="00951BE2">
              <w:rPr>
                <w:i/>
                <w:iCs/>
              </w:rPr>
              <w:t xml:space="preserve"> </w:t>
            </w:r>
            <w:r w:rsidR="003E1501">
              <w:rPr>
                <w:i/>
                <w:iCs/>
              </w:rPr>
              <w:t>6</w:t>
            </w:r>
            <w:r w:rsidR="006D3BB5">
              <w:rPr>
                <w:i/>
                <w:iCs/>
              </w:rPr>
              <w:t>.</w:t>
            </w:r>
          </w:p>
        </w:tc>
      </w:tr>
      <w:tr w:rsidR="00746546" w:rsidRPr="00951BE2" w14:paraId="325CE5C8" w14:textId="77777777" w:rsidTr="00DB6DF1">
        <w:trPr>
          <w:trHeight w:hRule="exact" w:val="113"/>
        </w:trPr>
        <w:tc>
          <w:tcPr>
            <w:tcW w:w="9923" w:type="dxa"/>
            <w:gridSpan w:val="4"/>
            <w:tcBorders>
              <w:top w:val="nil"/>
              <w:left w:val="nil"/>
              <w:bottom w:val="nil"/>
              <w:right w:val="nil"/>
            </w:tcBorders>
          </w:tcPr>
          <w:p w14:paraId="48063CF2" w14:textId="77777777" w:rsidR="00746546" w:rsidRPr="00951BE2" w:rsidRDefault="00746546" w:rsidP="00452514">
            <w:pPr>
              <w:pStyle w:val="nummersvragen"/>
              <w:framePr w:hSpace="0" w:wrap="auto" w:vAnchor="margin" w:xAlign="left" w:yAlign="inline"/>
              <w:suppressOverlap w:val="0"/>
              <w:jc w:val="left"/>
              <w:rPr>
                <w:b w:val="0"/>
                <w:color w:val="FFFFFF"/>
              </w:rPr>
            </w:pPr>
          </w:p>
        </w:tc>
      </w:tr>
    </w:tbl>
    <w:p w14:paraId="30E809A4"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462"/>
        <w:gridCol w:w="1843"/>
        <w:gridCol w:w="2410"/>
        <w:gridCol w:w="2128"/>
        <w:gridCol w:w="2833"/>
      </w:tblGrid>
      <w:tr w:rsidR="00556AC7" w:rsidRPr="00951BE2" w14:paraId="1E0C3ECB" w14:textId="77777777" w:rsidTr="00DB6DF1">
        <w:trPr>
          <w:trHeight w:val="646"/>
        </w:trPr>
        <w:tc>
          <w:tcPr>
            <w:tcW w:w="230" w:type="dxa"/>
            <w:tcBorders>
              <w:top w:val="nil"/>
              <w:left w:val="nil"/>
              <w:bottom w:val="nil"/>
              <w:right w:val="nil"/>
            </w:tcBorders>
            <w:shd w:val="clear" w:color="auto" w:fill="ECECEC"/>
          </w:tcPr>
          <w:p w14:paraId="50C6A634" w14:textId="77777777" w:rsidR="00556AC7" w:rsidRPr="00951BE2" w:rsidRDefault="00556AC7" w:rsidP="00452514">
            <w:pPr>
              <w:pStyle w:val="nummersvragen"/>
              <w:framePr w:hSpace="0" w:wrap="auto" w:vAnchor="margin" w:xAlign="left" w:yAlign="inline"/>
              <w:spacing w:after="60"/>
              <w:suppressOverlap w:val="0"/>
            </w:pPr>
          </w:p>
        </w:tc>
        <w:tc>
          <w:tcPr>
            <w:tcW w:w="9693" w:type="dxa"/>
            <w:gridSpan w:val="6"/>
            <w:tcBorders>
              <w:top w:val="nil"/>
              <w:left w:val="nil"/>
              <w:bottom w:val="nil"/>
              <w:right w:val="nil"/>
            </w:tcBorders>
            <w:shd w:val="clear" w:color="auto" w:fill="ECECEC"/>
          </w:tcPr>
          <w:p w14:paraId="6FE2F99F" w14:textId="77777777" w:rsidR="00113826" w:rsidRPr="00F922BD" w:rsidRDefault="00F922BD" w:rsidP="00F922BD">
            <w:pPr>
              <w:spacing w:after="60"/>
              <w:rPr>
                <w:rStyle w:val="Zwaar"/>
                <w:sz w:val="18"/>
              </w:rPr>
            </w:pPr>
            <w:r>
              <w:rPr>
                <w:rStyle w:val="Zwaar"/>
                <w:bCs w:val="0"/>
              </w:rPr>
              <w:t xml:space="preserve">5.3. </w:t>
            </w:r>
            <w:r w:rsidR="00113826" w:rsidRPr="00F922BD">
              <w:rPr>
                <w:rStyle w:val="Zwaar"/>
                <w:bCs w:val="0"/>
              </w:rPr>
              <w:t>Som alle aanwezige te onderzoeken gebouwen op.</w:t>
            </w:r>
          </w:p>
          <w:p w14:paraId="718F35B4" w14:textId="77777777" w:rsidR="00D16A73" w:rsidRPr="00737986" w:rsidRDefault="00983AAF" w:rsidP="00452514">
            <w:pPr>
              <w:pStyle w:val="Lijstalinea"/>
              <w:spacing w:after="60"/>
              <w:ind w:left="0"/>
              <w:contextualSpacing w:val="0"/>
              <w:rPr>
                <w:rStyle w:val="Zwaar"/>
                <w:b w:val="0"/>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695EB9A8" w14:textId="77777777" w:rsidTr="00DB6DF1">
        <w:trPr>
          <w:trHeight w:val="340"/>
        </w:trPr>
        <w:tc>
          <w:tcPr>
            <w:tcW w:w="247" w:type="dxa"/>
            <w:gridSpan w:val="2"/>
            <w:tcBorders>
              <w:top w:val="nil"/>
              <w:left w:val="nil"/>
              <w:bottom w:val="nil"/>
              <w:right w:val="nil"/>
            </w:tcBorders>
          </w:tcPr>
          <w:p w14:paraId="56D1A3B9" w14:textId="77777777" w:rsidR="00CA2FE6" w:rsidRPr="00951BE2" w:rsidRDefault="00CA2FE6" w:rsidP="00452514">
            <w:pPr>
              <w:pStyle w:val="nummersvragen"/>
              <w:framePr w:hSpace="0" w:wrap="auto" w:vAnchor="margin" w:xAlign="left" w:yAlign="inline"/>
              <w:suppressOverlap w:val="0"/>
            </w:pPr>
          </w:p>
        </w:tc>
        <w:tc>
          <w:tcPr>
            <w:tcW w:w="9676" w:type="dxa"/>
            <w:gridSpan w:val="5"/>
            <w:tcBorders>
              <w:top w:val="nil"/>
              <w:left w:val="nil"/>
              <w:bottom w:val="nil"/>
              <w:right w:val="nil"/>
            </w:tcBorders>
          </w:tcPr>
          <w:p w14:paraId="4382CFF7" w14:textId="77777777" w:rsidR="00CA2FE6" w:rsidRPr="00951BE2" w:rsidRDefault="000A0187" w:rsidP="00452514">
            <w:pPr>
              <w:shd w:val="clear" w:color="auto" w:fill="EAF1DD" w:themeFill="accent3" w:themeFillTint="33"/>
              <w:spacing w:after="60"/>
              <w:rPr>
                <w:rStyle w:val="Nadruk"/>
                <w:b/>
              </w:rPr>
            </w:pPr>
            <w:r w:rsidRPr="00951BE2">
              <w:rPr>
                <w:rStyle w:val="Nadruk"/>
                <w:b/>
                <w:bCs/>
              </w:rPr>
              <w:t>Toe te voegen bijlagen</w:t>
            </w:r>
            <w:r w:rsidR="006E4EEE">
              <w:rPr>
                <w:rStyle w:val="Nadruk"/>
                <w:b/>
                <w:bCs/>
              </w:rPr>
              <w:t xml:space="preserve"> als het </w:t>
            </w:r>
            <w:r w:rsidR="00C64498">
              <w:rPr>
                <w:rStyle w:val="Nadruk"/>
                <w:b/>
                <w:bCs/>
              </w:rPr>
              <w:t xml:space="preserve">(ook) </w:t>
            </w:r>
            <w:r w:rsidR="006E4EEE">
              <w:rPr>
                <w:rStyle w:val="Nadruk"/>
                <w:b/>
                <w:bCs/>
              </w:rPr>
              <w:t>gaat om delen van een gebouw</w:t>
            </w:r>
            <w:r w:rsidRPr="00951BE2">
              <w:rPr>
                <w:rStyle w:val="Nadruk"/>
              </w:rPr>
              <w:t xml:space="preserve">: documenten waaruit blijkt welke delen van een gebouw vallen onder </w:t>
            </w:r>
            <w:r w:rsidR="00AB7B6C">
              <w:rPr>
                <w:rStyle w:val="Nadruk"/>
              </w:rPr>
              <w:t>eenzelfde</w:t>
            </w:r>
            <w:r w:rsidRPr="00951BE2">
              <w:rPr>
                <w:rStyle w:val="Nadruk"/>
              </w:rPr>
              <w:t xml:space="preserve"> eigendom</w:t>
            </w:r>
            <w:r w:rsidR="002D2569" w:rsidRPr="00951BE2">
              <w:rPr>
                <w:rStyle w:val="Nadruk"/>
              </w:rPr>
              <w:t>. Bv.</w:t>
            </w:r>
            <w:r w:rsidRPr="00951BE2">
              <w:rPr>
                <w:rStyle w:val="Nadruk"/>
              </w:rPr>
              <w:t xml:space="preserve"> basisakte, statuten gebouw, reglement van mede-eigendom of van interne orde, …</w:t>
            </w:r>
            <w:r w:rsidR="00CA2FE6" w:rsidRPr="00951BE2">
              <w:rPr>
                <w:rStyle w:val="Nadruk"/>
              </w:rPr>
              <w:t>.</w:t>
            </w:r>
          </w:p>
          <w:p w14:paraId="0C7115D1"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50888CA5" w14:textId="77777777" w:rsidTr="00DB6DF1">
        <w:trPr>
          <w:trHeight w:hRule="exact" w:val="113"/>
        </w:trPr>
        <w:tc>
          <w:tcPr>
            <w:tcW w:w="9923" w:type="dxa"/>
            <w:gridSpan w:val="7"/>
            <w:tcBorders>
              <w:top w:val="nil"/>
              <w:left w:val="nil"/>
              <w:bottom w:val="nil"/>
              <w:right w:val="nil"/>
            </w:tcBorders>
          </w:tcPr>
          <w:p w14:paraId="72054DDA"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2CA46355" w14:textId="77777777" w:rsidTr="00DB6DF1">
        <w:trPr>
          <w:trHeight w:val="340"/>
        </w:trPr>
        <w:tc>
          <w:tcPr>
            <w:tcW w:w="247" w:type="dxa"/>
            <w:gridSpan w:val="2"/>
            <w:tcBorders>
              <w:top w:val="nil"/>
              <w:left w:val="nil"/>
              <w:bottom w:val="nil"/>
              <w:right w:val="single" w:sz="4" w:space="0" w:color="auto"/>
            </w:tcBorders>
          </w:tcPr>
          <w:p w14:paraId="218877E0"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tcBorders>
              <w:top w:val="single" w:sz="4" w:space="0" w:color="auto"/>
              <w:left w:val="single" w:sz="4" w:space="0" w:color="auto"/>
              <w:bottom w:val="single" w:sz="4" w:space="0" w:color="auto"/>
              <w:right w:val="single" w:sz="4" w:space="0" w:color="auto"/>
            </w:tcBorders>
          </w:tcPr>
          <w:p w14:paraId="0B6B8F5D" w14:textId="77777777" w:rsidR="00563B42" w:rsidRPr="00951BE2" w:rsidRDefault="00563B42" w:rsidP="00452514">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3867A519"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10" w:type="dxa"/>
            <w:tcBorders>
              <w:top w:val="single" w:sz="4" w:space="0" w:color="auto"/>
              <w:left w:val="single" w:sz="4" w:space="0" w:color="auto"/>
              <w:bottom w:val="single" w:sz="4" w:space="0" w:color="auto"/>
              <w:right w:val="single" w:sz="4" w:space="0" w:color="auto"/>
            </w:tcBorders>
          </w:tcPr>
          <w:p w14:paraId="7B358067"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8" w:type="dxa"/>
            <w:tcBorders>
              <w:top w:val="single" w:sz="4" w:space="0" w:color="auto"/>
              <w:left w:val="single" w:sz="4" w:space="0" w:color="auto"/>
              <w:bottom w:val="single" w:sz="4" w:space="0" w:color="auto"/>
              <w:right w:val="single" w:sz="4" w:space="0" w:color="auto"/>
            </w:tcBorders>
          </w:tcPr>
          <w:p w14:paraId="4E8BE4D4"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3" w:type="dxa"/>
            <w:tcBorders>
              <w:top w:val="single" w:sz="4" w:space="0" w:color="auto"/>
              <w:left w:val="single" w:sz="4" w:space="0" w:color="auto"/>
              <w:bottom w:val="single" w:sz="4" w:space="0" w:color="auto"/>
              <w:right w:val="single" w:sz="4" w:space="0" w:color="auto"/>
            </w:tcBorders>
          </w:tcPr>
          <w:p w14:paraId="67D68B21"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C64498" w:rsidRPr="00951BE2" w14:paraId="33F89B17" w14:textId="77777777" w:rsidTr="00DB6DF1">
        <w:trPr>
          <w:trHeight w:val="340"/>
        </w:trPr>
        <w:tc>
          <w:tcPr>
            <w:tcW w:w="247" w:type="dxa"/>
            <w:gridSpan w:val="2"/>
            <w:tcBorders>
              <w:top w:val="nil"/>
              <w:left w:val="nil"/>
              <w:bottom w:val="nil"/>
              <w:right w:val="single" w:sz="4" w:space="0" w:color="auto"/>
            </w:tcBorders>
          </w:tcPr>
          <w:p w14:paraId="39836E66" w14:textId="77777777" w:rsidR="00C64498" w:rsidRPr="00951BE2" w:rsidRDefault="00C64498"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022F1394" w14:textId="77777777" w:rsidR="00C64498" w:rsidRPr="00951BE2" w:rsidRDefault="00C64498"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630EC40B"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10" w:type="dxa"/>
            <w:tcBorders>
              <w:top w:val="single" w:sz="4" w:space="0" w:color="auto"/>
              <w:left w:val="single" w:sz="4" w:space="0" w:color="auto"/>
              <w:bottom w:val="single" w:sz="4" w:space="0" w:color="auto"/>
              <w:right w:val="single" w:sz="4" w:space="0" w:color="auto"/>
            </w:tcBorders>
          </w:tcPr>
          <w:p w14:paraId="4883CB71"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8" w:type="dxa"/>
            <w:tcBorders>
              <w:top w:val="single" w:sz="4" w:space="0" w:color="auto"/>
              <w:left w:val="single" w:sz="4" w:space="0" w:color="auto"/>
              <w:bottom w:val="single" w:sz="4" w:space="0" w:color="auto"/>
              <w:right w:val="single" w:sz="4" w:space="0" w:color="auto"/>
            </w:tcBorders>
          </w:tcPr>
          <w:p w14:paraId="032078AF"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3" w:type="dxa"/>
            <w:tcBorders>
              <w:top w:val="single" w:sz="4" w:space="0" w:color="auto"/>
              <w:left w:val="single" w:sz="4" w:space="0" w:color="auto"/>
              <w:bottom w:val="single" w:sz="4" w:space="0" w:color="auto"/>
              <w:right w:val="single" w:sz="4" w:space="0" w:color="auto"/>
            </w:tcBorders>
          </w:tcPr>
          <w:p w14:paraId="0FC281C2"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563B42" w:rsidRPr="00951BE2" w14:paraId="361359EA" w14:textId="77777777" w:rsidTr="00DB6DF1">
        <w:trPr>
          <w:trHeight w:val="340"/>
        </w:trPr>
        <w:tc>
          <w:tcPr>
            <w:tcW w:w="247" w:type="dxa"/>
            <w:gridSpan w:val="2"/>
            <w:tcBorders>
              <w:top w:val="nil"/>
              <w:left w:val="nil"/>
              <w:bottom w:val="nil"/>
              <w:right w:val="single" w:sz="4" w:space="0" w:color="auto"/>
            </w:tcBorders>
          </w:tcPr>
          <w:p w14:paraId="636280E5"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54F7AC3A"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3C972182"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0CED5C6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sidR="0083694A">
              <w:rPr>
                <w:i/>
                <w:iCs/>
                <w:color w:val="808080" w:themeColor="background1" w:themeShade="80"/>
              </w:rPr>
              <w:t xml:space="preserve"> </w:t>
            </w:r>
            <w:r w:rsidR="0083694A" w:rsidRPr="00951BE2">
              <w:rPr>
                <w:i/>
                <w:iCs/>
                <w:color w:val="808080" w:themeColor="background1" w:themeShade="80"/>
              </w:rPr>
              <w:t>2.03</w:t>
            </w:r>
          </w:p>
        </w:tc>
        <w:tc>
          <w:tcPr>
            <w:tcW w:w="2128" w:type="dxa"/>
            <w:tcBorders>
              <w:top w:val="single" w:sz="4" w:space="0" w:color="auto"/>
              <w:left w:val="single" w:sz="4" w:space="0" w:color="auto"/>
              <w:bottom w:val="single" w:sz="4" w:space="0" w:color="auto"/>
              <w:right w:val="single" w:sz="4" w:space="0" w:color="auto"/>
            </w:tcBorders>
          </w:tcPr>
          <w:p w14:paraId="08FED60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3" w:type="dxa"/>
            <w:tcBorders>
              <w:top w:val="single" w:sz="4" w:space="0" w:color="auto"/>
              <w:left w:val="single" w:sz="4" w:space="0" w:color="auto"/>
              <w:bottom w:val="single" w:sz="4" w:space="0" w:color="auto"/>
              <w:right w:val="single" w:sz="4" w:space="0" w:color="auto"/>
            </w:tcBorders>
          </w:tcPr>
          <w:p w14:paraId="33649E22"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563B42" w:rsidRPr="00951BE2" w14:paraId="71A611A7" w14:textId="77777777" w:rsidTr="00DB6DF1">
        <w:trPr>
          <w:trHeight w:val="340"/>
        </w:trPr>
        <w:tc>
          <w:tcPr>
            <w:tcW w:w="247" w:type="dxa"/>
            <w:gridSpan w:val="2"/>
            <w:tcBorders>
              <w:top w:val="nil"/>
              <w:left w:val="nil"/>
              <w:bottom w:val="nil"/>
              <w:right w:val="single" w:sz="4" w:space="0" w:color="auto"/>
            </w:tcBorders>
          </w:tcPr>
          <w:p w14:paraId="1F6D3E80" w14:textId="77777777" w:rsidR="00563B42" w:rsidRPr="00951BE2" w:rsidRDefault="00563B42"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3D037BD5" w14:textId="77777777" w:rsidR="00563B42" w:rsidRPr="00951BE2" w:rsidRDefault="00563B42"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49B2713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5DAE5F30"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sidR="0083694A">
              <w:rPr>
                <w:i/>
                <w:iCs/>
                <w:color w:val="808080" w:themeColor="background1" w:themeShade="80"/>
              </w:rPr>
              <w:t xml:space="preserve"> 003</w:t>
            </w:r>
          </w:p>
        </w:tc>
        <w:tc>
          <w:tcPr>
            <w:tcW w:w="2128" w:type="dxa"/>
            <w:tcBorders>
              <w:top w:val="single" w:sz="4" w:space="0" w:color="auto"/>
              <w:left w:val="single" w:sz="4" w:space="0" w:color="auto"/>
              <w:bottom w:val="single" w:sz="4" w:space="0" w:color="auto"/>
              <w:right w:val="single" w:sz="4" w:space="0" w:color="auto"/>
            </w:tcBorders>
          </w:tcPr>
          <w:p w14:paraId="0586993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3" w:type="dxa"/>
            <w:tcBorders>
              <w:top w:val="single" w:sz="4" w:space="0" w:color="auto"/>
              <w:left w:val="single" w:sz="4" w:space="0" w:color="auto"/>
              <w:bottom w:val="single" w:sz="4" w:space="0" w:color="auto"/>
              <w:right w:val="single" w:sz="4" w:space="0" w:color="auto"/>
            </w:tcBorders>
          </w:tcPr>
          <w:p w14:paraId="17B0B896"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65414E" w:rsidRPr="00951BE2" w14:paraId="6AC01890" w14:textId="77777777" w:rsidTr="00DB6DF1">
        <w:trPr>
          <w:trHeight w:val="340"/>
        </w:trPr>
        <w:tc>
          <w:tcPr>
            <w:tcW w:w="247" w:type="dxa"/>
            <w:gridSpan w:val="2"/>
            <w:tcBorders>
              <w:top w:val="nil"/>
              <w:left w:val="nil"/>
              <w:bottom w:val="nil"/>
              <w:right w:val="single" w:sz="4" w:space="0" w:color="auto"/>
            </w:tcBorders>
          </w:tcPr>
          <w:p w14:paraId="0B003898" w14:textId="77777777" w:rsidR="0065414E" w:rsidRPr="00951BE2" w:rsidRDefault="0065414E"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287DBB0" w14:textId="77777777" w:rsidR="0065414E" w:rsidRPr="00951BE2" w:rsidRDefault="0065414E"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103B8D1"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10" w:type="dxa"/>
            <w:tcBorders>
              <w:top w:val="single" w:sz="4" w:space="0" w:color="auto"/>
              <w:left w:val="single" w:sz="4" w:space="0" w:color="auto"/>
              <w:bottom w:val="single" w:sz="4" w:space="0" w:color="auto"/>
              <w:right w:val="single" w:sz="4" w:space="0" w:color="auto"/>
            </w:tcBorders>
          </w:tcPr>
          <w:p w14:paraId="16D60784"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 xml:space="preserve">Garagebox </w:t>
            </w:r>
            <w:r w:rsidR="0083694A">
              <w:rPr>
                <w:i/>
                <w:iCs/>
                <w:color w:val="808080" w:themeColor="background1" w:themeShade="80"/>
              </w:rPr>
              <w:t>5</w:t>
            </w:r>
          </w:p>
        </w:tc>
        <w:tc>
          <w:tcPr>
            <w:tcW w:w="2128" w:type="dxa"/>
            <w:tcBorders>
              <w:top w:val="single" w:sz="4" w:space="0" w:color="auto"/>
              <w:left w:val="single" w:sz="4" w:space="0" w:color="auto"/>
              <w:bottom w:val="single" w:sz="4" w:space="0" w:color="auto"/>
              <w:right w:val="single" w:sz="4" w:space="0" w:color="auto"/>
            </w:tcBorders>
          </w:tcPr>
          <w:p w14:paraId="2BEB0169" w14:textId="77777777" w:rsidR="0065414E" w:rsidRPr="00951BE2" w:rsidRDefault="00216C45"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3" w:type="dxa"/>
            <w:tcBorders>
              <w:top w:val="single" w:sz="4" w:space="0" w:color="auto"/>
              <w:left w:val="single" w:sz="4" w:space="0" w:color="auto"/>
              <w:bottom w:val="single" w:sz="4" w:space="0" w:color="auto"/>
              <w:right w:val="single" w:sz="4" w:space="0" w:color="auto"/>
            </w:tcBorders>
          </w:tcPr>
          <w:p w14:paraId="71A1E44B" w14:textId="77777777" w:rsidR="0065414E" w:rsidRPr="00951BE2" w:rsidRDefault="0065414E" w:rsidP="00452514">
            <w:pPr>
              <w:pStyle w:val="invulveld"/>
              <w:framePr w:hSpace="0" w:wrap="auto" w:vAnchor="margin" w:xAlign="left" w:yAlign="inline"/>
              <w:suppressOverlap w:val="0"/>
              <w:rPr>
                <w:i/>
                <w:iCs/>
                <w:color w:val="808080" w:themeColor="background1" w:themeShade="80"/>
              </w:rPr>
            </w:pPr>
          </w:p>
        </w:tc>
      </w:tr>
      <w:tr w:rsidR="00563B42" w:rsidRPr="00951BE2" w14:paraId="568EC4D8" w14:textId="77777777" w:rsidTr="00DB6DF1">
        <w:trPr>
          <w:trHeight w:val="340"/>
        </w:trPr>
        <w:tc>
          <w:tcPr>
            <w:tcW w:w="247" w:type="dxa"/>
            <w:gridSpan w:val="2"/>
            <w:tcBorders>
              <w:top w:val="nil"/>
              <w:left w:val="nil"/>
              <w:bottom w:val="nil"/>
              <w:right w:val="single" w:sz="4" w:space="0" w:color="auto"/>
            </w:tcBorders>
          </w:tcPr>
          <w:p w14:paraId="667B4E50"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3783286"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53701E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3A505F0C"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8" w:type="dxa"/>
            <w:tcBorders>
              <w:top w:val="single" w:sz="4" w:space="0" w:color="auto"/>
              <w:left w:val="single" w:sz="4" w:space="0" w:color="auto"/>
              <w:bottom w:val="single" w:sz="4" w:space="0" w:color="auto"/>
              <w:right w:val="single" w:sz="4" w:space="0" w:color="auto"/>
            </w:tcBorders>
          </w:tcPr>
          <w:p w14:paraId="385B1352"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3" w:type="dxa"/>
            <w:tcBorders>
              <w:top w:val="single" w:sz="4" w:space="0" w:color="auto"/>
              <w:left w:val="single" w:sz="4" w:space="0" w:color="auto"/>
              <w:bottom w:val="single" w:sz="4" w:space="0" w:color="auto"/>
              <w:right w:val="single" w:sz="4" w:space="0" w:color="auto"/>
            </w:tcBorders>
          </w:tcPr>
          <w:p w14:paraId="190100F7"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563B42" w:rsidRPr="00951BE2" w14:paraId="72D37FC1" w14:textId="77777777" w:rsidTr="00DB6DF1">
        <w:trPr>
          <w:trHeight w:val="340"/>
        </w:trPr>
        <w:tc>
          <w:tcPr>
            <w:tcW w:w="247" w:type="dxa"/>
            <w:gridSpan w:val="2"/>
            <w:tcBorders>
              <w:top w:val="nil"/>
              <w:left w:val="nil"/>
              <w:bottom w:val="nil"/>
              <w:right w:val="single" w:sz="4" w:space="0" w:color="auto"/>
            </w:tcBorders>
          </w:tcPr>
          <w:p w14:paraId="3E226664"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48BECE96"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B083C8A"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6607511F"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sidR="00B37C4A">
              <w:rPr>
                <w:i/>
                <w:iCs/>
                <w:color w:val="808080" w:themeColor="background1" w:themeShade="80"/>
              </w:rPr>
              <w:t xml:space="preserve"> (privatief deel)</w:t>
            </w:r>
          </w:p>
        </w:tc>
        <w:tc>
          <w:tcPr>
            <w:tcW w:w="2128" w:type="dxa"/>
            <w:tcBorders>
              <w:top w:val="single" w:sz="4" w:space="0" w:color="auto"/>
              <w:left w:val="single" w:sz="4" w:space="0" w:color="auto"/>
              <w:bottom w:val="single" w:sz="4" w:space="0" w:color="auto"/>
              <w:right w:val="single" w:sz="4" w:space="0" w:color="auto"/>
            </w:tcBorders>
          </w:tcPr>
          <w:p w14:paraId="41C00E0B"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3" w:type="dxa"/>
            <w:tcBorders>
              <w:top w:val="single" w:sz="4" w:space="0" w:color="auto"/>
              <w:left w:val="single" w:sz="4" w:space="0" w:color="auto"/>
              <w:bottom w:val="single" w:sz="4" w:space="0" w:color="auto"/>
              <w:right w:val="single" w:sz="4" w:space="0" w:color="auto"/>
            </w:tcBorders>
          </w:tcPr>
          <w:p w14:paraId="7FE79887"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sidR="00B37C4A">
              <w:rPr>
                <w:i/>
                <w:iCs/>
                <w:color w:val="808080" w:themeColor="background1" w:themeShade="80"/>
              </w:rPr>
              <w:t xml:space="preserve">van de rijwoning </w:t>
            </w:r>
            <w:r w:rsidRPr="00951BE2">
              <w:rPr>
                <w:i/>
                <w:iCs/>
                <w:color w:val="808080" w:themeColor="background1" w:themeShade="80"/>
              </w:rPr>
              <w:t>behoort toe aan de VME (dak, ramen, terras)</w:t>
            </w:r>
            <w:r w:rsidR="00B37C4A">
              <w:rPr>
                <w:i/>
                <w:iCs/>
                <w:color w:val="808080" w:themeColor="background1" w:themeShade="80"/>
              </w:rPr>
              <w:t>, al de overige delen van de woning behoren tot het privatief deel.</w:t>
            </w:r>
          </w:p>
        </w:tc>
      </w:tr>
      <w:tr w:rsidR="00563B42" w:rsidRPr="00951BE2" w14:paraId="7222A3F2" w14:textId="77777777" w:rsidTr="00DB6DF1">
        <w:trPr>
          <w:trHeight w:val="340"/>
        </w:trPr>
        <w:tc>
          <w:tcPr>
            <w:tcW w:w="247" w:type="dxa"/>
            <w:gridSpan w:val="2"/>
            <w:tcBorders>
              <w:top w:val="nil"/>
              <w:left w:val="nil"/>
              <w:bottom w:val="nil"/>
              <w:right w:val="single" w:sz="4" w:space="0" w:color="auto"/>
            </w:tcBorders>
          </w:tcPr>
          <w:p w14:paraId="36D9141D"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40E55FE5" w14:textId="77777777" w:rsidR="00563B42" w:rsidRPr="00951BE2" w:rsidRDefault="00563B42" w:rsidP="00452514">
            <w:pPr>
              <w:jc w:val="center"/>
            </w:pPr>
            <w:r w:rsidRPr="00951BE2">
              <w:t>1</w:t>
            </w:r>
          </w:p>
        </w:tc>
        <w:tc>
          <w:tcPr>
            <w:tcW w:w="1843" w:type="dxa"/>
            <w:tcBorders>
              <w:top w:val="single" w:sz="4" w:space="0" w:color="auto"/>
              <w:left w:val="single" w:sz="4" w:space="0" w:color="auto"/>
              <w:bottom w:val="single" w:sz="4" w:space="0" w:color="auto"/>
              <w:right w:val="single" w:sz="4" w:space="0" w:color="auto"/>
            </w:tcBorders>
          </w:tcPr>
          <w:p w14:paraId="3A9CB958"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297F470D"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12D58EA6"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25CE3060" w14:textId="77777777" w:rsidR="00563B42" w:rsidRPr="00951BE2" w:rsidRDefault="00563B42" w:rsidP="00452514">
            <w:pPr>
              <w:pStyle w:val="invulveld"/>
              <w:framePr w:hSpace="0" w:wrap="auto" w:vAnchor="margin" w:xAlign="left" w:yAlign="inline"/>
              <w:suppressOverlap w:val="0"/>
            </w:pPr>
          </w:p>
        </w:tc>
      </w:tr>
      <w:tr w:rsidR="00563B42" w:rsidRPr="00951BE2" w14:paraId="0ED10C53" w14:textId="77777777" w:rsidTr="00DB6DF1">
        <w:trPr>
          <w:trHeight w:val="340"/>
        </w:trPr>
        <w:tc>
          <w:tcPr>
            <w:tcW w:w="247" w:type="dxa"/>
            <w:gridSpan w:val="2"/>
            <w:tcBorders>
              <w:top w:val="nil"/>
              <w:left w:val="nil"/>
              <w:bottom w:val="nil"/>
              <w:right w:val="single" w:sz="4" w:space="0" w:color="auto"/>
            </w:tcBorders>
          </w:tcPr>
          <w:p w14:paraId="35F86949"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15EBDE6D" w14:textId="77777777" w:rsidR="00563B42" w:rsidRPr="00951BE2" w:rsidRDefault="00563B42" w:rsidP="00452514">
            <w:pPr>
              <w:jc w:val="center"/>
            </w:pPr>
            <w:r w:rsidRPr="00951BE2">
              <w:t>2</w:t>
            </w:r>
          </w:p>
        </w:tc>
        <w:tc>
          <w:tcPr>
            <w:tcW w:w="1843" w:type="dxa"/>
            <w:tcBorders>
              <w:top w:val="single" w:sz="4" w:space="0" w:color="auto"/>
              <w:left w:val="single" w:sz="4" w:space="0" w:color="auto"/>
              <w:bottom w:val="single" w:sz="4" w:space="0" w:color="auto"/>
              <w:right w:val="single" w:sz="4" w:space="0" w:color="auto"/>
            </w:tcBorders>
          </w:tcPr>
          <w:p w14:paraId="14C0CB53"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4344ECD2"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463DFA92"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52C29B6A" w14:textId="77777777" w:rsidR="00563B42" w:rsidRPr="00951BE2" w:rsidRDefault="00563B42" w:rsidP="00452514">
            <w:pPr>
              <w:pStyle w:val="invulveld"/>
              <w:framePr w:hSpace="0" w:wrap="auto" w:vAnchor="margin" w:xAlign="left" w:yAlign="inline"/>
              <w:suppressOverlap w:val="0"/>
            </w:pPr>
          </w:p>
        </w:tc>
      </w:tr>
      <w:tr w:rsidR="00563B42" w:rsidRPr="00951BE2" w14:paraId="50E25AB5" w14:textId="77777777" w:rsidTr="00DB6DF1">
        <w:trPr>
          <w:trHeight w:val="340"/>
        </w:trPr>
        <w:tc>
          <w:tcPr>
            <w:tcW w:w="247" w:type="dxa"/>
            <w:gridSpan w:val="2"/>
            <w:tcBorders>
              <w:top w:val="nil"/>
              <w:left w:val="nil"/>
              <w:bottom w:val="nil"/>
              <w:right w:val="single" w:sz="4" w:space="0" w:color="auto"/>
            </w:tcBorders>
          </w:tcPr>
          <w:p w14:paraId="04D28554"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1B518B55" w14:textId="77777777" w:rsidR="00563B42" w:rsidRPr="00951BE2" w:rsidRDefault="00563B42" w:rsidP="00452514">
            <w:pPr>
              <w:jc w:val="center"/>
            </w:pPr>
            <w:r w:rsidRPr="00951BE2">
              <w:t>3</w:t>
            </w:r>
          </w:p>
        </w:tc>
        <w:tc>
          <w:tcPr>
            <w:tcW w:w="1843" w:type="dxa"/>
            <w:tcBorders>
              <w:top w:val="single" w:sz="4" w:space="0" w:color="auto"/>
              <w:left w:val="single" w:sz="4" w:space="0" w:color="auto"/>
              <w:bottom w:val="single" w:sz="4" w:space="0" w:color="auto"/>
              <w:right w:val="single" w:sz="4" w:space="0" w:color="auto"/>
            </w:tcBorders>
          </w:tcPr>
          <w:p w14:paraId="225B0EFA"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1A5A5128"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15E83830"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08C035F3" w14:textId="77777777" w:rsidR="00563B42" w:rsidRPr="00951BE2" w:rsidRDefault="00563B42" w:rsidP="00452514">
            <w:pPr>
              <w:pStyle w:val="invulveld"/>
              <w:framePr w:hSpace="0" w:wrap="auto" w:vAnchor="margin" w:xAlign="left" w:yAlign="inline"/>
              <w:suppressOverlap w:val="0"/>
            </w:pPr>
          </w:p>
        </w:tc>
      </w:tr>
    </w:tbl>
    <w:p w14:paraId="16BEAAC6"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2021"/>
        <w:gridCol w:w="426"/>
        <w:gridCol w:w="7229"/>
      </w:tblGrid>
      <w:tr w:rsidR="00AA0156" w:rsidRPr="00951BE2" w14:paraId="27F5E357" w14:textId="77777777" w:rsidTr="00DB6DF1">
        <w:trPr>
          <w:trHeight w:val="454"/>
        </w:trPr>
        <w:tc>
          <w:tcPr>
            <w:tcW w:w="230" w:type="dxa"/>
            <w:tcBorders>
              <w:top w:val="nil"/>
              <w:left w:val="nil"/>
              <w:bottom w:val="nil"/>
              <w:right w:val="nil"/>
            </w:tcBorders>
            <w:shd w:val="clear" w:color="auto" w:fill="718B2A"/>
            <w:vAlign w:val="center"/>
          </w:tcPr>
          <w:p w14:paraId="2BAA1951"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3799F26C"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4BF10864" w14:textId="77777777" w:rsidTr="00DB6DF1">
        <w:trPr>
          <w:trHeight w:hRule="exact" w:val="113"/>
        </w:trPr>
        <w:tc>
          <w:tcPr>
            <w:tcW w:w="9923" w:type="dxa"/>
            <w:gridSpan w:val="5"/>
            <w:tcBorders>
              <w:top w:val="nil"/>
              <w:left w:val="nil"/>
              <w:bottom w:val="nil"/>
              <w:right w:val="nil"/>
            </w:tcBorders>
          </w:tcPr>
          <w:p w14:paraId="1F1F4CBC"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0ECF90C2" w14:textId="77777777" w:rsidR="00AA0156" w:rsidRPr="00951BE2" w:rsidRDefault="00AA0156" w:rsidP="00452514">
            <w:pPr>
              <w:tabs>
                <w:tab w:val="left" w:pos="4195"/>
              </w:tabs>
            </w:pPr>
            <w:r w:rsidRPr="00951BE2">
              <w:tab/>
            </w:r>
          </w:p>
        </w:tc>
      </w:tr>
      <w:tr w:rsidR="00AA0156" w:rsidRPr="00951BE2" w14:paraId="5E3094AA" w14:textId="77777777" w:rsidTr="00DB6DF1">
        <w:trPr>
          <w:trHeight w:val="340"/>
        </w:trPr>
        <w:tc>
          <w:tcPr>
            <w:tcW w:w="230" w:type="dxa"/>
            <w:tcBorders>
              <w:top w:val="nil"/>
              <w:left w:val="nil"/>
              <w:bottom w:val="nil"/>
              <w:right w:val="nil"/>
            </w:tcBorders>
            <w:shd w:val="clear" w:color="auto" w:fill="ECECEC"/>
          </w:tcPr>
          <w:p w14:paraId="78DBBAB8" w14:textId="77777777" w:rsidR="00AA0156" w:rsidRPr="00951BE2" w:rsidRDefault="00AA0156"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0970F3F"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76680356" w14:textId="77777777" w:rsidTr="00DB6DF1">
        <w:trPr>
          <w:trHeight w:val="340"/>
        </w:trPr>
        <w:tc>
          <w:tcPr>
            <w:tcW w:w="230" w:type="dxa"/>
            <w:tcBorders>
              <w:top w:val="nil"/>
              <w:left w:val="nil"/>
              <w:bottom w:val="nil"/>
              <w:right w:val="nil"/>
            </w:tcBorders>
          </w:tcPr>
          <w:p w14:paraId="08C4211E"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gridSpan w:val="2"/>
            <w:tcBorders>
              <w:top w:val="nil"/>
              <w:left w:val="nil"/>
              <w:bottom w:val="nil"/>
              <w:right w:val="nil"/>
            </w:tcBorders>
          </w:tcPr>
          <w:p w14:paraId="673729D4" w14:textId="77777777" w:rsidR="00AA0156" w:rsidRPr="00951BE2" w:rsidRDefault="00E7577A" w:rsidP="00452514">
            <w:r>
              <w:t>B</w:t>
            </w:r>
            <w:r w:rsidR="00AA0156" w:rsidRPr="00951BE2">
              <w:t>ouwjaar/bouwjaren</w:t>
            </w:r>
          </w:p>
        </w:tc>
        <w:tc>
          <w:tcPr>
            <w:tcW w:w="7655" w:type="dxa"/>
            <w:gridSpan w:val="2"/>
            <w:tcBorders>
              <w:top w:val="nil"/>
              <w:left w:val="nil"/>
              <w:bottom w:val="dotted" w:sz="6" w:space="0" w:color="auto"/>
              <w:right w:val="nil"/>
            </w:tcBorders>
          </w:tcPr>
          <w:p w14:paraId="4A4C911E" w14:textId="77777777" w:rsidR="00AA0156" w:rsidRPr="00951BE2" w:rsidRDefault="00AA0156" w:rsidP="00452514">
            <w:pPr>
              <w:pStyle w:val="invulveld"/>
              <w:framePr w:hSpace="0" w:wrap="auto" w:vAnchor="margin" w:xAlign="left" w:yAlign="inline"/>
              <w:suppressOverlap w:val="0"/>
            </w:pPr>
          </w:p>
        </w:tc>
      </w:tr>
      <w:tr w:rsidR="00AA0156" w:rsidRPr="00951BE2" w14:paraId="17F3B98C" w14:textId="77777777" w:rsidTr="00DB6DF1">
        <w:trPr>
          <w:trHeight w:hRule="exact" w:val="113"/>
        </w:trPr>
        <w:tc>
          <w:tcPr>
            <w:tcW w:w="9923" w:type="dxa"/>
            <w:gridSpan w:val="5"/>
            <w:tcBorders>
              <w:top w:val="nil"/>
              <w:left w:val="nil"/>
              <w:bottom w:val="nil"/>
              <w:right w:val="nil"/>
            </w:tcBorders>
          </w:tcPr>
          <w:p w14:paraId="0F54F979"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49F35AEB" w14:textId="77777777" w:rsidR="00AA0156" w:rsidRPr="00951BE2" w:rsidRDefault="00AA0156" w:rsidP="00452514">
            <w:pPr>
              <w:tabs>
                <w:tab w:val="left" w:pos="4195"/>
              </w:tabs>
            </w:pPr>
            <w:r w:rsidRPr="00951BE2">
              <w:tab/>
            </w:r>
          </w:p>
        </w:tc>
      </w:tr>
      <w:tr w:rsidR="00480220" w:rsidRPr="00951BE2" w14:paraId="7C94E12E" w14:textId="77777777" w:rsidTr="00DB6DF1">
        <w:trPr>
          <w:trHeight w:val="340"/>
        </w:trPr>
        <w:tc>
          <w:tcPr>
            <w:tcW w:w="247" w:type="dxa"/>
            <w:gridSpan w:val="2"/>
            <w:tcBorders>
              <w:top w:val="nil"/>
              <w:left w:val="nil"/>
              <w:bottom w:val="nil"/>
              <w:right w:val="nil"/>
            </w:tcBorders>
            <w:shd w:val="clear" w:color="auto" w:fill="ECECEC"/>
          </w:tcPr>
          <w:p w14:paraId="7C21F0F8" w14:textId="77777777" w:rsidR="00480220" w:rsidRPr="00951BE2" w:rsidRDefault="00480220"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3D265461" w14:textId="77777777" w:rsidR="00480220" w:rsidRPr="00951BE2" w:rsidRDefault="009B06E9" w:rsidP="00271964">
            <w:pPr>
              <w:pStyle w:val="Lijstalinea"/>
              <w:numPr>
                <w:ilvl w:val="1"/>
                <w:numId w:val="23"/>
              </w:numPr>
              <w:spacing w:after="60"/>
              <w:contextualSpacing w:val="0"/>
              <w:rPr>
                <w:rStyle w:val="Zwaar"/>
                <w:b w:val="0"/>
              </w:rPr>
            </w:pPr>
            <w:r w:rsidRPr="00951BE2">
              <w:rPr>
                <w:rStyle w:val="Zwaar"/>
              </w:rPr>
              <w:t xml:space="preserve">Geef onderstaande informatie voor </w:t>
            </w:r>
            <w:r w:rsidR="00800360">
              <w:rPr>
                <w:rStyle w:val="Zwaar"/>
              </w:rPr>
              <w:t>gebouwen</w:t>
            </w:r>
            <w:r w:rsidRPr="00951BE2">
              <w:rPr>
                <w:rStyle w:val="Zwaar"/>
              </w:rPr>
              <w:t xml:space="preserve"> met een bouwjaar 2001 of recenter.</w:t>
            </w:r>
          </w:p>
          <w:p w14:paraId="027FD181" w14:textId="77777777" w:rsidR="003752C4" w:rsidRPr="00951BE2" w:rsidRDefault="00335A4E" w:rsidP="00452514">
            <w:pPr>
              <w:pStyle w:val="Lijstalinea"/>
              <w:spacing w:after="60"/>
              <w:ind w:left="0"/>
              <w:contextualSpacing w:val="0"/>
              <w:rPr>
                <w:rStyle w:val="Zwaar"/>
                <w:b w:val="0"/>
                <w:bCs w:val="0"/>
                <w:i/>
                <w:iCs/>
              </w:rPr>
            </w:pPr>
            <w:r w:rsidRPr="00951BE2">
              <w:rPr>
                <w:rStyle w:val="Zwaar"/>
                <w:b w:val="0"/>
                <w:bCs w:val="0"/>
                <w:i/>
                <w:iCs/>
              </w:rPr>
              <w:t>In deze constructies mag normaal geen asbestmateriaal aanwezig zijn. De asbestdeskundige mag ze dus uitsluiten van het onderzoek.</w:t>
            </w:r>
          </w:p>
        </w:tc>
      </w:tr>
      <w:tr w:rsidR="00833F5C" w:rsidRPr="00833F5C" w14:paraId="7BB93020" w14:textId="77777777" w:rsidTr="00DB6DF1">
        <w:trPr>
          <w:trHeight w:val="57"/>
        </w:trPr>
        <w:tc>
          <w:tcPr>
            <w:tcW w:w="230" w:type="dxa"/>
            <w:tcBorders>
              <w:top w:val="nil"/>
              <w:left w:val="nil"/>
              <w:bottom w:val="nil"/>
              <w:right w:val="nil"/>
            </w:tcBorders>
          </w:tcPr>
          <w:p w14:paraId="768F9F11" w14:textId="77777777" w:rsidR="00833F5C" w:rsidRPr="00833F5C" w:rsidRDefault="00833F5C" w:rsidP="00452514">
            <w:pPr>
              <w:pStyle w:val="nummersvragen"/>
              <w:framePr w:hSpace="0" w:wrap="auto" w:vAnchor="margin" w:xAlign="left" w:yAlign="inline"/>
              <w:suppressOverlap w:val="0"/>
              <w:rPr>
                <w:rStyle w:val="Zwaar"/>
                <w:sz w:val="4"/>
                <w:szCs w:val="4"/>
              </w:rPr>
            </w:pPr>
          </w:p>
        </w:tc>
        <w:tc>
          <w:tcPr>
            <w:tcW w:w="9693" w:type="dxa"/>
            <w:gridSpan w:val="4"/>
            <w:tcBorders>
              <w:top w:val="nil"/>
              <w:left w:val="nil"/>
              <w:bottom w:val="nil"/>
              <w:right w:val="nil"/>
            </w:tcBorders>
          </w:tcPr>
          <w:p w14:paraId="7ED63B98" w14:textId="77777777" w:rsidR="00833F5C" w:rsidRPr="00833F5C" w:rsidRDefault="00833F5C" w:rsidP="00452514">
            <w:pPr>
              <w:rPr>
                <w:b/>
                <w:bCs/>
                <w:sz w:val="4"/>
                <w:szCs w:val="4"/>
                <w:shd w:val="clear" w:color="auto" w:fill="EAF1DD" w:themeFill="accent3" w:themeFillTint="33"/>
              </w:rPr>
            </w:pPr>
          </w:p>
        </w:tc>
      </w:tr>
      <w:tr w:rsidR="00217CED" w:rsidRPr="00951BE2" w14:paraId="3792A470" w14:textId="77777777" w:rsidTr="00DB6DF1">
        <w:trPr>
          <w:trHeight w:val="340"/>
        </w:trPr>
        <w:tc>
          <w:tcPr>
            <w:tcW w:w="230" w:type="dxa"/>
            <w:tcBorders>
              <w:top w:val="nil"/>
              <w:left w:val="nil"/>
              <w:bottom w:val="nil"/>
              <w:right w:val="nil"/>
            </w:tcBorders>
          </w:tcPr>
          <w:p w14:paraId="0A7829D9" w14:textId="77777777" w:rsidR="00217CED" w:rsidRPr="00951BE2" w:rsidRDefault="00217CED"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AF1DD" w:themeFill="accent3" w:themeFillTint="33"/>
          </w:tcPr>
          <w:p w14:paraId="3EEA24CD" w14:textId="77777777" w:rsidR="00217CED" w:rsidRPr="00951BE2" w:rsidRDefault="00217CED"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Voeg voor deze constructies documenten toe waaruit het bouwjaar blijkt.</w:t>
            </w:r>
          </w:p>
        </w:tc>
      </w:tr>
      <w:tr w:rsidR="00480220" w:rsidRPr="00951BE2" w14:paraId="1D91DA6C" w14:textId="77777777" w:rsidTr="00DB6DF1">
        <w:trPr>
          <w:trHeight w:hRule="exact" w:val="113"/>
        </w:trPr>
        <w:tc>
          <w:tcPr>
            <w:tcW w:w="9923" w:type="dxa"/>
            <w:gridSpan w:val="5"/>
            <w:tcBorders>
              <w:top w:val="nil"/>
              <w:left w:val="nil"/>
              <w:bottom w:val="nil"/>
              <w:right w:val="nil"/>
            </w:tcBorders>
          </w:tcPr>
          <w:p w14:paraId="0FBB3FF9"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335A4E" w:rsidRPr="00951BE2" w14:paraId="62D541F0" w14:textId="77777777" w:rsidTr="00DB6DF1">
        <w:trPr>
          <w:trHeight w:val="340"/>
        </w:trPr>
        <w:tc>
          <w:tcPr>
            <w:tcW w:w="247" w:type="dxa"/>
            <w:gridSpan w:val="2"/>
            <w:tcBorders>
              <w:top w:val="nil"/>
              <w:left w:val="nil"/>
              <w:bottom w:val="nil"/>
              <w:right w:val="nil"/>
            </w:tcBorders>
          </w:tcPr>
          <w:p w14:paraId="7F752617" w14:textId="77777777" w:rsidR="00480220" w:rsidRPr="00951BE2" w:rsidRDefault="00480220" w:rsidP="00452514">
            <w:pPr>
              <w:pStyle w:val="nummersvragen"/>
              <w:framePr w:hSpace="0" w:wrap="auto" w:vAnchor="margin" w:xAlign="left" w:yAlign="inline"/>
              <w:suppressOverlap w:val="0"/>
              <w:rPr>
                <w:rStyle w:val="Zwaar"/>
              </w:rPr>
            </w:pPr>
          </w:p>
        </w:tc>
        <w:tc>
          <w:tcPr>
            <w:tcW w:w="2447" w:type="dxa"/>
            <w:gridSpan w:val="2"/>
            <w:tcBorders>
              <w:top w:val="nil"/>
              <w:left w:val="nil"/>
              <w:bottom w:val="nil"/>
              <w:right w:val="nil"/>
            </w:tcBorders>
          </w:tcPr>
          <w:p w14:paraId="4C433DC9" w14:textId="77777777" w:rsidR="00480220" w:rsidRPr="00951BE2" w:rsidRDefault="00644E78" w:rsidP="00452514">
            <w:pPr>
              <w:rPr>
                <w:b/>
                <w:bCs/>
              </w:rPr>
            </w:pPr>
            <w:r w:rsidRPr="00951BE2">
              <w:rPr>
                <w:b/>
                <w:bCs/>
              </w:rPr>
              <w:t>gebouw</w:t>
            </w:r>
          </w:p>
        </w:tc>
        <w:tc>
          <w:tcPr>
            <w:tcW w:w="7229" w:type="dxa"/>
            <w:tcBorders>
              <w:top w:val="nil"/>
              <w:left w:val="nil"/>
              <w:bottom w:val="nil"/>
              <w:right w:val="nil"/>
            </w:tcBorders>
          </w:tcPr>
          <w:p w14:paraId="4AA6248E" w14:textId="77777777" w:rsidR="00480220" w:rsidRPr="00951BE2" w:rsidRDefault="00644E78" w:rsidP="00452514">
            <w:pPr>
              <w:pStyle w:val="invulveld"/>
              <w:framePr w:hSpace="0" w:wrap="auto" w:vAnchor="margin" w:xAlign="left" w:yAlign="inline"/>
              <w:suppressOverlap w:val="0"/>
              <w:rPr>
                <w:b/>
                <w:bCs/>
              </w:rPr>
            </w:pPr>
            <w:r w:rsidRPr="00951BE2">
              <w:rPr>
                <w:b/>
                <w:bCs/>
              </w:rPr>
              <w:t>bouwjaar</w:t>
            </w:r>
          </w:p>
        </w:tc>
      </w:tr>
      <w:tr w:rsidR="00AF5114" w:rsidRPr="00951BE2" w14:paraId="07F04650" w14:textId="77777777" w:rsidTr="00DB6DF1">
        <w:trPr>
          <w:trHeight w:val="340"/>
        </w:trPr>
        <w:tc>
          <w:tcPr>
            <w:tcW w:w="247" w:type="dxa"/>
            <w:gridSpan w:val="2"/>
            <w:tcBorders>
              <w:top w:val="nil"/>
              <w:left w:val="nil"/>
              <w:bottom w:val="nil"/>
              <w:right w:val="nil"/>
            </w:tcBorders>
          </w:tcPr>
          <w:p w14:paraId="2A4F72AC"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nil"/>
              <w:left w:val="nil"/>
              <w:bottom w:val="dotted" w:sz="4" w:space="0" w:color="auto"/>
              <w:right w:val="nil"/>
            </w:tcBorders>
          </w:tcPr>
          <w:p w14:paraId="44EF0C32" w14:textId="77777777" w:rsidR="00AF5114" w:rsidRPr="00951BE2" w:rsidRDefault="00AF5114" w:rsidP="005218F2">
            <w:pPr>
              <w:pStyle w:val="invulveld"/>
              <w:framePr w:hSpace="0" w:wrap="auto" w:vAnchor="margin" w:xAlign="left" w:yAlign="inline"/>
              <w:suppressOverlap w:val="0"/>
            </w:pPr>
          </w:p>
        </w:tc>
        <w:tc>
          <w:tcPr>
            <w:tcW w:w="7229" w:type="dxa"/>
            <w:tcBorders>
              <w:top w:val="nil"/>
              <w:left w:val="nil"/>
              <w:bottom w:val="dotted" w:sz="4" w:space="0" w:color="auto"/>
              <w:right w:val="nil"/>
            </w:tcBorders>
          </w:tcPr>
          <w:p w14:paraId="21B3C098" w14:textId="77777777" w:rsidR="00AF5114" w:rsidRPr="00951BE2" w:rsidRDefault="00AF5114" w:rsidP="005218F2">
            <w:pPr>
              <w:pStyle w:val="invulveld"/>
              <w:framePr w:hSpace="0" w:wrap="auto" w:vAnchor="margin" w:xAlign="left" w:yAlign="inline"/>
              <w:suppressOverlap w:val="0"/>
            </w:pPr>
          </w:p>
        </w:tc>
      </w:tr>
      <w:tr w:rsidR="00AF5114" w:rsidRPr="00951BE2" w14:paraId="25B43E4A" w14:textId="77777777" w:rsidTr="00DB6DF1">
        <w:trPr>
          <w:trHeight w:val="340"/>
        </w:trPr>
        <w:tc>
          <w:tcPr>
            <w:tcW w:w="247" w:type="dxa"/>
            <w:gridSpan w:val="2"/>
            <w:tcBorders>
              <w:top w:val="nil"/>
              <w:left w:val="nil"/>
              <w:bottom w:val="nil"/>
              <w:right w:val="nil"/>
            </w:tcBorders>
          </w:tcPr>
          <w:p w14:paraId="27C61C4B"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dotted" w:sz="4" w:space="0" w:color="auto"/>
              <w:left w:val="nil"/>
              <w:bottom w:val="dotted" w:sz="4" w:space="0" w:color="auto"/>
              <w:right w:val="nil"/>
            </w:tcBorders>
          </w:tcPr>
          <w:p w14:paraId="763829AE" w14:textId="77777777" w:rsidR="00AF5114" w:rsidRPr="00951BE2" w:rsidRDefault="00AF5114" w:rsidP="005218F2">
            <w:pPr>
              <w:pStyle w:val="invulveld"/>
              <w:framePr w:hSpace="0" w:wrap="auto" w:vAnchor="margin" w:xAlign="left" w:yAlign="inline"/>
              <w:suppressOverlap w:val="0"/>
            </w:pPr>
          </w:p>
        </w:tc>
        <w:tc>
          <w:tcPr>
            <w:tcW w:w="7229" w:type="dxa"/>
            <w:tcBorders>
              <w:top w:val="dotted" w:sz="4" w:space="0" w:color="auto"/>
              <w:left w:val="nil"/>
              <w:bottom w:val="dotted" w:sz="4" w:space="0" w:color="auto"/>
              <w:right w:val="nil"/>
            </w:tcBorders>
          </w:tcPr>
          <w:p w14:paraId="63A40081" w14:textId="77777777" w:rsidR="00AF5114" w:rsidRPr="00951BE2" w:rsidRDefault="00AF5114" w:rsidP="005218F2">
            <w:pPr>
              <w:pStyle w:val="invulveld"/>
              <w:framePr w:hSpace="0" w:wrap="auto" w:vAnchor="margin" w:xAlign="left" w:yAlign="inline"/>
              <w:suppressOverlap w:val="0"/>
            </w:pPr>
          </w:p>
        </w:tc>
      </w:tr>
      <w:tr w:rsidR="00AF5114" w:rsidRPr="00951BE2" w14:paraId="6C4A2575" w14:textId="77777777" w:rsidTr="00DB6DF1">
        <w:trPr>
          <w:trHeight w:hRule="exact" w:val="113"/>
        </w:trPr>
        <w:tc>
          <w:tcPr>
            <w:tcW w:w="9923" w:type="dxa"/>
            <w:gridSpan w:val="5"/>
            <w:tcBorders>
              <w:top w:val="nil"/>
              <w:left w:val="nil"/>
              <w:bottom w:val="nil"/>
              <w:right w:val="nil"/>
            </w:tcBorders>
          </w:tcPr>
          <w:p w14:paraId="0EC6662A" w14:textId="77777777" w:rsidR="00AF5114" w:rsidRPr="00951BE2" w:rsidRDefault="00AF5114" w:rsidP="00452514">
            <w:pPr>
              <w:pStyle w:val="nummersvragen"/>
              <w:framePr w:hSpace="0" w:wrap="auto" w:vAnchor="margin" w:xAlign="left" w:yAlign="inline"/>
              <w:suppressOverlap w:val="0"/>
              <w:jc w:val="left"/>
              <w:rPr>
                <w:b w:val="0"/>
                <w:color w:val="FFFFFF"/>
              </w:rPr>
            </w:pPr>
          </w:p>
        </w:tc>
      </w:tr>
    </w:tbl>
    <w:p w14:paraId="738BEF4A"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397"/>
        <w:gridCol w:w="5954"/>
      </w:tblGrid>
      <w:tr w:rsidR="00AF5114" w:rsidRPr="00951BE2" w14:paraId="74C0D7D2" w14:textId="77777777" w:rsidTr="00DB6DF1">
        <w:trPr>
          <w:trHeight w:val="340"/>
        </w:trPr>
        <w:tc>
          <w:tcPr>
            <w:tcW w:w="230" w:type="dxa"/>
            <w:tcBorders>
              <w:top w:val="nil"/>
              <w:left w:val="nil"/>
              <w:bottom w:val="nil"/>
              <w:right w:val="nil"/>
            </w:tcBorders>
            <w:shd w:val="clear" w:color="auto" w:fill="ECECEC"/>
          </w:tcPr>
          <w:p w14:paraId="5A67D867"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CE5BE42" w14:textId="77777777" w:rsidR="00AF5114" w:rsidRPr="00951BE2" w:rsidRDefault="00AF5114" w:rsidP="00271964">
            <w:pPr>
              <w:pStyle w:val="Lijstalinea"/>
              <w:numPr>
                <w:ilvl w:val="1"/>
                <w:numId w:val="23"/>
              </w:numPr>
              <w:spacing w:after="60"/>
              <w:rPr>
                <w:rStyle w:val="Zwaar"/>
                <w:b w:val="0"/>
              </w:rPr>
            </w:pPr>
            <w:r w:rsidRPr="00951BE2">
              <w:rPr>
                <w:rStyle w:val="Zwaar"/>
                <w:bCs w:val="0"/>
              </w:rPr>
              <w:t xml:space="preserve">Werden er in deze constructies van </w:t>
            </w:r>
            <w:r>
              <w:rPr>
                <w:rStyle w:val="Zwaar"/>
                <w:bCs w:val="0"/>
              </w:rPr>
              <w:t xml:space="preserve">bouwjaar </w:t>
            </w:r>
            <w:r w:rsidRPr="00951BE2">
              <w:rPr>
                <w:rStyle w:val="Zwaar"/>
                <w:bCs w:val="0"/>
              </w:rPr>
              <w:t>2001 of recenter, bouwmaterialen van voor 2001 hergebruikt?</w:t>
            </w:r>
          </w:p>
        </w:tc>
      </w:tr>
      <w:tr w:rsidR="00AF5114" w:rsidRPr="00951BE2" w14:paraId="031F09DC" w14:textId="77777777" w:rsidTr="00DB6DF1">
        <w:trPr>
          <w:trHeight w:hRule="exact" w:val="113"/>
        </w:trPr>
        <w:tc>
          <w:tcPr>
            <w:tcW w:w="9923" w:type="dxa"/>
            <w:gridSpan w:val="5"/>
            <w:tcBorders>
              <w:top w:val="nil"/>
              <w:left w:val="nil"/>
              <w:bottom w:val="nil"/>
              <w:right w:val="nil"/>
            </w:tcBorders>
          </w:tcPr>
          <w:p w14:paraId="25247812"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20CB08F" w14:textId="77777777" w:rsidTr="00DB6DF1">
        <w:trPr>
          <w:trHeight w:val="340"/>
        </w:trPr>
        <w:tc>
          <w:tcPr>
            <w:tcW w:w="230" w:type="dxa"/>
            <w:tcBorders>
              <w:top w:val="nil"/>
              <w:left w:val="nil"/>
              <w:bottom w:val="nil"/>
              <w:right w:val="nil"/>
            </w:tcBorders>
          </w:tcPr>
          <w:p w14:paraId="58C9DCB1"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3244CBE"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2A0E8B8" w14:textId="77777777" w:rsidR="00AF5114" w:rsidRPr="00951BE2" w:rsidRDefault="00AF5114" w:rsidP="00452514">
            <w:r w:rsidRPr="00951BE2">
              <w:t>Neen</w:t>
            </w:r>
          </w:p>
        </w:tc>
      </w:tr>
      <w:tr w:rsidR="00AF5114" w:rsidRPr="00951BE2" w14:paraId="3237F546" w14:textId="77777777" w:rsidTr="00DB6DF1">
        <w:trPr>
          <w:trHeight w:val="340"/>
        </w:trPr>
        <w:tc>
          <w:tcPr>
            <w:tcW w:w="230" w:type="dxa"/>
            <w:tcBorders>
              <w:top w:val="nil"/>
              <w:left w:val="nil"/>
              <w:bottom w:val="nil"/>
              <w:right w:val="nil"/>
            </w:tcBorders>
          </w:tcPr>
          <w:p w14:paraId="1BDE565D"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A3DD4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6D3FDE" w14:textId="77777777" w:rsidR="00AF5114" w:rsidRPr="00951BE2" w:rsidRDefault="00AF5114" w:rsidP="00452514">
            <w:r w:rsidRPr="00951BE2">
              <w:t>Ja</w:t>
            </w:r>
          </w:p>
        </w:tc>
      </w:tr>
      <w:tr w:rsidR="00AF5114" w:rsidRPr="00951BE2" w14:paraId="165DAFAE" w14:textId="77777777" w:rsidTr="00DB6DF1">
        <w:trPr>
          <w:trHeight w:val="340"/>
        </w:trPr>
        <w:tc>
          <w:tcPr>
            <w:tcW w:w="230" w:type="dxa"/>
            <w:tcBorders>
              <w:top w:val="nil"/>
              <w:left w:val="nil"/>
              <w:bottom w:val="nil"/>
              <w:right w:val="nil"/>
            </w:tcBorders>
          </w:tcPr>
          <w:p w14:paraId="27C95F2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35494D6"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0EDED9FE" w14:textId="77777777" w:rsidR="00AF5114" w:rsidRPr="00951BE2" w:rsidRDefault="00AF5114" w:rsidP="00452514">
            <w:r w:rsidRPr="00951BE2">
              <w:rPr>
                <w:b/>
                <w:bCs/>
              </w:rPr>
              <w:t>Indien ja, beschrijf de materialen en waar ze aanwezig zijn</w:t>
            </w:r>
            <w:r w:rsidRPr="00951BE2">
              <w:t>.</w:t>
            </w:r>
          </w:p>
        </w:tc>
      </w:tr>
      <w:tr w:rsidR="00AF5114" w:rsidRPr="00951BE2" w14:paraId="6F74B25C" w14:textId="77777777" w:rsidTr="00DB6DF1">
        <w:trPr>
          <w:trHeight w:val="340"/>
        </w:trPr>
        <w:tc>
          <w:tcPr>
            <w:tcW w:w="247" w:type="dxa"/>
            <w:gridSpan w:val="2"/>
            <w:tcBorders>
              <w:top w:val="nil"/>
              <w:left w:val="nil"/>
              <w:bottom w:val="nil"/>
              <w:right w:val="nil"/>
            </w:tcBorders>
          </w:tcPr>
          <w:p w14:paraId="232967DA"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0681CE2C"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3CCF1566" w14:textId="77777777" w:rsidR="00AF5114" w:rsidRPr="00951BE2" w:rsidRDefault="00AF5114" w:rsidP="00452514">
            <w:pPr>
              <w:pStyle w:val="invulveld"/>
              <w:framePr w:hSpace="0" w:wrap="auto" w:vAnchor="margin" w:xAlign="left" w:yAlign="inline"/>
              <w:suppressOverlap w:val="0"/>
            </w:pPr>
          </w:p>
        </w:tc>
      </w:tr>
      <w:tr w:rsidR="00AF5114" w:rsidRPr="00951BE2" w14:paraId="6A7DA7B3" w14:textId="77777777" w:rsidTr="00DB6DF1">
        <w:trPr>
          <w:trHeight w:hRule="exact" w:val="113"/>
        </w:trPr>
        <w:tc>
          <w:tcPr>
            <w:tcW w:w="9923" w:type="dxa"/>
            <w:gridSpan w:val="5"/>
            <w:tcBorders>
              <w:top w:val="nil"/>
              <w:left w:val="nil"/>
              <w:bottom w:val="nil"/>
              <w:right w:val="nil"/>
            </w:tcBorders>
          </w:tcPr>
          <w:p w14:paraId="6AEB5820"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61A0A242" w14:textId="77777777" w:rsidR="00AF5114" w:rsidRPr="00951BE2" w:rsidRDefault="00AF5114" w:rsidP="00452514">
            <w:pPr>
              <w:tabs>
                <w:tab w:val="left" w:pos="4195"/>
              </w:tabs>
            </w:pPr>
            <w:r w:rsidRPr="00951BE2">
              <w:tab/>
            </w:r>
          </w:p>
        </w:tc>
      </w:tr>
      <w:tr w:rsidR="00AF5114" w:rsidRPr="00951BE2" w14:paraId="10C7916D" w14:textId="77777777" w:rsidTr="00DB6DF1">
        <w:trPr>
          <w:trHeight w:val="360"/>
        </w:trPr>
        <w:tc>
          <w:tcPr>
            <w:tcW w:w="230" w:type="dxa"/>
            <w:tcBorders>
              <w:top w:val="nil"/>
              <w:left w:val="nil"/>
              <w:bottom w:val="nil"/>
              <w:right w:val="nil"/>
            </w:tcBorders>
            <w:shd w:val="clear" w:color="auto" w:fill="ECECEC"/>
          </w:tcPr>
          <w:p w14:paraId="7197632E"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7C4BDCA" w14:textId="77777777" w:rsidR="00AF5114" w:rsidRPr="00951BE2" w:rsidRDefault="00AF5114" w:rsidP="00F058DB">
            <w:pPr>
              <w:pStyle w:val="Lijstalinea"/>
              <w:numPr>
                <w:ilvl w:val="1"/>
                <w:numId w:val="23"/>
              </w:numPr>
              <w:spacing w:after="60"/>
              <w:contextualSpacing w:val="0"/>
              <w:rPr>
                <w:rStyle w:val="Zwaar"/>
                <w:b w:val="0"/>
                <w:sz w:val="18"/>
              </w:rPr>
            </w:pPr>
            <w:r w:rsidRPr="00951BE2">
              <w:rPr>
                <w:rStyle w:val="Zwaar"/>
                <w:bCs w:val="0"/>
              </w:rPr>
              <w:t>Zijn er renovaties geweest na 2000?</w:t>
            </w:r>
          </w:p>
          <w:p w14:paraId="31B1E5BF"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AF5114" w:rsidRPr="00951BE2" w14:paraId="79811C9A" w14:textId="77777777" w:rsidTr="00DB6DF1">
        <w:trPr>
          <w:trHeight w:hRule="exact" w:val="113"/>
        </w:trPr>
        <w:tc>
          <w:tcPr>
            <w:tcW w:w="9923" w:type="dxa"/>
            <w:gridSpan w:val="5"/>
            <w:tcBorders>
              <w:top w:val="nil"/>
              <w:left w:val="nil"/>
              <w:bottom w:val="nil"/>
              <w:right w:val="nil"/>
            </w:tcBorders>
          </w:tcPr>
          <w:p w14:paraId="5322CF8C"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C35BEAC" w14:textId="77777777" w:rsidTr="00DB6DF1">
        <w:trPr>
          <w:trHeight w:val="340"/>
        </w:trPr>
        <w:tc>
          <w:tcPr>
            <w:tcW w:w="230" w:type="dxa"/>
            <w:tcBorders>
              <w:top w:val="nil"/>
              <w:left w:val="nil"/>
              <w:bottom w:val="nil"/>
              <w:right w:val="nil"/>
            </w:tcBorders>
          </w:tcPr>
          <w:p w14:paraId="69332B9D"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B1D26F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586D828A" w14:textId="77777777" w:rsidR="00AF5114" w:rsidRPr="00951BE2" w:rsidRDefault="00AF5114" w:rsidP="00452514">
            <w:r w:rsidRPr="00951BE2">
              <w:t>Neen</w:t>
            </w:r>
          </w:p>
        </w:tc>
      </w:tr>
      <w:tr w:rsidR="00AF5114" w:rsidRPr="00951BE2" w14:paraId="75CAA987" w14:textId="77777777" w:rsidTr="00DB6DF1">
        <w:trPr>
          <w:trHeight w:val="340"/>
        </w:trPr>
        <w:tc>
          <w:tcPr>
            <w:tcW w:w="230" w:type="dxa"/>
            <w:tcBorders>
              <w:top w:val="nil"/>
              <w:left w:val="nil"/>
              <w:bottom w:val="nil"/>
              <w:right w:val="nil"/>
            </w:tcBorders>
          </w:tcPr>
          <w:p w14:paraId="34E0C4D2"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DEB7B57"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DE78449" w14:textId="77777777" w:rsidR="00AF5114" w:rsidRPr="00951BE2" w:rsidRDefault="00AF5114" w:rsidP="00452514">
            <w:r w:rsidRPr="00951BE2">
              <w:t>Ja</w:t>
            </w:r>
          </w:p>
        </w:tc>
      </w:tr>
      <w:tr w:rsidR="00AF5114" w:rsidRPr="00951BE2" w14:paraId="4449BB19" w14:textId="77777777" w:rsidTr="00DB6DF1">
        <w:trPr>
          <w:trHeight w:val="340"/>
        </w:trPr>
        <w:tc>
          <w:tcPr>
            <w:tcW w:w="230" w:type="dxa"/>
            <w:tcBorders>
              <w:top w:val="nil"/>
              <w:left w:val="nil"/>
              <w:bottom w:val="nil"/>
              <w:right w:val="nil"/>
            </w:tcBorders>
          </w:tcPr>
          <w:p w14:paraId="7AD6850B"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2BAF182"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28CFBB1B" w14:textId="77777777" w:rsidR="00AF5114" w:rsidRPr="00951BE2" w:rsidRDefault="00AF5114" w:rsidP="00452514">
            <w:r w:rsidRPr="00951BE2">
              <w:rPr>
                <w:b/>
                <w:bCs/>
              </w:rPr>
              <w:t>Indien ja, beschrijf de vervangen of nieuwe bouwmaterialen en waar ze aanwezig zijn</w:t>
            </w:r>
            <w:r w:rsidRPr="00951BE2">
              <w:t>.</w:t>
            </w:r>
          </w:p>
        </w:tc>
      </w:tr>
      <w:tr w:rsidR="00AF5114" w:rsidRPr="00951BE2" w14:paraId="38AAD378" w14:textId="77777777" w:rsidTr="00DB6DF1">
        <w:trPr>
          <w:trHeight w:val="340"/>
        </w:trPr>
        <w:tc>
          <w:tcPr>
            <w:tcW w:w="247" w:type="dxa"/>
            <w:gridSpan w:val="2"/>
            <w:tcBorders>
              <w:top w:val="nil"/>
              <w:left w:val="nil"/>
              <w:bottom w:val="nil"/>
              <w:right w:val="nil"/>
            </w:tcBorders>
          </w:tcPr>
          <w:p w14:paraId="5B9B8213"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77DA047E"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01EB3DB4" w14:textId="77777777" w:rsidR="00AF5114" w:rsidRPr="00951BE2" w:rsidRDefault="00AF5114" w:rsidP="00452514">
            <w:pPr>
              <w:pStyle w:val="invulveld"/>
              <w:framePr w:hSpace="0" w:wrap="auto" w:vAnchor="margin" w:xAlign="left" w:yAlign="inline"/>
              <w:suppressOverlap w:val="0"/>
            </w:pPr>
          </w:p>
        </w:tc>
      </w:tr>
      <w:tr w:rsidR="00482ABA" w:rsidRPr="00951BE2" w14:paraId="11B038AF" w14:textId="77777777" w:rsidTr="00DB6DF1">
        <w:trPr>
          <w:trHeight w:hRule="exact" w:val="113"/>
        </w:trPr>
        <w:tc>
          <w:tcPr>
            <w:tcW w:w="9923" w:type="dxa"/>
            <w:gridSpan w:val="5"/>
            <w:tcBorders>
              <w:top w:val="nil"/>
              <w:left w:val="nil"/>
              <w:bottom w:val="nil"/>
              <w:right w:val="nil"/>
            </w:tcBorders>
          </w:tcPr>
          <w:p w14:paraId="0C7F7B77" w14:textId="77777777" w:rsidR="00482ABA" w:rsidRPr="00951BE2" w:rsidRDefault="00482ABA" w:rsidP="002350DD">
            <w:pPr>
              <w:pStyle w:val="nummersvragen"/>
              <w:framePr w:hSpace="0" w:wrap="auto" w:vAnchor="margin" w:xAlign="left" w:yAlign="inline"/>
              <w:suppressOverlap w:val="0"/>
              <w:jc w:val="left"/>
              <w:rPr>
                <w:b w:val="0"/>
                <w:color w:val="FFFFFF"/>
              </w:rPr>
            </w:pPr>
          </w:p>
        </w:tc>
      </w:tr>
      <w:tr w:rsidR="00AF5114" w:rsidRPr="00951BE2" w14:paraId="16E68C44" w14:textId="77777777" w:rsidTr="00DB6DF1">
        <w:trPr>
          <w:trHeight w:val="340"/>
        </w:trPr>
        <w:tc>
          <w:tcPr>
            <w:tcW w:w="230" w:type="dxa"/>
            <w:tcBorders>
              <w:top w:val="nil"/>
              <w:left w:val="nil"/>
              <w:bottom w:val="nil"/>
              <w:right w:val="nil"/>
            </w:tcBorders>
          </w:tcPr>
          <w:p w14:paraId="307B4ABF"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4EF4B92"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6B32CCC5" w14:textId="77777777" w:rsidR="00AF5114" w:rsidRPr="00951BE2" w:rsidRDefault="00AF5114"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AF5114" w:rsidRPr="00951BE2" w14:paraId="55E16241" w14:textId="77777777" w:rsidTr="00DB6DF1">
        <w:trPr>
          <w:trHeight w:hRule="exact" w:val="113"/>
        </w:trPr>
        <w:tc>
          <w:tcPr>
            <w:tcW w:w="9923" w:type="dxa"/>
            <w:gridSpan w:val="5"/>
            <w:tcBorders>
              <w:top w:val="nil"/>
              <w:left w:val="nil"/>
              <w:bottom w:val="nil"/>
              <w:right w:val="nil"/>
            </w:tcBorders>
          </w:tcPr>
          <w:p w14:paraId="259FD95B"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00624AEF" w14:textId="77777777" w:rsidR="00AF5114" w:rsidRPr="00951BE2" w:rsidRDefault="00AF5114" w:rsidP="00452514">
            <w:pPr>
              <w:tabs>
                <w:tab w:val="left" w:pos="4195"/>
              </w:tabs>
            </w:pPr>
            <w:r w:rsidRPr="00951BE2">
              <w:tab/>
            </w:r>
          </w:p>
        </w:tc>
      </w:tr>
      <w:tr w:rsidR="00AF5114" w:rsidRPr="00951BE2" w14:paraId="59065F53" w14:textId="77777777" w:rsidTr="00DB6DF1">
        <w:trPr>
          <w:trHeight w:val="496"/>
        </w:trPr>
        <w:tc>
          <w:tcPr>
            <w:tcW w:w="230" w:type="dxa"/>
            <w:tcBorders>
              <w:top w:val="nil"/>
              <w:left w:val="nil"/>
              <w:bottom w:val="nil"/>
              <w:right w:val="nil"/>
            </w:tcBorders>
            <w:shd w:val="clear" w:color="auto" w:fill="ECECEC"/>
          </w:tcPr>
          <w:p w14:paraId="428330A1"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3DED709F" w14:textId="77777777" w:rsidR="00AF5114" w:rsidRPr="00951BE2" w:rsidRDefault="00AF5114" w:rsidP="00F058DB">
            <w:pPr>
              <w:pStyle w:val="Lijstalinea"/>
              <w:numPr>
                <w:ilvl w:val="1"/>
                <w:numId w:val="23"/>
              </w:numPr>
              <w:spacing w:after="60"/>
              <w:rPr>
                <w:rStyle w:val="Zwaar"/>
                <w:b w:val="0"/>
                <w:sz w:val="18"/>
              </w:rPr>
            </w:pPr>
            <w:r w:rsidRPr="00951BE2">
              <w:rPr>
                <w:rStyle w:val="Zwaar"/>
                <w:bCs w:val="0"/>
              </w:rPr>
              <w:t>Bent u op de hoogte van de aanwezigheid van ingesloten of bedekte asbesthoudende materialen in uw eigendom? Kruis aan wat van toepassing is</w:t>
            </w:r>
          </w:p>
        </w:tc>
      </w:tr>
      <w:tr w:rsidR="00AF5114" w:rsidRPr="00951BE2" w14:paraId="2F284046" w14:textId="77777777" w:rsidTr="00DB6DF1">
        <w:trPr>
          <w:trHeight w:hRule="exact" w:val="113"/>
        </w:trPr>
        <w:tc>
          <w:tcPr>
            <w:tcW w:w="9923" w:type="dxa"/>
            <w:gridSpan w:val="5"/>
            <w:tcBorders>
              <w:top w:val="nil"/>
              <w:left w:val="nil"/>
              <w:bottom w:val="nil"/>
              <w:right w:val="nil"/>
            </w:tcBorders>
          </w:tcPr>
          <w:p w14:paraId="6483CBA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715E8FD6" w14:textId="77777777" w:rsidTr="00DB6DF1">
        <w:trPr>
          <w:trHeight w:val="340"/>
        </w:trPr>
        <w:tc>
          <w:tcPr>
            <w:tcW w:w="230" w:type="dxa"/>
            <w:tcBorders>
              <w:top w:val="nil"/>
              <w:left w:val="nil"/>
              <w:bottom w:val="nil"/>
              <w:right w:val="nil"/>
            </w:tcBorders>
          </w:tcPr>
          <w:p w14:paraId="36369446"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6E308E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ED9B76D" w14:textId="77777777" w:rsidR="00AF5114" w:rsidRPr="00951BE2" w:rsidRDefault="00AF5114" w:rsidP="00452514">
            <w:r w:rsidRPr="00951BE2">
              <w:t>Neen</w:t>
            </w:r>
          </w:p>
        </w:tc>
      </w:tr>
      <w:tr w:rsidR="00AF5114" w:rsidRPr="00951BE2" w14:paraId="086C4609" w14:textId="77777777" w:rsidTr="00DB6DF1">
        <w:trPr>
          <w:trHeight w:val="340"/>
        </w:trPr>
        <w:tc>
          <w:tcPr>
            <w:tcW w:w="230" w:type="dxa"/>
            <w:tcBorders>
              <w:top w:val="nil"/>
              <w:left w:val="nil"/>
              <w:bottom w:val="nil"/>
              <w:right w:val="nil"/>
            </w:tcBorders>
          </w:tcPr>
          <w:p w14:paraId="53C0EA4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AE837B4"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9ADB7AE" w14:textId="77777777" w:rsidR="00AF5114" w:rsidRPr="00951BE2" w:rsidRDefault="00AF5114" w:rsidP="00452514">
            <w:r w:rsidRPr="00951BE2">
              <w:t>Ja</w:t>
            </w:r>
          </w:p>
        </w:tc>
      </w:tr>
      <w:tr w:rsidR="00AF5114" w:rsidRPr="00951BE2" w14:paraId="1D948ACA" w14:textId="77777777" w:rsidTr="00DB6DF1">
        <w:trPr>
          <w:trHeight w:val="340"/>
        </w:trPr>
        <w:tc>
          <w:tcPr>
            <w:tcW w:w="230" w:type="dxa"/>
            <w:tcBorders>
              <w:top w:val="nil"/>
              <w:left w:val="nil"/>
              <w:bottom w:val="nil"/>
              <w:right w:val="nil"/>
            </w:tcBorders>
          </w:tcPr>
          <w:p w14:paraId="3CC7871C"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D970DB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36F62FCD" w14:textId="77777777" w:rsidR="00AF5114" w:rsidRPr="00951BE2" w:rsidRDefault="00AF5114" w:rsidP="00452514">
            <w:r w:rsidRPr="00951BE2">
              <w:rPr>
                <w:b/>
                <w:bCs/>
              </w:rPr>
              <w:t>Indien ja, beschrijf de materialen en waar ze aanwezig zijn</w:t>
            </w:r>
            <w:r w:rsidRPr="00951BE2">
              <w:t>.</w:t>
            </w:r>
          </w:p>
        </w:tc>
      </w:tr>
      <w:tr w:rsidR="00AF5114" w:rsidRPr="00951BE2" w14:paraId="3CC8A463" w14:textId="77777777" w:rsidTr="00DB6DF1">
        <w:trPr>
          <w:trHeight w:val="340"/>
        </w:trPr>
        <w:tc>
          <w:tcPr>
            <w:tcW w:w="247" w:type="dxa"/>
            <w:gridSpan w:val="2"/>
            <w:tcBorders>
              <w:top w:val="nil"/>
              <w:left w:val="nil"/>
              <w:bottom w:val="nil"/>
              <w:right w:val="nil"/>
            </w:tcBorders>
          </w:tcPr>
          <w:p w14:paraId="669D2D83"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36E7FB64"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7CA40E61" w14:textId="77777777" w:rsidR="00AF5114" w:rsidRPr="00951BE2" w:rsidRDefault="00AF5114" w:rsidP="00452514">
            <w:pPr>
              <w:pStyle w:val="invulveld"/>
              <w:framePr w:hSpace="0" w:wrap="auto" w:vAnchor="margin" w:xAlign="left" w:yAlign="inline"/>
              <w:suppressOverlap w:val="0"/>
            </w:pPr>
          </w:p>
        </w:tc>
      </w:tr>
      <w:tr w:rsidR="00AF5114" w:rsidRPr="00951BE2" w14:paraId="40BEB815" w14:textId="77777777" w:rsidTr="00DB6DF1">
        <w:trPr>
          <w:trHeight w:hRule="exact" w:val="113"/>
        </w:trPr>
        <w:tc>
          <w:tcPr>
            <w:tcW w:w="9923" w:type="dxa"/>
            <w:gridSpan w:val="5"/>
            <w:tcBorders>
              <w:top w:val="nil"/>
              <w:left w:val="nil"/>
              <w:bottom w:val="nil"/>
              <w:right w:val="nil"/>
            </w:tcBorders>
          </w:tcPr>
          <w:p w14:paraId="78573B42"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45895640" w14:textId="77777777" w:rsidR="00AF5114" w:rsidRPr="00951BE2" w:rsidRDefault="00AF5114" w:rsidP="00452514">
            <w:pPr>
              <w:tabs>
                <w:tab w:val="left" w:pos="4195"/>
              </w:tabs>
            </w:pPr>
            <w:r w:rsidRPr="00951BE2">
              <w:tab/>
            </w:r>
          </w:p>
        </w:tc>
      </w:tr>
      <w:tr w:rsidR="00AF5114" w:rsidRPr="00951BE2" w14:paraId="663B55A0" w14:textId="77777777" w:rsidTr="00DB6DF1">
        <w:trPr>
          <w:trHeight w:val="340"/>
        </w:trPr>
        <w:tc>
          <w:tcPr>
            <w:tcW w:w="230" w:type="dxa"/>
            <w:tcBorders>
              <w:top w:val="nil"/>
              <w:left w:val="nil"/>
              <w:bottom w:val="nil"/>
              <w:right w:val="nil"/>
            </w:tcBorders>
            <w:shd w:val="clear" w:color="auto" w:fill="ECECEC"/>
          </w:tcPr>
          <w:p w14:paraId="6FA8C781"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38FAA3D0"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rPr>
              <w:t>Heeft de inspectielocatie een beschermd statuut? Kruis aan wat van toepassing is.</w:t>
            </w:r>
          </w:p>
          <w:p w14:paraId="026B3776" w14:textId="77777777" w:rsidR="00AF5114" w:rsidRPr="00951BE2" w:rsidRDefault="00AF5114" w:rsidP="00452514">
            <w:pPr>
              <w:pStyle w:val="Lijstalinea"/>
              <w:spacing w:after="60"/>
              <w:ind w:left="0"/>
              <w:contextualSpacing w:val="0"/>
              <w:rPr>
                <w:rStyle w:val="Zwaar"/>
              </w:rPr>
            </w:pPr>
            <w:r w:rsidRPr="00951BE2">
              <w:rPr>
                <w:i/>
                <w:iCs/>
              </w:rPr>
              <w:t xml:space="preserve">U kan dit nagaan op </w:t>
            </w:r>
            <w:hyperlink r:id="rId15"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6" w:history="1">
              <w:r w:rsidRPr="00951BE2">
                <w:rPr>
                  <w:rStyle w:val="Hyperlink"/>
                  <w:i/>
                  <w:iCs/>
                </w:rPr>
                <w:t>https://www.onroerenderfgoed.be/asbest-beschermd-erfgoed</w:t>
              </w:r>
            </w:hyperlink>
            <w:r w:rsidRPr="00951BE2">
              <w:rPr>
                <w:i/>
                <w:iCs/>
              </w:rPr>
              <w:t xml:space="preserve"> </w:t>
            </w:r>
          </w:p>
        </w:tc>
      </w:tr>
      <w:tr w:rsidR="00AF5114" w:rsidRPr="00951BE2" w14:paraId="6CAE4B3B" w14:textId="77777777" w:rsidTr="00DB6DF1">
        <w:trPr>
          <w:trHeight w:hRule="exact" w:val="113"/>
        </w:trPr>
        <w:tc>
          <w:tcPr>
            <w:tcW w:w="9923" w:type="dxa"/>
            <w:gridSpan w:val="5"/>
            <w:tcBorders>
              <w:top w:val="nil"/>
              <w:left w:val="nil"/>
              <w:bottom w:val="nil"/>
              <w:right w:val="nil"/>
            </w:tcBorders>
          </w:tcPr>
          <w:p w14:paraId="0D50B7F8"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FBA7C14" w14:textId="77777777" w:rsidTr="00DB6DF1">
        <w:trPr>
          <w:trHeight w:val="340"/>
        </w:trPr>
        <w:tc>
          <w:tcPr>
            <w:tcW w:w="230" w:type="dxa"/>
            <w:tcBorders>
              <w:top w:val="nil"/>
              <w:left w:val="nil"/>
              <w:bottom w:val="nil"/>
              <w:right w:val="nil"/>
            </w:tcBorders>
          </w:tcPr>
          <w:p w14:paraId="758901BA"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41440F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80D426F" w14:textId="77777777" w:rsidR="00AF5114" w:rsidRPr="00951BE2" w:rsidRDefault="00AF5114" w:rsidP="00452514">
            <w:r w:rsidRPr="00951BE2">
              <w:t>Neen</w:t>
            </w:r>
          </w:p>
        </w:tc>
      </w:tr>
      <w:tr w:rsidR="00AF5114" w:rsidRPr="00951BE2" w14:paraId="21428D08" w14:textId="77777777" w:rsidTr="00DB6DF1">
        <w:trPr>
          <w:trHeight w:val="340"/>
        </w:trPr>
        <w:tc>
          <w:tcPr>
            <w:tcW w:w="230" w:type="dxa"/>
            <w:tcBorders>
              <w:top w:val="nil"/>
              <w:left w:val="nil"/>
              <w:bottom w:val="nil"/>
              <w:right w:val="nil"/>
            </w:tcBorders>
          </w:tcPr>
          <w:p w14:paraId="603710B6"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89034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24FFA50" w14:textId="77777777" w:rsidR="00AF5114" w:rsidRPr="00951BE2" w:rsidRDefault="00AF5114" w:rsidP="00452514">
            <w:r w:rsidRPr="00951BE2">
              <w:t>Ja</w:t>
            </w:r>
          </w:p>
        </w:tc>
      </w:tr>
      <w:tr w:rsidR="00AF5114" w:rsidRPr="00951BE2" w14:paraId="4FEF74AF" w14:textId="77777777" w:rsidTr="00DB6DF1">
        <w:trPr>
          <w:trHeight w:hRule="exact" w:val="113"/>
        </w:trPr>
        <w:tc>
          <w:tcPr>
            <w:tcW w:w="9923" w:type="dxa"/>
            <w:gridSpan w:val="5"/>
            <w:tcBorders>
              <w:top w:val="nil"/>
              <w:left w:val="nil"/>
              <w:bottom w:val="nil"/>
              <w:right w:val="nil"/>
            </w:tcBorders>
          </w:tcPr>
          <w:p w14:paraId="112927B4"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2E4D5EA" w14:textId="77777777" w:rsidR="00AF5114" w:rsidRPr="00951BE2" w:rsidRDefault="00AF5114" w:rsidP="00452514">
            <w:pPr>
              <w:tabs>
                <w:tab w:val="left" w:pos="4195"/>
              </w:tabs>
            </w:pPr>
            <w:r w:rsidRPr="00951BE2">
              <w:tab/>
            </w:r>
          </w:p>
        </w:tc>
      </w:tr>
      <w:tr w:rsidR="00AF5114" w:rsidRPr="00951BE2" w14:paraId="064009F7" w14:textId="77777777" w:rsidTr="00DB6DF1">
        <w:trPr>
          <w:trHeight w:val="360"/>
        </w:trPr>
        <w:tc>
          <w:tcPr>
            <w:tcW w:w="230" w:type="dxa"/>
            <w:tcBorders>
              <w:top w:val="nil"/>
              <w:left w:val="nil"/>
              <w:bottom w:val="nil"/>
              <w:right w:val="nil"/>
            </w:tcBorders>
            <w:shd w:val="clear" w:color="auto" w:fill="ECECEC"/>
          </w:tcPr>
          <w:p w14:paraId="305C2F06"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5B84BDAA"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bCs w:val="0"/>
              </w:rPr>
              <w:t>Kruis aan als dat van toepassing is.</w:t>
            </w:r>
          </w:p>
          <w:p w14:paraId="0E6CFD59"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42BBD49E" w14:textId="77777777" w:rsidTr="00DB6DF1">
        <w:trPr>
          <w:trHeight w:hRule="exact" w:val="113"/>
        </w:trPr>
        <w:tc>
          <w:tcPr>
            <w:tcW w:w="9923" w:type="dxa"/>
            <w:gridSpan w:val="5"/>
            <w:tcBorders>
              <w:top w:val="nil"/>
              <w:left w:val="nil"/>
              <w:bottom w:val="nil"/>
              <w:right w:val="nil"/>
            </w:tcBorders>
          </w:tcPr>
          <w:p w14:paraId="61CAF8E8"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66F0DE30" w14:textId="77777777" w:rsidTr="00DB6DF1">
        <w:trPr>
          <w:trHeight w:val="340"/>
        </w:trPr>
        <w:tc>
          <w:tcPr>
            <w:tcW w:w="230" w:type="dxa"/>
            <w:tcBorders>
              <w:top w:val="nil"/>
              <w:left w:val="nil"/>
              <w:bottom w:val="nil"/>
              <w:right w:val="nil"/>
            </w:tcBorders>
          </w:tcPr>
          <w:p w14:paraId="3AD8804C"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EBEC7B7"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0084BC" w14:textId="77777777" w:rsidR="00AF5114" w:rsidRPr="00951BE2" w:rsidRDefault="00AF5114" w:rsidP="00452514">
            <w:r w:rsidRPr="00951BE2">
              <w:t>Ik wens informatie uit een bestaand asbestattest van een andere inspectielocatie te gebruiken voor dit asbestattest.</w:t>
            </w:r>
          </w:p>
        </w:tc>
      </w:tr>
      <w:tr w:rsidR="00AF5114" w:rsidRPr="00951BE2" w14:paraId="153ACDA4" w14:textId="77777777" w:rsidTr="00DB6DF1">
        <w:trPr>
          <w:trHeight w:val="340"/>
        </w:trPr>
        <w:tc>
          <w:tcPr>
            <w:tcW w:w="230" w:type="dxa"/>
            <w:tcBorders>
              <w:top w:val="nil"/>
              <w:left w:val="nil"/>
              <w:bottom w:val="nil"/>
              <w:right w:val="nil"/>
            </w:tcBorders>
          </w:tcPr>
          <w:p w14:paraId="4188B2A0" w14:textId="77777777" w:rsidR="00AF5114" w:rsidRPr="00951BE2" w:rsidRDefault="00AF5114" w:rsidP="00452514">
            <w:pPr>
              <w:pStyle w:val="nummersvragen"/>
              <w:framePr w:hSpace="0" w:wrap="auto" w:vAnchor="margin" w:xAlign="left" w:yAlign="inline"/>
              <w:suppressOverlap w:val="0"/>
              <w:rPr>
                <w:rStyle w:val="Zwaar"/>
              </w:rPr>
            </w:pPr>
          </w:p>
        </w:tc>
        <w:tc>
          <w:tcPr>
            <w:tcW w:w="3739" w:type="dxa"/>
            <w:gridSpan w:val="3"/>
            <w:tcBorders>
              <w:top w:val="nil"/>
              <w:left w:val="nil"/>
              <w:bottom w:val="nil"/>
              <w:right w:val="nil"/>
            </w:tcBorders>
          </w:tcPr>
          <w:p w14:paraId="34398023" w14:textId="77777777" w:rsidR="00AF5114" w:rsidRPr="00951BE2" w:rsidRDefault="00AF5114" w:rsidP="00452514">
            <w:pPr>
              <w:jc w:val="right"/>
            </w:pPr>
            <w:r w:rsidRPr="00951BE2">
              <w:t>Nummer(s) bestaand(e) asbestattest(en)</w:t>
            </w:r>
          </w:p>
        </w:tc>
        <w:tc>
          <w:tcPr>
            <w:tcW w:w="5954" w:type="dxa"/>
            <w:tcBorders>
              <w:top w:val="nil"/>
              <w:left w:val="nil"/>
              <w:bottom w:val="dotted" w:sz="6" w:space="0" w:color="auto"/>
              <w:right w:val="nil"/>
            </w:tcBorders>
          </w:tcPr>
          <w:p w14:paraId="1CF59AA8" w14:textId="77777777" w:rsidR="00AF5114" w:rsidRPr="00951BE2" w:rsidRDefault="00AF5114" w:rsidP="00452514">
            <w:pPr>
              <w:pStyle w:val="invulveld"/>
              <w:framePr w:hSpace="0" w:wrap="auto" w:vAnchor="margin" w:xAlign="left" w:yAlign="inline"/>
              <w:suppressOverlap w:val="0"/>
            </w:pPr>
          </w:p>
        </w:tc>
      </w:tr>
      <w:tr w:rsidR="0021586E" w:rsidRPr="00951BE2" w14:paraId="078AEC0E" w14:textId="77777777" w:rsidTr="00DB6DF1">
        <w:trPr>
          <w:trHeight w:hRule="exact" w:val="113"/>
        </w:trPr>
        <w:tc>
          <w:tcPr>
            <w:tcW w:w="9923" w:type="dxa"/>
            <w:gridSpan w:val="5"/>
            <w:tcBorders>
              <w:top w:val="nil"/>
              <w:left w:val="nil"/>
              <w:bottom w:val="nil"/>
              <w:right w:val="nil"/>
            </w:tcBorders>
          </w:tcPr>
          <w:p w14:paraId="0BEFBF4F" w14:textId="77777777" w:rsidR="0021586E" w:rsidRPr="00951BE2" w:rsidRDefault="0021586E" w:rsidP="002350DD">
            <w:pPr>
              <w:pStyle w:val="nummersvragen"/>
              <w:framePr w:hSpace="0" w:wrap="auto" w:vAnchor="margin" w:xAlign="left" w:yAlign="inline"/>
              <w:suppressOverlap w:val="0"/>
              <w:jc w:val="left"/>
              <w:rPr>
                <w:b w:val="0"/>
                <w:color w:val="FFFFFF"/>
              </w:rPr>
            </w:pPr>
          </w:p>
        </w:tc>
      </w:tr>
      <w:tr w:rsidR="00AF5114" w:rsidRPr="00951BE2" w14:paraId="2DE0DF79" w14:textId="77777777" w:rsidTr="00DB6DF1">
        <w:trPr>
          <w:trHeight w:val="340"/>
        </w:trPr>
        <w:tc>
          <w:tcPr>
            <w:tcW w:w="230" w:type="dxa"/>
            <w:tcBorders>
              <w:top w:val="nil"/>
              <w:left w:val="nil"/>
              <w:bottom w:val="nil"/>
              <w:right w:val="nil"/>
            </w:tcBorders>
          </w:tcPr>
          <w:p w14:paraId="778E8AF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275C9D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6BCD5296"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3EE62CA5" w14:textId="77777777" w:rsidR="00AF5114" w:rsidRPr="00951BE2" w:rsidRDefault="00AF5114" w:rsidP="00452514">
            <w:pPr>
              <w:pStyle w:val="Lijstalinea"/>
              <w:numPr>
                <w:ilvl w:val="0"/>
                <w:numId w:val="5"/>
              </w:numPr>
              <w:ind w:left="0"/>
            </w:pPr>
            <w:r w:rsidRPr="00951BE2">
              <w:t>Documenten waaruit blijkt dat het gaat om identieke constructies</w:t>
            </w:r>
          </w:p>
          <w:p w14:paraId="1F4B7C00" w14:textId="77777777" w:rsidR="00AF5114" w:rsidRPr="00951BE2" w:rsidRDefault="00AF5114" w:rsidP="00452514">
            <w:pPr>
              <w:pStyle w:val="Lijstalinea"/>
              <w:numPr>
                <w:ilvl w:val="0"/>
                <w:numId w:val="5"/>
              </w:numPr>
              <w:ind w:left="0"/>
            </w:pPr>
            <w:r w:rsidRPr="00951BE2">
              <w:t>Mandaat gekregen om de bestaande asbestinventaris en het asbestinventarisattest te raadplegen</w:t>
            </w:r>
          </w:p>
        </w:tc>
      </w:tr>
      <w:tr w:rsidR="00AF5114" w:rsidRPr="00951BE2" w14:paraId="5B000F90" w14:textId="77777777" w:rsidTr="00DB6DF1">
        <w:trPr>
          <w:trHeight w:hRule="exact" w:val="113"/>
        </w:trPr>
        <w:tc>
          <w:tcPr>
            <w:tcW w:w="9923" w:type="dxa"/>
            <w:gridSpan w:val="5"/>
            <w:tcBorders>
              <w:top w:val="nil"/>
              <w:left w:val="nil"/>
              <w:bottom w:val="nil"/>
              <w:right w:val="nil"/>
            </w:tcBorders>
          </w:tcPr>
          <w:p w14:paraId="26E9E5C6"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762094F9" w14:textId="77777777" w:rsidR="00AF5114" w:rsidRPr="00951BE2" w:rsidRDefault="00AF5114" w:rsidP="00452514">
            <w:pPr>
              <w:tabs>
                <w:tab w:val="left" w:pos="4195"/>
              </w:tabs>
            </w:pPr>
            <w:r w:rsidRPr="00951BE2">
              <w:tab/>
            </w:r>
          </w:p>
        </w:tc>
      </w:tr>
    </w:tbl>
    <w:p w14:paraId="2C61F1F0" w14:textId="77777777" w:rsidR="00A34833" w:rsidRPr="00951BE2" w:rsidRDefault="00A34833" w:rsidP="00452514"/>
    <w:p w14:paraId="448B49DF"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2972"/>
        <w:gridCol w:w="2126"/>
        <w:gridCol w:w="4253"/>
      </w:tblGrid>
      <w:tr w:rsidR="00F37EC7" w:rsidRPr="00951BE2" w14:paraId="6AF04331" w14:textId="77777777" w:rsidTr="00DB6DF1">
        <w:trPr>
          <w:trHeight w:val="454"/>
        </w:trPr>
        <w:tc>
          <w:tcPr>
            <w:tcW w:w="230" w:type="dxa"/>
            <w:tcBorders>
              <w:top w:val="nil"/>
              <w:left w:val="nil"/>
              <w:bottom w:val="nil"/>
              <w:right w:val="nil"/>
            </w:tcBorders>
            <w:shd w:val="clear" w:color="auto" w:fill="718B2A"/>
            <w:vAlign w:val="center"/>
          </w:tcPr>
          <w:p w14:paraId="2E9DC701"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75E846C7" w14:textId="77777777" w:rsidR="00F37EC7" w:rsidRPr="00F70489" w:rsidRDefault="00F37EC7" w:rsidP="00B310B7">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Verplichte handelingen en 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
        </w:tc>
      </w:tr>
      <w:tr w:rsidR="00674E1F" w:rsidRPr="00951BE2" w14:paraId="20F34725" w14:textId="77777777" w:rsidTr="00DB6DF1">
        <w:trPr>
          <w:trHeight w:hRule="exact" w:val="113"/>
        </w:trPr>
        <w:tc>
          <w:tcPr>
            <w:tcW w:w="9923" w:type="dxa"/>
            <w:gridSpan w:val="5"/>
            <w:tcBorders>
              <w:top w:val="nil"/>
              <w:left w:val="nil"/>
              <w:bottom w:val="nil"/>
              <w:right w:val="nil"/>
            </w:tcBorders>
          </w:tcPr>
          <w:p w14:paraId="1E4E953B"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47BFB799" w14:textId="77777777" w:rsidR="00674E1F" w:rsidRPr="00951BE2" w:rsidRDefault="00674E1F" w:rsidP="00452514">
            <w:pPr>
              <w:tabs>
                <w:tab w:val="left" w:pos="4195"/>
              </w:tabs>
            </w:pPr>
            <w:r w:rsidRPr="00951BE2">
              <w:tab/>
            </w:r>
          </w:p>
        </w:tc>
      </w:tr>
      <w:tr w:rsidR="000B00A9" w:rsidRPr="00951BE2" w14:paraId="259DA47C" w14:textId="77777777" w:rsidTr="00DB6DF1">
        <w:trPr>
          <w:trHeight w:val="340"/>
        </w:trPr>
        <w:tc>
          <w:tcPr>
            <w:tcW w:w="230" w:type="dxa"/>
            <w:tcBorders>
              <w:top w:val="nil"/>
              <w:left w:val="nil"/>
              <w:bottom w:val="nil"/>
              <w:right w:val="nil"/>
            </w:tcBorders>
            <w:shd w:val="clear" w:color="auto" w:fill="ECECEC"/>
          </w:tcPr>
          <w:p w14:paraId="2FFD12C3" w14:textId="77777777" w:rsidR="000B00A9" w:rsidRPr="00951BE2" w:rsidRDefault="000B00A9"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1AC57EC9" w14:textId="77777777" w:rsidR="000B00A9" w:rsidRPr="00951BE2" w:rsidRDefault="000B00A9" w:rsidP="00F70489">
            <w:pPr>
              <w:pStyle w:val="Lijstalinea"/>
              <w:numPr>
                <w:ilvl w:val="1"/>
                <w:numId w:val="23"/>
              </w:numPr>
              <w:spacing w:after="60"/>
              <w:rPr>
                <w:rStyle w:val="Zwaar"/>
                <w:sz w:val="18"/>
              </w:rPr>
            </w:pPr>
            <w:r w:rsidRPr="00951BE2">
              <w:rPr>
                <w:rStyle w:val="Zwaar"/>
              </w:rPr>
              <w:t>Is de eigenaar de gebruiker van het te onderzoeken eigendom? Kruis aan wat van toepassing is.</w:t>
            </w:r>
          </w:p>
        </w:tc>
      </w:tr>
      <w:tr w:rsidR="000B00A9" w:rsidRPr="00951BE2" w14:paraId="1A3F826C" w14:textId="77777777" w:rsidTr="00DB6DF1">
        <w:trPr>
          <w:trHeight w:val="340"/>
        </w:trPr>
        <w:tc>
          <w:tcPr>
            <w:tcW w:w="230" w:type="dxa"/>
            <w:tcBorders>
              <w:top w:val="nil"/>
              <w:left w:val="nil"/>
              <w:bottom w:val="nil"/>
              <w:right w:val="nil"/>
            </w:tcBorders>
          </w:tcPr>
          <w:p w14:paraId="2BBBFD1E"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5EA3A18"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65C38E85" w14:textId="77777777" w:rsidR="000B00A9" w:rsidRPr="00951BE2" w:rsidRDefault="000B00A9" w:rsidP="00452514">
            <w:r w:rsidRPr="00951BE2">
              <w:rPr>
                <w:b/>
                <w:bCs/>
              </w:rPr>
              <w:t>Ja</w:t>
            </w:r>
            <w:r w:rsidRPr="00951BE2">
              <w:t>, bv. u woont of werkt er</w:t>
            </w:r>
          </w:p>
        </w:tc>
      </w:tr>
      <w:tr w:rsidR="000B00A9" w:rsidRPr="00951BE2" w14:paraId="3BB1FEC1" w14:textId="77777777" w:rsidTr="00DB6DF1">
        <w:trPr>
          <w:trHeight w:val="363"/>
        </w:trPr>
        <w:tc>
          <w:tcPr>
            <w:tcW w:w="230" w:type="dxa"/>
            <w:tcBorders>
              <w:top w:val="nil"/>
              <w:left w:val="nil"/>
              <w:bottom w:val="nil"/>
              <w:right w:val="nil"/>
            </w:tcBorders>
          </w:tcPr>
          <w:p w14:paraId="117B379D"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F11355D"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1238F486" w14:textId="77777777" w:rsidR="000B00A9" w:rsidRPr="00951BE2" w:rsidRDefault="000B00A9" w:rsidP="00452514">
            <w:r w:rsidRPr="00951BE2">
              <w:rPr>
                <w:b/>
                <w:bCs/>
              </w:rPr>
              <w:t>Neen</w:t>
            </w:r>
            <w:r w:rsidRPr="00951BE2">
              <w:t>, bv. u verhuurt de eigendom</w:t>
            </w:r>
          </w:p>
          <w:p w14:paraId="2E0973F3" w14:textId="77777777" w:rsidR="00F262D7" w:rsidRPr="00951BE2" w:rsidRDefault="00580EA1" w:rsidP="00452514">
            <w:pPr>
              <w:rPr>
                <w:i/>
                <w:iCs/>
              </w:rPr>
            </w:pPr>
            <w:r w:rsidRPr="00951BE2">
              <w:rPr>
                <w:i/>
                <w:iCs/>
              </w:rPr>
              <w:t xml:space="preserve">Breng de </w:t>
            </w:r>
            <w:r w:rsidR="00300D0B" w:rsidRPr="00951BE2">
              <w:rPr>
                <w:i/>
                <w:iCs/>
              </w:rPr>
              <w:t xml:space="preserve">gebruiker van het eigendom op de hoogte van het plaatsbezoek van de asbestdeskundige. Informeer </w:t>
            </w:r>
            <w:r w:rsidR="00F64C39" w:rsidRPr="00951BE2">
              <w:rPr>
                <w:i/>
                <w:iCs/>
              </w:rPr>
              <w:t xml:space="preserve">de gebruiker van de relevante aspecten van </w:t>
            </w:r>
            <w:r w:rsidR="00786226" w:rsidRPr="00951BE2">
              <w:rPr>
                <w:i/>
                <w:iCs/>
              </w:rPr>
              <w:t>deze</w:t>
            </w:r>
            <w:r w:rsidR="00F64C39" w:rsidRPr="00951BE2">
              <w:rPr>
                <w:i/>
                <w:iCs/>
              </w:rPr>
              <w:t xml:space="preserve"> opdracht, zoals het toegankelijk maken van het inspectiegebied, het nemen van foto’s met respect voor de privacy, het nemen van monsters en het herstel ervan.</w:t>
            </w:r>
          </w:p>
        </w:tc>
      </w:tr>
      <w:tr w:rsidR="000B00A9" w:rsidRPr="00951BE2" w14:paraId="74D42D77" w14:textId="77777777" w:rsidTr="00DB6DF1">
        <w:trPr>
          <w:trHeight w:hRule="exact" w:val="113"/>
        </w:trPr>
        <w:tc>
          <w:tcPr>
            <w:tcW w:w="9923" w:type="dxa"/>
            <w:gridSpan w:val="5"/>
            <w:tcBorders>
              <w:top w:val="nil"/>
              <w:left w:val="nil"/>
              <w:bottom w:val="nil"/>
              <w:right w:val="nil"/>
            </w:tcBorders>
          </w:tcPr>
          <w:p w14:paraId="368704E9"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71BB0EBA" w14:textId="77777777" w:rsidTr="00DB6DF1">
        <w:trPr>
          <w:trHeight w:val="759"/>
        </w:trPr>
        <w:tc>
          <w:tcPr>
            <w:tcW w:w="230" w:type="dxa"/>
            <w:tcBorders>
              <w:top w:val="nil"/>
              <w:left w:val="nil"/>
              <w:bottom w:val="nil"/>
              <w:right w:val="nil"/>
            </w:tcBorders>
            <w:shd w:val="clear" w:color="auto" w:fill="ECECEC"/>
          </w:tcPr>
          <w:p w14:paraId="0AE131BC" w14:textId="77777777" w:rsidR="00674E1F" w:rsidRPr="00951BE2" w:rsidRDefault="00674E1F"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7C3DA461" w14:textId="77777777" w:rsidR="00674E1F" w:rsidRPr="00951BE2" w:rsidRDefault="00674E1F" w:rsidP="00D4054D">
            <w:pPr>
              <w:pStyle w:val="Lijstalinea"/>
              <w:numPr>
                <w:ilvl w:val="1"/>
                <w:numId w:val="23"/>
              </w:numPr>
              <w:spacing w:after="60"/>
              <w:rPr>
                <w:b/>
              </w:rPr>
            </w:pPr>
            <w:r w:rsidRPr="483AF379">
              <w:rPr>
                <w:b/>
              </w:rPr>
              <w:t>Welke technische ruimtes of installaties zijn er aanwezig op de inspectielocatie?</w:t>
            </w:r>
          </w:p>
          <w:p w14:paraId="63D80816"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05D238CE" w14:textId="77777777" w:rsidTr="00DB6DF1">
        <w:trPr>
          <w:trHeight w:val="340"/>
        </w:trPr>
        <w:tc>
          <w:tcPr>
            <w:tcW w:w="230" w:type="dxa"/>
            <w:tcBorders>
              <w:top w:val="nil"/>
              <w:left w:val="nil"/>
              <w:bottom w:val="nil"/>
              <w:right w:val="nil"/>
            </w:tcBorders>
            <w:shd w:val="clear" w:color="auto" w:fill="ECECEC"/>
          </w:tcPr>
          <w:p w14:paraId="3030F480" w14:textId="77777777" w:rsidR="00674E1F" w:rsidRPr="00951BE2" w:rsidRDefault="00674E1F"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CECEC"/>
          </w:tcPr>
          <w:p w14:paraId="6120A0F3" w14:textId="77777777" w:rsidR="00674E1F" w:rsidRPr="00951BE2" w:rsidRDefault="00674E1F" w:rsidP="00452514">
            <w:pPr>
              <w:spacing w:after="60"/>
              <w:rPr>
                <w:b/>
                <w:bCs/>
              </w:rPr>
            </w:pPr>
            <w:r w:rsidRPr="00951BE2">
              <w:rPr>
                <w:b/>
                <w:bCs/>
              </w:rPr>
              <w:t xml:space="preserve">Kruis aan welke technische installatie of ruimte aanwezig is. </w:t>
            </w:r>
          </w:p>
          <w:p w14:paraId="3BCB6AEF"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0495ABD9" w14:textId="77777777" w:rsidTr="00DB6DF1">
        <w:trPr>
          <w:trHeight w:hRule="exact" w:val="113"/>
        </w:trPr>
        <w:tc>
          <w:tcPr>
            <w:tcW w:w="9923" w:type="dxa"/>
            <w:gridSpan w:val="5"/>
            <w:tcBorders>
              <w:top w:val="nil"/>
              <w:left w:val="nil"/>
              <w:bottom w:val="nil"/>
              <w:right w:val="nil"/>
            </w:tcBorders>
          </w:tcPr>
          <w:p w14:paraId="6CD9F27A"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003822A4" w14:textId="77777777" w:rsidR="00F27B82" w:rsidRPr="00951BE2" w:rsidRDefault="00F27B82" w:rsidP="00452514">
            <w:pPr>
              <w:tabs>
                <w:tab w:val="left" w:pos="4195"/>
              </w:tabs>
            </w:pPr>
            <w:r w:rsidRPr="00951BE2">
              <w:tab/>
            </w:r>
          </w:p>
        </w:tc>
      </w:tr>
      <w:tr w:rsidR="00674E1F" w:rsidRPr="00951BE2" w14:paraId="0211FA6A" w14:textId="77777777" w:rsidTr="00DB6DF1">
        <w:trPr>
          <w:trHeight w:val="340"/>
        </w:trPr>
        <w:tc>
          <w:tcPr>
            <w:tcW w:w="230" w:type="dxa"/>
            <w:tcBorders>
              <w:top w:val="nil"/>
              <w:left w:val="nil"/>
              <w:bottom w:val="nil"/>
              <w:right w:val="nil"/>
            </w:tcBorders>
            <w:shd w:val="clear" w:color="auto" w:fill="ECECEC"/>
          </w:tcPr>
          <w:p w14:paraId="7CEE5522"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2" w:type="dxa"/>
            <w:tcBorders>
              <w:top w:val="nil"/>
              <w:left w:val="nil"/>
              <w:bottom w:val="nil"/>
              <w:right w:val="nil"/>
            </w:tcBorders>
            <w:shd w:val="clear" w:color="auto" w:fill="ECECEC"/>
          </w:tcPr>
          <w:p w14:paraId="5E44F57E"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72" w:type="dxa"/>
            <w:tcBorders>
              <w:top w:val="nil"/>
              <w:left w:val="nil"/>
              <w:bottom w:val="nil"/>
              <w:right w:val="nil"/>
            </w:tcBorders>
            <w:shd w:val="clear" w:color="auto" w:fill="ECECEC"/>
          </w:tcPr>
          <w:p w14:paraId="168ACB4D" w14:textId="77777777" w:rsidR="00674E1F" w:rsidRPr="00951BE2" w:rsidRDefault="00674E1F" w:rsidP="00452514">
            <w:pPr>
              <w:rPr>
                <w:b/>
                <w:bCs/>
              </w:rPr>
            </w:pPr>
            <w:r w:rsidRPr="00951BE2">
              <w:rPr>
                <w:b/>
                <w:bCs/>
              </w:rPr>
              <w:t>Technische installatie of ruimte</w:t>
            </w:r>
          </w:p>
        </w:tc>
        <w:tc>
          <w:tcPr>
            <w:tcW w:w="2126" w:type="dxa"/>
            <w:tcBorders>
              <w:top w:val="nil"/>
              <w:left w:val="nil"/>
              <w:bottom w:val="nil"/>
              <w:right w:val="nil"/>
            </w:tcBorders>
            <w:shd w:val="clear" w:color="auto" w:fill="ECECEC"/>
          </w:tcPr>
          <w:p w14:paraId="65A60B5B" w14:textId="77777777" w:rsidR="00674E1F" w:rsidRPr="00951BE2" w:rsidRDefault="00674E1F" w:rsidP="00452514">
            <w:pPr>
              <w:jc w:val="center"/>
              <w:rPr>
                <w:rStyle w:val="Zwaar"/>
                <w:b w:val="0"/>
                <w:bCs w:val="0"/>
              </w:rPr>
            </w:pPr>
            <w:r w:rsidRPr="00951BE2">
              <w:rPr>
                <w:b/>
                <w:bCs/>
              </w:rPr>
              <w:t>De asbestdeskundige doet dit zelf</w:t>
            </w:r>
          </w:p>
        </w:tc>
        <w:tc>
          <w:tcPr>
            <w:tcW w:w="4253" w:type="dxa"/>
            <w:tcBorders>
              <w:top w:val="nil"/>
              <w:left w:val="nil"/>
              <w:bottom w:val="nil"/>
              <w:right w:val="nil"/>
            </w:tcBorders>
            <w:shd w:val="clear" w:color="auto" w:fill="ECECEC"/>
          </w:tcPr>
          <w:p w14:paraId="2E0E9FB7" w14:textId="77777777" w:rsidR="00674E1F" w:rsidRPr="00951BE2" w:rsidRDefault="00674E1F" w:rsidP="00452514">
            <w:pPr>
              <w:jc w:val="center"/>
              <w:rPr>
                <w:b/>
                <w:bCs/>
              </w:rPr>
            </w:pPr>
            <w:r w:rsidRPr="00951BE2">
              <w:rPr>
                <w:b/>
                <w:bCs/>
              </w:rPr>
              <w:t>U maakt zelf de nodige afspraken</w:t>
            </w:r>
          </w:p>
        </w:tc>
      </w:tr>
      <w:tr w:rsidR="00674E1F" w:rsidRPr="00951BE2" w14:paraId="3B8613FD" w14:textId="77777777" w:rsidTr="00DB6DF1">
        <w:trPr>
          <w:trHeight w:val="340"/>
        </w:trPr>
        <w:tc>
          <w:tcPr>
            <w:tcW w:w="230" w:type="dxa"/>
            <w:tcBorders>
              <w:top w:val="nil"/>
              <w:left w:val="nil"/>
              <w:bottom w:val="nil"/>
              <w:right w:val="nil"/>
            </w:tcBorders>
          </w:tcPr>
          <w:p w14:paraId="06C05A33"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C511805"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6E1338D8" w14:textId="77777777" w:rsidR="00674E1F" w:rsidRPr="00951BE2" w:rsidRDefault="00674E1F" w:rsidP="00452514">
            <w:r w:rsidRPr="00951BE2">
              <w:t>lift (liftmachine, schacht, kooi,…)</w:t>
            </w:r>
          </w:p>
        </w:tc>
        <w:tc>
          <w:tcPr>
            <w:tcW w:w="2126" w:type="dxa"/>
            <w:tcBorders>
              <w:top w:val="nil"/>
              <w:left w:val="nil"/>
              <w:bottom w:val="nil"/>
              <w:right w:val="nil"/>
            </w:tcBorders>
          </w:tcPr>
          <w:p w14:paraId="72789A88"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7CD56C2"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03C4C21" w14:textId="77777777" w:rsidTr="00DB6DF1">
        <w:trPr>
          <w:trHeight w:val="340"/>
        </w:trPr>
        <w:tc>
          <w:tcPr>
            <w:tcW w:w="230" w:type="dxa"/>
            <w:tcBorders>
              <w:top w:val="nil"/>
              <w:left w:val="nil"/>
              <w:bottom w:val="nil"/>
              <w:right w:val="nil"/>
            </w:tcBorders>
          </w:tcPr>
          <w:p w14:paraId="21B99DA4"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8E1500D"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26C8FAC2" w14:textId="77777777" w:rsidR="00674E1F" w:rsidRPr="00951BE2" w:rsidRDefault="00674E1F" w:rsidP="00452514">
            <w:r w:rsidRPr="00951BE2">
              <w:t>hoogspanningscabine</w:t>
            </w:r>
          </w:p>
        </w:tc>
        <w:tc>
          <w:tcPr>
            <w:tcW w:w="2126" w:type="dxa"/>
            <w:tcBorders>
              <w:top w:val="nil"/>
              <w:left w:val="nil"/>
              <w:bottom w:val="nil"/>
              <w:right w:val="nil"/>
            </w:tcBorders>
          </w:tcPr>
          <w:p w14:paraId="0748BDDF"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CA8BBE1"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A5A6A94" w14:textId="77777777" w:rsidTr="00DB6DF1">
        <w:trPr>
          <w:trHeight w:val="340"/>
        </w:trPr>
        <w:tc>
          <w:tcPr>
            <w:tcW w:w="230" w:type="dxa"/>
            <w:tcBorders>
              <w:top w:val="nil"/>
              <w:left w:val="nil"/>
              <w:bottom w:val="nil"/>
              <w:right w:val="nil"/>
            </w:tcBorders>
          </w:tcPr>
          <w:p w14:paraId="644159F7"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A25399D"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4120108E"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6" w:type="dxa"/>
            <w:tcBorders>
              <w:top w:val="nil"/>
              <w:left w:val="nil"/>
              <w:bottom w:val="nil"/>
              <w:right w:val="nil"/>
            </w:tcBorders>
          </w:tcPr>
          <w:p w14:paraId="0627ED3C"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4C4BB83"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62042705" w14:textId="77777777" w:rsidTr="00DB6DF1">
        <w:trPr>
          <w:trHeight w:hRule="exact" w:val="113"/>
        </w:trPr>
        <w:tc>
          <w:tcPr>
            <w:tcW w:w="9923" w:type="dxa"/>
            <w:gridSpan w:val="5"/>
            <w:tcBorders>
              <w:top w:val="nil"/>
              <w:left w:val="nil"/>
              <w:bottom w:val="nil"/>
              <w:right w:val="nil"/>
            </w:tcBorders>
          </w:tcPr>
          <w:p w14:paraId="09B78F61"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44AD9F3A" w14:textId="77777777" w:rsidTr="00DB6DF1">
        <w:trPr>
          <w:trHeight w:val="340"/>
        </w:trPr>
        <w:tc>
          <w:tcPr>
            <w:tcW w:w="230" w:type="dxa"/>
            <w:tcBorders>
              <w:top w:val="nil"/>
              <w:left w:val="nil"/>
              <w:bottom w:val="nil"/>
              <w:right w:val="nil"/>
            </w:tcBorders>
            <w:shd w:val="clear" w:color="auto" w:fill="FBFFEB"/>
          </w:tcPr>
          <w:p w14:paraId="5459E027"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shd w:val="clear" w:color="auto" w:fill="FBFFEB"/>
          </w:tcPr>
          <w:p w14:paraId="16F9233E"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51" w:type="dxa"/>
            <w:gridSpan w:val="3"/>
            <w:tcBorders>
              <w:top w:val="nil"/>
              <w:left w:val="nil"/>
              <w:bottom w:val="nil"/>
              <w:right w:val="nil"/>
            </w:tcBorders>
            <w:shd w:val="clear" w:color="auto" w:fill="FBFFEB"/>
          </w:tcPr>
          <w:p w14:paraId="6EC9CAA7" w14:textId="77777777" w:rsidR="00674E1F" w:rsidRPr="00951BE2" w:rsidRDefault="00674E1F" w:rsidP="00452514">
            <w:pPr>
              <w:spacing w:after="60"/>
              <w:rPr>
                <w:b/>
                <w:bCs/>
              </w:rPr>
            </w:pPr>
            <w:r w:rsidRPr="00951BE2">
              <w:rPr>
                <w:b/>
                <w:bCs/>
              </w:rPr>
              <w:t>Uitzondering voor liften</w:t>
            </w:r>
          </w:p>
          <w:p w14:paraId="4E704D4C"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4552345A"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7DAF2F11"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53C25E3E" w14:textId="77777777" w:rsidR="00674E1F" w:rsidRPr="00951BE2" w:rsidRDefault="00674E1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CC7DCA" w:rsidRPr="00951BE2" w14:paraId="37DE155B" w14:textId="77777777" w:rsidTr="00DB6DF1">
        <w:trPr>
          <w:trHeight w:val="454"/>
        </w:trPr>
        <w:tc>
          <w:tcPr>
            <w:tcW w:w="230" w:type="dxa"/>
            <w:tcBorders>
              <w:top w:val="nil"/>
              <w:left w:val="nil"/>
              <w:bottom w:val="nil"/>
              <w:right w:val="nil"/>
            </w:tcBorders>
            <w:shd w:val="clear" w:color="auto" w:fill="718B2A"/>
            <w:vAlign w:val="center"/>
          </w:tcPr>
          <w:p w14:paraId="62A6591F"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693" w:type="dxa"/>
            <w:gridSpan w:val="5"/>
            <w:tcBorders>
              <w:top w:val="nil"/>
              <w:left w:val="nil"/>
              <w:bottom w:val="nil"/>
              <w:right w:val="nil"/>
            </w:tcBorders>
            <w:shd w:val="clear" w:color="auto" w:fill="718B2A"/>
            <w:vAlign w:val="center"/>
          </w:tcPr>
          <w:p w14:paraId="22B5E9FB" w14:textId="77777777" w:rsidR="00CC7DCA" w:rsidRPr="00951BE2" w:rsidRDefault="00165D80" w:rsidP="00B310B7">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5DE82B50" w14:textId="77777777" w:rsidTr="00DB6DF1">
        <w:trPr>
          <w:trHeight w:hRule="exact" w:val="113"/>
        </w:trPr>
        <w:tc>
          <w:tcPr>
            <w:tcW w:w="9923" w:type="dxa"/>
            <w:gridSpan w:val="6"/>
            <w:tcBorders>
              <w:top w:val="nil"/>
              <w:left w:val="nil"/>
              <w:bottom w:val="nil"/>
              <w:right w:val="nil"/>
            </w:tcBorders>
          </w:tcPr>
          <w:p w14:paraId="5DE60F5C"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19170BE4" w14:textId="77777777">
        <w:trPr>
          <w:trHeight w:val="377"/>
        </w:trPr>
        <w:tc>
          <w:tcPr>
            <w:tcW w:w="230" w:type="dxa"/>
            <w:tcBorders>
              <w:top w:val="nil"/>
              <w:left w:val="nil"/>
              <w:bottom w:val="nil"/>
              <w:right w:val="nil"/>
            </w:tcBorders>
            <w:shd w:val="clear" w:color="auto" w:fill="ECECEC"/>
          </w:tcPr>
          <w:p w14:paraId="2ED295AC" w14:textId="77777777" w:rsidR="00693E52" w:rsidRPr="00951BE2" w:rsidRDefault="00693E52">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5FC4B9C1" w14:textId="77777777" w:rsidR="00693E52" w:rsidRPr="00FE37D8" w:rsidRDefault="00693E52" w:rsidP="00693E52">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44104CED" w14:textId="77777777">
        <w:trPr>
          <w:trHeight w:val="340"/>
        </w:trPr>
        <w:tc>
          <w:tcPr>
            <w:tcW w:w="246" w:type="dxa"/>
            <w:gridSpan w:val="2"/>
            <w:tcBorders>
              <w:top w:val="nil"/>
              <w:left w:val="nil"/>
              <w:bottom w:val="nil"/>
              <w:right w:val="nil"/>
            </w:tcBorders>
          </w:tcPr>
          <w:p w14:paraId="242FD716"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A5B35BE"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8299030" w14:textId="77777777" w:rsidR="00693E52" w:rsidRPr="00951BE2" w:rsidRDefault="00693E52">
            <w:r>
              <w:t>overdracht</w:t>
            </w:r>
          </w:p>
        </w:tc>
        <w:tc>
          <w:tcPr>
            <w:tcW w:w="425" w:type="dxa"/>
            <w:tcBorders>
              <w:top w:val="nil"/>
              <w:left w:val="nil"/>
              <w:bottom w:val="nil"/>
              <w:right w:val="nil"/>
            </w:tcBorders>
          </w:tcPr>
          <w:p w14:paraId="6D8D7D4B"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80C89D3" w14:textId="77777777" w:rsidR="00693E52" w:rsidRPr="00951BE2" w:rsidRDefault="00693E52">
            <w:r>
              <w:t>verplichting gemene delen tegen 2027</w:t>
            </w:r>
          </w:p>
        </w:tc>
      </w:tr>
      <w:tr w:rsidR="00693E52" w:rsidRPr="00951BE2" w14:paraId="6888095E" w14:textId="77777777">
        <w:trPr>
          <w:trHeight w:val="340"/>
        </w:trPr>
        <w:tc>
          <w:tcPr>
            <w:tcW w:w="246" w:type="dxa"/>
            <w:gridSpan w:val="2"/>
            <w:tcBorders>
              <w:top w:val="nil"/>
              <w:left w:val="nil"/>
              <w:bottom w:val="nil"/>
              <w:right w:val="nil"/>
            </w:tcBorders>
          </w:tcPr>
          <w:p w14:paraId="406401CE"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7A61047"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8CB68D5" w14:textId="77777777" w:rsidR="00693E52" w:rsidRPr="00951BE2" w:rsidRDefault="00693E52">
            <w:r>
              <w:t>actualisatie</w:t>
            </w:r>
          </w:p>
        </w:tc>
        <w:tc>
          <w:tcPr>
            <w:tcW w:w="425" w:type="dxa"/>
            <w:tcBorders>
              <w:top w:val="nil"/>
              <w:left w:val="nil"/>
              <w:bottom w:val="nil"/>
              <w:right w:val="nil"/>
            </w:tcBorders>
          </w:tcPr>
          <w:p w14:paraId="4E818294"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97B4161" w14:textId="77777777" w:rsidR="00693E52" w:rsidRPr="00951BE2" w:rsidRDefault="00693E52">
            <w:r>
              <w:t>algemene verplichting tegen 2032</w:t>
            </w:r>
          </w:p>
        </w:tc>
      </w:tr>
      <w:tr w:rsidR="00693E52" w:rsidRPr="00951BE2" w14:paraId="799C5D59" w14:textId="77777777">
        <w:trPr>
          <w:trHeight w:val="340"/>
        </w:trPr>
        <w:tc>
          <w:tcPr>
            <w:tcW w:w="246" w:type="dxa"/>
            <w:gridSpan w:val="2"/>
            <w:tcBorders>
              <w:top w:val="nil"/>
              <w:left w:val="nil"/>
              <w:bottom w:val="nil"/>
              <w:right w:val="nil"/>
            </w:tcBorders>
          </w:tcPr>
          <w:p w14:paraId="45DC40E7"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DB2AB05"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A57B522" w14:textId="77777777" w:rsidR="00693E52" w:rsidRPr="00951BE2" w:rsidRDefault="009E02BB">
            <w:r>
              <w:t>andere: ………………………………………………………………………</w:t>
            </w:r>
          </w:p>
        </w:tc>
        <w:tc>
          <w:tcPr>
            <w:tcW w:w="425" w:type="dxa"/>
            <w:tcBorders>
              <w:top w:val="nil"/>
              <w:left w:val="nil"/>
              <w:bottom w:val="nil"/>
              <w:right w:val="nil"/>
            </w:tcBorders>
          </w:tcPr>
          <w:p w14:paraId="51CCBCC8" w14:textId="77777777" w:rsidR="00693E52" w:rsidRPr="00951BE2" w:rsidRDefault="00693E52">
            <w:pPr>
              <w:rPr>
                <w:rStyle w:val="Zwaar"/>
                <w:b w:val="0"/>
                <w:bCs w:val="0"/>
              </w:rPr>
            </w:pPr>
          </w:p>
        </w:tc>
        <w:tc>
          <w:tcPr>
            <w:tcW w:w="4253" w:type="dxa"/>
            <w:tcBorders>
              <w:top w:val="nil"/>
              <w:left w:val="nil"/>
              <w:bottom w:val="nil"/>
              <w:right w:val="nil"/>
            </w:tcBorders>
          </w:tcPr>
          <w:p w14:paraId="36731FEB" w14:textId="77777777" w:rsidR="00693E52" w:rsidRPr="00951BE2" w:rsidRDefault="00693E52"/>
        </w:tc>
      </w:tr>
      <w:tr w:rsidR="00693E52" w:rsidRPr="00951BE2" w14:paraId="2B96FFEF" w14:textId="77777777">
        <w:trPr>
          <w:trHeight w:hRule="exact" w:val="113"/>
        </w:trPr>
        <w:tc>
          <w:tcPr>
            <w:tcW w:w="9923" w:type="dxa"/>
            <w:gridSpan w:val="6"/>
            <w:tcBorders>
              <w:top w:val="nil"/>
              <w:left w:val="nil"/>
              <w:bottom w:val="nil"/>
              <w:right w:val="nil"/>
            </w:tcBorders>
          </w:tcPr>
          <w:p w14:paraId="7EB61D82"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22A3DF7A" w14:textId="77777777" w:rsidTr="00DB6DF1">
        <w:trPr>
          <w:trHeight w:val="340"/>
        </w:trPr>
        <w:tc>
          <w:tcPr>
            <w:tcW w:w="230" w:type="dxa"/>
            <w:tcBorders>
              <w:top w:val="nil"/>
              <w:left w:val="nil"/>
              <w:bottom w:val="nil"/>
              <w:right w:val="nil"/>
            </w:tcBorders>
            <w:shd w:val="clear" w:color="auto" w:fill="ECECEC"/>
          </w:tcPr>
          <w:p w14:paraId="5AE54977" w14:textId="77777777" w:rsidR="009820AF" w:rsidRPr="00951BE2" w:rsidRDefault="009820A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29404BAC" w14:textId="77777777" w:rsidR="009820AF" w:rsidRPr="00951BE2" w:rsidRDefault="6DC07E8F" w:rsidP="00053B75">
            <w:pPr>
              <w:pStyle w:val="Lijstalinea"/>
              <w:numPr>
                <w:ilvl w:val="1"/>
                <w:numId w:val="23"/>
              </w:numPr>
              <w:spacing w:after="60"/>
              <w:rPr>
                <w:rStyle w:val="Zwaar"/>
              </w:rPr>
            </w:pPr>
            <w:r w:rsidRPr="08380862">
              <w:rPr>
                <w:rStyle w:val="Zwaar"/>
              </w:rPr>
              <w:t>Welk statuut heeft de eigenaar? Kruis aan wat van toepassing is.</w:t>
            </w:r>
          </w:p>
        </w:tc>
      </w:tr>
      <w:tr w:rsidR="00C360CE" w:rsidRPr="00951BE2" w14:paraId="538FC7A9" w14:textId="77777777" w:rsidTr="00DB6DF1">
        <w:trPr>
          <w:trHeight w:val="340"/>
        </w:trPr>
        <w:tc>
          <w:tcPr>
            <w:tcW w:w="246" w:type="dxa"/>
            <w:gridSpan w:val="2"/>
            <w:tcBorders>
              <w:top w:val="nil"/>
              <w:left w:val="nil"/>
              <w:bottom w:val="nil"/>
              <w:right w:val="nil"/>
            </w:tcBorders>
          </w:tcPr>
          <w:p w14:paraId="03C10492"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ED8FFD3"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5DB10A1" w14:textId="77777777" w:rsidR="00C360CE" w:rsidRPr="00951BE2" w:rsidRDefault="00C360CE" w:rsidP="00452514">
            <w:r w:rsidRPr="00951BE2">
              <w:t>particulier (burger)</w:t>
            </w:r>
          </w:p>
        </w:tc>
        <w:tc>
          <w:tcPr>
            <w:tcW w:w="425" w:type="dxa"/>
            <w:tcBorders>
              <w:top w:val="nil"/>
              <w:left w:val="nil"/>
              <w:bottom w:val="nil"/>
              <w:right w:val="nil"/>
            </w:tcBorders>
          </w:tcPr>
          <w:p w14:paraId="4019B533"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5492EA9" w14:textId="77777777" w:rsidR="00C360CE" w:rsidRPr="00951BE2" w:rsidRDefault="00C360CE" w:rsidP="00452514">
            <w:r w:rsidRPr="00951BE2">
              <w:t>overheid/parastatale: lokaal/regionaal</w:t>
            </w:r>
          </w:p>
        </w:tc>
      </w:tr>
      <w:tr w:rsidR="00C360CE" w:rsidRPr="00951BE2" w14:paraId="2DD8C044" w14:textId="77777777" w:rsidTr="00DB6DF1">
        <w:trPr>
          <w:trHeight w:val="340"/>
        </w:trPr>
        <w:tc>
          <w:tcPr>
            <w:tcW w:w="246" w:type="dxa"/>
            <w:gridSpan w:val="2"/>
            <w:tcBorders>
              <w:top w:val="nil"/>
              <w:left w:val="nil"/>
              <w:bottom w:val="nil"/>
              <w:right w:val="nil"/>
            </w:tcBorders>
          </w:tcPr>
          <w:p w14:paraId="4DEB760F"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D1D0B38"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E444128" w14:textId="77777777" w:rsidR="00C360CE" w:rsidRPr="00951BE2" w:rsidRDefault="00B5066D" w:rsidP="00452514">
            <w:r>
              <w:t>private eigendom verhuur</w:t>
            </w:r>
            <w:r w:rsidR="00F75626">
              <w:t>d</w:t>
            </w:r>
            <w:r>
              <w:t xml:space="preserve"> via woonmaatschappij</w:t>
            </w:r>
          </w:p>
        </w:tc>
        <w:tc>
          <w:tcPr>
            <w:tcW w:w="425" w:type="dxa"/>
            <w:tcBorders>
              <w:top w:val="nil"/>
              <w:left w:val="nil"/>
              <w:bottom w:val="nil"/>
              <w:right w:val="nil"/>
            </w:tcBorders>
          </w:tcPr>
          <w:p w14:paraId="5B845EE4"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03935FC" w14:textId="77777777" w:rsidR="00C360CE" w:rsidRPr="00951BE2" w:rsidRDefault="00C360CE" w:rsidP="00452514">
            <w:r w:rsidRPr="00951BE2">
              <w:t>overheid/parastatale: Vlaams Gewest</w:t>
            </w:r>
          </w:p>
        </w:tc>
      </w:tr>
      <w:tr w:rsidR="00C360CE" w:rsidRPr="00951BE2" w14:paraId="7D7E089C" w14:textId="77777777" w:rsidTr="00DB6DF1">
        <w:trPr>
          <w:trHeight w:val="340"/>
        </w:trPr>
        <w:tc>
          <w:tcPr>
            <w:tcW w:w="246" w:type="dxa"/>
            <w:gridSpan w:val="2"/>
            <w:tcBorders>
              <w:top w:val="nil"/>
              <w:left w:val="nil"/>
              <w:bottom w:val="nil"/>
              <w:right w:val="nil"/>
            </w:tcBorders>
          </w:tcPr>
          <w:p w14:paraId="6F54C1A0"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19505F2"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D11E143" w14:textId="77777777" w:rsidR="00C360CE" w:rsidRPr="00951BE2" w:rsidRDefault="00B5066D" w:rsidP="00452514">
            <w:r>
              <w:t>woonmaatschappij</w:t>
            </w:r>
          </w:p>
        </w:tc>
        <w:tc>
          <w:tcPr>
            <w:tcW w:w="425" w:type="dxa"/>
            <w:tcBorders>
              <w:top w:val="nil"/>
              <w:left w:val="nil"/>
              <w:bottom w:val="nil"/>
              <w:right w:val="nil"/>
            </w:tcBorders>
          </w:tcPr>
          <w:p w14:paraId="61FBCB10"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3AA0B3E" w14:textId="77777777" w:rsidR="00C360CE" w:rsidRPr="00951BE2" w:rsidRDefault="00C360CE" w:rsidP="00452514">
            <w:r w:rsidRPr="00951BE2">
              <w:t>onderneming</w:t>
            </w:r>
          </w:p>
        </w:tc>
      </w:tr>
      <w:tr w:rsidR="00C360CE" w:rsidRPr="00951BE2" w14:paraId="47E1EC8E" w14:textId="77777777" w:rsidTr="00DB6DF1">
        <w:trPr>
          <w:trHeight w:val="340"/>
        </w:trPr>
        <w:tc>
          <w:tcPr>
            <w:tcW w:w="246" w:type="dxa"/>
            <w:gridSpan w:val="2"/>
            <w:tcBorders>
              <w:top w:val="nil"/>
              <w:left w:val="nil"/>
              <w:bottom w:val="nil"/>
              <w:right w:val="nil"/>
            </w:tcBorders>
          </w:tcPr>
          <w:p w14:paraId="671D46A0"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92B4F00"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829BE6" w14:textId="77777777" w:rsidR="00C360CE" w:rsidRPr="00951BE2" w:rsidRDefault="00C360CE" w:rsidP="00452514">
            <w:r w:rsidRPr="00951BE2">
              <w:t xml:space="preserve">overheid/parastatale: </w:t>
            </w:r>
            <w:r w:rsidR="00501223">
              <w:t>f</w:t>
            </w:r>
            <w:r w:rsidRPr="00951BE2">
              <w:t>ederaal</w:t>
            </w:r>
          </w:p>
        </w:tc>
        <w:tc>
          <w:tcPr>
            <w:tcW w:w="425" w:type="dxa"/>
            <w:tcBorders>
              <w:top w:val="nil"/>
              <w:left w:val="nil"/>
              <w:bottom w:val="nil"/>
              <w:right w:val="nil"/>
            </w:tcBorders>
          </w:tcPr>
          <w:p w14:paraId="56A3ABC8"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00200B4" w14:textId="77777777" w:rsidR="00C360CE" w:rsidRPr="00951BE2" w:rsidRDefault="00C360CE" w:rsidP="00452514">
            <w:r w:rsidRPr="00951BE2">
              <w:t>andere: ……………………………………………………….</w:t>
            </w:r>
          </w:p>
        </w:tc>
      </w:tr>
      <w:tr w:rsidR="00E12AA4" w:rsidRPr="00951BE2" w14:paraId="5812C43E" w14:textId="77777777" w:rsidTr="00DB6DF1">
        <w:trPr>
          <w:trHeight w:hRule="exact" w:val="113"/>
        </w:trPr>
        <w:tc>
          <w:tcPr>
            <w:tcW w:w="9923" w:type="dxa"/>
            <w:gridSpan w:val="6"/>
            <w:tcBorders>
              <w:top w:val="nil"/>
              <w:left w:val="nil"/>
              <w:bottom w:val="nil"/>
              <w:right w:val="nil"/>
            </w:tcBorders>
          </w:tcPr>
          <w:p w14:paraId="413CE465" w14:textId="77777777" w:rsidR="00E12AA4" w:rsidRPr="00951BE2" w:rsidRDefault="00E12AA4" w:rsidP="00452514">
            <w:pPr>
              <w:pStyle w:val="nummersvragen"/>
              <w:framePr w:hSpace="0" w:wrap="auto" w:vAnchor="margin" w:xAlign="left" w:yAlign="inline"/>
              <w:suppressOverlap w:val="0"/>
              <w:jc w:val="left"/>
              <w:rPr>
                <w:b w:val="0"/>
                <w:color w:val="FFFFFF"/>
              </w:rPr>
            </w:pPr>
          </w:p>
        </w:tc>
      </w:tr>
    </w:tbl>
    <w:p w14:paraId="62FF5849" w14:textId="77777777" w:rsidR="00693E52" w:rsidRDefault="00693E52">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FA1ABF" w:rsidRPr="00951BE2" w14:paraId="6F8D4D36" w14:textId="77777777" w:rsidTr="00DB6DF1">
        <w:trPr>
          <w:trHeight w:val="340"/>
        </w:trPr>
        <w:tc>
          <w:tcPr>
            <w:tcW w:w="230" w:type="dxa"/>
            <w:tcBorders>
              <w:top w:val="nil"/>
              <w:left w:val="nil"/>
              <w:bottom w:val="nil"/>
              <w:right w:val="nil"/>
            </w:tcBorders>
            <w:shd w:val="clear" w:color="auto" w:fill="ECECEC"/>
          </w:tcPr>
          <w:p w14:paraId="78EAD995" w14:textId="77777777" w:rsidR="00FA1ABF" w:rsidRPr="00951BE2" w:rsidRDefault="00FA1AB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64AA2D00" w14:textId="77777777" w:rsidR="00FA1ABF" w:rsidRPr="00951BE2" w:rsidRDefault="5D01211C" w:rsidP="00053B75">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96AFE" w:rsidRPr="00951BE2" w14:paraId="6C74CC58" w14:textId="77777777" w:rsidTr="00DB6DF1">
        <w:trPr>
          <w:trHeight w:hRule="exact" w:val="113"/>
        </w:trPr>
        <w:tc>
          <w:tcPr>
            <w:tcW w:w="9923" w:type="dxa"/>
            <w:gridSpan w:val="6"/>
            <w:tcBorders>
              <w:top w:val="nil"/>
              <w:left w:val="nil"/>
              <w:bottom w:val="nil"/>
              <w:right w:val="nil"/>
            </w:tcBorders>
          </w:tcPr>
          <w:p w14:paraId="1AD80642" w14:textId="77777777" w:rsidR="00696AFE" w:rsidRPr="00951BE2" w:rsidRDefault="00696AFE" w:rsidP="00452514">
            <w:pPr>
              <w:pStyle w:val="nummersvragen"/>
              <w:framePr w:hSpace="0" w:wrap="auto" w:vAnchor="margin" w:xAlign="left" w:yAlign="inline"/>
              <w:suppressOverlap w:val="0"/>
              <w:jc w:val="left"/>
              <w:rPr>
                <w:b w:val="0"/>
                <w:color w:val="FFFFFF"/>
              </w:rPr>
            </w:pPr>
          </w:p>
        </w:tc>
      </w:tr>
      <w:tr w:rsidR="00306043" w:rsidRPr="00951BE2" w14:paraId="2DF56822" w14:textId="77777777" w:rsidTr="002A12CB">
        <w:trPr>
          <w:trHeight w:val="680"/>
        </w:trPr>
        <w:tc>
          <w:tcPr>
            <w:tcW w:w="246" w:type="dxa"/>
            <w:gridSpan w:val="2"/>
            <w:tcBorders>
              <w:top w:val="nil"/>
              <w:left w:val="nil"/>
              <w:bottom w:val="nil"/>
              <w:right w:val="nil"/>
            </w:tcBorders>
            <w:shd w:val="clear" w:color="auto" w:fill="FBFFEB"/>
          </w:tcPr>
          <w:p w14:paraId="57D038EA" w14:textId="77777777" w:rsidR="00306043" w:rsidRPr="00951BE2" w:rsidRDefault="00306043"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6A24470A" w14:textId="77777777" w:rsidR="00A14D3A" w:rsidRDefault="005E2CEC" w:rsidP="00C70B73">
            <w:pPr>
              <w:spacing w:after="120"/>
              <w:rPr>
                <w:rStyle w:val="Zwaar"/>
              </w:rPr>
            </w:pPr>
            <w:r>
              <w:rPr>
                <w:rStyle w:val="Zwaar"/>
              </w:rPr>
              <w:t>Voor een niet-residentieel gebruik:</w:t>
            </w:r>
          </w:p>
          <w:p w14:paraId="0CC64944" w14:textId="77777777" w:rsidR="00306043" w:rsidRPr="00951BE2" w:rsidRDefault="001F1369" w:rsidP="00452514">
            <w:pPr>
              <w:rPr>
                <w:rStyle w:val="Zwaar"/>
              </w:rPr>
            </w:pPr>
            <w:r>
              <w:rPr>
                <w:rStyle w:val="Zwaar"/>
              </w:rPr>
              <w:t>G</w:t>
            </w:r>
            <w:r w:rsidR="00306043">
              <w:rPr>
                <w:rStyle w:val="Zwaar"/>
              </w:rPr>
              <w:t xml:space="preserve">ebruikt door </w:t>
            </w:r>
            <w:r w:rsidR="00824309">
              <w:rPr>
                <w:rStyle w:val="Zwaar"/>
              </w:rPr>
              <w:t>een publieke organisatie? (publieke constructie)</w:t>
            </w:r>
          </w:p>
        </w:tc>
      </w:tr>
      <w:tr w:rsidR="00847B9A" w:rsidRPr="00951BE2" w14:paraId="7C8FFF5A" w14:textId="77777777" w:rsidTr="00DB6DF1">
        <w:trPr>
          <w:trHeight w:val="340"/>
        </w:trPr>
        <w:tc>
          <w:tcPr>
            <w:tcW w:w="246" w:type="dxa"/>
            <w:gridSpan w:val="2"/>
            <w:tcBorders>
              <w:top w:val="nil"/>
              <w:left w:val="nil"/>
              <w:bottom w:val="nil"/>
              <w:right w:val="nil"/>
            </w:tcBorders>
          </w:tcPr>
          <w:p w14:paraId="3AA89D32" w14:textId="77777777" w:rsidR="00847B9A" w:rsidRPr="00951BE2" w:rsidRDefault="00847B9A"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1A34D85" w14:textId="77777777" w:rsidR="00847B9A" w:rsidRPr="00951BE2" w:rsidRDefault="00847B9A"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0E1D6A9" w14:textId="77777777" w:rsidR="00847B9A" w:rsidRPr="00951BE2" w:rsidRDefault="00824309" w:rsidP="00847B9A">
            <w:r>
              <w:t>Ja</w:t>
            </w:r>
          </w:p>
        </w:tc>
        <w:tc>
          <w:tcPr>
            <w:tcW w:w="425" w:type="dxa"/>
            <w:tcBorders>
              <w:top w:val="nil"/>
              <w:left w:val="nil"/>
              <w:bottom w:val="nil"/>
              <w:right w:val="nil"/>
            </w:tcBorders>
          </w:tcPr>
          <w:p w14:paraId="12F4E83D" w14:textId="77777777" w:rsidR="00847B9A" w:rsidRPr="00951BE2" w:rsidRDefault="00847B9A"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87E33A4" w14:textId="77777777" w:rsidR="00847B9A" w:rsidRPr="00951BE2" w:rsidRDefault="006747B6" w:rsidP="00847B9A">
            <w:r>
              <w:t>neen</w:t>
            </w:r>
          </w:p>
        </w:tc>
      </w:tr>
      <w:tr w:rsidR="000B256E" w:rsidRPr="00951BE2" w14:paraId="15A7574C" w14:textId="77777777">
        <w:trPr>
          <w:trHeight w:val="340"/>
        </w:trPr>
        <w:tc>
          <w:tcPr>
            <w:tcW w:w="246" w:type="dxa"/>
            <w:gridSpan w:val="2"/>
            <w:tcBorders>
              <w:top w:val="nil"/>
              <w:left w:val="nil"/>
              <w:bottom w:val="nil"/>
              <w:right w:val="nil"/>
            </w:tcBorders>
            <w:shd w:val="clear" w:color="auto" w:fill="FBFFEB"/>
          </w:tcPr>
          <w:p w14:paraId="3B442BA9" w14:textId="77777777" w:rsidR="000B256E" w:rsidRPr="00951BE2" w:rsidRDefault="000B256E">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414BD7EC" w14:textId="77777777" w:rsidR="000B256E" w:rsidRPr="00951BE2" w:rsidRDefault="000B256E">
            <w:r>
              <w:rPr>
                <w:rStyle w:val="Zwaar"/>
              </w:rPr>
              <w:t>Kruis aan wat van toepassing is.</w:t>
            </w:r>
          </w:p>
        </w:tc>
      </w:tr>
      <w:tr w:rsidR="000105B7" w:rsidRPr="00951BE2" w14:paraId="7F023C38" w14:textId="77777777" w:rsidTr="00DB6DF1">
        <w:trPr>
          <w:trHeight w:val="340"/>
        </w:trPr>
        <w:tc>
          <w:tcPr>
            <w:tcW w:w="246" w:type="dxa"/>
            <w:gridSpan w:val="2"/>
            <w:tcBorders>
              <w:top w:val="nil"/>
              <w:left w:val="nil"/>
              <w:bottom w:val="nil"/>
              <w:right w:val="nil"/>
            </w:tcBorders>
          </w:tcPr>
          <w:p w14:paraId="4FCCBAED" w14:textId="77777777" w:rsidR="000105B7" w:rsidRPr="00951BE2" w:rsidRDefault="000105B7"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C2BF866"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E56D3F" w14:textId="77777777" w:rsidR="000105B7" w:rsidRPr="00951BE2" w:rsidRDefault="00824309" w:rsidP="00847B9A">
            <w:r w:rsidRPr="00951BE2">
              <w:t>handel</w:t>
            </w:r>
          </w:p>
        </w:tc>
        <w:tc>
          <w:tcPr>
            <w:tcW w:w="425" w:type="dxa"/>
            <w:tcBorders>
              <w:top w:val="nil"/>
              <w:left w:val="nil"/>
              <w:bottom w:val="nil"/>
              <w:right w:val="nil"/>
            </w:tcBorders>
          </w:tcPr>
          <w:p w14:paraId="259CDE08"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DFEB213" w14:textId="77777777" w:rsidR="000105B7" w:rsidRPr="00951BE2" w:rsidRDefault="00824309" w:rsidP="00847B9A">
            <w:r w:rsidRPr="00951BE2">
              <w:t>onderwijs: AGION</w:t>
            </w:r>
          </w:p>
        </w:tc>
      </w:tr>
      <w:tr w:rsidR="00302CDD" w:rsidRPr="00951BE2" w14:paraId="6BF393A2" w14:textId="77777777" w:rsidTr="00DB6DF1">
        <w:trPr>
          <w:trHeight w:val="340"/>
        </w:trPr>
        <w:tc>
          <w:tcPr>
            <w:tcW w:w="246" w:type="dxa"/>
            <w:gridSpan w:val="2"/>
            <w:tcBorders>
              <w:top w:val="nil"/>
              <w:left w:val="nil"/>
              <w:bottom w:val="nil"/>
              <w:right w:val="nil"/>
            </w:tcBorders>
          </w:tcPr>
          <w:p w14:paraId="13CD2ED3"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18A1F82"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AE7834F" w14:textId="77777777" w:rsidR="00302CDD" w:rsidRPr="00951BE2" w:rsidRDefault="00302CDD" w:rsidP="00452514">
            <w:r w:rsidRPr="00951BE2">
              <w:t>horeca</w:t>
            </w:r>
          </w:p>
        </w:tc>
        <w:tc>
          <w:tcPr>
            <w:tcW w:w="425" w:type="dxa"/>
            <w:tcBorders>
              <w:top w:val="nil"/>
              <w:left w:val="nil"/>
              <w:bottom w:val="nil"/>
              <w:right w:val="nil"/>
            </w:tcBorders>
          </w:tcPr>
          <w:p w14:paraId="4EA559AC"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86DEB95" w14:textId="77777777" w:rsidR="00302CDD" w:rsidRPr="00951BE2" w:rsidRDefault="00302CDD" w:rsidP="00452514">
            <w:r w:rsidRPr="00951BE2">
              <w:t>onderwijs: GO!</w:t>
            </w:r>
          </w:p>
        </w:tc>
      </w:tr>
      <w:tr w:rsidR="00302CDD" w:rsidRPr="00951BE2" w14:paraId="4A2141C8" w14:textId="77777777" w:rsidTr="00DB6DF1">
        <w:trPr>
          <w:trHeight w:val="340"/>
        </w:trPr>
        <w:tc>
          <w:tcPr>
            <w:tcW w:w="246" w:type="dxa"/>
            <w:gridSpan w:val="2"/>
            <w:tcBorders>
              <w:top w:val="nil"/>
              <w:left w:val="nil"/>
              <w:bottom w:val="nil"/>
              <w:right w:val="nil"/>
            </w:tcBorders>
          </w:tcPr>
          <w:p w14:paraId="7A73AC41"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2A423F0"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E037E70" w14:textId="77777777" w:rsidR="00302CDD" w:rsidRPr="00951BE2" w:rsidRDefault="00302CDD" w:rsidP="00452514">
            <w:r w:rsidRPr="00951BE2">
              <w:t>industrie</w:t>
            </w:r>
          </w:p>
        </w:tc>
        <w:tc>
          <w:tcPr>
            <w:tcW w:w="425" w:type="dxa"/>
            <w:tcBorders>
              <w:top w:val="nil"/>
              <w:left w:val="nil"/>
              <w:bottom w:val="nil"/>
              <w:right w:val="nil"/>
            </w:tcBorders>
          </w:tcPr>
          <w:p w14:paraId="571656C4"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F0B935E" w14:textId="77777777" w:rsidR="00302CDD" w:rsidRPr="00951BE2" w:rsidRDefault="00302CDD" w:rsidP="00452514">
            <w:r w:rsidRPr="00951BE2">
              <w:t>onderwijs: hoger onderwijs</w:t>
            </w:r>
          </w:p>
        </w:tc>
      </w:tr>
      <w:tr w:rsidR="00302CDD" w:rsidRPr="00951BE2" w14:paraId="43DB4BA6" w14:textId="77777777" w:rsidTr="00DB6DF1">
        <w:trPr>
          <w:trHeight w:val="340"/>
        </w:trPr>
        <w:tc>
          <w:tcPr>
            <w:tcW w:w="246" w:type="dxa"/>
            <w:gridSpan w:val="2"/>
            <w:tcBorders>
              <w:top w:val="nil"/>
              <w:left w:val="nil"/>
              <w:bottom w:val="nil"/>
              <w:right w:val="nil"/>
            </w:tcBorders>
          </w:tcPr>
          <w:p w14:paraId="78E57E2E"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7269377"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DF3ED4F" w14:textId="77777777" w:rsidR="00302CDD" w:rsidRPr="00951BE2" w:rsidRDefault="00302CDD" w:rsidP="00452514">
            <w:r w:rsidRPr="00951BE2">
              <w:t>jeugdvereniging</w:t>
            </w:r>
          </w:p>
        </w:tc>
        <w:tc>
          <w:tcPr>
            <w:tcW w:w="425" w:type="dxa"/>
            <w:tcBorders>
              <w:top w:val="nil"/>
              <w:left w:val="nil"/>
              <w:bottom w:val="nil"/>
              <w:right w:val="nil"/>
            </w:tcBorders>
          </w:tcPr>
          <w:p w14:paraId="51E3C890"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A92267D" w14:textId="77777777" w:rsidR="00302CDD" w:rsidRPr="00951BE2" w:rsidRDefault="00302CDD" w:rsidP="00452514">
            <w:r w:rsidRPr="00951BE2">
              <w:t>religie</w:t>
            </w:r>
          </w:p>
        </w:tc>
      </w:tr>
      <w:tr w:rsidR="00302CDD" w:rsidRPr="00951BE2" w14:paraId="2A9B48D8" w14:textId="77777777" w:rsidTr="00DB6DF1">
        <w:trPr>
          <w:trHeight w:val="340"/>
        </w:trPr>
        <w:tc>
          <w:tcPr>
            <w:tcW w:w="246" w:type="dxa"/>
            <w:gridSpan w:val="2"/>
            <w:tcBorders>
              <w:top w:val="nil"/>
              <w:left w:val="nil"/>
              <w:bottom w:val="nil"/>
              <w:right w:val="nil"/>
            </w:tcBorders>
          </w:tcPr>
          <w:p w14:paraId="4EF1E8A9"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31776E91"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DD97BFA" w14:textId="77777777" w:rsidR="00302CDD" w:rsidRPr="00951BE2" w:rsidRDefault="000E6AC2" w:rsidP="00452514">
            <w:r>
              <w:t>k</w:t>
            </w:r>
            <w:r w:rsidR="00824309" w:rsidRPr="00951BE2">
              <w:t>antoor</w:t>
            </w:r>
            <w:r w:rsidR="006E3656">
              <w:t>-administratie</w:t>
            </w:r>
          </w:p>
        </w:tc>
        <w:tc>
          <w:tcPr>
            <w:tcW w:w="425" w:type="dxa"/>
            <w:tcBorders>
              <w:top w:val="nil"/>
              <w:left w:val="nil"/>
              <w:bottom w:val="nil"/>
              <w:right w:val="nil"/>
            </w:tcBorders>
          </w:tcPr>
          <w:p w14:paraId="2B7614B7"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C0583B9" w14:textId="77777777" w:rsidR="00302CDD" w:rsidRPr="00951BE2" w:rsidRDefault="00302CDD" w:rsidP="00452514">
            <w:r w:rsidRPr="00951BE2">
              <w:t>sport/recreatie</w:t>
            </w:r>
          </w:p>
        </w:tc>
      </w:tr>
      <w:tr w:rsidR="00302CDD" w:rsidRPr="00951BE2" w14:paraId="68C3529A" w14:textId="77777777" w:rsidTr="00DB6DF1">
        <w:trPr>
          <w:trHeight w:val="340"/>
        </w:trPr>
        <w:tc>
          <w:tcPr>
            <w:tcW w:w="246" w:type="dxa"/>
            <w:gridSpan w:val="2"/>
            <w:tcBorders>
              <w:top w:val="nil"/>
              <w:left w:val="nil"/>
              <w:bottom w:val="nil"/>
              <w:right w:val="nil"/>
            </w:tcBorders>
          </w:tcPr>
          <w:p w14:paraId="22464B08"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DB92D19"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40404F4" w14:textId="77777777" w:rsidR="00302CDD" w:rsidRPr="00951BE2" w:rsidRDefault="00152A30" w:rsidP="00452514">
            <w:r>
              <w:t>l</w:t>
            </w:r>
            <w:r w:rsidR="00824309" w:rsidRPr="00951BE2">
              <w:t>and</w:t>
            </w:r>
            <w:r w:rsidR="00895E24">
              <w:t>-</w:t>
            </w:r>
            <w:r>
              <w:t>tuin</w:t>
            </w:r>
            <w:r w:rsidR="00824309" w:rsidRPr="00951BE2">
              <w:t>bouw</w:t>
            </w:r>
          </w:p>
        </w:tc>
        <w:tc>
          <w:tcPr>
            <w:tcW w:w="425" w:type="dxa"/>
            <w:tcBorders>
              <w:top w:val="nil"/>
              <w:left w:val="nil"/>
              <w:bottom w:val="nil"/>
              <w:right w:val="nil"/>
            </w:tcBorders>
          </w:tcPr>
          <w:p w14:paraId="693EDBA1"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B7CAB45" w14:textId="77777777" w:rsidR="00302CDD" w:rsidRPr="00951BE2" w:rsidRDefault="00302CDD" w:rsidP="00452514">
            <w:r w:rsidRPr="00951BE2">
              <w:t xml:space="preserve">zorgvoorziening </w:t>
            </w:r>
          </w:p>
        </w:tc>
      </w:tr>
      <w:tr w:rsidR="00B1355B" w:rsidRPr="00951BE2" w14:paraId="4A455B76" w14:textId="77777777" w:rsidTr="00DB6DF1">
        <w:trPr>
          <w:trHeight w:val="340"/>
        </w:trPr>
        <w:tc>
          <w:tcPr>
            <w:tcW w:w="246" w:type="dxa"/>
            <w:gridSpan w:val="2"/>
            <w:tcBorders>
              <w:top w:val="nil"/>
              <w:left w:val="nil"/>
              <w:bottom w:val="nil"/>
              <w:right w:val="nil"/>
            </w:tcBorders>
          </w:tcPr>
          <w:p w14:paraId="2844C44D" w14:textId="77777777" w:rsidR="00B1355B" w:rsidRPr="00951BE2" w:rsidRDefault="00B1355B"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12B7617"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B5E526F" w14:textId="77777777" w:rsidR="00B1355B" w:rsidRPr="00951BE2" w:rsidRDefault="00DD1A64" w:rsidP="00452514">
            <w:r>
              <w:t>studentenkamer</w:t>
            </w:r>
          </w:p>
        </w:tc>
        <w:tc>
          <w:tcPr>
            <w:tcW w:w="425" w:type="dxa"/>
            <w:tcBorders>
              <w:top w:val="nil"/>
              <w:left w:val="nil"/>
              <w:bottom w:val="nil"/>
              <w:right w:val="nil"/>
            </w:tcBorders>
          </w:tcPr>
          <w:p w14:paraId="5C8D2C63"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EECB76B" w14:textId="77777777" w:rsidR="00B1355B" w:rsidRPr="00951BE2" w:rsidRDefault="00A82617" w:rsidP="00452514">
            <w:r>
              <w:t>expositie/</w:t>
            </w:r>
            <w:r w:rsidR="00D2676C">
              <w:t>cultuur/evenementen</w:t>
            </w:r>
          </w:p>
        </w:tc>
      </w:tr>
      <w:tr w:rsidR="009D0761" w:rsidRPr="00951BE2" w14:paraId="13DC8A63" w14:textId="77777777" w:rsidTr="00DB6DF1">
        <w:trPr>
          <w:trHeight w:val="340"/>
        </w:trPr>
        <w:tc>
          <w:tcPr>
            <w:tcW w:w="246" w:type="dxa"/>
            <w:gridSpan w:val="2"/>
            <w:tcBorders>
              <w:top w:val="nil"/>
              <w:left w:val="nil"/>
              <w:bottom w:val="nil"/>
              <w:right w:val="nil"/>
            </w:tcBorders>
          </w:tcPr>
          <w:p w14:paraId="61D2A4AB" w14:textId="77777777" w:rsidR="009D0761" w:rsidRPr="00951BE2" w:rsidRDefault="009D0761" w:rsidP="009D0761">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904160D"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CCEDA12" w14:textId="77777777" w:rsidR="009D0761" w:rsidRPr="00951BE2" w:rsidRDefault="00DD1A64" w:rsidP="009D0761">
            <w:r w:rsidRPr="00951BE2">
              <w:t>logeerfunctie</w:t>
            </w:r>
          </w:p>
        </w:tc>
        <w:tc>
          <w:tcPr>
            <w:tcW w:w="425" w:type="dxa"/>
            <w:tcBorders>
              <w:top w:val="nil"/>
              <w:left w:val="nil"/>
              <w:bottom w:val="nil"/>
              <w:right w:val="nil"/>
            </w:tcBorders>
          </w:tcPr>
          <w:p w14:paraId="0690CD38"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7C1D874D" w14:textId="77777777" w:rsidR="009D0761" w:rsidRDefault="00DD1A64" w:rsidP="009D0761">
            <w:r>
              <w:t>andere: …………………………………………………………………</w:t>
            </w:r>
          </w:p>
        </w:tc>
      </w:tr>
      <w:tr w:rsidR="00302CDD" w:rsidRPr="00951BE2" w14:paraId="6E2235D2" w14:textId="77777777" w:rsidTr="00DB6DF1">
        <w:trPr>
          <w:trHeight w:hRule="exact" w:val="113"/>
        </w:trPr>
        <w:tc>
          <w:tcPr>
            <w:tcW w:w="9923" w:type="dxa"/>
            <w:gridSpan w:val="6"/>
            <w:tcBorders>
              <w:top w:val="nil"/>
              <w:left w:val="nil"/>
              <w:bottom w:val="nil"/>
              <w:right w:val="nil"/>
            </w:tcBorders>
          </w:tcPr>
          <w:p w14:paraId="0EB5C3B8" w14:textId="77777777" w:rsidR="00302CDD" w:rsidRPr="00951BE2" w:rsidRDefault="00302CDD" w:rsidP="00452514">
            <w:pPr>
              <w:pStyle w:val="nummersvragen"/>
              <w:framePr w:hSpace="0" w:wrap="auto" w:vAnchor="margin" w:xAlign="left" w:yAlign="inline"/>
              <w:suppressOverlap w:val="0"/>
              <w:jc w:val="left"/>
              <w:rPr>
                <w:b w:val="0"/>
                <w:color w:val="FFFFFF"/>
              </w:rPr>
            </w:pPr>
          </w:p>
        </w:tc>
      </w:tr>
      <w:tr w:rsidR="00696AFE" w:rsidRPr="00951BE2" w14:paraId="5CD33060" w14:textId="77777777" w:rsidTr="00DB6DF1">
        <w:trPr>
          <w:trHeight w:val="340"/>
        </w:trPr>
        <w:tc>
          <w:tcPr>
            <w:tcW w:w="246" w:type="dxa"/>
            <w:gridSpan w:val="2"/>
            <w:tcBorders>
              <w:top w:val="nil"/>
              <w:left w:val="nil"/>
              <w:bottom w:val="nil"/>
              <w:right w:val="nil"/>
            </w:tcBorders>
            <w:shd w:val="clear" w:color="auto" w:fill="FBFFEB"/>
          </w:tcPr>
          <w:p w14:paraId="31779A2C" w14:textId="77777777" w:rsidR="00696AFE" w:rsidRPr="00951BE2" w:rsidRDefault="00696AFE"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54625E94" w14:textId="77777777" w:rsidR="00696AFE" w:rsidRPr="00951BE2" w:rsidRDefault="00696AFE" w:rsidP="00452514">
            <w:r w:rsidRPr="08380862">
              <w:rPr>
                <w:rStyle w:val="Zwaar"/>
              </w:rPr>
              <w:t>Voor een residentieel gebruik</w:t>
            </w:r>
          </w:p>
        </w:tc>
      </w:tr>
      <w:tr w:rsidR="00696AFE" w:rsidRPr="00951BE2" w14:paraId="51073219" w14:textId="77777777" w:rsidTr="00DB6DF1">
        <w:trPr>
          <w:trHeight w:val="340"/>
        </w:trPr>
        <w:tc>
          <w:tcPr>
            <w:tcW w:w="246" w:type="dxa"/>
            <w:gridSpan w:val="2"/>
            <w:tcBorders>
              <w:top w:val="nil"/>
              <w:left w:val="nil"/>
              <w:bottom w:val="nil"/>
              <w:right w:val="nil"/>
            </w:tcBorders>
          </w:tcPr>
          <w:p w14:paraId="2CF3C032"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E211888"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6B6CF20" w14:textId="77777777" w:rsidR="00696AFE" w:rsidRPr="00951BE2" w:rsidRDefault="00696AFE" w:rsidP="00452514">
            <w:r w:rsidRPr="00951BE2">
              <w:t>appartement</w:t>
            </w:r>
          </w:p>
        </w:tc>
        <w:tc>
          <w:tcPr>
            <w:tcW w:w="425" w:type="dxa"/>
            <w:tcBorders>
              <w:top w:val="nil"/>
              <w:left w:val="nil"/>
              <w:bottom w:val="nil"/>
              <w:right w:val="nil"/>
            </w:tcBorders>
          </w:tcPr>
          <w:p w14:paraId="5E3507E4"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37CAD0A" w14:textId="77777777" w:rsidR="00696AFE" w:rsidRPr="00951BE2" w:rsidRDefault="00696AFE" w:rsidP="00452514">
            <w:r w:rsidRPr="00951BE2">
              <w:t>ééngezinswoning</w:t>
            </w:r>
          </w:p>
        </w:tc>
      </w:tr>
      <w:tr w:rsidR="00696AFE" w:rsidRPr="00951BE2" w14:paraId="2BFE855E" w14:textId="77777777" w:rsidTr="00DB6DF1">
        <w:trPr>
          <w:trHeight w:val="340"/>
        </w:trPr>
        <w:tc>
          <w:tcPr>
            <w:tcW w:w="246" w:type="dxa"/>
            <w:gridSpan w:val="2"/>
            <w:tcBorders>
              <w:top w:val="nil"/>
              <w:left w:val="nil"/>
              <w:bottom w:val="nil"/>
              <w:right w:val="nil"/>
            </w:tcBorders>
          </w:tcPr>
          <w:p w14:paraId="1C19BE47"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2A5716D"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FFD2EF3" w14:textId="77777777" w:rsidR="00696AFE" w:rsidRPr="00951BE2" w:rsidRDefault="00696AFE" w:rsidP="00452514">
            <w:r>
              <w:t>collectief woongebouw</w:t>
            </w:r>
          </w:p>
        </w:tc>
        <w:tc>
          <w:tcPr>
            <w:tcW w:w="425" w:type="dxa"/>
            <w:tcBorders>
              <w:top w:val="nil"/>
              <w:left w:val="nil"/>
              <w:bottom w:val="nil"/>
              <w:right w:val="nil"/>
            </w:tcBorders>
          </w:tcPr>
          <w:p w14:paraId="6EFEFDA3"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7553C7E" w14:textId="77777777" w:rsidR="00696AFE" w:rsidRPr="00951BE2" w:rsidRDefault="00752B5C" w:rsidP="00452514">
            <w:r>
              <w:t>a</w:t>
            </w:r>
            <w:r w:rsidR="00696AFE">
              <w:t>ndere: ………………………………………………………………………</w:t>
            </w:r>
          </w:p>
        </w:tc>
      </w:tr>
    </w:tbl>
    <w:p w14:paraId="5E4F2796" w14:textId="77777777" w:rsidR="00410EA5" w:rsidRDefault="00410EA5"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804"/>
        <w:gridCol w:w="5547"/>
      </w:tblGrid>
      <w:tr w:rsidR="005571E0" w:rsidRPr="00951BE2" w14:paraId="26F7F3CE" w14:textId="77777777" w:rsidTr="00DB6DF1">
        <w:trPr>
          <w:trHeight w:val="454"/>
        </w:trPr>
        <w:tc>
          <w:tcPr>
            <w:tcW w:w="230" w:type="dxa"/>
            <w:tcBorders>
              <w:top w:val="nil"/>
              <w:left w:val="nil"/>
              <w:bottom w:val="nil"/>
              <w:right w:val="nil"/>
            </w:tcBorders>
            <w:shd w:val="clear" w:color="auto" w:fill="718B2A"/>
            <w:vAlign w:val="center"/>
          </w:tcPr>
          <w:p w14:paraId="1DAE876D" w14:textId="77777777" w:rsidR="005571E0" w:rsidRPr="00951BE2" w:rsidRDefault="005571E0" w:rsidP="00B310B7">
            <w:pPr>
              <w:pStyle w:val="nummersvragen"/>
              <w:framePr w:hSpace="0" w:wrap="auto" w:vAnchor="margin" w:xAlign="left" w:yAlign="inline"/>
              <w:suppressOverlap w:val="0"/>
              <w:jc w:val="left"/>
              <w:rPr>
                <w:sz w:val="24"/>
                <w:szCs w:val="24"/>
              </w:rPr>
            </w:pPr>
          </w:p>
        </w:tc>
        <w:tc>
          <w:tcPr>
            <w:tcW w:w="9693" w:type="dxa"/>
            <w:gridSpan w:val="3"/>
            <w:tcBorders>
              <w:top w:val="nil"/>
              <w:left w:val="nil"/>
              <w:bottom w:val="nil"/>
              <w:right w:val="nil"/>
            </w:tcBorders>
            <w:shd w:val="clear" w:color="auto" w:fill="718B2A"/>
            <w:vAlign w:val="center"/>
          </w:tcPr>
          <w:p w14:paraId="4B8E2395" w14:textId="77777777" w:rsidR="005571E0" w:rsidRPr="00951BE2" w:rsidRDefault="005571E0" w:rsidP="00B310B7">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van een bestaand asbestattest – indien van toepassing</w:t>
            </w:r>
          </w:p>
        </w:tc>
      </w:tr>
      <w:tr w:rsidR="005571E0" w:rsidRPr="00951BE2" w14:paraId="6A0051F1" w14:textId="77777777" w:rsidTr="00DB6DF1">
        <w:trPr>
          <w:trHeight w:hRule="exact" w:val="113"/>
        </w:trPr>
        <w:tc>
          <w:tcPr>
            <w:tcW w:w="9923" w:type="dxa"/>
            <w:gridSpan w:val="4"/>
            <w:tcBorders>
              <w:top w:val="nil"/>
              <w:left w:val="nil"/>
              <w:bottom w:val="nil"/>
              <w:right w:val="nil"/>
            </w:tcBorders>
          </w:tcPr>
          <w:p w14:paraId="1150F62A" w14:textId="77777777" w:rsidR="005571E0" w:rsidRPr="00951BE2" w:rsidRDefault="005571E0" w:rsidP="00452514">
            <w:pPr>
              <w:pStyle w:val="nummersvragen"/>
              <w:framePr w:hSpace="0" w:wrap="auto" w:vAnchor="margin" w:xAlign="left" w:yAlign="inline"/>
              <w:suppressOverlap w:val="0"/>
              <w:jc w:val="left"/>
              <w:rPr>
                <w:b w:val="0"/>
                <w:color w:val="FFFFFF"/>
              </w:rPr>
            </w:pPr>
          </w:p>
        </w:tc>
      </w:tr>
      <w:tr w:rsidR="005571E0" w:rsidRPr="00951BE2" w14:paraId="14A8CE14" w14:textId="77777777" w:rsidTr="00DB6DF1">
        <w:trPr>
          <w:trHeight w:val="377"/>
        </w:trPr>
        <w:tc>
          <w:tcPr>
            <w:tcW w:w="230" w:type="dxa"/>
            <w:tcBorders>
              <w:top w:val="nil"/>
              <w:left w:val="nil"/>
              <w:bottom w:val="nil"/>
              <w:right w:val="nil"/>
            </w:tcBorders>
            <w:shd w:val="clear" w:color="auto" w:fill="ECECEC"/>
          </w:tcPr>
          <w:p w14:paraId="29547C98"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293C983B" w14:textId="77777777" w:rsidR="005571E0" w:rsidRPr="00FE37D8" w:rsidRDefault="005571E0" w:rsidP="00713DBD">
            <w:pPr>
              <w:pStyle w:val="Lijstalinea"/>
              <w:numPr>
                <w:ilvl w:val="1"/>
                <w:numId w:val="23"/>
              </w:numPr>
              <w:spacing w:after="60"/>
              <w:rPr>
                <w:rStyle w:val="Zwaar"/>
              </w:rPr>
            </w:pPr>
            <w:r w:rsidRPr="00951BE2">
              <w:rPr>
                <w:rStyle w:val="Zwaar"/>
              </w:rPr>
              <w:t>Als de opdracht aan de asbestdeskundige een actualisatie betreft, geef dan het (de) nummer(s) van het (de) bestaande asbestattest(en).</w:t>
            </w:r>
          </w:p>
        </w:tc>
      </w:tr>
      <w:tr w:rsidR="005571E0" w:rsidRPr="00951BE2" w14:paraId="69C487E6" w14:textId="77777777" w:rsidTr="00533E42">
        <w:trPr>
          <w:trHeight w:val="340"/>
        </w:trPr>
        <w:tc>
          <w:tcPr>
            <w:tcW w:w="230" w:type="dxa"/>
            <w:tcBorders>
              <w:top w:val="nil"/>
              <w:left w:val="nil"/>
              <w:bottom w:val="nil"/>
              <w:right w:val="nil"/>
            </w:tcBorders>
          </w:tcPr>
          <w:p w14:paraId="2AF6830C" w14:textId="77777777" w:rsidR="005571E0" w:rsidRPr="00951BE2" w:rsidRDefault="005571E0" w:rsidP="00452514">
            <w:pPr>
              <w:pStyle w:val="nummersvragen"/>
              <w:framePr w:hSpace="0" w:wrap="auto" w:vAnchor="margin" w:xAlign="left" w:yAlign="inline"/>
              <w:suppressOverlap w:val="0"/>
              <w:rPr>
                <w:rStyle w:val="Zwaar"/>
              </w:rPr>
            </w:pPr>
          </w:p>
        </w:tc>
        <w:tc>
          <w:tcPr>
            <w:tcW w:w="4146" w:type="dxa"/>
            <w:gridSpan w:val="2"/>
            <w:tcBorders>
              <w:top w:val="nil"/>
              <w:left w:val="nil"/>
              <w:bottom w:val="nil"/>
              <w:right w:val="nil"/>
            </w:tcBorders>
          </w:tcPr>
          <w:p w14:paraId="4E0E3C86" w14:textId="77777777" w:rsidR="005571E0" w:rsidRPr="00951BE2" w:rsidRDefault="005571E0" w:rsidP="00452514">
            <w:pPr>
              <w:jc w:val="right"/>
            </w:pPr>
            <w:r w:rsidRPr="00951BE2">
              <w:t>Nummer(s) bestaand(e) asbestattest(en)</w:t>
            </w:r>
          </w:p>
        </w:tc>
        <w:tc>
          <w:tcPr>
            <w:tcW w:w="5547" w:type="dxa"/>
            <w:tcBorders>
              <w:top w:val="nil"/>
              <w:left w:val="nil"/>
              <w:bottom w:val="dotted" w:sz="6" w:space="0" w:color="auto"/>
              <w:right w:val="nil"/>
            </w:tcBorders>
          </w:tcPr>
          <w:p w14:paraId="1334C05E" w14:textId="77777777" w:rsidR="005571E0" w:rsidRPr="00951BE2" w:rsidRDefault="005571E0" w:rsidP="00452514">
            <w:pPr>
              <w:pStyle w:val="invulveld"/>
              <w:framePr w:hSpace="0" w:wrap="auto" w:vAnchor="margin" w:xAlign="left" w:yAlign="inline"/>
              <w:suppressOverlap w:val="0"/>
            </w:pPr>
          </w:p>
        </w:tc>
      </w:tr>
      <w:tr w:rsidR="00533E42" w:rsidRPr="00533E42" w14:paraId="78B4B0D5" w14:textId="77777777" w:rsidTr="00FA2CCE">
        <w:trPr>
          <w:trHeight w:val="57"/>
        </w:trPr>
        <w:tc>
          <w:tcPr>
            <w:tcW w:w="230" w:type="dxa"/>
            <w:tcBorders>
              <w:top w:val="nil"/>
              <w:left w:val="nil"/>
              <w:bottom w:val="nil"/>
              <w:right w:val="nil"/>
            </w:tcBorders>
          </w:tcPr>
          <w:p w14:paraId="339E73C6" w14:textId="77777777" w:rsidR="00533E42" w:rsidRPr="00533E42" w:rsidRDefault="00533E42" w:rsidP="00FA2CCE">
            <w:pPr>
              <w:pStyle w:val="nummersvragen"/>
              <w:framePr w:hSpace="0" w:wrap="auto" w:vAnchor="margin" w:xAlign="left" w:yAlign="inline"/>
              <w:suppressOverlap w:val="0"/>
              <w:jc w:val="left"/>
              <w:rPr>
                <w:rStyle w:val="Zwaar"/>
                <w:sz w:val="2"/>
                <w:szCs w:val="2"/>
              </w:rPr>
            </w:pPr>
          </w:p>
        </w:tc>
        <w:tc>
          <w:tcPr>
            <w:tcW w:w="4146" w:type="dxa"/>
            <w:gridSpan w:val="2"/>
            <w:tcBorders>
              <w:top w:val="nil"/>
              <w:left w:val="nil"/>
              <w:bottom w:val="nil"/>
              <w:right w:val="nil"/>
            </w:tcBorders>
          </w:tcPr>
          <w:p w14:paraId="60CC3803" w14:textId="77777777" w:rsidR="00533E42" w:rsidRPr="00533E42" w:rsidRDefault="00533E42" w:rsidP="00FA2CCE">
            <w:pPr>
              <w:rPr>
                <w:sz w:val="2"/>
                <w:szCs w:val="2"/>
              </w:rPr>
            </w:pPr>
          </w:p>
        </w:tc>
        <w:tc>
          <w:tcPr>
            <w:tcW w:w="5547" w:type="dxa"/>
            <w:tcBorders>
              <w:top w:val="dotted" w:sz="6" w:space="0" w:color="auto"/>
              <w:left w:val="nil"/>
              <w:bottom w:val="nil"/>
              <w:right w:val="nil"/>
            </w:tcBorders>
          </w:tcPr>
          <w:p w14:paraId="158DB710" w14:textId="77777777" w:rsidR="00533E42" w:rsidRPr="00533E42" w:rsidRDefault="00533E42" w:rsidP="00FA2CCE">
            <w:pPr>
              <w:pStyle w:val="invulveld"/>
              <w:framePr w:hSpace="0" w:wrap="auto" w:vAnchor="margin" w:xAlign="left" w:yAlign="inline"/>
              <w:suppressOverlap w:val="0"/>
              <w:rPr>
                <w:sz w:val="2"/>
                <w:szCs w:val="2"/>
              </w:rPr>
            </w:pPr>
          </w:p>
        </w:tc>
      </w:tr>
      <w:tr w:rsidR="005571E0" w:rsidRPr="00951BE2" w14:paraId="5F222E2B" w14:textId="77777777" w:rsidTr="00DB6DF1">
        <w:trPr>
          <w:trHeight w:val="340"/>
        </w:trPr>
        <w:tc>
          <w:tcPr>
            <w:tcW w:w="230" w:type="dxa"/>
            <w:tcBorders>
              <w:top w:val="nil"/>
              <w:left w:val="nil"/>
              <w:bottom w:val="nil"/>
              <w:right w:val="nil"/>
            </w:tcBorders>
            <w:shd w:val="clear" w:color="auto" w:fill="ECECEC"/>
          </w:tcPr>
          <w:p w14:paraId="46F0DB48"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21193565" w14:textId="77777777" w:rsidR="005571E0" w:rsidRPr="00FE37D8" w:rsidRDefault="005571E0" w:rsidP="00713DBD">
            <w:pPr>
              <w:pStyle w:val="Lijstalinea"/>
              <w:numPr>
                <w:ilvl w:val="1"/>
                <w:numId w:val="23"/>
              </w:numPr>
              <w:spacing w:after="60"/>
              <w:rPr>
                <w:rStyle w:val="Zwaar"/>
              </w:rPr>
            </w:pPr>
            <w:r>
              <w:rPr>
                <w:rStyle w:val="Zwaar"/>
              </w:rPr>
              <w:t>Kruis aan wat van toepassing is</w:t>
            </w:r>
            <w:r w:rsidR="00872339">
              <w:rPr>
                <w:rStyle w:val="Zwaar"/>
              </w:rPr>
              <w:t xml:space="preserve"> en vul aan.</w:t>
            </w:r>
          </w:p>
        </w:tc>
      </w:tr>
      <w:tr w:rsidR="005571E0" w:rsidRPr="00951BE2" w14:paraId="783DCC15" w14:textId="77777777" w:rsidTr="00DB6DF1">
        <w:trPr>
          <w:trHeight w:val="340"/>
        </w:trPr>
        <w:tc>
          <w:tcPr>
            <w:tcW w:w="230" w:type="dxa"/>
            <w:tcBorders>
              <w:top w:val="nil"/>
              <w:left w:val="nil"/>
              <w:bottom w:val="nil"/>
              <w:right w:val="nil"/>
            </w:tcBorders>
          </w:tcPr>
          <w:p w14:paraId="3D521697"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1397913"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4E675B0" w14:textId="77777777" w:rsidR="005571E0" w:rsidRPr="00951BE2" w:rsidRDefault="005571E0" w:rsidP="00452514">
            <w:pPr>
              <w:spacing w:after="60"/>
            </w:pPr>
            <w:r w:rsidRPr="00951BE2">
              <w:t>Splitsing van bestaand asbestattest</w:t>
            </w:r>
          </w:p>
        </w:tc>
      </w:tr>
      <w:tr w:rsidR="00872339" w:rsidRPr="00951BE2" w14:paraId="6EAB7C29" w14:textId="77777777" w:rsidTr="00DB6DF1">
        <w:trPr>
          <w:trHeight w:val="340"/>
        </w:trPr>
        <w:tc>
          <w:tcPr>
            <w:tcW w:w="230" w:type="dxa"/>
            <w:tcBorders>
              <w:top w:val="nil"/>
              <w:left w:val="nil"/>
              <w:bottom w:val="nil"/>
              <w:right w:val="nil"/>
            </w:tcBorders>
          </w:tcPr>
          <w:p w14:paraId="75CB3816" w14:textId="77777777" w:rsidR="00872339" w:rsidRPr="00951BE2" w:rsidRDefault="0087233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033AAF1" w14:textId="77777777" w:rsidR="00872339" w:rsidRPr="00951BE2" w:rsidRDefault="0087233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9319846" w14:textId="77777777" w:rsidR="00872339" w:rsidRPr="00951BE2" w:rsidRDefault="00872339" w:rsidP="00452514">
            <w:pPr>
              <w:spacing w:after="60"/>
            </w:pPr>
            <w:r w:rsidRPr="00951BE2">
              <w:t>Geldigheidstermijn van het asbestattest is verstreken</w:t>
            </w:r>
          </w:p>
        </w:tc>
      </w:tr>
      <w:tr w:rsidR="005571E0" w:rsidRPr="00951BE2" w14:paraId="5838EBD3" w14:textId="77777777" w:rsidTr="00DB6DF1">
        <w:trPr>
          <w:trHeight w:val="340"/>
        </w:trPr>
        <w:tc>
          <w:tcPr>
            <w:tcW w:w="230" w:type="dxa"/>
            <w:tcBorders>
              <w:top w:val="nil"/>
              <w:left w:val="nil"/>
              <w:bottom w:val="nil"/>
              <w:right w:val="nil"/>
            </w:tcBorders>
          </w:tcPr>
          <w:p w14:paraId="43C71CB7"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8A58101"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052EC1E" w14:textId="77777777" w:rsidR="005571E0" w:rsidRPr="005A1D36" w:rsidRDefault="00FE0B88" w:rsidP="00452514">
            <w:pPr>
              <w:spacing w:after="60"/>
            </w:pPr>
            <w:r>
              <w:t>Volgende</w:t>
            </w:r>
            <w:r w:rsidR="005571E0" w:rsidRPr="00951BE2">
              <w:t xml:space="preserve"> asbesthoudende materialen </w:t>
            </w:r>
            <w:r>
              <w:t xml:space="preserve">zijn </w:t>
            </w:r>
            <w:r w:rsidR="005571E0" w:rsidRPr="00951BE2">
              <w:t>verwijderd</w:t>
            </w:r>
            <w:r w:rsidR="00872339">
              <w:t>: …………………………………………………………………………………………………</w:t>
            </w:r>
            <w:r w:rsidR="00600646">
              <w:t>……………………………………………………………………………</w:t>
            </w:r>
          </w:p>
        </w:tc>
      </w:tr>
      <w:tr w:rsidR="005571E0" w:rsidRPr="00951BE2" w14:paraId="20CA4110" w14:textId="77777777" w:rsidTr="00DB6DF1">
        <w:trPr>
          <w:trHeight w:val="340"/>
        </w:trPr>
        <w:tc>
          <w:tcPr>
            <w:tcW w:w="230" w:type="dxa"/>
            <w:tcBorders>
              <w:top w:val="nil"/>
              <w:left w:val="nil"/>
              <w:bottom w:val="nil"/>
              <w:right w:val="nil"/>
            </w:tcBorders>
          </w:tcPr>
          <w:p w14:paraId="1ABBEEF2" w14:textId="77777777" w:rsidR="005571E0" w:rsidRPr="00951BE2" w:rsidRDefault="005571E0" w:rsidP="00452514">
            <w:pPr>
              <w:pStyle w:val="nummersvragen"/>
              <w:framePr w:hSpace="0" w:wrap="auto" w:vAnchor="margin" w:xAlign="left" w:yAlign="inline"/>
              <w:spacing w:after="60"/>
              <w:suppressOverlap w:val="0"/>
              <w:rPr>
                <w:rStyle w:val="Zwaar"/>
                <w:b/>
              </w:rPr>
            </w:pPr>
          </w:p>
        </w:tc>
        <w:tc>
          <w:tcPr>
            <w:tcW w:w="342" w:type="dxa"/>
            <w:tcBorders>
              <w:top w:val="nil"/>
              <w:left w:val="nil"/>
              <w:bottom w:val="nil"/>
              <w:right w:val="nil"/>
            </w:tcBorders>
          </w:tcPr>
          <w:p w14:paraId="36CA85F8"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2823C96" w14:textId="77777777" w:rsidR="000F7F45" w:rsidRDefault="005571E0" w:rsidP="00452514">
            <w:pPr>
              <w:spacing w:after="60"/>
            </w:pPr>
            <w:r w:rsidRPr="00951BE2">
              <w:t xml:space="preserve">Door een calamiteit of incident veranderde de toestand van </w:t>
            </w:r>
            <w:r w:rsidR="000F7F45">
              <w:t>volgend</w:t>
            </w:r>
            <w:r w:rsidRPr="00951BE2">
              <w:t xml:space="preserve"> asbesthoudend materiaal zichtbaar</w:t>
            </w:r>
            <w:r w:rsidR="000F7F45">
              <w:t>: ………………………………………………………………………………………………………………………………………………………………………………</w:t>
            </w:r>
          </w:p>
          <w:p w14:paraId="295AF087" w14:textId="77777777" w:rsidR="005571E0" w:rsidRPr="000F7F45" w:rsidRDefault="000F7F45" w:rsidP="00452514">
            <w:pPr>
              <w:spacing w:after="60"/>
              <w:rPr>
                <w:i/>
                <w:iCs/>
              </w:rPr>
            </w:pPr>
            <w:r w:rsidRPr="000F7F45">
              <w:rPr>
                <w:i/>
                <w:iCs/>
              </w:rPr>
              <w:t>Bv.</w:t>
            </w:r>
            <w:r w:rsidR="005571E0" w:rsidRPr="000F7F45">
              <w:rPr>
                <w:i/>
                <w:iCs/>
              </w:rPr>
              <w:t xml:space="preserve"> door een brand, stormschade, explosie …</w:t>
            </w:r>
          </w:p>
        </w:tc>
      </w:tr>
      <w:tr w:rsidR="005571E0" w:rsidRPr="00951BE2" w14:paraId="32629163" w14:textId="77777777" w:rsidTr="00DB6DF1">
        <w:trPr>
          <w:trHeight w:val="340"/>
        </w:trPr>
        <w:tc>
          <w:tcPr>
            <w:tcW w:w="230" w:type="dxa"/>
            <w:tcBorders>
              <w:top w:val="nil"/>
              <w:left w:val="nil"/>
              <w:bottom w:val="nil"/>
              <w:right w:val="nil"/>
            </w:tcBorders>
          </w:tcPr>
          <w:p w14:paraId="0A2ECA5F"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01663E5"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360329AD" w14:textId="77777777" w:rsidR="005571E0" w:rsidRPr="00951BE2" w:rsidRDefault="00872339" w:rsidP="00452514">
            <w:pPr>
              <w:spacing w:after="60"/>
            </w:pPr>
            <w:r>
              <w:t>Volgende</w:t>
            </w:r>
            <w:r w:rsidR="005571E0" w:rsidRPr="00951BE2">
              <w:t xml:space="preserve"> onderzoeksbeperkingen </w:t>
            </w:r>
            <w:r w:rsidR="000F7F45">
              <w:t>zijn</w:t>
            </w:r>
            <w:r w:rsidR="005571E0" w:rsidRPr="00951BE2">
              <w:t xml:space="preserve"> opgeheven</w:t>
            </w:r>
            <w:r>
              <w:t>: ………………………………………………………………………………………………</w:t>
            </w:r>
            <w:r w:rsidR="000F7F45">
              <w:t>………</w:t>
            </w:r>
            <w:r w:rsidR="00600646">
              <w:t>………………………………………………………………………</w:t>
            </w:r>
          </w:p>
        </w:tc>
      </w:tr>
      <w:tr w:rsidR="00A63507" w:rsidRPr="00951BE2" w14:paraId="2D6EFEDF" w14:textId="77777777" w:rsidTr="00DB6DF1">
        <w:trPr>
          <w:trHeight w:val="340"/>
        </w:trPr>
        <w:tc>
          <w:tcPr>
            <w:tcW w:w="230" w:type="dxa"/>
            <w:tcBorders>
              <w:top w:val="nil"/>
              <w:left w:val="nil"/>
              <w:bottom w:val="nil"/>
              <w:right w:val="nil"/>
            </w:tcBorders>
          </w:tcPr>
          <w:p w14:paraId="0A705E02" w14:textId="77777777" w:rsidR="00A63507" w:rsidRPr="00951BE2" w:rsidRDefault="00A63507"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13D31A71" w14:textId="77777777" w:rsidR="00A63507" w:rsidRPr="00951BE2" w:rsidRDefault="00A63507"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4AA1EDE" w14:textId="77777777" w:rsidR="00A63507" w:rsidRPr="00951BE2" w:rsidRDefault="00A63507" w:rsidP="00452514">
            <w:pPr>
              <w:tabs>
                <w:tab w:val="center" w:pos="4787"/>
              </w:tabs>
              <w:spacing w:after="60"/>
            </w:pPr>
            <w:r>
              <w:t>Volgende n</w:t>
            </w:r>
            <w:r w:rsidRPr="00951BE2">
              <w:t xml:space="preserve">ieuwe asbesthoudende materialen </w:t>
            </w:r>
            <w:r>
              <w:t xml:space="preserve">zijn </w:t>
            </w:r>
            <w:r w:rsidRPr="00951BE2">
              <w:t>aangetroffen</w:t>
            </w:r>
            <w:r>
              <w:t>: …………………………………………………………………………………</w:t>
            </w:r>
            <w:r w:rsidR="00600646">
              <w:t>……………………………………………………………………………………………</w:t>
            </w:r>
          </w:p>
        </w:tc>
      </w:tr>
      <w:tr w:rsidR="005571E0" w:rsidRPr="00951BE2" w14:paraId="77C62B25" w14:textId="77777777" w:rsidTr="00DB6DF1">
        <w:trPr>
          <w:trHeight w:val="340"/>
        </w:trPr>
        <w:tc>
          <w:tcPr>
            <w:tcW w:w="230" w:type="dxa"/>
            <w:tcBorders>
              <w:top w:val="nil"/>
              <w:left w:val="nil"/>
              <w:bottom w:val="nil"/>
              <w:right w:val="nil"/>
            </w:tcBorders>
          </w:tcPr>
          <w:p w14:paraId="16346AC9"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3F15637"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C857AD6" w14:textId="77777777" w:rsidR="005571E0" w:rsidRPr="00951BE2" w:rsidRDefault="005571E0" w:rsidP="00452514">
            <w:pPr>
              <w:spacing w:after="60"/>
            </w:pPr>
            <w:r w:rsidRPr="00951BE2">
              <w:t>Andere: …</w:t>
            </w:r>
            <w:r w:rsidR="000F7F45">
              <w:t>………………………………………………………………………………………………………………………………………………………………………</w:t>
            </w:r>
            <w:r w:rsidR="00F15803">
              <w:t>……</w:t>
            </w:r>
          </w:p>
        </w:tc>
      </w:tr>
      <w:tr w:rsidR="005571E0" w:rsidRPr="00951BE2" w14:paraId="1F7326C3" w14:textId="77777777" w:rsidTr="00DB6DF1">
        <w:trPr>
          <w:trHeight w:hRule="exact" w:val="113"/>
        </w:trPr>
        <w:tc>
          <w:tcPr>
            <w:tcW w:w="9923" w:type="dxa"/>
            <w:gridSpan w:val="4"/>
            <w:tcBorders>
              <w:top w:val="nil"/>
              <w:left w:val="nil"/>
              <w:bottom w:val="nil"/>
              <w:right w:val="nil"/>
            </w:tcBorders>
          </w:tcPr>
          <w:p w14:paraId="08722E9E" w14:textId="77777777" w:rsidR="005571E0" w:rsidRPr="00951BE2" w:rsidRDefault="005571E0" w:rsidP="00452514">
            <w:pPr>
              <w:pStyle w:val="nummersvragen"/>
              <w:framePr w:hSpace="0" w:wrap="auto" w:vAnchor="margin" w:xAlign="left" w:yAlign="inline"/>
              <w:suppressOverlap w:val="0"/>
              <w:jc w:val="left"/>
              <w:rPr>
                <w:b w:val="0"/>
                <w:color w:val="FFFFFF"/>
              </w:rPr>
            </w:pPr>
          </w:p>
        </w:tc>
      </w:tr>
    </w:tbl>
    <w:p w14:paraId="1FA2C5A2" w14:textId="77777777" w:rsidR="00535832" w:rsidRDefault="00535832" w:rsidP="00452514">
      <w:r>
        <w:rPr>
          <w:b/>
        </w:rPr>
        <w:br w:type="page"/>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5"/>
        <w:gridCol w:w="317"/>
        <w:gridCol w:w="1556"/>
        <w:gridCol w:w="141"/>
        <w:gridCol w:w="426"/>
        <w:gridCol w:w="567"/>
        <w:gridCol w:w="425"/>
        <w:gridCol w:w="142"/>
        <w:gridCol w:w="567"/>
        <w:gridCol w:w="425"/>
        <w:gridCol w:w="992"/>
        <w:gridCol w:w="142"/>
        <w:gridCol w:w="567"/>
        <w:gridCol w:w="567"/>
        <w:gridCol w:w="567"/>
        <w:gridCol w:w="567"/>
        <w:gridCol w:w="552"/>
        <w:gridCol w:w="1156"/>
      </w:tblGrid>
      <w:tr w:rsidR="005571E0" w:rsidRPr="00951BE2" w14:paraId="64B075CC" w14:textId="77777777" w:rsidTr="00DB6DF1">
        <w:trPr>
          <w:trHeight w:val="454"/>
        </w:trPr>
        <w:tc>
          <w:tcPr>
            <w:tcW w:w="229" w:type="dxa"/>
            <w:tcBorders>
              <w:top w:val="nil"/>
              <w:left w:val="nil"/>
              <w:bottom w:val="nil"/>
              <w:right w:val="nil"/>
            </w:tcBorders>
            <w:shd w:val="clear" w:color="auto" w:fill="718B2A"/>
            <w:vAlign w:val="center"/>
          </w:tcPr>
          <w:p w14:paraId="42849392"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01" w:type="dxa"/>
            <w:gridSpan w:val="18"/>
            <w:tcBorders>
              <w:top w:val="nil"/>
              <w:left w:val="nil"/>
              <w:bottom w:val="nil"/>
              <w:right w:val="nil"/>
            </w:tcBorders>
            <w:shd w:val="clear" w:color="auto" w:fill="718B2A"/>
            <w:vAlign w:val="center"/>
          </w:tcPr>
          <w:p w14:paraId="731E18F5" w14:textId="77777777" w:rsidR="005571E0" w:rsidRPr="00951BE2" w:rsidRDefault="005571E0" w:rsidP="00456BA3">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5571E0" w:rsidRPr="00951BE2" w14:paraId="103844BD" w14:textId="77777777" w:rsidTr="00DB6DF1">
        <w:trPr>
          <w:trHeight w:hRule="exact" w:val="113"/>
        </w:trPr>
        <w:tc>
          <w:tcPr>
            <w:tcW w:w="9930" w:type="dxa"/>
            <w:gridSpan w:val="19"/>
            <w:tcBorders>
              <w:top w:val="nil"/>
              <w:left w:val="nil"/>
              <w:bottom w:val="nil"/>
              <w:right w:val="nil"/>
            </w:tcBorders>
          </w:tcPr>
          <w:p w14:paraId="60A40A9E" w14:textId="77777777" w:rsidR="005571E0" w:rsidRPr="00951BE2" w:rsidRDefault="005571E0" w:rsidP="004C671B">
            <w:pPr>
              <w:pStyle w:val="nummersvragen"/>
              <w:framePr w:hSpace="0" w:wrap="auto" w:vAnchor="margin" w:xAlign="left" w:yAlign="inline"/>
              <w:suppressOverlap w:val="0"/>
              <w:jc w:val="left"/>
              <w:rPr>
                <w:b w:val="0"/>
                <w:color w:val="FFFFFF"/>
              </w:rPr>
            </w:pPr>
          </w:p>
        </w:tc>
      </w:tr>
      <w:tr w:rsidR="005571E0" w:rsidRPr="00951BE2" w14:paraId="1B2BAC36" w14:textId="77777777" w:rsidTr="00DB6DF1">
        <w:trPr>
          <w:trHeight w:val="340"/>
        </w:trPr>
        <w:tc>
          <w:tcPr>
            <w:tcW w:w="229" w:type="dxa"/>
            <w:tcBorders>
              <w:top w:val="nil"/>
              <w:left w:val="nil"/>
              <w:bottom w:val="nil"/>
              <w:right w:val="nil"/>
            </w:tcBorders>
            <w:shd w:val="clear" w:color="auto" w:fill="ECECEC"/>
          </w:tcPr>
          <w:p w14:paraId="59B1CB5E"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14D3C4A5" w14:textId="77777777" w:rsidR="005571E0" w:rsidRPr="00FE37D8" w:rsidRDefault="005571E0" w:rsidP="00713DBD">
            <w:pPr>
              <w:pStyle w:val="Lijstalinea"/>
              <w:numPr>
                <w:ilvl w:val="1"/>
                <w:numId w:val="23"/>
              </w:numPr>
              <w:spacing w:after="60"/>
              <w:rPr>
                <w:rStyle w:val="Zwaar"/>
                <w:sz w:val="18"/>
              </w:rPr>
            </w:pPr>
            <w:r w:rsidRPr="00951BE2">
              <w:rPr>
                <w:rStyle w:val="Zwaar"/>
              </w:rPr>
              <w:t>Verklaringen op eer door de asbestdeskundige</w:t>
            </w:r>
          </w:p>
        </w:tc>
      </w:tr>
      <w:tr w:rsidR="00F93F01" w:rsidRPr="00951BE2" w14:paraId="6EB2D923" w14:textId="77777777" w:rsidTr="00DB6DF1">
        <w:trPr>
          <w:trHeight w:hRule="exact" w:val="113"/>
        </w:trPr>
        <w:tc>
          <w:tcPr>
            <w:tcW w:w="9930" w:type="dxa"/>
            <w:gridSpan w:val="19"/>
            <w:tcBorders>
              <w:top w:val="nil"/>
              <w:left w:val="nil"/>
              <w:bottom w:val="nil"/>
              <w:right w:val="nil"/>
            </w:tcBorders>
          </w:tcPr>
          <w:p w14:paraId="757A44EB"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18D3E55B" w14:textId="77777777" w:rsidTr="00DB6DF1">
        <w:trPr>
          <w:trHeight w:val="340"/>
        </w:trPr>
        <w:tc>
          <w:tcPr>
            <w:tcW w:w="229" w:type="dxa"/>
            <w:tcBorders>
              <w:top w:val="nil"/>
              <w:left w:val="nil"/>
              <w:bottom w:val="nil"/>
              <w:right w:val="nil"/>
            </w:tcBorders>
          </w:tcPr>
          <w:p w14:paraId="5E4117F6" w14:textId="77777777" w:rsidR="00F93F01" w:rsidRPr="00951BE2" w:rsidRDefault="00F93F01" w:rsidP="004C671B">
            <w:pPr>
              <w:pStyle w:val="nummersvragen"/>
              <w:framePr w:hSpace="0" w:wrap="auto" w:vAnchor="margin" w:xAlign="left" w:yAlign="inline"/>
              <w:suppressOverlap w:val="0"/>
              <w:rPr>
                <w:rStyle w:val="Zwaar"/>
              </w:rPr>
            </w:pPr>
          </w:p>
        </w:tc>
        <w:tc>
          <w:tcPr>
            <w:tcW w:w="9701" w:type="dxa"/>
            <w:gridSpan w:val="18"/>
            <w:tcBorders>
              <w:top w:val="nil"/>
              <w:left w:val="nil"/>
              <w:bottom w:val="nil"/>
              <w:right w:val="nil"/>
            </w:tcBorders>
          </w:tcPr>
          <w:p w14:paraId="02412923" w14:textId="77777777" w:rsidR="00F93F01" w:rsidRPr="00951BE2" w:rsidRDefault="00F93F01" w:rsidP="004C671B">
            <w:r w:rsidRPr="00951BE2">
              <w:t xml:space="preserve">Ik verklaar op eer te beschikken over een </w:t>
            </w:r>
            <w:r w:rsidRPr="00951BE2">
              <w:rPr>
                <w:b/>
                <w:bCs/>
              </w:rPr>
              <w:t>verzekering beroepsaansprakelijkheid</w:t>
            </w:r>
            <w:r w:rsidRPr="00951BE2">
              <w:t xml:space="preserve"> voor de kosten die voortvloeien uit mijn werking als asbestdeskundige zoals beschreven in dit opdrachtformulier.</w:t>
            </w:r>
          </w:p>
        </w:tc>
      </w:tr>
      <w:tr w:rsidR="00F93F01" w:rsidRPr="00951BE2" w14:paraId="2692F3B0" w14:textId="77777777" w:rsidTr="00DB6DF1">
        <w:trPr>
          <w:trHeight w:hRule="exact" w:val="113"/>
        </w:trPr>
        <w:tc>
          <w:tcPr>
            <w:tcW w:w="9930" w:type="dxa"/>
            <w:gridSpan w:val="19"/>
            <w:tcBorders>
              <w:top w:val="nil"/>
              <w:left w:val="nil"/>
              <w:bottom w:val="nil"/>
              <w:right w:val="nil"/>
            </w:tcBorders>
          </w:tcPr>
          <w:p w14:paraId="14128C0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5571E0" w:rsidRPr="00951BE2" w14:paraId="07D3BD03" w14:textId="77777777" w:rsidTr="00DB6DF1">
        <w:trPr>
          <w:trHeight w:val="340"/>
        </w:trPr>
        <w:tc>
          <w:tcPr>
            <w:tcW w:w="229" w:type="dxa"/>
            <w:tcBorders>
              <w:top w:val="nil"/>
              <w:left w:val="nil"/>
              <w:bottom w:val="nil"/>
              <w:right w:val="nil"/>
            </w:tcBorders>
            <w:shd w:val="clear" w:color="auto" w:fill="ECECEC"/>
          </w:tcPr>
          <w:p w14:paraId="6E9B662D"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5AABB1E0" w14:textId="77777777" w:rsidR="005571E0" w:rsidRPr="00FE37D8" w:rsidRDefault="005571E0" w:rsidP="00271964">
            <w:pPr>
              <w:pStyle w:val="Lijstalinea"/>
              <w:numPr>
                <w:ilvl w:val="1"/>
                <w:numId w:val="23"/>
              </w:numPr>
              <w:spacing w:after="60"/>
              <w:ind w:left="0" w:firstLine="0"/>
              <w:rPr>
                <w:rStyle w:val="Zwaar"/>
                <w:sz w:val="18"/>
              </w:rPr>
            </w:pPr>
            <w:r w:rsidRPr="00951BE2">
              <w:rPr>
                <w:rStyle w:val="Zwaar"/>
              </w:rPr>
              <w:t xml:space="preserve">Verklaringen op eer door de </w:t>
            </w:r>
            <w:r>
              <w:rPr>
                <w:rStyle w:val="Zwaar"/>
              </w:rPr>
              <w:t>opdrachtgever</w:t>
            </w:r>
          </w:p>
        </w:tc>
      </w:tr>
      <w:tr w:rsidR="00F93F01" w:rsidRPr="00951BE2" w14:paraId="5FB4440F" w14:textId="77777777" w:rsidTr="00DB6DF1">
        <w:trPr>
          <w:trHeight w:hRule="exact" w:val="113"/>
        </w:trPr>
        <w:tc>
          <w:tcPr>
            <w:tcW w:w="9930" w:type="dxa"/>
            <w:gridSpan w:val="19"/>
            <w:tcBorders>
              <w:top w:val="nil"/>
              <w:left w:val="nil"/>
              <w:bottom w:val="nil"/>
              <w:right w:val="nil"/>
            </w:tcBorders>
          </w:tcPr>
          <w:p w14:paraId="6106DF60"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5D989DEF" w14:textId="77777777" w:rsidTr="00DB6DF1">
        <w:trPr>
          <w:trHeight w:val="340"/>
        </w:trPr>
        <w:tc>
          <w:tcPr>
            <w:tcW w:w="254" w:type="dxa"/>
            <w:gridSpan w:val="2"/>
            <w:tcBorders>
              <w:top w:val="nil"/>
              <w:left w:val="nil"/>
              <w:bottom w:val="nil"/>
              <w:right w:val="nil"/>
            </w:tcBorders>
          </w:tcPr>
          <w:p w14:paraId="21A3D9A7" w14:textId="77777777" w:rsidR="00207CF5" w:rsidRPr="00951BE2" w:rsidRDefault="00207CF5" w:rsidP="004C671B">
            <w:pPr>
              <w:pStyle w:val="nummersvragen"/>
              <w:framePr w:hSpace="0" w:wrap="auto" w:vAnchor="margin" w:xAlign="left" w:yAlign="inline"/>
              <w:suppressOverlap w:val="0"/>
              <w:rPr>
                <w:rStyle w:val="Zwaar"/>
              </w:rPr>
            </w:pPr>
          </w:p>
        </w:tc>
        <w:tc>
          <w:tcPr>
            <w:tcW w:w="9676" w:type="dxa"/>
            <w:gridSpan w:val="17"/>
            <w:tcBorders>
              <w:top w:val="nil"/>
              <w:left w:val="nil"/>
              <w:bottom w:val="nil"/>
              <w:right w:val="nil"/>
            </w:tcBorders>
          </w:tcPr>
          <w:p w14:paraId="25E1AC38"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207CF5" w:rsidRPr="00951BE2" w14:paraId="02927E00" w14:textId="77777777" w:rsidTr="00DB6DF1">
        <w:trPr>
          <w:trHeight w:hRule="exact" w:val="113"/>
        </w:trPr>
        <w:tc>
          <w:tcPr>
            <w:tcW w:w="9930" w:type="dxa"/>
            <w:gridSpan w:val="19"/>
            <w:tcBorders>
              <w:top w:val="nil"/>
              <w:left w:val="nil"/>
              <w:bottom w:val="nil"/>
              <w:right w:val="nil"/>
            </w:tcBorders>
          </w:tcPr>
          <w:p w14:paraId="42EFBF81" w14:textId="77777777" w:rsidR="00207CF5" w:rsidRPr="00951BE2" w:rsidRDefault="00207CF5" w:rsidP="004C671B">
            <w:pPr>
              <w:pStyle w:val="nummersvragen"/>
              <w:framePr w:hSpace="0" w:wrap="auto" w:vAnchor="margin" w:xAlign="left" w:yAlign="inline"/>
              <w:suppressOverlap w:val="0"/>
              <w:jc w:val="left"/>
              <w:rPr>
                <w:b w:val="0"/>
                <w:color w:val="FFFFFF"/>
              </w:rPr>
            </w:pPr>
          </w:p>
        </w:tc>
      </w:tr>
      <w:tr w:rsidR="00F93F01" w:rsidRPr="00951BE2" w14:paraId="5751E4E7" w14:textId="77777777" w:rsidTr="00DB6DF1">
        <w:trPr>
          <w:trHeight w:val="340"/>
        </w:trPr>
        <w:tc>
          <w:tcPr>
            <w:tcW w:w="229" w:type="dxa"/>
            <w:tcBorders>
              <w:top w:val="nil"/>
              <w:left w:val="nil"/>
              <w:bottom w:val="nil"/>
              <w:right w:val="nil"/>
            </w:tcBorders>
          </w:tcPr>
          <w:p w14:paraId="48F87A13"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F700DF5"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08D465CB"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F93F01" w:rsidRPr="00951BE2" w14:paraId="273C4874" w14:textId="77777777" w:rsidTr="00DB6DF1">
        <w:trPr>
          <w:trHeight w:hRule="exact" w:val="113"/>
        </w:trPr>
        <w:tc>
          <w:tcPr>
            <w:tcW w:w="9930" w:type="dxa"/>
            <w:gridSpan w:val="19"/>
            <w:tcBorders>
              <w:top w:val="nil"/>
              <w:left w:val="nil"/>
              <w:bottom w:val="nil"/>
              <w:right w:val="nil"/>
            </w:tcBorders>
          </w:tcPr>
          <w:p w14:paraId="7BC748AE"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73F1FF18" w14:textId="77777777" w:rsidTr="00DB6DF1">
        <w:trPr>
          <w:trHeight w:val="340"/>
        </w:trPr>
        <w:tc>
          <w:tcPr>
            <w:tcW w:w="229" w:type="dxa"/>
            <w:tcBorders>
              <w:top w:val="nil"/>
              <w:left w:val="nil"/>
              <w:bottom w:val="nil"/>
              <w:right w:val="nil"/>
            </w:tcBorders>
          </w:tcPr>
          <w:p w14:paraId="4EB44CC0"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5F14DF2"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454821D8" w14:textId="77777777" w:rsidR="00F93F01" w:rsidRPr="00951BE2" w:rsidRDefault="2A20BF19" w:rsidP="004C671B">
            <w:pPr>
              <w:rPr>
                <w:rStyle w:val="Zwaar"/>
                <w:b w:val="0"/>
                <w:bCs w:val="0"/>
              </w:rPr>
            </w:pPr>
            <w:r w:rsidRPr="08380862">
              <w:rPr>
                <w:rStyle w:val="Zwaar"/>
              </w:rPr>
              <w:t>Kruis aan als er sprake is van meerdere betrokken eigenaars:</w:t>
            </w:r>
            <w:r>
              <w:t xml:space="preserve"> Ik verklaar op eer </w:t>
            </w:r>
            <w:r w:rsidRPr="08380862">
              <w:rPr>
                <w:rStyle w:val="Zwaar"/>
                <w:b w:val="0"/>
                <w:bCs w:val="0"/>
              </w:rPr>
              <w:t>de andere eigenaar(s) op de hoogte te stellen van de opdrachtovereenkomst.</w:t>
            </w:r>
          </w:p>
          <w:p w14:paraId="7B4728B7" w14:textId="77777777" w:rsidR="00F93F01" w:rsidRPr="00951BE2" w:rsidRDefault="2A20BF19" w:rsidP="004C671B">
            <w:pPr>
              <w:rPr>
                <w:i/>
                <w:iCs/>
              </w:rPr>
            </w:pPr>
            <w:r w:rsidRPr="08380862">
              <w:rPr>
                <w:rStyle w:val="Zwaar"/>
                <w:b w:val="0"/>
                <w:bCs w:val="0"/>
                <w:i/>
                <w:iCs/>
              </w:rPr>
              <w:t>De handtekening van één enkele eigenaar is voldoende voor het aangaan van de opdracht.</w:t>
            </w:r>
            <w:r w:rsidR="00770285">
              <w:rPr>
                <w:rStyle w:val="Zwaar"/>
                <w:b w:val="0"/>
                <w:bCs w:val="0"/>
                <w:i/>
                <w:iCs/>
              </w:rPr>
              <w:t xml:space="preserve"> </w:t>
            </w:r>
            <w:r w:rsidR="00770285" w:rsidRPr="00770285">
              <w:rPr>
                <w:rStyle w:val="Zwaar"/>
                <w:b w:val="0"/>
                <w:bCs w:val="0"/>
                <w:i/>
                <w:iCs/>
              </w:rPr>
              <w:t>Dit kan niet gebruikt worden voor een opdracht voor gemene delen</w:t>
            </w:r>
            <w:r w:rsidR="009B0B8E">
              <w:rPr>
                <w:rStyle w:val="Zwaar"/>
                <w:b w:val="0"/>
                <w:bCs w:val="0"/>
                <w:i/>
                <w:iCs/>
              </w:rPr>
              <w:t xml:space="preserve"> tenzij die eigenaar een handtekeningsbevoegdheid heeft voor de VME.</w:t>
            </w:r>
          </w:p>
        </w:tc>
      </w:tr>
      <w:tr w:rsidR="00F93F01" w:rsidRPr="00951BE2" w14:paraId="5A451BE5" w14:textId="77777777" w:rsidTr="00DB6DF1">
        <w:trPr>
          <w:trHeight w:hRule="exact" w:val="113"/>
        </w:trPr>
        <w:tc>
          <w:tcPr>
            <w:tcW w:w="9930" w:type="dxa"/>
            <w:gridSpan w:val="19"/>
            <w:tcBorders>
              <w:top w:val="nil"/>
              <w:left w:val="nil"/>
              <w:bottom w:val="nil"/>
              <w:right w:val="nil"/>
            </w:tcBorders>
          </w:tcPr>
          <w:p w14:paraId="25D43D6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BA1189" w:rsidRPr="00951BE2" w14:paraId="13DECFFD" w14:textId="77777777" w:rsidTr="00DB6DF1">
        <w:trPr>
          <w:trHeight w:val="340"/>
        </w:trPr>
        <w:tc>
          <w:tcPr>
            <w:tcW w:w="229" w:type="dxa"/>
            <w:tcBorders>
              <w:top w:val="nil"/>
              <w:left w:val="nil"/>
              <w:bottom w:val="nil"/>
              <w:right w:val="nil"/>
            </w:tcBorders>
          </w:tcPr>
          <w:p w14:paraId="284BFADB" w14:textId="77777777" w:rsidR="00BA1189" w:rsidRPr="00951BE2" w:rsidRDefault="00BA1189"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5E37529"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021251F5" w14:textId="77777777" w:rsidR="00BA1189" w:rsidRPr="00951BE2" w:rsidRDefault="00BA1189" w:rsidP="004C671B">
            <w:r w:rsidRPr="00951BE2">
              <w:rPr>
                <w:rStyle w:val="Zwaar"/>
              </w:rPr>
              <w:t>Kruis aan als er sprake is van een huurder:</w:t>
            </w:r>
            <w:r w:rsidRPr="00951BE2">
              <w:t xml:space="preserve"> Ik verklaar op eer </w:t>
            </w:r>
            <w:r w:rsidRPr="00951BE2">
              <w:rPr>
                <w:rStyle w:val="Zwaar"/>
                <w:b w:val="0"/>
                <w:bCs w:val="0"/>
              </w:rPr>
              <w:t xml:space="preserve">de gebruiker van het pand op de </w:t>
            </w:r>
            <w:r w:rsidR="00A708F5" w:rsidRPr="00A708F5">
              <w:rPr>
                <w:rStyle w:val="Zwaar"/>
                <w:b w:val="0"/>
                <w:bCs w:val="0"/>
              </w:rPr>
              <w:t xml:space="preserve">hoogte </w:t>
            </w:r>
            <w:r w:rsidR="00FA1629">
              <w:rPr>
                <w:rStyle w:val="Zwaar"/>
                <w:b w:val="0"/>
                <w:bCs w:val="0"/>
              </w:rPr>
              <w:t xml:space="preserve">gebracht te hebben </w:t>
            </w:r>
            <w:r w:rsidR="00A708F5" w:rsidRPr="00A708F5">
              <w:rPr>
                <w:rStyle w:val="Zwaar"/>
                <w:b w:val="0"/>
                <w:bCs w:val="0"/>
              </w:rPr>
              <w:t>van het plaatsbezoek van de asbestdeskundige</w:t>
            </w:r>
            <w:r w:rsidR="00FA1629">
              <w:rPr>
                <w:rStyle w:val="Zwaar"/>
                <w:b w:val="0"/>
                <w:bCs w:val="0"/>
              </w:rPr>
              <w:t xml:space="preserve"> en </w:t>
            </w:r>
            <w:r w:rsidR="00A708F5" w:rsidRPr="00A708F5">
              <w:rPr>
                <w:rStyle w:val="Zwaar"/>
                <w:b w:val="0"/>
                <w:bCs w:val="0"/>
              </w:rPr>
              <w:t xml:space="preserve">de gebruiker </w:t>
            </w:r>
            <w:r w:rsidR="00FA1629">
              <w:rPr>
                <w:rStyle w:val="Zwaar"/>
                <w:b w:val="0"/>
                <w:bCs w:val="0"/>
              </w:rPr>
              <w:t xml:space="preserve">geïnformeerd te hebben </w:t>
            </w:r>
            <w:r w:rsidR="00A708F5" w:rsidRPr="00A708F5">
              <w:rPr>
                <w:rStyle w:val="Zwaar"/>
                <w:b w:val="0"/>
                <w:bCs w:val="0"/>
              </w:rPr>
              <w:t>van de voor hem relevante aspecten van deze opdracht, zoals het toegankelijk maken van het inspectiegebied, het nemen van foto’s met respect voor de privacy, het nemen van monsters en het herstel ervan</w:t>
            </w:r>
            <w:r w:rsidR="00FA1629">
              <w:rPr>
                <w:rStyle w:val="Zwaar"/>
                <w:b w:val="0"/>
                <w:bCs w:val="0"/>
              </w:rPr>
              <w:t>.</w:t>
            </w:r>
          </w:p>
        </w:tc>
      </w:tr>
      <w:tr w:rsidR="00BA1189" w:rsidRPr="00951BE2" w14:paraId="0D254563" w14:textId="77777777" w:rsidTr="00DB6DF1">
        <w:trPr>
          <w:trHeight w:hRule="exact" w:val="113"/>
        </w:trPr>
        <w:tc>
          <w:tcPr>
            <w:tcW w:w="9930" w:type="dxa"/>
            <w:gridSpan w:val="19"/>
            <w:tcBorders>
              <w:top w:val="nil"/>
              <w:left w:val="nil"/>
              <w:bottom w:val="nil"/>
              <w:right w:val="nil"/>
            </w:tcBorders>
          </w:tcPr>
          <w:p w14:paraId="65DDE84A"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4613D17B" w14:textId="77777777" w:rsidTr="00DB6DF1">
        <w:trPr>
          <w:trHeight w:val="340"/>
        </w:trPr>
        <w:tc>
          <w:tcPr>
            <w:tcW w:w="229" w:type="dxa"/>
            <w:tcBorders>
              <w:top w:val="nil"/>
              <w:left w:val="nil"/>
              <w:bottom w:val="nil"/>
              <w:right w:val="nil"/>
            </w:tcBorders>
            <w:shd w:val="clear" w:color="auto" w:fill="ECECEC"/>
          </w:tcPr>
          <w:p w14:paraId="69E3AD05"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5E7192A6" w14:textId="77777777" w:rsidR="005571E0" w:rsidRPr="00FE37D8" w:rsidRDefault="005571E0" w:rsidP="00271964">
            <w:pPr>
              <w:pStyle w:val="Lijstalinea"/>
              <w:numPr>
                <w:ilvl w:val="1"/>
                <w:numId w:val="23"/>
              </w:numPr>
              <w:spacing w:after="60"/>
              <w:ind w:left="0" w:firstLine="0"/>
              <w:rPr>
                <w:rStyle w:val="Zwaar"/>
                <w:sz w:val="18"/>
              </w:rPr>
            </w:pPr>
            <w:r>
              <w:rPr>
                <w:rStyle w:val="Zwaar"/>
              </w:rPr>
              <w:t>Ondertekening</w:t>
            </w:r>
          </w:p>
        </w:tc>
      </w:tr>
      <w:tr w:rsidR="00F93F01" w:rsidRPr="00951BE2" w14:paraId="30B97F77" w14:textId="77777777" w:rsidTr="00DB6DF1">
        <w:trPr>
          <w:trHeight w:hRule="exact" w:val="113"/>
        </w:trPr>
        <w:tc>
          <w:tcPr>
            <w:tcW w:w="9930" w:type="dxa"/>
            <w:gridSpan w:val="19"/>
            <w:tcBorders>
              <w:top w:val="nil"/>
              <w:left w:val="nil"/>
              <w:bottom w:val="nil"/>
              <w:right w:val="nil"/>
            </w:tcBorders>
          </w:tcPr>
          <w:p w14:paraId="01583A1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29FFC982" w14:textId="77777777" w:rsidTr="00DB6DF1">
        <w:trPr>
          <w:trHeight w:val="340"/>
        </w:trPr>
        <w:tc>
          <w:tcPr>
            <w:tcW w:w="229" w:type="dxa"/>
            <w:tcBorders>
              <w:top w:val="nil"/>
              <w:left w:val="nil"/>
              <w:bottom w:val="nil"/>
              <w:right w:val="nil"/>
            </w:tcBorders>
          </w:tcPr>
          <w:p w14:paraId="575BBC6A" w14:textId="77777777" w:rsidR="00F93F01" w:rsidRPr="00951BE2" w:rsidRDefault="00F93F01" w:rsidP="004C671B">
            <w:pPr>
              <w:pStyle w:val="nummersvragen"/>
              <w:framePr w:hSpace="0" w:wrap="auto" w:vAnchor="margin" w:xAlign="left" w:yAlign="inline"/>
              <w:suppressOverlap w:val="0"/>
              <w:rPr>
                <w:rStyle w:val="Zwaar"/>
              </w:rPr>
            </w:pPr>
          </w:p>
        </w:tc>
        <w:tc>
          <w:tcPr>
            <w:tcW w:w="3457" w:type="dxa"/>
            <w:gridSpan w:val="7"/>
            <w:tcBorders>
              <w:top w:val="nil"/>
              <w:left w:val="nil"/>
              <w:bottom w:val="nil"/>
              <w:right w:val="nil"/>
            </w:tcBorders>
          </w:tcPr>
          <w:p w14:paraId="75581F16" w14:textId="77777777" w:rsidR="00F93F01" w:rsidRPr="00951BE2" w:rsidRDefault="00F93F01" w:rsidP="004C671B">
            <w:pPr>
              <w:jc w:val="right"/>
            </w:pPr>
            <w:r w:rsidRPr="00951BE2">
              <w:rPr>
                <w:b/>
                <w:bCs/>
              </w:rPr>
              <w:t>Opgemaakt in 2 exemplaren, te</w:t>
            </w:r>
          </w:p>
        </w:tc>
        <w:tc>
          <w:tcPr>
            <w:tcW w:w="6244" w:type="dxa"/>
            <w:gridSpan w:val="11"/>
            <w:tcBorders>
              <w:top w:val="nil"/>
              <w:left w:val="nil"/>
              <w:bottom w:val="dotted" w:sz="6" w:space="0" w:color="auto"/>
              <w:right w:val="nil"/>
            </w:tcBorders>
          </w:tcPr>
          <w:p w14:paraId="50AD78CA" w14:textId="77777777" w:rsidR="00F93F01" w:rsidRPr="00951BE2" w:rsidRDefault="00F93F01" w:rsidP="004C671B">
            <w:pPr>
              <w:pStyle w:val="invulveld"/>
              <w:framePr w:hSpace="0" w:wrap="auto" w:vAnchor="margin" w:xAlign="left" w:yAlign="inline"/>
              <w:suppressOverlap w:val="0"/>
            </w:pPr>
          </w:p>
        </w:tc>
      </w:tr>
      <w:tr w:rsidR="00F93F01" w:rsidRPr="00951BE2" w14:paraId="05846AF4" w14:textId="77777777" w:rsidTr="00DB6DF1">
        <w:trPr>
          <w:trHeight w:hRule="exact" w:val="113"/>
        </w:trPr>
        <w:tc>
          <w:tcPr>
            <w:tcW w:w="9930" w:type="dxa"/>
            <w:gridSpan w:val="19"/>
            <w:tcBorders>
              <w:top w:val="nil"/>
              <w:left w:val="nil"/>
              <w:bottom w:val="nil"/>
              <w:right w:val="nil"/>
            </w:tcBorders>
          </w:tcPr>
          <w:p w14:paraId="54E237D3"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3414E7BB" w14:textId="77777777" w:rsidTr="001F5AD9">
        <w:trPr>
          <w:trHeight w:val="340"/>
        </w:trPr>
        <w:tc>
          <w:tcPr>
            <w:tcW w:w="229" w:type="dxa"/>
            <w:tcBorders>
              <w:top w:val="nil"/>
              <w:left w:val="nil"/>
              <w:bottom w:val="nil"/>
              <w:right w:val="nil"/>
            </w:tcBorders>
          </w:tcPr>
          <w:p w14:paraId="4407C930" w14:textId="77777777" w:rsidR="00F93F01" w:rsidRPr="00951BE2" w:rsidRDefault="00F93F01" w:rsidP="004C671B">
            <w:pPr>
              <w:pStyle w:val="leeg"/>
            </w:pPr>
          </w:p>
        </w:tc>
        <w:tc>
          <w:tcPr>
            <w:tcW w:w="1898" w:type="dxa"/>
            <w:gridSpan w:val="3"/>
            <w:tcBorders>
              <w:top w:val="nil"/>
              <w:left w:val="nil"/>
              <w:bottom w:val="nil"/>
              <w:right w:val="nil"/>
            </w:tcBorders>
          </w:tcPr>
          <w:p w14:paraId="79BE1944" w14:textId="77777777" w:rsidR="00F93F01" w:rsidRPr="00951BE2" w:rsidRDefault="00F93F01" w:rsidP="004C671B">
            <w:pPr>
              <w:jc w:val="right"/>
            </w:pPr>
          </w:p>
        </w:tc>
        <w:tc>
          <w:tcPr>
            <w:tcW w:w="141" w:type="dxa"/>
            <w:tcBorders>
              <w:top w:val="nil"/>
              <w:left w:val="nil"/>
              <w:bottom w:val="nil"/>
              <w:right w:val="nil"/>
            </w:tcBorders>
          </w:tcPr>
          <w:p w14:paraId="0CDC35F3" w14:textId="77777777" w:rsidR="00F93F01" w:rsidRPr="00951BE2" w:rsidRDefault="00F93F01" w:rsidP="004C671B"/>
        </w:tc>
        <w:tc>
          <w:tcPr>
            <w:tcW w:w="3544" w:type="dxa"/>
            <w:gridSpan w:val="7"/>
            <w:tcBorders>
              <w:top w:val="single" w:sz="12" w:space="0" w:color="7F7F7F" w:themeColor="text1" w:themeTint="80"/>
              <w:left w:val="nil"/>
              <w:bottom w:val="single" w:sz="12" w:space="0" w:color="7F7F7F" w:themeColor="text1" w:themeTint="80"/>
              <w:right w:val="nil"/>
            </w:tcBorders>
          </w:tcPr>
          <w:p w14:paraId="770E62A5"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2" w:type="dxa"/>
            <w:tcBorders>
              <w:top w:val="nil"/>
              <w:left w:val="nil"/>
              <w:bottom w:val="nil"/>
              <w:right w:val="nil"/>
            </w:tcBorders>
          </w:tcPr>
          <w:p w14:paraId="7DEB5D0F" w14:textId="77777777" w:rsidR="00F93F01" w:rsidRPr="00951BE2" w:rsidRDefault="00F93F01" w:rsidP="004C671B"/>
        </w:tc>
        <w:tc>
          <w:tcPr>
            <w:tcW w:w="3976" w:type="dxa"/>
            <w:gridSpan w:val="6"/>
            <w:tcBorders>
              <w:top w:val="single" w:sz="12" w:space="0" w:color="7F7F7F" w:themeColor="text1" w:themeTint="80"/>
              <w:left w:val="nil"/>
              <w:bottom w:val="single" w:sz="12" w:space="0" w:color="7F7F7F" w:themeColor="text1" w:themeTint="80"/>
              <w:right w:val="nil"/>
            </w:tcBorders>
          </w:tcPr>
          <w:p w14:paraId="495DF1E0"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631098" w:rsidRPr="00951BE2" w14:paraId="4C60E6AE" w14:textId="77777777" w:rsidTr="00E2657C">
        <w:trPr>
          <w:trHeight w:val="340"/>
        </w:trPr>
        <w:tc>
          <w:tcPr>
            <w:tcW w:w="229" w:type="dxa"/>
            <w:tcBorders>
              <w:top w:val="nil"/>
              <w:left w:val="nil"/>
              <w:bottom w:val="nil"/>
              <w:right w:val="nil"/>
            </w:tcBorders>
          </w:tcPr>
          <w:p w14:paraId="210AC41B" w14:textId="77777777" w:rsidR="00631098" w:rsidRPr="00951BE2" w:rsidRDefault="00631098" w:rsidP="004C671B">
            <w:pPr>
              <w:pStyle w:val="leeg"/>
            </w:pPr>
          </w:p>
        </w:tc>
        <w:tc>
          <w:tcPr>
            <w:tcW w:w="1898" w:type="dxa"/>
            <w:gridSpan w:val="3"/>
            <w:tcBorders>
              <w:top w:val="nil"/>
              <w:left w:val="nil"/>
              <w:bottom w:val="nil"/>
              <w:right w:val="nil"/>
            </w:tcBorders>
          </w:tcPr>
          <w:p w14:paraId="35120B1D" w14:textId="77777777" w:rsidR="00631098" w:rsidRPr="00951BE2" w:rsidRDefault="00631098" w:rsidP="004C671B">
            <w:pPr>
              <w:pStyle w:val="rechts"/>
            </w:pPr>
            <w:r w:rsidRPr="00951BE2">
              <w:t>datum</w:t>
            </w:r>
          </w:p>
        </w:tc>
        <w:tc>
          <w:tcPr>
            <w:tcW w:w="141" w:type="dxa"/>
            <w:tcBorders>
              <w:top w:val="nil"/>
              <w:left w:val="nil"/>
              <w:bottom w:val="nil"/>
              <w:right w:val="nil"/>
            </w:tcBorders>
          </w:tcPr>
          <w:p w14:paraId="10412012" w14:textId="77777777" w:rsidR="00631098" w:rsidRPr="00951BE2" w:rsidRDefault="00631098" w:rsidP="004C671B"/>
        </w:tc>
        <w:tc>
          <w:tcPr>
            <w:tcW w:w="426" w:type="dxa"/>
            <w:tcBorders>
              <w:top w:val="single" w:sz="12" w:space="0" w:color="7F7F7F" w:themeColor="text1" w:themeTint="80"/>
              <w:left w:val="nil"/>
              <w:bottom w:val="nil"/>
              <w:right w:val="nil"/>
            </w:tcBorders>
            <w:vAlign w:val="bottom"/>
          </w:tcPr>
          <w:p w14:paraId="2D77FF6C"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nil"/>
              <w:right w:val="nil"/>
            </w:tcBorders>
          </w:tcPr>
          <w:p w14:paraId="6F8EA48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gridSpan w:val="2"/>
            <w:tcBorders>
              <w:top w:val="single" w:sz="12" w:space="0" w:color="7F7F7F" w:themeColor="text1" w:themeTint="80"/>
              <w:left w:val="nil"/>
              <w:bottom w:val="nil"/>
              <w:right w:val="nil"/>
            </w:tcBorders>
            <w:vAlign w:val="bottom"/>
          </w:tcPr>
          <w:p w14:paraId="4E49D3A3"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nil"/>
              <w:right w:val="nil"/>
            </w:tcBorders>
          </w:tcPr>
          <w:p w14:paraId="0148E7EA"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25" w:type="dxa"/>
            <w:tcBorders>
              <w:top w:val="single" w:sz="12" w:space="0" w:color="7F7F7F" w:themeColor="text1" w:themeTint="80"/>
              <w:left w:val="nil"/>
              <w:bottom w:val="nil"/>
              <w:right w:val="nil"/>
            </w:tcBorders>
            <w:vAlign w:val="bottom"/>
          </w:tcPr>
          <w:p w14:paraId="64F5AB5C" w14:textId="77777777" w:rsidR="00631098" w:rsidRPr="00951BE2" w:rsidRDefault="00631098" w:rsidP="004C671B">
            <w:pPr>
              <w:jc w:val="right"/>
              <w:rPr>
                <w:sz w:val="14"/>
                <w:szCs w:val="14"/>
              </w:rPr>
            </w:pPr>
            <w:r w:rsidRPr="00951BE2">
              <w:rPr>
                <w:sz w:val="14"/>
                <w:szCs w:val="14"/>
              </w:rPr>
              <w:t>jaar</w:t>
            </w:r>
          </w:p>
        </w:tc>
        <w:tc>
          <w:tcPr>
            <w:tcW w:w="992" w:type="dxa"/>
            <w:tcBorders>
              <w:top w:val="single" w:sz="12" w:space="0" w:color="7F7F7F" w:themeColor="text1" w:themeTint="80"/>
              <w:left w:val="nil"/>
              <w:bottom w:val="nil"/>
              <w:right w:val="nil"/>
            </w:tcBorders>
          </w:tcPr>
          <w:p w14:paraId="3FBBE0D5"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25AD2CB6" w14:textId="77777777" w:rsidR="00631098" w:rsidRPr="00951BE2" w:rsidRDefault="00631098" w:rsidP="004C671B"/>
        </w:tc>
        <w:tc>
          <w:tcPr>
            <w:tcW w:w="567" w:type="dxa"/>
            <w:tcBorders>
              <w:top w:val="single" w:sz="12" w:space="0" w:color="7F7F7F" w:themeColor="text1" w:themeTint="80"/>
              <w:left w:val="nil"/>
              <w:bottom w:val="nil"/>
              <w:right w:val="nil"/>
            </w:tcBorders>
            <w:vAlign w:val="bottom"/>
          </w:tcPr>
          <w:p w14:paraId="7F991A14"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nil"/>
              <w:right w:val="nil"/>
            </w:tcBorders>
          </w:tcPr>
          <w:p w14:paraId="2F8A7AE9"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tcBorders>
              <w:top w:val="single" w:sz="12" w:space="0" w:color="7F7F7F" w:themeColor="text1" w:themeTint="80"/>
              <w:left w:val="nil"/>
              <w:bottom w:val="nil"/>
              <w:right w:val="nil"/>
            </w:tcBorders>
            <w:vAlign w:val="bottom"/>
          </w:tcPr>
          <w:p w14:paraId="6E9A0A0B"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nil"/>
              <w:right w:val="nil"/>
            </w:tcBorders>
          </w:tcPr>
          <w:p w14:paraId="26803A30"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52" w:type="dxa"/>
            <w:tcBorders>
              <w:top w:val="single" w:sz="12" w:space="0" w:color="7F7F7F" w:themeColor="text1" w:themeTint="80"/>
              <w:left w:val="nil"/>
              <w:bottom w:val="nil"/>
              <w:right w:val="nil"/>
            </w:tcBorders>
            <w:vAlign w:val="bottom"/>
          </w:tcPr>
          <w:p w14:paraId="20451663" w14:textId="77777777" w:rsidR="00631098" w:rsidRPr="00951BE2" w:rsidRDefault="00631098" w:rsidP="004C671B">
            <w:pPr>
              <w:jc w:val="right"/>
              <w:rPr>
                <w:sz w:val="14"/>
                <w:szCs w:val="14"/>
              </w:rPr>
            </w:pPr>
            <w:r w:rsidRPr="00951BE2">
              <w:rPr>
                <w:sz w:val="14"/>
                <w:szCs w:val="14"/>
              </w:rPr>
              <w:t>jaar</w:t>
            </w:r>
          </w:p>
        </w:tc>
        <w:tc>
          <w:tcPr>
            <w:tcW w:w="1156" w:type="dxa"/>
            <w:tcBorders>
              <w:top w:val="single" w:sz="12" w:space="0" w:color="7F7F7F" w:themeColor="text1" w:themeTint="80"/>
              <w:left w:val="nil"/>
              <w:bottom w:val="nil"/>
              <w:right w:val="nil"/>
            </w:tcBorders>
          </w:tcPr>
          <w:p w14:paraId="15788A5E"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E2657C" w:rsidRPr="00951BE2" w14:paraId="537B93D5" w14:textId="77777777" w:rsidTr="00E2657C">
        <w:trPr>
          <w:trHeight w:val="340"/>
        </w:trPr>
        <w:tc>
          <w:tcPr>
            <w:tcW w:w="229" w:type="dxa"/>
            <w:tcBorders>
              <w:top w:val="nil"/>
              <w:left w:val="nil"/>
              <w:bottom w:val="nil"/>
              <w:right w:val="nil"/>
            </w:tcBorders>
          </w:tcPr>
          <w:p w14:paraId="167FD6DC" w14:textId="77777777" w:rsidR="00E2657C" w:rsidRDefault="00E2657C" w:rsidP="004C671B">
            <w:pPr>
              <w:pStyle w:val="leeg"/>
            </w:pPr>
          </w:p>
          <w:p w14:paraId="4ACC8A2A" w14:textId="77777777" w:rsidR="00E2657C" w:rsidRPr="00951BE2" w:rsidRDefault="00E2657C" w:rsidP="004C671B">
            <w:pPr>
              <w:pStyle w:val="leeg"/>
            </w:pPr>
          </w:p>
        </w:tc>
        <w:tc>
          <w:tcPr>
            <w:tcW w:w="1898" w:type="dxa"/>
            <w:gridSpan w:val="3"/>
            <w:tcBorders>
              <w:top w:val="nil"/>
              <w:left w:val="nil"/>
              <w:bottom w:val="nil"/>
              <w:right w:val="nil"/>
            </w:tcBorders>
          </w:tcPr>
          <w:p w14:paraId="23DD5376" w14:textId="77777777" w:rsidR="00E2657C" w:rsidRPr="00951BE2" w:rsidRDefault="00E2657C" w:rsidP="004C671B">
            <w:pPr>
              <w:pStyle w:val="rechts"/>
            </w:pPr>
          </w:p>
        </w:tc>
        <w:tc>
          <w:tcPr>
            <w:tcW w:w="141" w:type="dxa"/>
            <w:tcBorders>
              <w:top w:val="nil"/>
              <w:left w:val="nil"/>
              <w:bottom w:val="nil"/>
              <w:right w:val="nil"/>
            </w:tcBorders>
          </w:tcPr>
          <w:p w14:paraId="7CD7A669" w14:textId="77777777" w:rsidR="00E2657C" w:rsidRPr="00951BE2" w:rsidRDefault="00E2657C" w:rsidP="004C671B"/>
        </w:tc>
        <w:tc>
          <w:tcPr>
            <w:tcW w:w="426" w:type="dxa"/>
            <w:tcBorders>
              <w:top w:val="single" w:sz="12" w:space="0" w:color="7F7F7F" w:themeColor="text1" w:themeTint="80"/>
              <w:left w:val="nil"/>
              <w:bottom w:val="nil"/>
              <w:right w:val="nil"/>
            </w:tcBorders>
            <w:vAlign w:val="bottom"/>
          </w:tcPr>
          <w:p w14:paraId="78181476"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77A83467" w14:textId="77777777" w:rsidR="00E2657C" w:rsidRDefault="00E2657C" w:rsidP="004C671B">
            <w:pPr>
              <w:pStyle w:val="invulveld"/>
              <w:framePr w:hSpace="0" w:wrap="auto" w:vAnchor="margin" w:xAlign="left" w:yAlign="inline"/>
              <w:suppressOverlap w:val="0"/>
            </w:pPr>
          </w:p>
          <w:p w14:paraId="4ED5D8B2" w14:textId="77777777" w:rsidR="00E2657C" w:rsidRPr="00E2657C" w:rsidRDefault="00E2657C" w:rsidP="00E2657C"/>
        </w:tc>
        <w:tc>
          <w:tcPr>
            <w:tcW w:w="567" w:type="dxa"/>
            <w:gridSpan w:val="2"/>
            <w:tcBorders>
              <w:top w:val="single" w:sz="12" w:space="0" w:color="7F7F7F" w:themeColor="text1" w:themeTint="80"/>
              <w:left w:val="nil"/>
              <w:bottom w:val="nil"/>
              <w:right w:val="nil"/>
            </w:tcBorders>
            <w:vAlign w:val="bottom"/>
          </w:tcPr>
          <w:p w14:paraId="7CE6F8CE"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43E3F65D" w14:textId="77777777" w:rsidR="00E2657C" w:rsidRPr="00951BE2" w:rsidRDefault="00E2657C" w:rsidP="004C671B">
            <w:pPr>
              <w:pStyle w:val="invulveld"/>
              <w:framePr w:hSpace="0" w:wrap="auto" w:vAnchor="margin" w:xAlign="left" w:yAlign="inline"/>
              <w:suppressOverlap w:val="0"/>
            </w:pPr>
          </w:p>
        </w:tc>
        <w:tc>
          <w:tcPr>
            <w:tcW w:w="425" w:type="dxa"/>
            <w:tcBorders>
              <w:top w:val="single" w:sz="12" w:space="0" w:color="7F7F7F" w:themeColor="text1" w:themeTint="80"/>
              <w:left w:val="nil"/>
              <w:bottom w:val="nil"/>
              <w:right w:val="nil"/>
            </w:tcBorders>
            <w:vAlign w:val="bottom"/>
          </w:tcPr>
          <w:p w14:paraId="1B6F2D9F" w14:textId="77777777" w:rsidR="00E2657C" w:rsidRPr="00951BE2" w:rsidRDefault="00E2657C" w:rsidP="004C671B">
            <w:pPr>
              <w:jc w:val="right"/>
              <w:rPr>
                <w:sz w:val="14"/>
                <w:szCs w:val="14"/>
              </w:rPr>
            </w:pPr>
          </w:p>
        </w:tc>
        <w:tc>
          <w:tcPr>
            <w:tcW w:w="992" w:type="dxa"/>
            <w:tcBorders>
              <w:top w:val="nil"/>
              <w:left w:val="nil"/>
              <w:bottom w:val="nil"/>
              <w:right w:val="nil"/>
            </w:tcBorders>
          </w:tcPr>
          <w:p w14:paraId="1335EC74" w14:textId="77777777" w:rsidR="00E2657C" w:rsidRPr="00951BE2" w:rsidRDefault="00E2657C" w:rsidP="004C671B">
            <w:pPr>
              <w:pStyle w:val="invulveld"/>
              <w:framePr w:hSpace="0" w:wrap="auto" w:vAnchor="margin" w:xAlign="left" w:yAlign="inline"/>
              <w:suppressOverlap w:val="0"/>
            </w:pPr>
          </w:p>
        </w:tc>
        <w:tc>
          <w:tcPr>
            <w:tcW w:w="142" w:type="dxa"/>
            <w:tcBorders>
              <w:top w:val="nil"/>
              <w:left w:val="nil"/>
              <w:bottom w:val="nil"/>
              <w:right w:val="nil"/>
            </w:tcBorders>
          </w:tcPr>
          <w:p w14:paraId="16BCE0C1" w14:textId="77777777" w:rsidR="00E2657C" w:rsidRPr="00951BE2" w:rsidRDefault="00E2657C" w:rsidP="004C671B"/>
        </w:tc>
        <w:tc>
          <w:tcPr>
            <w:tcW w:w="567" w:type="dxa"/>
            <w:tcBorders>
              <w:top w:val="single" w:sz="12" w:space="0" w:color="7F7F7F" w:themeColor="text1" w:themeTint="80"/>
              <w:left w:val="nil"/>
              <w:bottom w:val="nil"/>
              <w:right w:val="nil"/>
            </w:tcBorders>
            <w:vAlign w:val="bottom"/>
          </w:tcPr>
          <w:p w14:paraId="670711F2"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154855D8" w14:textId="77777777" w:rsidR="00E2657C" w:rsidRPr="00951BE2" w:rsidRDefault="00E2657C" w:rsidP="004C671B">
            <w:pPr>
              <w:pStyle w:val="invulveld"/>
              <w:framePr w:hSpace="0" w:wrap="auto" w:vAnchor="margin" w:xAlign="left" w:yAlign="inline"/>
              <w:suppressOverlap w:val="0"/>
            </w:pPr>
          </w:p>
        </w:tc>
        <w:tc>
          <w:tcPr>
            <w:tcW w:w="567" w:type="dxa"/>
            <w:tcBorders>
              <w:top w:val="single" w:sz="12" w:space="0" w:color="7F7F7F" w:themeColor="text1" w:themeTint="80"/>
              <w:left w:val="nil"/>
              <w:bottom w:val="nil"/>
              <w:right w:val="nil"/>
            </w:tcBorders>
            <w:vAlign w:val="bottom"/>
          </w:tcPr>
          <w:p w14:paraId="13120CA6" w14:textId="77777777" w:rsidR="00E2657C" w:rsidRPr="00951BE2" w:rsidRDefault="00E2657C" w:rsidP="004C671B">
            <w:pPr>
              <w:jc w:val="right"/>
              <w:rPr>
                <w:sz w:val="14"/>
                <w:szCs w:val="14"/>
              </w:rPr>
            </w:pPr>
          </w:p>
        </w:tc>
        <w:tc>
          <w:tcPr>
            <w:tcW w:w="567" w:type="dxa"/>
            <w:tcBorders>
              <w:top w:val="nil"/>
              <w:left w:val="nil"/>
              <w:bottom w:val="nil"/>
              <w:right w:val="nil"/>
            </w:tcBorders>
          </w:tcPr>
          <w:p w14:paraId="367BF33A" w14:textId="77777777" w:rsidR="00E2657C" w:rsidRPr="00951BE2" w:rsidRDefault="00E2657C" w:rsidP="004C671B">
            <w:pPr>
              <w:pStyle w:val="invulveld"/>
              <w:framePr w:hSpace="0" w:wrap="auto" w:vAnchor="margin" w:xAlign="left" w:yAlign="inline"/>
              <w:suppressOverlap w:val="0"/>
            </w:pPr>
          </w:p>
        </w:tc>
        <w:tc>
          <w:tcPr>
            <w:tcW w:w="552" w:type="dxa"/>
            <w:tcBorders>
              <w:top w:val="single" w:sz="12" w:space="0" w:color="7F7F7F" w:themeColor="text1" w:themeTint="80"/>
              <w:left w:val="nil"/>
              <w:bottom w:val="nil"/>
              <w:right w:val="nil"/>
            </w:tcBorders>
            <w:vAlign w:val="bottom"/>
          </w:tcPr>
          <w:p w14:paraId="4C2ED761" w14:textId="77777777" w:rsidR="00E2657C" w:rsidRPr="00951BE2" w:rsidRDefault="00E2657C" w:rsidP="004C671B">
            <w:pPr>
              <w:jc w:val="right"/>
              <w:rPr>
                <w:sz w:val="14"/>
                <w:szCs w:val="14"/>
              </w:rPr>
            </w:pPr>
          </w:p>
        </w:tc>
        <w:tc>
          <w:tcPr>
            <w:tcW w:w="1156" w:type="dxa"/>
            <w:tcBorders>
              <w:top w:val="nil"/>
              <w:left w:val="nil"/>
              <w:bottom w:val="nil"/>
              <w:right w:val="nil"/>
            </w:tcBorders>
          </w:tcPr>
          <w:p w14:paraId="3C097FE0" w14:textId="77777777" w:rsidR="00E2657C" w:rsidRPr="00951BE2" w:rsidRDefault="00E2657C" w:rsidP="004C671B">
            <w:pPr>
              <w:pStyle w:val="invulveld"/>
              <w:framePr w:hSpace="0" w:wrap="auto" w:vAnchor="margin" w:xAlign="left" w:yAlign="inline"/>
              <w:suppressOverlap w:val="0"/>
            </w:pPr>
          </w:p>
        </w:tc>
      </w:tr>
      <w:tr w:rsidR="00F93F01" w:rsidRPr="00951BE2" w14:paraId="1C8F4C9C" w14:textId="77777777" w:rsidTr="00DB6DF1">
        <w:trPr>
          <w:trHeight w:val="680"/>
        </w:trPr>
        <w:tc>
          <w:tcPr>
            <w:tcW w:w="229" w:type="dxa"/>
            <w:tcBorders>
              <w:top w:val="nil"/>
              <w:left w:val="nil"/>
              <w:bottom w:val="nil"/>
              <w:right w:val="nil"/>
            </w:tcBorders>
          </w:tcPr>
          <w:p w14:paraId="3C7E7355" w14:textId="77777777" w:rsidR="00F93F01" w:rsidRPr="00951BE2" w:rsidRDefault="00F93F01" w:rsidP="004C671B">
            <w:pPr>
              <w:pStyle w:val="leeg"/>
            </w:pPr>
          </w:p>
        </w:tc>
        <w:tc>
          <w:tcPr>
            <w:tcW w:w="1898" w:type="dxa"/>
            <w:gridSpan w:val="3"/>
            <w:tcBorders>
              <w:top w:val="nil"/>
              <w:left w:val="nil"/>
              <w:bottom w:val="nil"/>
              <w:right w:val="nil"/>
            </w:tcBorders>
            <w:vAlign w:val="bottom"/>
          </w:tcPr>
          <w:p w14:paraId="5A1B60B7" w14:textId="77777777" w:rsidR="00F93F01" w:rsidRPr="00951BE2" w:rsidRDefault="00F93F01" w:rsidP="004C671B">
            <w:pPr>
              <w:spacing w:after="80"/>
              <w:jc w:val="right"/>
            </w:pPr>
            <w:r w:rsidRPr="00951BE2">
              <w:t>handtekening</w:t>
            </w:r>
          </w:p>
        </w:tc>
        <w:tc>
          <w:tcPr>
            <w:tcW w:w="141" w:type="dxa"/>
            <w:tcBorders>
              <w:top w:val="nil"/>
              <w:left w:val="nil"/>
              <w:bottom w:val="nil"/>
              <w:right w:val="nil"/>
            </w:tcBorders>
            <w:vAlign w:val="bottom"/>
          </w:tcPr>
          <w:p w14:paraId="675A2857" w14:textId="77777777" w:rsidR="00F93F01" w:rsidRPr="00951BE2" w:rsidRDefault="00F93F01" w:rsidP="004C671B"/>
        </w:tc>
        <w:tc>
          <w:tcPr>
            <w:tcW w:w="3544" w:type="dxa"/>
            <w:gridSpan w:val="7"/>
            <w:tcBorders>
              <w:top w:val="nil"/>
              <w:left w:val="nil"/>
              <w:bottom w:val="dotted" w:sz="6" w:space="0" w:color="auto"/>
              <w:right w:val="nil"/>
            </w:tcBorders>
            <w:vAlign w:val="bottom"/>
          </w:tcPr>
          <w:p w14:paraId="08CA85F9"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2" w:type="dxa"/>
            <w:tcBorders>
              <w:top w:val="nil"/>
              <w:left w:val="nil"/>
              <w:bottom w:val="nil"/>
              <w:right w:val="nil"/>
            </w:tcBorders>
            <w:vAlign w:val="bottom"/>
          </w:tcPr>
          <w:p w14:paraId="5C82584E" w14:textId="77777777" w:rsidR="00F93F01" w:rsidRPr="00951BE2" w:rsidRDefault="00F93F01" w:rsidP="004C671B">
            <w:pPr>
              <w:spacing w:after="80"/>
            </w:pPr>
          </w:p>
        </w:tc>
        <w:tc>
          <w:tcPr>
            <w:tcW w:w="3976" w:type="dxa"/>
            <w:gridSpan w:val="6"/>
            <w:tcBorders>
              <w:top w:val="nil"/>
              <w:left w:val="nil"/>
              <w:bottom w:val="dotted" w:sz="6" w:space="0" w:color="auto"/>
              <w:right w:val="nil"/>
            </w:tcBorders>
            <w:vAlign w:val="bottom"/>
          </w:tcPr>
          <w:p w14:paraId="0F8280AE" w14:textId="3C57D883" w:rsidR="00F93F01" w:rsidRPr="00951BE2" w:rsidRDefault="00590BA7" w:rsidP="004C671B">
            <w:pPr>
              <w:pStyle w:val="invulveld"/>
              <w:framePr w:hSpace="0" w:wrap="auto" w:vAnchor="margin" w:xAlign="left" w:yAlign="inline"/>
              <w:spacing w:after="80"/>
              <w:suppressOverlap w:val="0"/>
            </w:pPr>
            <w:r>
              <w:rPr>
                <w:noProof/>
              </w:rPr>
              <w:drawing>
                <wp:inline distT="0" distB="0" distL="0" distR="0" wp14:anchorId="1119F1EF" wp14:editId="300C3345">
                  <wp:extent cx="2452370" cy="553720"/>
                  <wp:effectExtent l="0" t="0" r="5080" b="0"/>
                  <wp:docPr id="1897310108" name="Afbeelding 1" descr="Afbeelding met lusknoop, connect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10108" name="Afbeelding 1" descr="Afbeelding met lusknoop, connector&#10;&#10;Door AI gegenereerde inhoud is mogelijk onjuist."/>
                          <pic:cNvPicPr/>
                        </pic:nvPicPr>
                        <pic:blipFill>
                          <a:blip r:embed="rId17"/>
                          <a:stretch>
                            <a:fillRect/>
                          </a:stretch>
                        </pic:blipFill>
                        <pic:spPr>
                          <a:xfrm>
                            <a:off x="0" y="0"/>
                            <a:ext cx="2452370" cy="553720"/>
                          </a:xfrm>
                          <a:prstGeom prst="rect">
                            <a:avLst/>
                          </a:prstGeom>
                        </pic:spPr>
                      </pic:pic>
                    </a:graphicData>
                  </a:graphic>
                </wp:inline>
              </w:drawing>
            </w:r>
          </w:p>
        </w:tc>
      </w:tr>
      <w:tr w:rsidR="00F93F01" w:rsidRPr="00951BE2" w14:paraId="1A57A6C5" w14:textId="77777777" w:rsidTr="001F5AD9">
        <w:trPr>
          <w:trHeight w:val="340"/>
        </w:trPr>
        <w:tc>
          <w:tcPr>
            <w:tcW w:w="229" w:type="dxa"/>
            <w:tcBorders>
              <w:top w:val="nil"/>
              <w:left w:val="nil"/>
              <w:bottom w:val="nil"/>
              <w:right w:val="nil"/>
            </w:tcBorders>
          </w:tcPr>
          <w:p w14:paraId="407AB565" w14:textId="77777777" w:rsidR="00F93F01" w:rsidRPr="00951BE2" w:rsidRDefault="00F93F01" w:rsidP="004C671B">
            <w:pPr>
              <w:pStyle w:val="leeg"/>
            </w:pPr>
          </w:p>
        </w:tc>
        <w:tc>
          <w:tcPr>
            <w:tcW w:w="1898" w:type="dxa"/>
            <w:gridSpan w:val="3"/>
            <w:tcBorders>
              <w:top w:val="nil"/>
              <w:left w:val="nil"/>
              <w:bottom w:val="nil"/>
              <w:right w:val="nil"/>
            </w:tcBorders>
          </w:tcPr>
          <w:p w14:paraId="3E8DAA6D" w14:textId="77777777" w:rsidR="00F93F01" w:rsidRPr="00951BE2" w:rsidRDefault="00F93F01" w:rsidP="004C671B">
            <w:pPr>
              <w:pStyle w:val="rechts"/>
            </w:pPr>
            <w:r w:rsidRPr="00951BE2">
              <w:t>voor- en achternaam</w:t>
            </w:r>
          </w:p>
        </w:tc>
        <w:tc>
          <w:tcPr>
            <w:tcW w:w="141" w:type="dxa"/>
            <w:tcBorders>
              <w:top w:val="nil"/>
              <w:left w:val="nil"/>
              <w:bottom w:val="nil"/>
              <w:right w:val="nil"/>
            </w:tcBorders>
          </w:tcPr>
          <w:p w14:paraId="5BCFDD0E" w14:textId="77777777" w:rsidR="00F93F01" w:rsidRPr="00951BE2" w:rsidRDefault="00F93F01" w:rsidP="004C671B"/>
        </w:tc>
        <w:tc>
          <w:tcPr>
            <w:tcW w:w="3544" w:type="dxa"/>
            <w:gridSpan w:val="7"/>
            <w:tcBorders>
              <w:top w:val="dotted" w:sz="6" w:space="0" w:color="auto"/>
              <w:left w:val="nil"/>
              <w:bottom w:val="dotted" w:sz="6" w:space="0" w:color="auto"/>
              <w:right w:val="nil"/>
            </w:tcBorders>
          </w:tcPr>
          <w:p w14:paraId="50604A89"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19184B8E" w14:textId="77777777" w:rsidR="00F93F01" w:rsidRPr="00951BE2" w:rsidRDefault="00F93F01" w:rsidP="004C671B"/>
        </w:tc>
        <w:tc>
          <w:tcPr>
            <w:tcW w:w="3976" w:type="dxa"/>
            <w:gridSpan w:val="6"/>
            <w:tcBorders>
              <w:top w:val="dotted" w:sz="6" w:space="0" w:color="auto"/>
              <w:left w:val="nil"/>
              <w:bottom w:val="dotted" w:sz="6" w:space="0" w:color="auto"/>
              <w:right w:val="nil"/>
            </w:tcBorders>
          </w:tcPr>
          <w:p w14:paraId="54173BA2" w14:textId="27B09F29" w:rsidR="00F93F01" w:rsidRPr="00951BE2" w:rsidRDefault="00590BA7" w:rsidP="004C671B">
            <w:pPr>
              <w:pStyle w:val="invulveld"/>
              <w:framePr w:hSpace="0" w:wrap="auto" w:vAnchor="margin" w:xAlign="left" w:yAlign="inline"/>
              <w:suppressOverlap w:val="0"/>
            </w:pPr>
            <w:r>
              <w:t>Kurt Sleeckx  (ADISK)</w:t>
            </w:r>
          </w:p>
        </w:tc>
      </w:tr>
      <w:tr w:rsidR="00F93F01" w:rsidRPr="00951BE2" w14:paraId="0070722D" w14:textId="77777777" w:rsidTr="00DB6DF1">
        <w:trPr>
          <w:trHeight w:hRule="exact" w:val="113"/>
        </w:trPr>
        <w:tc>
          <w:tcPr>
            <w:tcW w:w="9930" w:type="dxa"/>
            <w:gridSpan w:val="19"/>
            <w:tcBorders>
              <w:top w:val="nil"/>
              <w:left w:val="nil"/>
              <w:bottom w:val="nil"/>
              <w:right w:val="nil"/>
            </w:tcBorders>
          </w:tcPr>
          <w:p w14:paraId="2FA5A324" w14:textId="77777777" w:rsidR="00F93F01" w:rsidRPr="00951BE2" w:rsidRDefault="00F93F01" w:rsidP="004C671B">
            <w:pPr>
              <w:pStyle w:val="nummersvragen"/>
              <w:framePr w:hSpace="0" w:wrap="auto" w:vAnchor="margin" w:xAlign="left" w:yAlign="inline"/>
              <w:suppressOverlap w:val="0"/>
              <w:jc w:val="left"/>
              <w:rPr>
                <w:b w:val="0"/>
                <w:color w:val="FFFFFF"/>
              </w:rPr>
            </w:pPr>
          </w:p>
        </w:tc>
      </w:tr>
    </w:tbl>
    <w:p w14:paraId="74D8D082" w14:textId="77777777" w:rsidR="005C0A67" w:rsidRPr="00951BE2" w:rsidRDefault="005C0A67" w:rsidP="00452514">
      <w:pPr>
        <w:spacing w:after="120"/>
        <w:rPr>
          <w:sz w:val="16"/>
        </w:rPr>
        <w:sectPr w:rsidR="005C0A67" w:rsidRPr="00951BE2" w:rsidSect="00452514">
          <w:footerReference w:type="default" r:id="rId18"/>
          <w:footerReference w:type="first" r:id="rId19"/>
          <w:pgSz w:w="11906" w:h="16838" w:code="9"/>
          <w:pgMar w:top="1276" w:right="849" w:bottom="1701" w:left="1134" w:header="709" w:footer="794"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18B2A"/>
        <w:tblLayout w:type="fixed"/>
        <w:tblCellMar>
          <w:top w:w="57" w:type="dxa"/>
          <w:left w:w="57" w:type="dxa"/>
          <w:right w:w="57" w:type="dxa"/>
        </w:tblCellMar>
        <w:tblLook w:val="0000" w:firstRow="0" w:lastRow="0" w:firstColumn="0" w:lastColumn="0" w:noHBand="0" w:noVBand="0"/>
      </w:tblPr>
      <w:tblGrid>
        <w:gridCol w:w="394"/>
        <w:gridCol w:w="9529"/>
      </w:tblGrid>
      <w:tr w:rsidR="000E5EF0" w:rsidRPr="00951BE2" w14:paraId="2CC99C0F" w14:textId="77777777" w:rsidTr="00DB6DF1">
        <w:trPr>
          <w:trHeight w:hRule="exact" w:val="737"/>
        </w:trPr>
        <w:tc>
          <w:tcPr>
            <w:tcW w:w="394" w:type="dxa"/>
            <w:tcBorders>
              <w:top w:val="nil"/>
              <w:left w:val="nil"/>
              <w:bottom w:val="nil"/>
              <w:right w:val="nil"/>
            </w:tcBorders>
            <w:shd w:val="clear" w:color="auto" w:fill="718B2A"/>
            <w:vAlign w:val="center"/>
          </w:tcPr>
          <w:p w14:paraId="3CC3F2DB" w14:textId="77777777" w:rsidR="000E5EF0" w:rsidRPr="00951BE2" w:rsidRDefault="000E5EF0" w:rsidP="009932E5">
            <w:pPr>
              <w:pStyle w:val="Kop1"/>
              <w:spacing w:before="0"/>
              <w:rPr>
                <w:rFonts w:cs="Calibri"/>
                <w:color w:val="auto"/>
              </w:rPr>
            </w:pPr>
          </w:p>
        </w:tc>
        <w:tc>
          <w:tcPr>
            <w:tcW w:w="9529" w:type="dxa"/>
            <w:tcBorders>
              <w:top w:val="nil"/>
              <w:left w:val="nil"/>
              <w:bottom w:val="nil"/>
              <w:right w:val="nil"/>
            </w:tcBorders>
            <w:shd w:val="clear" w:color="auto" w:fill="718B2A"/>
            <w:vAlign w:val="center"/>
          </w:tcPr>
          <w:p w14:paraId="444882AA" w14:textId="77777777" w:rsidR="000E5EF0" w:rsidRPr="00951BE2" w:rsidRDefault="3A503C18" w:rsidP="009932E5">
            <w:pPr>
              <w:pStyle w:val="Kop1"/>
              <w:spacing w:before="0"/>
              <w:rPr>
                <w:rFonts w:cs="Calibri"/>
              </w:rPr>
            </w:pPr>
            <w:r w:rsidRPr="08380862">
              <w:rPr>
                <w:rFonts w:cs="Calibri"/>
              </w:rPr>
              <w:t>Bijlage: Beschrijving</w:t>
            </w:r>
            <w:r w:rsidR="132F140D" w:rsidRPr="08380862">
              <w:rPr>
                <w:rFonts w:cs="Calibri"/>
              </w:rPr>
              <w:t xml:space="preserve"> van de</w:t>
            </w:r>
            <w:r w:rsidRPr="08380862">
              <w:rPr>
                <w:rFonts w:cs="Calibri"/>
              </w:rPr>
              <w:t xml:space="preserve"> opdracht voor meer</w:t>
            </w:r>
            <w:r w:rsidR="00010D32">
              <w:rPr>
                <w:rFonts w:cs="Calibri"/>
              </w:rPr>
              <w:t>d</w:t>
            </w:r>
            <w:r w:rsidRPr="08380862">
              <w:rPr>
                <w:rFonts w:cs="Calibri"/>
              </w:rPr>
              <w:t>ere inspectiegebieden</w:t>
            </w:r>
            <w:r w:rsidR="003F6E99">
              <w:rPr>
                <w:rFonts w:cs="Calibri"/>
              </w:rPr>
              <w:t xml:space="preserve"> – indien van toepassing</w:t>
            </w:r>
          </w:p>
        </w:tc>
      </w:tr>
    </w:tbl>
    <w:p w14:paraId="4D74BF4B" w14:textId="77777777" w:rsidR="000E5EF0" w:rsidRPr="00951BE2" w:rsidRDefault="000E5EF0" w:rsidP="005A1C96">
      <w:pPr>
        <w:spacing w:before="120" w:after="120"/>
        <w:jc w:val="both"/>
      </w:pPr>
      <w:r w:rsidRPr="00951BE2">
        <w:t xml:space="preserve">Beschrijf aan de hand van deze tabel zo duidelijk mogelijk </w:t>
      </w:r>
      <w:r w:rsidR="008A7703" w:rsidRPr="00951BE2">
        <w:t>de verschillende inspectielocaties en de gebouwen of gebouwdelen die bij elke afzonderlijke inspectielocatie horen</w:t>
      </w:r>
      <w:r w:rsidRPr="00951BE2">
        <w:t>.</w:t>
      </w:r>
    </w:p>
    <w:p w14:paraId="12DB83E7" w14:textId="77777777" w:rsidR="00132B52" w:rsidRPr="00951BE2" w:rsidRDefault="00132B52" w:rsidP="005A1C96">
      <w:pPr>
        <w:spacing w:before="120" w:after="120"/>
        <w:jc w:val="both"/>
      </w:pPr>
      <w:r w:rsidRPr="00951BE2">
        <w:t>Omvat elke inspectielocatie enkel volledige gebouwen, maak dan gebruik van</w:t>
      </w:r>
      <w:r w:rsidR="00344DFC" w:rsidRPr="00951BE2">
        <w:t xml:space="preserve"> het sjabloon van </w:t>
      </w:r>
      <w:r w:rsidRPr="00951BE2">
        <w:t xml:space="preserve">tabel 1, in het andere geval gebruikt </w:t>
      </w:r>
      <w:r w:rsidR="00344DFC" w:rsidRPr="00951BE2">
        <w:t>u</w:t>
      </w:r>
      <w:r w:rsidRPr="00951BE2">
        <w:t xml:space="preserve"> tabel 2</w:t>
      </w:r>
      <w:r w:rsidR="00D2113D" w:rsidRPr="00951BE2">
        <w:t>.</w:t>
      </w:r>
    </w:p>
    <w:p w14:paraId="0A5FFEBA" w14:textId="77777777" w:rsidR="00E6023A" w:rsidRPr="00951BE2" w:rsidRDefault="00E6023A" w:rsidP="00452514">
      <w:pPr>
        <w:spacing w:before="120" w:after="120"/>
      </w:pPr>
    </w:p>
    <w:p w14:paraId="1FBBD5D4" w14:textId="77777777" w:rsidR="0073510C" w:rsidRPr="006B74C3" w:rsidRDefault="0073510C" w:rsidP="00452514">
      <w:pPr>
        <w:spacing w:before="120" w:after="120"/>
        <w:rPr>
          <w:b/>
          <w:bCs/>
          <w:color w:val="718B2A"/>
        </w:rPr>
      </w:pPr>
      <w:r w:rsidRPr="006B74C3">
        <w:rPr>
          <w:b/>
          <w:bCs/>
          <w:color w:val="718B2A"/>
        </w:rPr>
        <w:t>Tabel 1</w:t>
      </w:r>
    </w:p>
    <w:tbl>
      <w:tblPr>
        <w:tblStyle w:val="Rastertabel4-Accent3"/>
        <w:tblW w:w="9918" w:type="dxa"/>
        <w:tblLook w:val="04A0" w:firstRow="1" w:lastRow="0" w:firstColumn="1" w:lastColumn="0" w:noHBand="0" w:noVBand="1"/>
      </w:tblPr>
      <w:tblGrid>
        <w:gridCol w:w="555"/>
        <w:gridCol w:w="1928"/>
        <w:gridCol w:w="4038"/>
        <w:gridCol w:w="3397"/>
      </w:tblGrid>
      <w:tr w:rsidR="008B27E0" w:rsidRPr="00951BE2" w14:paraId="1AA37824"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shd w:val="clear" w:color="auto" w:fill="718B2A"/>
          </w:tcPr>
          <w:p w14:paraId="0406D899" w14:textId="77777777" w:rsidR="00344DFC" w:rsidRPr="00951BE2" w:rsidRDefault="00344DFC" w:rsidP="00452514">
            <w:pPr>
              <w:spacing w:before="120" w:after="120"/>
              <w:rPr>
                <w:b w:val="0"/>
                <w:bCs w:val="0"/>
              </w:rPr>
            </w:pPr>
            <w:r w:rsidRPr="00951BE2">
              <w:t>Nr.</w:t>
            </w:r>
          </w:p>
        </w:tc>
        <w:tc>
          <w:tcPr>
            <w:tcW w:w="1928" w:type="dxa"/>
            <w:shd w:val="clear" w:color="auto" w:fill="718B2A"/>
          </w:tcPr>
          <w:p w14:paraId="15B00A00"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A</w:t>
            </w:r>
            <w:r w:rsidR="00344DFC" w:rsidRPr="00951BE2">
              <w:t>dres</w:t>
            </w:r>
          </w:p>
        </w:tc>
        <w:tc>
          <w:tcPr>
            <w:tcW w:w="4038" w:type="dxa"/>
            <w:shd w:val="clear" w:color="auto" w:fill="718B2A"/>
          </w:tcPr>
          <w:p w14:paraId="1D7C601E"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G</w:t>
            </w:r>
            <w:r w:rsidR="00344DFC" w:rsidRPr="00951BE2">
              <w:t>ebouw</w:t>
            </w:r>
            <w:r w:rsidR="00892211">
              <w:t>(</w:t>
            </w:r>
            <w:r w:rsidR="00344DFC" w:rsidRPr="00951BE2">
              <w:t>en</w:t>
            </w:r>
            <w:r w:rsidR="00892211">
              <w:t>)</w:t>
            </w:r>
          </w:p>
        </w:tc>
        <w:tc>
          <w:tcPr>
            <w:tcW w:w="3397" w:type="dxa"/>
            <w:shd w:val="clear" w:color="auto" w:fill="718B2A"/>
          </w:tcPr>
          <w:p w14:paraId="478028A1"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O</w:t>
            </w:r>
            <w:r w:rsidR="00344DFC" w:rsidRPr="00951BE2">
              <w:t>pmerkingen</w:t>
            </w:r>
          </w:p>
        </w:tc>
      </w:tr>
      <w:tr w:rsidR="008B27E0" w:rsidRPr="00951BE2" w14:paraId="0D35C17F"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0C44B3C7" w14:textId="77777777" w:rsidR="00344DFC" w:rsidRPr="00951BE2" w:rsidRDefault="0073510C" w:rsidP="00452514">
            <w:pPr>
              <w:spacing w:before="120" w:after="120"/>
              <w:rPr>
                <w:i/>
                <w:iCs/>
                <w:color w:val="808080" w:themeColor="background1" w:themeShade="80"/>
              </w:rPr>
            </w:pPr>
            <w:r w:rsidRPr="00951BE2">
              <w:rPr>
                <w:i/>
                <w:iCs/>
                <w:color w:val="808080" w:themeColor="background1" w:themeShade="80"/>
              </w:rPr>
              <w:t>O</w:t>
            </w:r>
          </w:p>
        </w:tc>
        <w:tc>
          <w:tcPr>
            <w:tcW w:w="1928" w:type="dxa"/>
          </w:tcPr>
          <w:p w14:paraId="42B1A3B2" w14:textId="77777777" w:rsidR="00344DFC" w:rsidRPr="00951BE2" w:rsidRDefault="0073510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 xml:space="preserve">Bv. </w:t>
            </w:r>
            <w:r w:rsidR="00344DFC" w:rsidRPr="00951BE2">
              <w:rPr>
                <w:i/>
                <w:iCs/>
                <w:color w:val="808080" w:themeColor="background1" w:themeShade="80"/>
              </w:rPr>
              <w:t>Statiestraat 1 Londerzeel</w:t>
            </w:r>
          </w:p>
        </w:tc>
        <w:tc>
          <w:tcPr>
            <w:tcW w:w="4038" w:type="dxa"/>
          </w:tcPr>
          <w:p w14:paraId="33E1CBAA"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woning en tuinhuis</w:t>
            </w:r>
          </w:p>
        </w:tc>
        <w:tc>
          <w:tcPr>
            <w:tcW w:w="3397" w:type="dxa"/>
          </w:tcPr>
          <w:p w14:paraId="784F1717"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p>
        </w:tc>
      </w:tr>
      <w:tr w:rsidR="0073510C" w:rsidRPr="00951BE2" w14:paraId="2643E132"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624CED97" w14:textId="77777777" w:rsidR="0073510C" w:rsidRPr="00951BE2" w:rsidRDefault="0073510C" w:rsidP="00452514">
            <w:pPr>
              <w:spacing w:before="120" w:after="120"/>
            </w:pPr>
            <w:r w:rsidRPr="00951BE2">
              <w:t>1</w:t>
            </w:r>
          </w:p>
        </w:tc>
        <w:tc>
          <w:tcPr>
            <w:tcW w:w="1928" w:type="dxa"/>
          </w:tcPr>
          <w:p w14:paraId="3C43AC7F"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0B3D5A88"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4BC6D771"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8B27E0" w:rsidRPr="00951BE2" w14:paraId="4027F674"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1522F829" w14:textId="77777777" w:rsidR="00344DFC" w:rsidRPr="00951BE2" w:rsidRDefault="00344DFC" w:rsidP="00452514">
            <w:pPr>
              <w:spacing w:before="120" w:after="120"/>
            </w:pPr>
            <w:r w:rsidRPr="00951BE2">
              <w:t>2</w:t>
            </w:r>
          </w:p>
        </w:tc>
        <w:tc>
          <w:tcPr>
            <w:tcW w:w="1928" w:type="dxa"/>
          </w:tcPr>
          <w:p w14:paraId="7996EAD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4038" w:type="dxa"/>
          </w:tcPr>
          <w:p w14:paraId="2DBB87C1"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3397" w:type="dxa"/>
          </w:tcPr>
          <w:p w14:paraId="0E53CE8F"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8B27E0" w:rsidRPr="00951BE2" w14:paraId="47F4AB22"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582683F3" w14:textId="77777777" w:rsidR="00344DFC" w:rsidRPr="00951BE2" w:rsidRDefault="00344DFC" w:rsidP="00452514">
            <w:pPr>
              <w:spacing w:before="120" w:after="120"/>
            </w:pPr>
            <w:r w:rsidRPr="00951BE2">
              <w:t>…</w:t>
            </w:r>
          </w:p>
        </w:tc>
        <w:tc>
          <w:tcPr>
            <w:tcW w:w="1928" w:type="dxa"/>
          </w:tcPr>
          <w:p w14:paraId="58A0E9E0"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30392618"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1B7739E4"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1055FFE3" w14:textId="77777777" w:rsidR="00344DFC" w:rsidRPr="00951BE2" w:rsidRDefault="00344DFC" w:rsidP="00452514">
      <w:pPr>
        <w:spacing w:before="120" w:after="120"/>
      </w:pPr>
    </w:p>
    <w:p w14:paraId="4E465459" w14:textId="77777777" w:rsidR="0073510C" w:rsidRPr="006B74C3" w:rsidRDefault="0073510C" w:rsidP="00452514">
      <w:pPr>
        <w:spacing w:before="120" w:after="120"/>
        <w:rPr>
          <w:b/>
          <w:bCs/>
          <w:color w:val="718B2A"/>
        </w:rPr>
      </w:pPr>
      <w:r w:rsidRPr="006B74C3">
        <w:rPr>
          <w:b/>
          <w:bCs/>
          <w:color w:val="718B2A"/>
        </w:rPr>
        <w:t>Tabel 2</w:t>
      </w:r>
    </w:p>
    <w:tbl>
      <w:tblPr>
        <w:tblStyle w:val="Rastertabel4-Accent3"/>
        <w:tblW w:w="9918" w:type="dxa"/>
        <w:tblLook w:val="04A0" w:firstRow="1" w:lastRow="0" w:firstColumn="1" w:lastColumn="0" w:noHBand="0" w:noVBand="1"/>
      </w:tblPr>
      <w:tblGrid>
        <w:gridCol w:w="538"/>
        <w:gridCol w:w="1740"/>
        <w:gridCol w:w="1617"/>
        <w:gridCol w:w="1642"/>
        <w:gridCol w:w="1455"/>
        <w:gridCol w:w="2926"/>
      </w:tblGrid>
      <w:tr w:rsidR="00E52B29" w:rsidRPr="00E52B29" w14:paraId="4686482F"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shd w:val="clear" w:color="auto" w:fill="718B2A"/>
          </w:tcPr>
          <w:p w14:paraId="7B1EAC9A" w14:textId="77777777" w:rsidR="00892211" w:rsidRPr="00E52B29" w:rsidRDefault="00892211" w:rsidP="00452514">
            <w:pPr>
              <w:spacing w:before="120" w:after="120"/>
              <w:rPr>
                <w:b w:val="0"/>
                <w:bCs w:val="0"/>
              </w:rPr>
            </w:pPr>
            <w:r w:rsidRPr="00E52B29">
              <w:t>Nr.</w:t>
            </w:r>
          </w:p>
        </w:tc>
        <w:tc>
          <w:tcPr>
            <w:tcW w:w="1740" w:type="dxa"/>
            <w:shd w:val="clear" w:color="auto" w:fill="718B2A"/>
          </w:tcPr>
          <w:p w14:paraId="62D07AB7" w14:textId="77777777" w:rsidR="00892211" w:rsidRPr="00E52B29" w:rsidRDefault="002B0A8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A</w:t>
            </w:r>
            <w:r w:rsidR="00892211" w:rsidRPr="00E52B29">
              <w:t>dres</w:t>
            </w:r>
          </w:p>
        </w:tc>
        <w:tc>
          <w:tcPr>
            <w:tcW w:w="1617" w:type="dxa"/>
            <w:shd w:val="clear" w:color="auto" w:fill="718B2A"/>
          </w:tcPr>
          <w:p w14:paraId="7300B889"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shd w:val="clear" w:color="auto" w:fill="718B2A"/>
          </w:tcPr>
          <w:p w14:paraId="7DB45BD9"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shd w:val="clear" w:color="auto" w:fill="718B2A"/>
          </w:tcPr>
          <w:p w14:paraId="0B348C3F"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shd w:val="clear" w:color="auto" w:fill="718B2A"/>
          </w:tcPr>
          <w:p w14:paraId="79F4FC77"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892211" w:rsidRPr="00951BE2" w14:paraId="7F354AF3"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88BFCBB"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01</w:t>
            </w:r>
          </w:p>
        </w:tc>
        <w:tc>
          <w:tcPr>
            <w:tcW w:w="1740" w:type="dxa"/>
          </w:tcPr>
          <w:p w14:paraId="1D6B5A9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1 Londerzeel</w:t>
            </w:r>
          </w:p>
        </w:tc>
        <w:tc>
          <w:tcPr>
            <w:tcW w:w="1617" w:type="dxa"/>
          </w:tcPr>
          <w:p w14:paraId="3A801A38"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5F7AA05F"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7E674808"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5B434DD8"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2.04</w:t>
            </w:r>
          </w:p>
          <w:p w14:paraId="400E49E2"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65761FB3"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3A89430A" w14:textId="77777777" w:rsidR="00892211" w:rsidRPr="00951BE2" w:rsidRDefault="00892211" w:rsidP="00452514">
            <w:pPr>
              <w:spacing w:before="120" w:after="120"/>
              <w:rPr>
                <w:i/>
                <w:iCs/>
                <w:color w:val="808080" w:themeColor="background1" w:themeShade="80"/>
              </w:rPr>
            </w:pPr>
          </w:p>
        </w:tc>
        <w:tc>
          <w:tcPr>
            <w:tcW w:w="1740" w:type="dxa"/>
          </w:tcPr>
          <w:p w14:paraId="3EDDACBA"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59382A18"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5AB3C258"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3D338BD3"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7D880008"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004</w:t>
            </w:r>
          </w:p>
        </w:tc>
      </w:tr>
      <w:tr w:rsidR="00892211" w:rsidRPr="00951BE2" w14:paraId="0C0C914A"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7FAB0C56"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02</w:t>
            </w:r>
          </w:p>
        </w:tc>
        <w:tc>
          <w:tcPr>
            <w:tcW w:w="1740" w:type="dxa"/>
          </w:tcPr>
          <w:p w14:paraId="6005382D"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2 Londerzeel</w:t>
            </w:r>
          </w:p>
        </w:tc>
        <w:tc>
          <w:tcPr>
            <w:tcW w:w="1617" w:type="dxa"/>
          </w:tcPr>
          <w:p w14:paraId="4348F6C8"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613027BA"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0F70F8F1"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7C0AFE61"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2.03</w:t>
            </w:r>
          </w:p>
          <w:p w14:paraId="4CCDBE5B"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3663FF67"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592E6A65" w14:textId="77777777" w:rsidR="00892211" w:rsidRPr="00951BE2" w:rsidRDefault="00892211" w:rsidP="00452514">
            <w:pPr>
              <w:spacing w:before="120" w:after="120"/>
              <w:rPr>
                <w:i/>
                <w:iCs/>
                <w:color w:val="808080" w:themeColor="background1" w:themeShade="80"/>
              </w:rPr>
            </w:pPr>
          </w:p>
        </w:tc>
        <w:tc>
          <w:tcPr>
            <w:tcW w:w="1740" w:type="dxa"/>
          </w:tcPr>
          <w:p w14:paraId="64B48C77"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7D7DA105"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57973D51"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60183A0B"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1C77AE3C"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003</w:t>
            </w:r>
          </w:p>
        </w:tc>
      </w:tr>
      <w:tr w:rsidR="008B27E0" w:rsidRPr="00951BE2" w14:paraId="5C174BAF"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3549D076" w14:textId="77777777" w:rsidR="00344DFC" w:rsidRPr="00951BE2" w:rsidRDefault="00F0140E" w:rsidP="00452514">
            <w:pPr>
              <w:spacing w:before="120" w:after="120"/>
            </w:pPr>
            <w:r w:rsidRPr="00951BE2">
              <w:t>1</w:t>
            </w:r>
          </w:p>
        </w:tc>
        <w:tc>
          <w:tcPr>
            <w:tcW w:w="1740" w:type="dxa"/>
          </w:tcPr>
          <w:p w14:paraId="6BCF01A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7F7E5141"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2C002DD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1DEA6080"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4384E37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2852F248"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4BF514B" w14:textId="77777777" w:rsidR="00F0140E" w:rsidRPr="00951BE2" w:rsidRDefault="00F0140E" w:rsidP="00452514">
            <w:pPr>
              <w:spacing w:before="120" w:after="120"/>
            </w:pPr>
            <w:r w:rsidRPr="00951BE2">
              <w:t>2</w:t>
            </w:r>
          </w:p>
        </w:tc>
        <w:tc>
          <w:tcPr>
            <w:tcW w:w="1740" w:type="dxa"/>
          </w:tcPr>
          <w:p w14:paraId="3A9E601F"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68DA4FB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1A31F4A2"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09829EB5"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730F2D8A"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F0140E" w:rsidRPr="00951BE2" w14:paraId="4AF80261"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11258468" w14:textId="77777777" w:rsidR="00F0140E" w:rsidRPr="00951BE2" w:rsidRDefault="00F0140E" w:rsidP="00452514">
            <w:pPr>
              <w:spacing w:before="120" w:after="120"/>
            </w:pPr>
            <w:r w:rsidRPr="00951BE2">
              <w:t>3</w:t>
            </w:r>
          </w:p>
        </w:tc>
        <w:tc>
          <w:tcPr>
            <w:tcW w:w="1740" w:type="dxa"/>
          </w:tcPr>
          <w:p w14:paraId="675551DC"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4F325B15"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59DD1FA0"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131325A7"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60983A0E"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03D160DF"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27800E2B" w14:textId="77777777" w:rsidR="00F0140E" w:rsidRPr="00951BE2" w:rsidRDefault="00F0140E" w:rsidP="00452514">
            <w:pPr>
              <w:spacing w:before="120" w:after="120"/>
            </w:pPr>
            <w:r w:rsidRPr="00951BE2">
              <w:t>…</w:t>
            </w:r>
          </w:p>
        </w:tc>
        <w:tc>
          <w:tcPr>
            <w:tcW w:w="1740" w:type="dxa"/>
          </w:tcPr>
          <w:p w14:paraId="76AC53AC"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4C12D55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098F14C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511D6D5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70F861E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127DFF17" w14:textId="77777777" w:rsidR="000E5EF0" w:rsidRPr="00951BE2" w:rsidRDefault="000E5EF0" w:rsidP="00452514">
      <w:pPr>
        <w:spacing w:after="120"/>
        <w:rPr>
          <w:sz w:val="16"/>
        </w:rPr>
      </w:pPr>
    </w:p>
    <w:sectPr w:rsidR="000E5EF0" w:rsidRPr="00951BE2" w:rsidSect="00452514">
      <w:pgSz w:w="11906" w:h="16838" w:code="9"/>
      <w:pgMar w:top="1276" w:right="849" w:bottom="170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FAAF" w14:textId="77777777" w:rsidR="00F604E4" w:rsidRDefault="00F604E4" w:rsidP="008E174D">
      <w:r>
        <w:separator/>
      </w:r>
    </w:p>
  </w:endnote>
  <w:endnote w:type="continuationSeparator" w:id="0">
    <w:p w14:paraId="7BE4E510" w14:textId="77777777" w:rsidR="00F604E4" w:rsidRDefault="00F604E4" w:rsidP="008E174D">
      <w:r>
        <w:continuationSeparator/>
      </w:r>
    </w:p>
  </w:endnote>
  <w:endnote w:type="continuationNotice" w:id="1">
    <w:p w14:paraId="57E2C294" w14:textId="77777777" w:rsidR="00F604E4" w:rsidRDefault="00F60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D945" w14:textId="77777777" w:rsidR="00314AED" w:rsidRDefault="001C1F5F" w:rsidP="00594054">
    <w:pPr>
      <w:pStyle w:val="Koptekst"/>
      <w:tabs>
        <w:tab w:val="clear" w:pos="4536"/>
        <w:tab w:val="clear" w:pos="9072"/>
        <w:tab w:val="center" w:pos="9356"/>
        <w:tab w:val="right" w:pos="10206"/>
      </w:tabs>
      <w:jc w:val="right"/>
    </w:pPr>
    <w:r>
      <w:rPr>
        <w:sz w:val="18"/>
        <w:szCs w:val="18"/>
      </w:rPr>
      <w:t>Opdrachtformulier</w:t>
    </w:r>
    <w:r w:rsidR="00812BD2">
      <w:rPr>
        <w:sz w:val="18"/>
        <w:szCs w:val="18"/>
      </w:rPr>
      <w:t xml:space="preserve"> opmaak asbestinventaris</w:t>
    </w:r>
    <w:r w:rsidR="007169A6">
      <w:rPr>
        <w:sz w:val="18"/>
        <w:szCs w:val="18"/>
      </w:rPr>
      <w:t xml:space="preserve"> | V</w:t>
    </w:r>
    <w:r w:rsidR="00011D04">
      <w:rPr>
        <w:sz w:val="18"/>
        <w:szCs w:val="18"/>
      </w:rPr>
      <w:t>3</w:t>
    </w:r>
    <w:r w:rsidR="007169A6">
      <w:rPr>
        <w:sz w:val="18"/>
        <w:szCs w:val="18"/>
      </w:rPr>
      <w:t>-202</w:t>
    </w:r>
    <w:r w:rsidR="00011D04">
      <w:rPr>
        <w:sz w:val="18"/>
        <w:szCs w:val="18"/>
      </w:rPr>
      <w:t>510</w:t>
    </w:r>
    <w:r w:rsidR="001F5AD9">
      <w:rPr>
        <w:sz w:val="18"/>
        <w:szCs w:val="18"/>
      </w:rPr>
      <w:t>1</w:t>
    </w:r>
    <w:r w:rsidR="00011D04">
      <w:rPr>
        <w:sz w:val="18"/>
        <w:szCs w:val="18"/>
      </w:rPr>
      <w:t>3</w:t>
    </w:r>
    <w:r w:rsidR="00314AED" w:rsidRPr="003E02FB">
      <w:rPr>
        <w:sz w:val="18"/>
        <w:szCs w:val="18"/>
      </w:rPr>
      <w:t xml:space="preserve"> </w:t>
    </w:r>
    <w:r w:rsidR="007169A6">
      <w:rPr>
        <w:sz w:val="18"/>
        <w:szCs w:val="18"/>
      </w:rPr>
      <w:t>|</w:t>
    </w:r>
    <w:r w:rsidR="00314AED" w:rsidRPr="003E02FB">
      <w:rPr>
        <w:sz w:val="18"/>
        <w:szCs w:val="18"/>
      </w:rPr>
      <w:t xml:space="preserve">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271FB5">
      <w:rPr>
        <w:rStyle w:val="Paginanummer"/>
        <w:noProof/>
        <w:sz w:val="18"/>
        <w:szCs w:val="18"/>
      </w:rPr>
      <w:t>4</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6E32" w14:textId="77777777" w:rsidR="00314AED" w:rsidRPr="00594054" w:rsidRDefault="00602E7A" w:rsidP="0005708D">
    <w:pPr>
      <w:pStyle w:val="Voettekst"/>
      <w:ind w:left="284"/>
    </w:pPr>
    <w:r w:rsidRPr="00393EFF">
      <w:rPr>
        <w:noProof/>
        <w:lang w:eastAsia="nl-BE"/>
      </w:rPr>
      <w:drawing>
        <wp:anchor distT="0" distB="0" distL="114300" distR="114300" simplePos="0" relativeHeight="251658241" behindDoc="0" locked="0" layoutInCell="0" allowOverlap="1" wp14:anchorId="2CA83039" wp14:editId="4B4ECA6E">
          <wp:simplePos x="0" y="0"/>
          <wp:positionH relativeFrom="column">
            <wp:posOffset>5252085</wp:posOffset>
          </wp:positionH>
          <wp:positionV relativeFrom="margin">
            <wp:posOffset>8941435</wp:posOffset>
          </wp:positionV>
          <wp:extent cx="847725" cy="481572"/>
          <wp:effectExtent l="0" t="0" r="0" b="0"/>
          <wp:wrapNone/>
          <wp:docPr id="7"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481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AED" w:rsidRPr="00F51652">
      <w:rPr>
        <w:noProof/>
        <w:lang w:eastAsia="nl-BE"/>
      </w:rPr>
      <w:drawing>
        <wp:anchor distT="0" distB="0" distL="114300" distR="114300" simplePos="0" relativeHeight="251661312" behindDoc="0" locked="0" layoutInCell="1" allowOverlap="1" wp14:anchorId="28B8C1FE" wp14:editId="52F6F38E">
          <wp:simplePos x="0" y="0"/>
          <wp:positionH relativeFrom="page">
            <wp:posOffset>737235</wp:posOffset>
          </wp:positionH>
          <wp:positionV relativeFrom="page">
            <wp:posOffset>9757410</wp:posOffset>
          </wp:positionV>
          <wp:extent cx="1165200" cy="540000"/>
          <wp:effectExtent l="0" t="0" r="0" b="0"/>
          <wp:wrapNone/>
          <wp:docPr id="830206344" name="Afbeelding 830206344"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8224" w14:textId="77777777" w:rsidR="00F604E4" w:rsidRDefault="00F604E4" w:rsidP="008E174D">
      <w:r>
        <w:separator/>
      </w:r>
    </w:p>
  </w:footnote>
  <w:footnote w:type="continuationSeparator" w:id="0">
    <w:p w14:paraId="375926BC" w14:textId="77777777" w:rsidR="00F604E4" w:rsidRDefault="00F604E4" w:rsidP="008E174D">
      <w:r>
        <w:continuationSeparator/>
      </w:r>
    </w:p>
  </w:footnote>
  <w:footnote w:type="continuationNotice" w:id="1">
    <w:p w14:paraId="2E466745" w14:textId="77777777" w:rsidR="00F604E4" w:rsidRDefault="00F60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7"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0"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2"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5"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7"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9"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2"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25"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26"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8"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3"/>
  </w:num>
  <w:num w:numId="2" w16cid:durableId="363677951">
    <w:abstractNumId w:val="11"/>
  </w:num>
  <w:num w:numId="3" w16cid:durableId="4482452">
    <w:abstractNumId w:val="4"/>
  </w:num>
  <w:num w:numId="4" w16cid:durableId="1948537484">
    <w:abstractNumId w:val="6"/>
  </w:num>
  <w:num w:numId="5" w16cid:durableId="1895238817">
    <w:abstractNumId w:val="22"/>
  </w:num>
  <w:num w:numId="6" w16cid:durableId="325934551">
    <w:abstractNumId w:val="23"/>
  </w:num>
  <w:num w:numId="7" w16cid:durableId="1973749853">
    <w:abstractNumId w:val="19"/>
  </w:num>
  <w:num w:numId="8" w16cid:durableId="43988156">
    <w:abstractNumId w:val="10"/>
  </w:num>
  <w:num w:numId="9" w16cid:durableId="1705253668">
    <w:abstractNumId w:val="27"/>
  </w:num>
  <w:num w:numId="10" w16cid:durableId="800921290">
    <w:abstractNumId w:val="26"/>
  </w:num>
  <w:num w:numId="11" w16cid:durableId="279262592">
    <w:abstractNumId w:val="21"/>
  </w:num>
  <w:num w:numId="12" w16cid:durableId="85347945">
    <w:abstractNumId w:val="3"/>
  </w:num>
  <w:num w:numId="13" w16cid:durableId="327903505">
    <w:abstractNumId w:val="18"/>
  </w:num>
  <w:num w:numId="14" w16cid:durableId="1212885026">
    <w:abstractNumId w:val="15"/>
  </w:num>
  <w:num w:numId="15" w16cid:durableId="787818344">
    <w:abstractNumId w:val="20"/>
  </w:num>
  <w:num w:numId="16" w16cid:durableId="119540761">
    <w:abstractNumId w:val="8"/>
  </w:num>
  <w:num w:numId="17" w16cid:durableId="1091321233">
    <w:abstractNumId w:val="0"/>
  </w:num>
  <w:num w:numId="18" w16cid:durableId="1451166615">
    <w:abstractNumId w:val="2"/>
  </w:num>
  <w:num w:numId="19" w16cid:durableId="809833688">
    <w:abstractNumId w:val="24"/>
  </w:num>
  <w:num w:numId="20" w16cid:durableId="608587245">
    <w:abstractNumId w:val="14"/>
  </w:num>
  <w:num w:numId="21" w16cid:durableId="1249853341">
    <w:abstractNumId w:val="16"/>
  </w:num>
  <w:num w:numId="22" w16cid:durableId="230702696">
    <w:abstractNumId w:val="25"/>
  </w:num>
  <w:num w:numId="23" w16cid:durableId="1588804679">
    <w:abstractNumId w:val="1"/>
  </w:num>
  <w:num w:numId="24" w16cid:durableId="1473326159">
    <w:abstractNumId w:val="12"/>
  </w:num>
  <w:num w:numId="25" w16cid:durableId="529034612">
    <w:abstractNumId w:val="9"/>
  </w:num>
  <w:num w:numId="26" w16cid:durableId="746348273">
    <w:abstractNumId w:val="28"/>
  </w:num>
  <w:num w:numId="27" w16cid:durableId="958486949">
    <w:abstractNumId w:val="7"/>
  </w:num>
  <w:num w:numId="28" w16cid:durableId="17968702">
    <w:abstractNumId w:val="17"/>
  </w:num>
  <w:num w:numId="29" w16cid:durableId="2898697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C5"/>
    <w:rsid w:val="0000071D"/>
    <w:rsid w:val="0000081E"/>
    <w:rsid w:val="00000C8C"/>
    <w:rsid w:val="00000E34"/>
    <w:rsid w:val="00001981"/>
    <w:rsid w:val="00002E70"/>
    <w:rsid w:val="0000345C"/>
    <w:rsid w:val="00004375"/>
    <w:rsid w:val="000045E2"/>
    <w:rsid w:val="00005691"/>
    <w:rsid w:val="0000624C"/>
    <w:rsid w:val="00007108"/>
    <w:rsid w:val="00007912"/>
    <w:rsid w:val="000105B7"/>
    <w:rsid w:val="00010D32"/>
    <w:rsid w:val="00010EDF"/>
    <w:rsid w:val="00011BD3"/>
    <w:rsid w:val="00011D04"/>
    <w:rsid w:val="00011F87"/>
    <w:rsid w:val="000131B6"/>
    <w:rsid w:val="00013A86"/>
    <w:rsid w:val="00014376"/>
    <w:rsid w:val="000150F9"/>
    <w:rsid w:val="00015263"/>
    <w:rsid w:val="0001556D"/>
    <w:rsid w:val="00016069"/>
    <w:rsid w:val="00017169"/>
    <w:rsid w:val="0001772A"/>
    <w:rsid w:val="000201BA"/>
    <w:rsid w:val="000207C0"/>
    <w:rsid w:val="000209E2"/>
    <w:rsid w:val="00020C44"/>
    <w:rsid w:val="00020FBE"/>
    <w:rsid w:val="000219F4"/>
    <w:rsid w:val="0002656A"/>
    <w:rsid w:val="000267AC"/>
    <w:rsid w:val="00030AF0"/>
    <w:rsid w:val="00030CF7"/>
    <w:rsid w:val="00030F47"/>
    <w:rsid w:val="00033354"/>
    <w:rsid w:val="000338A5"/>
    <w:rsid w:val="00033C5F"/>
    <w:rsid w:val="00033DC5"/>
    <w:rsid w:val="00034593"/>
    <w:rsid w:val="00034852"/>
    <w:rsid w:val="0003488A"/>
    <w:rsid w:val="00035834"/>
    <w:rsid w:val="0003696D"/>
    <w:rsid w:val="00036AE8"/>
    <w:rsid w:val="00037050"/>
    <w:rsid w:val="00037673"/>
    <w:rsid w:val="00037702"/>
    <w:rsid w:val="000379C4"/>
    <w:rsid w:val="000405B6"/>
    <w:rsid w:val="0004101C"/>
    <w:rsid w:val="00041AD7"/>
    <w:rsid w:val="000426CE"/>
    <w:rsid w:val="0004371E"/>
    <w:rsid w:val="000443AB"/>
    <w:rsid w:val="0004475E"/>
    <w:rsid w:val="000450A5"/>
    <w:rsid w:val="000459EA"/>
    <w:rsid w:val="000466E9"/>
    <w:rsid w:val="00046C25"/>
    <w:rsid w:val="00046E8C"/>
    <w:rsid w:val="00047E54"/>
    <w:rsid w:val="000516FC"/>
    <w:rsid w:val="00051FBB"/>
    <w:rsid w:val="00052A51"/>
    <w:rsid w:val="00053203"/>
    <w:rsid w:val="00053695"/>
    <w:rsid w:val="00053B75"/>
    <w:rsid w:val="00055586"/>
    <w:rsid w:val="00055ADD"/>
    <w:rsid w:val="00055CAB"/>
    <w:rsid w:val="0005679B"/>
    <w:rsid w:val="00056AB9"/>
    <w:rsid w:val="0005708D"/>
    <w:rsid w:val="00057529"/>
    <w:rsid w:val="00057E4E"/>
    <w:rsid w:val="0006031F"/>
    <w:rsid w:val="000609BB"/>
    <w:rsid w:val="00060D3B"/>
    <w:rsid w:val="00061940"/>
    <w:rsid w:val="00061DD0"/>
    <w:rsid w:val="00062D04"/>
    <w:rsid w:val="00062F6E"/>
    <w:rsid w:val="000652D9"/>
    <w:rsid w:val="00065AAB"/>
    <w:rsid w:val="00065CC0"/>
    <w:rsid w:val="00066204"/>
    <w:rsid w:val="000679E9"/>
    <w:rsid w:val="000706F5"/>
    <w:rsid w:val="000708CE"/>
    <w:rsid w:val="00070E31"/>
    <w:rsid w:val="00071C00"/>
    <w:rsid w:val="000721D6"/>
    <w:rsid w:val="000729C1"/>
    <w:rsid w:val="00072FDC"/>
    <w:rsid w:val="00074456"/>
    <w:rsid w:val="00074F92"/>
    <w:rsid w:val="000751B9"/>
    <w:rsid w:val="000753A0"/>
    <w:rsid w:val="000775A3"/>
    <w:rsid w:val="00077C6F"/>
    <w:rsid w:val="00081409"/>
    <w:rsid w:val="0008162C"/>
    <w:rsid w:val="0008346F"/>
    <w:rsid w:val="00084532"/>
    <w:rsid w:val="0008474F"/>
    <w:rsid w:val="000858B5"/>
    <w:rsid w:val="0008760E"/>
    <w:rsid w:val="00087FD3"/>
    <w:rsid w:val="000901C0"/>
    <w:rsid w:val="00091A4B"/>
    <w:rsid w:val="00091ACB"/>
    <w:rsid w:val="00091BDC"/>
    <w:rsid w:val="00092CAA"/>
    <w:rsid w:val="00095F8B"/>
    <w:rsid w:val="000972C2"/>
    <w:rsid w:val="00097D39"/>
    <w:rsid w:val="000A0149"/>
    <w:rsid w:val="000A0187"/>
    <w:rsid w:val="000A0CB7"/>
    <w:rsid w:val="000A10E2"/>
    <w:rsid w:val="000A116C"/>
    <w:rsid w:val="000A14DE"/>
    <w:rsid w:val="000A152A"/>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CD7"/>
    <w:rsid w:val="000B2D73"/>
    <w:rsid w:val="000B4D64"/>
    <w:rsid w:val="000B5027"/>
    <w:rsid w:val="000B5E35"/>
    <w:rsid w:val="000B710B"/>
    <w:rsid w:val="000B7253"/>
    <w:rsid w:val="000B78B4"/>
    <w:rsid w:val="000C07B5"/>
    <w:rsid w:val="000C09D5"/>
    <w:rsid w:val="000C0D93"/>
    <w:rsid w:val="000C0FE8"/>
    <w:rsid w:val="000C11F0"/>
    <w:rsid w:val="000C131B"/>
    <w:rsid w:val="000C1736"/>
    <w:rsid w:val="000C1FE0"/>
    <w:rsid w:val="000C1FE3"/>
    <w:rsid w:val="000C2A25"/>
    <w:rsid w:val="000C51D9"/>
    <w:rsid w:val="000C5206"/>
    <w:rsid w:val="000C59A5"/>
    <w:rsid w:val="000C6398"/>
    <w:rsid w:val="000C73BC"/>
    <w:rsid w:val="000C79A1"/>
    <w:rsid w:val="000C7B6F"/>
    <w:rsid w:val="000C7FBC"/>
    <w:rsid w:val="000D0540"/>
    <w:rsid w:val="000D0A7F"/>
    <w:rsid w:val="000D0DED"/>
    <w:rsid w:val="000D0FE2"/>
    <w:rsid w:val="000D12E3"/>
    <w:rsid w:val="000D14FE"/>
    <w:rsid w:val="000D1793"/>
    <w:rsid w:val="000D2006"/>
    <w:rsid w:val="000D21CD"/>
    <w:rsid w:val="000D3444"/>
    <w:rsid w:val="000D4B0A"/>
    <w:rsid w:val="000D4D07"/>
    <w:rsid w:val="000D57DF"/>
    <w:rsid w:val="000D5D3B"/>
    <w:rsid w:val="000D613E"/>
    <w:rsid w:val="000D6591"/>
    <w:rsid w:val="000D65CE"/>
    <w:rsid w:val="000D663C"/>
    <w:rsid w:val="000D6ED0"/>
    <w:rsid w:val="000E0EE2"/>
    <w:rsid w:val="000E166A"/>
    <w:rsid w:val="000E201E"/>
    <w:rsid w:val="000E23B0"/>
    <w:rsid w:val="000E2822"/>
    <w:rsid w:val="000E2C0B"/>
    <w:rsid w:val="000E2EC1"/>
    <w:rsid w:val="000E34A4"/>
    <w:rsid w:val="000E432C"/>
    <w:rsid w:val="000E45A2"/>
    <w:rsid w:val="000E4C03"/>
    <w:rsid w:val="000E5C4C"/>
    <w:rsid w:val="000E5EF0"/>
    <w:rsid w:val="000E6846"/>
    <w:rsid w:val="000E6AC2"/>
    <w:rsid w:val="000E7B6C"/>
    <w:rsid w:val="000F1858"/>
    <w:rsid w:val="000F39BB"/>
    <w:rsid w:val="000F3FEF"/>
    <w:rsid w:val="000F4AD3"/>
    <w:rsid w:val="000F4CE8"/>
    <w:rsid w:val="000F5541"/>
    <w:rsid w:val="000F671B"/>
    <w:rsid w:val="000F6904"/>
    <w:rsid w:val="000F70D9"/>
    <w:rsid w:val="000F728C"/>
    <w:rsid w:val="000F7F45"/>
    <w:rsid w:val="00100086"/>
    <w:rsid w:val="00100F83"/>
    <w:rsid w:val="00101A4F"/>
    <w:rsid w:val="00101B23"/>
    <w:rsid w:val="00102681"/>
    <w:rsid w:val="0010367C"/>
    <w:rsid w:val="001070E5"/>
    <w:rsid w:val="00107128"/>
    <w:rsid w:val="001072C6"/>
    <w:rsid w:val="00110CD8"/>
    <w:rsid w:val="0011138D"/>
    <w:rsid w:val="001120FE"/>
    <w:rsid w:val="001126AA"/>
    <w:rsid w:val="00113826"/>
    <w:rsid w:val="00113D77"/>
    <w:rsid w:val="00113F9A"/>
    <w:rsid w:val="001149F2"/>
    <w:rsid w:val="00114B59"/>
    <w:rsid w:val="00114E8D"/>
    <w:rsid w:val="00115BF2"/>
    <w:rsid w:val="00116828"/>
    <w:rsid w:val="00120CD8"/>
    <w:rsid w:val="00120DA1"/>
    <w:rsid w:val="00121BDE"/>
    <w:rsid w:val="0012201B"/>
    <w:rsid w:val="001226C6"/>
    <w:rsid w:val="00122A16"/>
    <w:rsid w:val="00122EB4"/>
    <w:rsid w:val="001238F9"/>
    <w:rsid w:val="00125129"/>
    <w:rsid w:val="00125262"/>
    <w:rsid w:val="001253CC"/>
    <w:rsid w:val="00125749"/>
    <w:rsid w:val="001258F5"/>
    <w:rsid w:val="00125D3F"/>
    <w:rsid w:val="00126A76"/>
    <w:rsid w:val="0012707B"/>
    <w:rsid w:val="001274A9"/>
    <w:rsid w:val="00131170"/>
    <w:rsid w:val="001318EB"/>
    <w:rsid w:val="00131C85"/>
    <w:rsid w:val="00132B52"/>
    <w:rsid w:val="00133020"/>
    <w:rsid w:val="001348AA"/>
    <w:rsid w:val="00134F02"/>
    <w:rsid w:val="001355E4"/>
    <w:rsid w:val="00135D72"/>
    <w:rsid w:val="00141F87"/>
    <w:rsid w:val="00142370"/>
    <w:rsid w:val="00142A46"/>
    <w:rsid w:val="00142D91"/>
    <w:rsid w:val="00143855"/>
    <w:rsid w:val="00143965"/>
    <w:rsid w:val="001439A5"/>
    <w:rsid w:val="00143B76"/>
    <w:rsid w:val="00144789"/>
    <w:rsid w:val="001456B5"/>
    <w:rsid w:val="001459DA"/>
    <w:rsid w:val="00146935"/>
    <w:rsid w:val="00146C22"/>
    <w:rsid w:val="00147127"/>
    <w:rsid w:val="00147129"/>
    <w:rsid w:val="001475C0"/>
    <w:rsid w:val="0015025A"/>
    <w:rsid w:val="0015027F"/>
    <w:rsid w:val="001507DD"/>
    <w:rsid w:val="001515CA"/>
    <w:rsid w:val="00152258"/>
    <w:rsid w:val="00152301"/>
    <w:rsid w:val="00152619"/>
    <w:rsid w:val="00152A30"/>
    <w:rsid w:val="00154514"/>
    <w:rsid w:val="00155BFF"/>
    <w:rsid w:val="00157266"/>
    <w:rsid w:val="001572B7"/>
    <w:rsid w:val="00160B79"/>
    <w:rsid w:val="00161B93"/>
    <w:rsid w:val="00161D2C"/>
    <w:rsid w:val="00162B26"/>
    <w:rsid w:val="00163298"/>
    <w:rsid w:val="00163AD0"/>
    <w:rsid w:val="001640C8"/>
    <w:rsid w:val="0016431A"/>
    <w:rsid w:val="00164C26"/>
    <w:rsid w:val="00165665"/>
    <w:rsid w:val="001656CB"/>
    <w:rsid w:val="001658F0"/>
    <w:rsid w:val="00165D80"/>
    <w:rsid w:val="001664D1"/>
    <w:rsid w:val="001678B8"/>
    <w:rsid w:val="00167ACC"/>
    <w:rsid w:val="00170230"/>
    <w:rsid w:val="00170B33"/>
    <w:rsid w:val="00170C2C"/>
    <w:rsid w:val="00170E9B"/>
    <w:rsid w:val="00171785"/>
    <w:rsid w:val="00172572"/>
    <w:rsid w:val="00172632"/>
    <w:rsid w:val="001727EE"/>
    <w:rsid w:val="00172FE6"/>
    <w:rsid w:val="00173B00"/>
    <w:rsid w:val="001741AB"/>
    <w:rsid w:val="00174B7B"/>
    <w:rsid w:val="00174C4B"/>
    <w:rsid w:val="00174D3D"/>
    <w:rsid w:val="001774F9"/>
    <w:rsid w:val="001777E1"/>
    <w:rsid w:val="00177931"/>
    <w:rsid w:val="00177B57"/>
    <w:rsid w:val="00180AA9"/>
    <w:rsid w:val="00181556"/>
    <w:rsid w:val="001816D5"/>
    <w:rsid w:val="00182CE9"/>
    <w:rsid w:val="001832B2"/>
    <w:rsid w:val="001832D2"/>
    <w:rsid w:val="001833B9"/>
    <w:rsid w:val="00183949"/>
    <w:rsid w:val="00183EFC"/>
    <w:rsid w:val="001841C1"/>
    <w:rsid w:val="0018711E"/>
    <w:rsid w:val="00190671"/>
    <w:rsid w:val="00190C94"/>
    <w:rsid w:val="00190CBE"/>
    <w:rsid w:val="001910BE"/>
    <w:rsid w:val="00191188"/>
    <w:rsid w:val="001917FA"/>
    <w:rsid w:val="00191B89"/>
    <w:rsid w:val="001922B2"/>
    <w:rsid w:val="00192B4B"/>
    <w:rsid w:val="001933A3"/>
    <w:rsid w:val="00194264"/>
    <w:rsid w:val="0019458C"/>
    <w:rsid w:val="00194CE8"/>
    <w:rsid w:val="0019592F"/>
    <w:rsid w:val="001960E0"/>
    <w:rsid w:val="001961B0"/>
    <w:rsid w:val="001961E7"/>
    <w:rsid w:val="00196549"/>
    <w:rsid w:val="001969F1"/>
    <w:rsid w:val="00196AC2"/>
    <w:rsid w:val="001973B5"/>
    <w:rsid w:val="00197A86"/>
    <w:rsid w:val="001A024E"/>
    <w:rsid w:val="001A1180"/>
    <w:rsid w:val="001A140B"/>
    <w:rsid w:val="001A23D3"/>
    <w:rsid w:val="001A3BD3"/>
    <w:rsid w:val="001A3CC2"/>
    <w:rsid w:val="001A45FA"/>
    <w:rsid w:val="001A46B0"/>
    <w:rsid w:val="001A4C61"/>
    <w:rsid w:val="001A4D2E"/>
    <w:rsid w:val="001A58E9"/>
    <w:rsid w:val="001A61AD"/>
    <w:rsid w:val="001B0AEC"/>
    <w:rsid w:val="001B0E83"/>
    <w:rsid w:val="001B1B69"/>
    <w:rsid w:val="001B1BA9"/>
    <w:rsid w:val="001B1CEC"/>
    <w:rsid w:val="001B232D"/>
    <w:rsid w:val="001B336B"/>
    <w:rsid w:val="001B74F0"/>
    <w:rsid w:val="001B77C7"/>
    <w:rsid w:val="001B7DFA"/>
    <w:rsid w:val="001C050C"/>
    <w:rsid w:val="001C0D7F"/>
    <w:rsid w:val="001C13E9"/>
    <w:rsid w:val="001C1559"/>
    <w:rsid w:val="001C1F5F"/>
    <w:rsid w:val="001C29D1"/>
    <w:rsid w:val="001C3894"/>
    <w:rsid w:val="001C4939"/>
    <w:rsid w:val="001C4DE7"/>
    <w:rsid w:val="001C526F"/>
    <w:rsid w:val="001C5A00"/>
    <w:rsid w:val="001C5D85"/>
    <w:rsid w:val="001C6238"/>
    <w:rsid w:val="001C7E74"/>
    <w:rsid w:val="001C7EDE"/>
    <w:rsid w:val="001D0228"/>
    <w:rsid w:val="001D056A"/>
    <w:rsid w:val="001D064A"/>
    <w:rsid w:val="001D0859"/>
    <w:rsid w:val="001D0965"/>
    <w:rsid w:val="001D0DB7"/>
    <w:rsid w:val="001D1DF3"/>
    <w:rsid w:val="001D21BF"/>
    <w:rsid w:val="001D34E6"/>
    <w:rsid w:val="001D4A8C"/>
    <w:rsid w:val="001D4D17"/>
    <w:rsid w:val="001D51C2"/>
    <w:rsid w:val="001D65FF"/>
    <w:rsid w:val="001E0D44"/>
    <w:rsid w:val="001E17D4"/>
    <w:rsid w:val="001E1E0B"/>
    <w:rsid w:val="001E2434"/>
    <w:rsid w:val="001E31D0"/>
    <w:rsid w:val="001E35BF"/>
    <w:rsid w:val="001E38C0"/>
    <w:rsid w:val="001E39EC"/>
    <w:rsid w:val="001E4208"/>
    <w:rsid w:val="001E4C4F"/>
    <w:rsid w:val="001E589A"/>
    <w:rsid w:val="001E594D"/>
    <w:rsid w:val="001E6841"/>
    <w:rsid w:val="001E7158"/>
    <w:rsid w:val="001F01E6"/>
    <w:rsid w:val="001F04AA"/>
    <w:rsid w:val="001F1369"/>
    <w:rsid w:val="001F218B"/>
    <w:rsid w:val="001F21BC"/>
    <w:rsid w:val="001F2B9C"/>
    <w:rsid w:val="001F2C0D"/>
    <w:rsid w:val="001F2EE9"/>
    <w:rsid w:val="001F3741"/>
    <w:rsid w:val="001F3B9A"/>
    <w:rsid w:val="001F43D0"/>
    <w:rsid w:val="001F4927"/>
    <w:rsid w:val="001F522D"/>
    <w:rsid w:val="001F5AD9"/>
    <w:rsid w:val="001F5E28"/>
    <w:rsid w:val="001F7119"/>
    <w:rsid w:val="001F78FB"/>
    <w:rsid w:val="0020050E"/>
    <w:rsid w:val="0020120D"/>
    <w:rsid w:val="00202ABB"/>
    <w:rsid w:val="00202D06"/>
    <w:rsid w:val="0020393D"/>
    <w:rsid w:val="00203997"/>
    <w:rsid w:val="00204169"/>
    <w:rsid w:val="002051EE"/>
    <w:rsid w:val="00205A74"/>
    <w:rsid w:val="002061DE"/>
    <w:rsid w:val="00207CF5"/>
    <w:rsid w:val="002102DA"/>
    <w:rsid w:val="002109C5"/>
    <w:rsid w:val="00212291"/>
    <w:rsid w:val="002122F4"/>
    <w:rsid w:val="00214465"/>
    <w:rsid w:val="00214841"/>
    <w:rsid w:val="00215141"/>
    <w:rsid w:val="002154F2"/>
    <w:rsid w:val="0021586E"/>
    <w:rsid w:val="002159AB"/>
    <w:rsid w:val="00216833"/>
    <w:rsid w:val="00216C45"/>
    <w:rsid w:val="00217CED"/>
    <w:rsid w:val="00220DAF"/>
    <w:rsid w:val="00221399"/>
    <w:rsid w:val="00221A1E"/>
    <w:rsid w:val="00222276"/>
    <w:rsid w:val="002230A4"/>
    <w:rsid w:val="00224609"/>
    <w:rsid w:val="00224A40"/>
    <w:rsid w:val="00224DE1"/>
    <w:rsid w:val="002251DE"/>
    <w:rsid w:val="00225D0E"/>
    <w:rsid w:val="00226392"/>
    <w:rsid w:val="002263A2"/>
    <w:rsid w:val="0022674A"/>
    <w:rsid w:val="0022681E"/>
    <w:rsid w:val="00226B73"/>
    <w:rsid w:val="00227397"/>
    <w:rsid w:val="00230B9F"/>
    <w:rsid w:val="00232373"/>
    <w:rsid w:val="002350DD"/>
    <w:rsid w:val="002355A6"/>
    <w:rsid w:val="00240154"/>
    <w:rsid w:val="00240902"/>
    <w:rsid w:val="00240AB7"/>
    <w:rsid w:val="00240CE6"/>
    <w:rsid w:val="00240EAE"/>
    <w:rsid w:val="002413A6"/>
    <w:rsid w:val="00241789"/>
    <w:rsid w:val="0024273C"/>
    <w:rsid w:val="0024332C"/>
    <w:rsid w:val="002433CB"/>
    <w:rsid w:val="002444B4"/>
    <w:rsid w:val="00244A30"/>
    <w:rsid w:val="00245C41"/>
    <w:rsid w:val="002476F7"/>
    <w:rsid w:val="0025242D"/>
    <w:rsid w:val="002547BF"/>
    <w:rsid w:val="00254C6C"/>
    <w:rsid w:val="0025573A"/>
    <w:rsid w:val="00255FB0"/>
    <w:rsid w:val="002561E3"/>
    <w:rsid w:val="002565D7"/>
    <w:rsid w:val="002574A9"/>
    <w:rsid w:val="00257F15"/>
    <w:rsid w:val="0026118B"/>
    <w:rsid w:val="00261971"/>
    <w:rsid w:val="00262521"/>
    <w:rsid w:val="00262B4A"/>
    <w:rsid w:val="00262B51"/>
    <w:rsid w:val="0026321A"/>
    <w:rsid w:val="00263468"/>
    <w:rsid w:val="00263778"/>
    <w:rsid w:val="002654CD"/>
    <w:rsid w:val="00266E15"/>
    <w:rsid w:val="00267268"/>
    <w:rsid w:val="00267E81"/>
    <w:rsid w:val="00271964"/>
    <w:rsid w:val="00271FB5"/>
    <w:rsid w:val="00272A26"/>
    <w:rsid w:val="00272B06"/>
    <w:rsid w:val="00272C71"/>
    <w:rsid w:val="00272D17"/>
    <w:rsid w:val="00273378"/>
    <w:rsid w:val="002743FA"/>
    <w:rsid w:val="00275D49"/>
    <w:rsid w:val="002763E6"/>
    <w:rsid w:val="002767D3"/>
    <w:rsid w:val="002805DB"/>
    <w:rsid w:val="0028148C"/>
    <w:rsid w:val="00281DA0"/>
    <w:rsid w:val="002825AD"/>
    <w:rsid w:val="002827BA"/>
    <w:rsid w:val="00283619"/>
    <w:rsid w:val="00283826"/>
    <w:rsid w:val="00283D00"/>
    <w:rsid w:val="002853B0"/>
    <w:rsid w:val="00285A8B"/>
    <w:rsid w:val="00285D45"/>
    <w:rsid w:val="00285E42"/>
    <w:rsid w:val="00286D75"/>
    <w:rsid w:val="00286F14"/>
    <w:rsid w:val="00287A6D"/>
    <w:rsid w:val="002901AA"/>
    <w:rsid w:val="002910E1"/>
    <w:rsid w:val="002912CB"/>
    <w:rsid w:val="00292594"/>
    <w:rsid w:val="00292B7F"/>
    <w:rsid w:val="00292D8F"/>
    <w:rsid w:val="00293D23"/>
    <w:rsid w:val="00293F23"/>
    <w:rsid w:val="0029429A"/>
    <w:rsid w:val="00294482"/>
    <w:rsid w:val="00294AF2"/>
    <w:rsid w:val="00294D0D"/>
    <w:rsid w:val="002954C5"/>
    <w:rsid w:val="0029623B"/>
    <w:rsid w:val="002968A0"/>
    <w:rsid w:val="002A12CB"/>
    <w:rsid w:val="002A19A6"/>
    <w:rsid w:val="002A3BEB"/>
    <w:rsid w:val="002A3F23"/>
    <w:rsid w:val="002A6174"/>
    <w:rsid w:val="002A683B"/>
    <w:rsid w:val="002A6DD9"/>
    <w:rsid w:val="002A75AD"/>
    <w:rsid w:val="002A7BE1"/>
    <w:rsid w:val="002B0A8C"/>
    <w:rsid w:val="002B1B67"/>
    <w:rsid w:val="002B21ED"/>
    <w:rsid w:val="002B2890"/>
    <w:rsid w:val="002B2968"/>
    <w:rsid w:val="002B344A"/>
    <w:rsid w:val="002B4154"/>
    <w:rsid w:val="002B4794"/>
    <w:rsid w:val="002B5414"/>
    <w:rsid w:val="002B58D2"/>
    <w:rsid w:val="002B5F6C"/>
    <w:rsid w:val="002B6360"/>
    <w:rsid w:val="002B65F5"/>
    <w:rsid w:val="002B6D3F"/>
    <w:rsid w:val="002B714B"/>
    <w:rsid w:val="002C0289"/>
    <w:rsid w:val="002C1295"/>
    <w:rsid w:val="002C167C"/>
    <w:rsid w:val="002C2280"/>
    <w:rsid w:val="002C287B"/>
    <w:rsid w:val="002C28B7"/>
    <w:rsid w:val="002C2CD3"/>
    <w:rsid w:val="002C335D"/>
    <w:rsid w:val="002C42D6"/>
    <w:rsid w:val="002C4EDB"/>
    <w:rsid w:val="002C5367"/>
    <w:rsid w:val="002C6DE3"/>
    <w:rsid w:val="002D0521"/>
    <w:rsid w:val="002D0A7B"/>
    <w:rsid w:val="002D0C89"/>
    <w:rsid w:val="002D0F7C"/>
    <w:rsid w:val="002D1410"/>
    <w:rsid w:val="002D16DD"/>
    <w:rsid w:val="002D1BAA"/>
    <w:rsid w:val="002D2172"/>
    <w:rsid w:val="002D2569"/>
    <w:rsid w:val="002D2733"/>
    <w:rsid w:val="002D386D"/>
    <w:rsid w:val="002D38A1"/>
    <w:rsid w:val="002D3C83"/>
    <w:rsid w:val="002D5B40"/>
    <w:rsid w:val="002D6110"/>
    <w:rsid w:val="002D65D8"/>
    <w:rsid w:val="002D73C3"/>
    <w:rsid w:val="002E010A"/>
    <w:rsid w:val="002E01EF"/>
    <w:rsid w:val="002E16BF"/>
    <w:rsid w:val="002E16CC"/>
    <w:rsid w:val="002E1D22"/>
    <w:rsid w:val="002E2E90"/>
    <w:rsid w:val="002E32C4"/>
    <w:rsid w:val="002E3C53"/>
    <w:rsid w:val="002E3F1A"/>
    <w:rsid w:val="002E4408"/>
    <w:rsid w:val="002E542A"/>
    <w:rsid w:val="002E60C1"/>
    <w:rsid w:val="002E6B6B"/>
    <w:rsid w:val="002E6CBA"/>
    <w:rsid w:val="002E7262"/>
    <w:rsid w:val="002E799B"/>
    <w:rsid w:val="002F06D2"/>
    <w:rsid w:val="002F10B4"/>
    <w:rsid w:val="002F26E9"/>
    <w:rsid w:val="002F3344"/>
    <w:rsid w:val="002F3E10"/>
    <w:rsid w:val="002F4276"/>
    <w:rsid w:val="002F4BA6"/>
    <w:rsid w:val="002F6BA1"/>
    <w:rsid w:val="002F7659"/>
    <w:rsid w:val="00300503"/>
    <w:rsid w:val="00300D0B"/>
    <w:rsid w:val="00302CDD"/>
    <w:rsid w:val="00303A55"/>
    <w:rsid w:val="00303D42"/>
    <w:rsid w:val="00305E2E"/>
    <w:rsid w:val="00305FE7"/>
    <w:rsid w:val="00306043"/>
    <w:rsid w:val="003074F1"/>
    <w:rsid w:val="003079E6"/>
    <w:rsid w:val="00307F85"/>
    <w:rsid w:val="003100B7"/>
    <w:rsid w:val="00310C16"/>
    <w:rsid w:val="003110E4"/>
    <w:rsid w:val="00311B1A"/>
    <w:rsid w:val="00311C52"/>
    <w:rsid w:val="00313993"/>
    <w:rsid w:val="003143F7"/>
    <w:rsid w:val="00314AED"/>
    <w:rsid w:val="00315694"/>
    <w:rsid w:val="00315CEC"/>
    <w:rsid w:val="003163C9"/>
    <w:rsid w:val="0031716A"/>
    <w:rsid w:val="00317FF0"/>
    <w:rsid w:val="003203B0"/>
    <w:rsid w:val="00320878"/>
    <w:rsid w:val="00320890"/>
    <w:rsid w:val="00321986"/>
    <w:rsid w:val="00321DAE"/>
    <w:rsid w:val="00323190"/>
    <w:rsid w:val="00324925"/>
    <w:rsid w:val="00324984"/>
    <w:rsid w:val="00324D85"/>
    <w:rsid w:val="00325E0D"/>
    <w:rsid w:val="00327E24"/>
    <w:rsid w:val="00330480"/>
    <w:rsid w:val="003315DB"/>
    <w:rsid w:val="003328DA"/>
    <w:rsid w:val="00333349"/>
    <w:rsid w:val="003347F1"/>
    <w:rsid w:val="003353D4"/>
    <w:rsid w:val="00335A4E"/>
    <w:rsid w:val="00335F06"/>
    <w:rsid w:val="00337876"/>
    <w:rsid w:val="003378EE"/>
    <w:rsid w:val="003405EC"/>
    <w:rsid w:val="0034095C"/>
    <w:rsid w:val="00340994"/>
    <w:rsid w:val="00343384"/>
    <w:rsid w:val="003438DF"/>
    <w:rsid w:val="00343A8C"/>
    <w:rsid w:val="00344002"/>
    <w:rsid w:val="00344078"/>
    <w:rsid w:val="00344083"/>
    <w:rsid w:val="00344095"/>
    <w:rsid w:val="00344DFC"/>
    <w:rsid w:val="00344FB2"/>
    <w:rsid w:val="00345DF5"/>
    <w:rsid w:val="003463DF"/>
    <w:rsid w:val="003466EA"/>
    <w:rsid w:val="00346779"/>
    <w:rsid w:val="003470B8"/>
    <w:rsid w:val="00347630"/>
    <w:rsid w:val="003515DF"/>
    <w:rsid w:val="0035168C"/>
    <w:rsid w:val="00351BE7"/>
    <w:rsid w:val="003522D6"/>
    <w:rsid w:val="00352A63"/>
    <w:rsid w:val="00353358"/>
    <w:rsid w:val="003539F5"/>
    <w:rsid w:val="0035444B"/>
    <w:rsid w:val="0035448D"/>
    <w:rsid w:val="00355413"/>
    <w:rsid w:val="003557DE"/>
    <w:rsid w:val="00355C6C"/>
    <w:rsid w:val="003570CE"/>
    <w:rsid w:val="003605B2"/>
    <w:rsid w:val="00360649"/>
    <w:rsid w:val="00361C21"/>
    <w:rsid w:val="00363875"/>
    <w:rsid w:val="00363AF0"/>
    <w:rsid w:val="00363D34"/>
    <w:rsid w:val="003640E8"/>
    <w:rsid w:val="00364A13"/>
    <w:rsid w:val="00364BCE"/>
    <w:rsid w:val="00365050"/>
    <w:rsid w:val="00365085"/>
    <w:rsid w:val="003654A4"/>
    <w:rsid w:val="00365FD4"/>
    <w:rsid w:val="003660F1"/>
    <w:rsid w:val="0036671D"/>
    <w:rsid w:val="003669C4"/>
    <w:rsid w:val="00366EB4"/>
    <w:rsid w:val="00367C1E"/>
    <w:rsid w:val="00367F04"/>
    <w:rsid w:val="00367F17"/>
    <w:rsid w:val="00370240"/>
    <w:rsid w:val="00371198"/>
    <w:rsid w:val="00371381"/>
    <w:rsid w:val="0037252B"/>
    <w:rsid w:val="00372ACD"/>
    <w:rsid w:val="00372F80"/>
    <w:rsid w:val="00373234"/>
    <w:rsid w:val="00373B44"/>
    <w:rsid w:val="003748BC"/>
    <w:rsid w:val="00375011"/>
    <w:rsid w:val="003752C4"/>
    <w:rsid w:val="003753FE"/>
    <w:rsid w:val="003768DD"/>
    <w:rsid w:val="0037721B"/>
    <w:rsid w:val="00377588"/>
    <w:rsid w:val="00377D8B"/>
    <w:rsid w:val="0038068E"/>
    <w:rsid w:val="00380E8D"/>
    <w:rsid w:val="003816C8"/>
    <w:rsid w:val="00381AF9"/>
    <w:rsid w:val="00382491"/>
    <w:rsid w:val="003847A9"/>
    <w:rsid w:val="00384847"/>
    <w:rsid w:val="003849FD"/>
    <w:rsid w:val="00384E9D"/>
    <w:rsid w:val="0038631A"/>
    <w:rsid w:val="0038631C"/>
    <w:rsid w:val="00386E54"/>
    <w:rsid w:val="0038725C"/>
    <w:rsid w:val="00387885"/>
    <w:rsid w:val="00387B0C"/>
    <w:rsid w:val="00390326"/>
    <w:rsid w:val="00390C30"/>
    <w:rsid w:val="00390DFC"/>
    <w:rsid w:val="00391C5E"/>
    <w:rsid w:val="00394FBC"/>
    <w:rsid w:val="00396659"/>
    <w:rsid w:val="00396C93"/>
    <w:rsid w:val="00397F48"/>
    <w:rsid w:val="003A0178"/>
    <w:rsid w:val="003A0550"/>
    <w:rsid w:val="003A09E4"/>
    <w:rsid w:val="003A09F8"/>
    <w:rsid w:val="003A11D3"/>
    <w:rsid w:val="003A12BF"/>
    <w:rsid w:val="003A1625"/>
    <w:rsid w:val="003A23DB"/>
    <w:rsid w:val="003A2D06"/>
    <w:rsid w:val="003A4498"/>
    <w:rsid w:val="003A4E6F"/>
    <w:rsid w:val="003A6216"/>
    <w:rsid w:val="003B00D6"/>
    <w:rsid w:val="003B0108"/>
    <w:rsid w:val="003B0490"/>
    <w:rsid w:val="003B0AEB"/>
    <w:rsid w:val="003B1F13"/>
    <w:rsid w:val="003B2403"/>
    <w:rsid w:val="003B2C2F"/>
    <w:rsid w:val="003B3293"/>
    <w:rsid w:val="003B33BB"/>
    <w:rsid w:val="003B3889"/>
    <w:rsid w:val="003B3F6B"/>
    <w:rsid w:val="003B509C"/>
    <w:rsid w:val="003B5B41"/>
    <w:rsid w:val="003B5F32"/>
    <w:rsid w:val="003B6027"/>
    <w:rsid w:val="003B6774"/>
    <w:rsid w:val="003B6828"/>
    <w:rsid w:val="003B7F0D"/>
    <w:rsid w:val="003C2E1D"/>
    <w:rsid w:val="003C3179"/>
    <w:rsid w:val="003C37F9"/>
    <w:rsid w:val="003C4FC5"/>
    <w:rsid w:val="003C6144"/>
    <w:rsid w:val="003C65FD"/>
    <w:rsid w:val="003C75CA"/>
    <w:rsid w:val="003C7E7D"/>
    <w:rsid w:val="003D04C1"/>
    <w:rsid w:val="003D0CC2"/>
    <w:rsid w:val="003D114E"/>
    <w:rsid w:val="003D18FB"/>
    <w:rsid w:val="003D2254"/>
    <w:rsid w:val="003D314D"/>
    <w:rsid w:val="003D5173"/>
    <w:rsid w:val="003D5DAD"/>
    <w:rsid w:val="003D6B13"/>
    <w:rsid w:val="003D7192"/>
    <w:rsid w:val="003D74A7"/>
    <w:rsid w:val="003D7C92"/>
    <w:rsid w:val="003D7F80"/>
    <w:rsid w:val="003E02FB"/>
    <w:rsid w:val="003E1501"/>
    <w:rsid w:val="003E190A"/>
    <w:rsid w:val="003E1BED"/>
    <w:rsid w:val="003E48A7"/>
    <w:rsid w:val="003E634C"/>
    <w:rsid w:val="003E6B5F"/>
    <w:rsid w:val="003E6B70"/>
    <w:rsid w:val="003F00F7"/>
    <w:rsid w:val="003F06E8"/>
    <w:rsid w:val="003F0C3F"/>
    <w:rsid w:val="003F1AA0"/>
    <w:rsid w:val="003F263A"/>
    <w:rsid w:val="003F2782"/>
    <w:rsid w:val="003F2E94"/>
    <w:rsid w:val="003F2EA5"/>
    <w:rsid w:val="003F3146"/>
    <w:rsid w:val="003F5492"/>
    <w:rsid w:val="003F60E1"/>
    <w:rsid w:val="003F6E99"/>
    <w:rsid w:val="003F782B"/>
    <w:rsid w:val="003F7A96"/>
    <w:rsid w:val="00400451"/>
    <w:rsid w:val="004008DF"/>
    <w:rsid w:val="00401518"/>
    <w:rsid w:val="00401734"/>
    <w:rsid w:val="0040190E"/>
    <w:rsid w:val="004029D6"/>
    <w:rsid w:val="00402E85"/>
    <w:rsid w:val="00404A53"/>
    <w:rsid w:val="00404C57"/>
    <w:rsid w:val="004055AF"/>
    <w:rsid w:val="00406A5D"/>
    <w:rsid w:val="00406D2E"/>
    <w:rsid w:val="00407FE0"/>
    <w:rsid w:val="004104BC"/>
    <w:rsid w:val="00410EA5"/>
    <w:rsid w:val="00411DF1"/>
    <w:rsid w:val="0041207A"/>
    <w:rsid w:val="0041314F"/>
    <w:rsid w:val="004132E2"/>
    <w:rsid w:val="004163F5"/>
    <w:rsid w:val="00416CD7"/>
    <w:rsid w:val="00417865"/>
    <w:rsid w:val="00417866"/>
    <w:rsid w:val="0041793D"/>
    <w:rsid w:val="00417954"/>
    <w:rsid w:val="00417E3A"/>
    <w:rsid w:val="0042045C"/>
    <w:rsid w:val="004209B9"/>
    <w:rsid w:val="00421DDA"/>
    <w:rsid w:val="00421E64"/>
    <w:rsid w:val="0042218C"/>
    <w:rsid w:val="00422E30"/>
    <w:rsid w:val="00422FC9"/>
    <w:rsid w:val="00423327"/>
    <w:rsid w:val="0042489E"/>
    <w:rsid w:val="004254AE"/>
    <w:rsid w:val="004254B0"/>
    <w:rsid w:val="00425595"/>
    <w:rsid w:val="00425A77"/>
    <w:rsid w:val="00426D47"/>
    <w:rsid w:val="00426E65"/>
    <w:rsid w:val="004274C5"/>
    <w:rsid w:val="00427CC7"/>
    <w:rsid w:val="00427FBF"/>
    <w:rsid w:val="00430EF9"/>
    <w:rsid w:val="004312C8"/>
    <w:rsid w:val="00431895"/>
    <w:rsid w:val="00431A08"/>
    <w:rsid w:val="0043204F"/>
    <w:rsid w:val="004328E3"/>
    <w:rsid w:val="00433913"/>
    <w:rsid w:val="00435BAF"/>
    <w:rsid w:val="004362FB"/>
    <w:rsid w:val="00436A8D"/>
    <w:rsid w:val="00437383"/>
    <w:rsid w:val="00440076"/>
    <w:rsid w:val="00440A62"/>
    <w:rsid w:val="00440D56"/>
    <w:rsid w:val="004412BC"/>
    <w:rsid w:val="0044181C"/>
    <w:rsid w:val="00441DAC"/>
    <w:rsid w:val="0044234A"/>
    <w:rsid w:val="00442740"/>
    <w:rsid w:val="00445080"/>
    <w:rsid w:val="00445140"/>
    <w:rsid w:val="00445B4A"/>
    <w:rsid w:val="00445C2F"/>
    <w:rsid w:val="004470FA"/>
    <w:rsid w:val="00450445"/>
    <w:rsid w:val="00450822"/>
    <w:rsid w:val="00450E35"/>
    <w:rsid w:val="0045132D"/>
    <w:rsid w:val="0045144E"/>
    <w:rsid w:val="00451CC3"/>
    <w:rsid w:val="004524E6"/>
    <w:rsid w:val="00452514"/>
    <w:rsid w:val="004534AE"/>
    <w:rsid w:val="00455046"/>
    <w:rsid w:val="00456BA3"/>
    <w:rsid w:val="00456DCE"/>
    <w:rsid w:val="00460123"/>
    <w:rsid w:val="0046044F"/>
    <w:rsid w:val="00461261"/>
    <w:rsid w:val="00462382"/>
    <w:rsid w:val="00463E52"/>
    <w:rsid w:val="004640C0"/>
    <w:rsid w:val="00464E4C"/>
    <w:rsid w:val="00465F34"/>
    <w:rsid w:val="00467370"/>
    <w:rsid w:val="0046761A"/>
    <w:rsid w:val="00470E31"/>
    <w:rsid w:val="0047170E"/>
    <w:rsid w:val="00471768"/>
    <w:rsid w:val="00472AD8"/>
    <w:rsid w:val="004737FA"/>
    <w:rsid w:val="00473F06"/>
    <w:rsid w:val="00474865"/>
    <w:rsid w:val="004749B4"/>
    <w:rsid w:val="004752CE"/>
    <w:rsid w:val="0047567D"/>
    <w:rsid w:val="00476067"/>
    <w:rsid w:val="00476B35"/>
    <w:rsid w:val="00476B40"/>
    <w:rsid w:val="00476C6B"/>
    <w:rsid w:val="00476C6E"/>
    <w:rsid w:val="004771EA"/>
    <w:rsid w:val="00480220"/>
    <w:rsid w:val="00480573"/>
    <w:rsid w:val="00480D66"/>
    <w:rsid w:val="00480DF9"/>
    <w:rsid w:val="0048211F"/>
    <w:rsid w:val="00482ABA"/>
    <w:rsid w:val="004835E7"/>
    <w:rsid w:val="004844D3"/>
    <w:rsid w:val="004857A8"/>
    <w:rsid w:val="00485AD4"/>
    <w:rsid w:val="00486147"/>
    <w:rsid w:val="0048614D"/>
    <w:rsid w:val="004862B6"/>
    <w:rsid w:val="00486B05"/>
    <w:rsid w:val="00486FC2"/>
    <w:rsid w:val="004875D5"/>
    <w:rsid w:val="00487613"/>
    <w:rsid w:val="004879D0"/>
    <w:rsid w:val="00487C26"/>
    <w:rsid w:val="004902DE"/>
    <w:rsid w:val="00490D31"/>
    <w:rsid w:val="00494701"/>
    <w:rsid w:val="00494874"/>
    <w:rsid w:val="004957C7"/>
    <w:rsid w:val="004959DC"/>
    <w:rsid w:val="0049603E"/>
    <w:rsid w:val="00497889"/>
    <w:rsid w:val="004A1191"/>
    <w:rsid w:val="004A185A"/>
    <w:rsid w:val="004A28E3"/>
    <w:rsid w:val="004A3247"/>
    <w:rsid w:val="004A373A"/>
    <w:rsid w:val="004A48D9"/>
    <w:rsid w:val="004A6C08"/>
    <w:rsid w:val="004A74B6"/>
    <w:rsid w:val="004B092B"/>
    <w:rsid w:val="004B0D3D"/>
    <w:rsid w:val="004B1BBB"/>
    <w:rsid w:val="004B1E26"/>
    <w:rsid w:val="004B22B2"/>
    <w:rsid w:val="004B2B40"/>
    <w:rsid w:val="004B2E9E"/>
    <w:rsid w:val="004B2FED"/>
    <w:rsid w:val="004B314B"/>
    <w:rsid w:val="004B3995"/>
    <w:rsid w:val="004B3C3A"/>
    <w:rsid w:val="004B3CFD"/>
    <w:rsid w:val="004B3E2B"/>
    <w:rsid w:val="004B3E94"/>
    <w:rsid w:val="004B44B2"/>
    <w:rsid w:val="004B482E"/>
    <w:rsid w:val="004B542B"/>
    <w:rsid w:val="004B65EE"/>
    <w:rsid w:val="004B6731"/>
    <w:rsid w:val="004B7666"/>
    <w:rsid w:val="004B7F60"/>
    <w:rsid w:val="004C0D98"/>
    <w:rsid w:val="004C0E63"/>
    <w:rsid w:val="004C123C"/>
    <w:rsid w:val="004C1346"/>
    <w:rsid w:val="004C1535"/>
    <w:rsid w:val="004C1E9B"/>
    <w:rsid w:val="004C327E"/>
    <w:rsid w:val="004C332D"/>
    <w:rsid w:val="004C5687"/>
    <w:rsid w:val="004C56D0"/>
    <w:rsid w:val="004C5FD1"/>
    <w:rsid w:val="004C64A6"/>
    <w:rsid w:val="004C65BF"/>
    <w:rsid w:val="004C671B"/>
    <w:rsid w:val="004C6D3F"/>
    <w:rsid w:val="004D0E33"/>
    <w:rsid w:val="004D1161"/>
    <w:rsid w:val="004D149D"/>
    <w:rsid w:val="004D19CE"/>
    <w:rsid w:val="004D1A12"/>
    <w:rsid w:val="004D1F8E"/>
    <w:rsid w:val="004D21BB"/>
    <w:rsid w:val="004D3C6F"/>
    <w:rsid w:val="004D4843"/>
    <w:rsid w:val="004D4F34"/>
    <w:rsid w:val="004D5397"/>
    <w:rsid w:val="004D5900"/>
    <w:rsid w:val="004D5A01"/>
    <w:rsid w:val="004D5B75"/>
    <w:rsid w:val="004D61C9"/>
    <w:rsid w:val="004D649A"/>
    <w:rsid w:val="004D65B0"/>
    <w:rsid w:val="004E0068"/>
    <w:rsid w:val="004E037D"/>
    <w:rsid w:val="004E0DA1"/>
    <w:rsid w:val="004E1C5E"/>
    <w:rsid w:val="004E2CF2"/>
    <w:rsid w:val="004E2FB1"/>
    <w:rsid w:val="004E341C"/>
    <w:rsid w:val="004E4581"/>
    <w:rsid w:val="004E49AE"/>
    <w:rsid w:val="004E57A2"/>
    <w:rsid w:val="004E68BC"/>
    <w:rsid w:val="004E6AC1"/>
    <w:rsid w:val="004E7F5A"/>
    <w:rsid w:val="004F0F72"/>
    <w:rsid w:val="004F25CB"/>
    <w:rsid w:val="004F31C7"/>
    <w:rsid w:val="004F351D"/>
    <w:rsid w:val="004F364F"/>
    <w:rsid w:val="004F4A67"/>
    <w:rsid w:val="004F50C3"/>
    <w:rsid w:val="004F5BB2"/>
    <w:rsid w:val="004F64B9"/>
    <w:rsid w:val="004F64EE"/>
    <w:rsid w:val="004F66D1"/>
    <w:rsid w:val="004F681A"/>
    <w:rsid w:val="004F68A6"/>
    <w:rsid w:val="004F6E65"/>
    <w:rsid w:val="004F7453"/>
    <w:rsid w:val="004F779E"/>
    <w:rsid w:val="00501223"/>
    <w:rsid w:val="00501AD2"/>
    <w:rsid w:val="005024C6"/>
    <w:rsid w:val="00503621"/>
    <w:rsid w:val="0050376D"/>
    <w:rsid w:val="00503BD7"/>
    <w:rsid w:val="00503C98"/>
    <w:rsid w:val="00504D1E"/>
    <w:rsid w:val="00505380"/>
    <w:rsid w:val="005061AB"/>
    <w:rsid w:val="00506277"/>
    <w:rsid w:val="0050638A"/>
    <w:rsid w:val="00507B67"/>
    <w:rsid w:val="005109F8"/>
    <w:rsid w:val="00510B8D"/>
    <w:rsid w:val="00511AB9"/>
    <w:rsid w:val="0051224B"/>
    <w:rsid w:val="0051379D"/>
    <w:rsid w:val="00514DB1"/>
    <w:rsid w:val="00516BDC"/>
    <w:rsid w:val="005177A0"/>
    <w:rsid w:val="00517D50"/>
    <w:rsid w:val="00517FBA"/>
    <w:rsid w:val="005209A9"/>
    <w:rsid w:val="00520AE6"/>
    <w:rsid w:val="00520DF7"/>
    <w:rsid w:val="005217D5"/>
    <w:rsid w:val="005218F2"/>
    <w:rsid w:val="00521AB7"/>
    <w:rsid w:val="00522EAF"/>
    <w:rsid w:val="0052393E"/>
    <w:rsid w:val="00524096"/>
    <w:rsid w:val="005247C1"/>
    <w:rsid w:val="00524D78"/>
    <w:rsid w:val="00524F3B"/>
    <w:rsid w:val="005251C7"/>
    <w:rsid w:val="00527A28"/>
    <w:rsid w:val="00527F3D"/>
    <w:rsid w:val="00530013"/>
    <w:rsid w:val="00530641"/>
    <w:rsid w:val="00530A3F"/>
    <w:rsid w:val="005321C0"/>
    <w:rsid w:val="00532707"/>
    <w:rsid w:val="00532AE6"/>
    <w:rsid w:val="00533E42"/>
    <w:rsid w:val="00535832"/>
    <w:rsid w:val="00536C05"/>
    <w:rsid w:val="00536FD1"/>
    <w:rsid w:val="00537774"/>
    <w:rsid w:val="005377B7"/>
    <w:rsid w:val="00537C0D"/>
    <w:rsid w:val="00537C57"/>
    <w:rsid w:val="00540CC7"/>
    <w:rsid w:val="00541098"/>
    <w:rsid w:val="00541138"/>
    <w:rsid w:val="005418EA"/>
    <w:rsid w:val="00541AB4"/>
    <w:rsid w:val="005423FF"/>
    <w:rsid w:val="00542491"/>
    <w:rsid w:val="0054256A"/>
    <w:rsid w:val="0054345A"/>
    <w:rsid w:val="005438BD"/>
    <w:rsid w:val="00544953"/>
    <w:rsid w:val="005449B7"/>
    <w:rsid w:val="00545227"/>
    <w:rsid w:val="00546FF0"/>
    <w:rsid w:val="005471D8"/>
    <w:rsid w:val="00550023"/>
    <w:rsid w:val="0055016F"/>
    <w:rsid w:val="00550CD6"/>
    <w:rsid w:val="0055222F"/>
    <w:rsid w:val="0055238B"/>
    <w:rsid w:val="00553714"/>
    <w:rsid w:val="005537C3"/>
    <w:rsid w:val="005542C0"/>
    <w:rsid w:val="0055496B"/>
    <w:rsid w:val="00554FF3"/>
    <w:rsid w:val="00555186"/>
    <w:rsid w:val="0055558A"/>
    <w:rsid w:val="00555768"/>
    <w:rsid w:val="005565C7"/>
    <w:rsid w:val="00556AC7"/>
    <w:rsid w:val="00556F06"/>
    <w:rsid w:val="005571E0"/>
    <w:rsid w:val="0055762F"/>
    <w:rsid w:val="005600FB"/>
    <w:rsid w:val="00560BF9"/>
    <w:rsid w:val="00562B2F"/>
    <w:rsid w:val="00562D88"/>
    <w:rsid w:val="0056341D"/>
    <w:rsid w:val="005637C4"/>
    <w:rsid w:val="00563B42"/>
    <w:rsid w:val="00563F19"/>
    <w:rsid w:val="00563FEE"/>
    <w:rsid w:val="00564461"/>
    <w:rsid w:val="005644A7"/>
    <w:rsid w:val="005657B2"/>
    <w:rsid w:val="00565B5A"/>
    <w:rsid w:val="00567AC6"/>
    <w:rsid w:val="0057009F"/>
    <w:rsid w:val="0057038A"/>
    <w:rsid w:val="00570EA7"/>
    <w:rsid w:val="0057124A"/>
    <w:rsid w:val="005724FA"/>
    <w:rsid w:val="005729A2"/>
    <w:rsid w:val="00572DB9"/>
    <w:rsid w:val="00573388"/>
    <w:rsid w:val="00573B6C"/>
    <w:rsid w:val="00573C48"/>
    <w:rsid w:val="005759A7"/>
    <w:rsid w:val="005801CF"/>
    <w:rsid w:val="0058088D"/>
    <w:rsid w:val="00580BAD"/>
    <w:rsid w:val="00580EA1"/>
    <w:rsid w:val="0058178B"/>
    <w:rsid w:val="005819BA"/>
    <w:rsid w:val="00583CEC"/>
    <w:rsid w:val="00583F20"/>
    <w:rsid w:val="00583F57"/>
    <w:rsid w:val="005861D4"/>
    <w:rsid w:val="005867DD"/>
    <w:rsid w:val="00587ED4"/>
    <w:rsid w:val="00590BA7"/>
    <w:rsid w:val="00590CF2"/>
    <w:rsid w:val="00592013"/>
    <w:rsid w:val="005920FF"/>
    <w:rsid w:val="00592828"/>
    <w:rsid w:val="00593585"/>
    <w:rsid w:val="00594054"/>
    <w:rsid w:val="00595055"/>
    <w:rsid w:val="00595A71"/>
    <w:rsid w:val="00595A87"/>
    <w:rsid w:val="00595C12"/>
    <w:rsid w:val="00596759"/>
    <w:rsid w:val="005967DE"/>
    <w:rsid w:val="005A0265"/>
    <w:rsid w:val="005A078B"/>
    <w:rsid w:val="005A0D90"/>
    <w:rsid w:val="005A1166"/>
    <w:rsid w:val="005A13F5"/>
    <w:rsid w:val="005A1812"/>
    <w:rsid w:val="005A1C96"/>
    <w:rsid w:val="005A1D36"/>
    <w:rsid w:val="005A27A2"/>
    <w:rsid w:val="005A42D7"/>
    <w:rsid w:val="005A51C3"/>
    <w:rsid w:val="005A5B35"/>
    <w:rsid w:val="005A6B89"/>
    <w:rsid w:val="005A73D6"/>
    <w:rsid w:val="005A79E1"/>
    <w:rsid w:val="005B01ED"/>
    <w:rsid w:val="005B02AE"/>
    <w:rsid w:val="005B1BC2"/>
    <w:rsid w:val="005B3B4F"/>
    <w:rsid w:val="005B3B52"/>
    <w:rsid w:val="005B3EA8"/>
    <w:rsid w:val="005B44C4"/>
    <w:rsid w:val="005B58B3"/>
    <w:rsid w:val="005B633A"/>
    <w:rsid w:val="005B6B85"/>
    <w:rsid w:val="005B74FE"/>
    <w:rsid w:val="005B7AE3"/>
    <w:rsid w:val="005B7D4B"/>
    <w:rsid w:val="005C0321"/>
    <w:rsid w:val="005C0A67"/>
    <w:rsid w:val="005C17C9"/>
    <w:rsid w:val="005C1EF6"/>
    <w:rsid w:val="005C2663"/>
    <w:rsid w:val="005C3256"/>
    <w:rsid w:val="005C3537"/>
    <w:rsid w:val="005C356F"/>
    <w:rsid w:val="005C3A90"/>
    <w:rsid w:val="005C417D"/>
    <w:rsid w:val="005C6DEC"/>
    <w:rsid w:val="005C6FB5"/>
    <w:rsid w:val="005C74C9"/>
    <w:rsid w:val="005C7701"/>
    <w:rsid w:val="005C78B9"/>
    <w:rsid w:val="005C7F75"/>
    <w:rsid w:val="005D09E4"/>
    <w:rsid w:val="005D0D05"/>
    <w:rsid w:val="005D0E68"/>
    <w:rsid w:val="005D0FE7"/>
    <w:rsid w:val="005D178C"/>
    <w:rsid w:val="005D17E0"/>
    <w:rsid w:val="005D2CF8"/>
    <w:rsid w:val="005D42D0"/>
    <w:rsid w:val="005D482B"/>
    <w:rsid w:val="005D4FBA"/>
    <w:rsid w:val="005D556C"/>
    <w:rsid w:val="005D5699"/>
    <w:rsid w:val="005D5C1D"/>
    <w:rsid w:val="005D7CA8"/>
    <w:rsid w:val="005D7CE3"/>
    <w:rsid w:val="005E11DD"/>
    <w:rsid w:val="005E1848"/>
    <w:rsid w:val="005E2CEC"/>
    <w:rsid w:val="005E3221"/>
    <w:rsid w:val="005E3F7E"/>
    <w:rsid w:val="005E489F"/>
    <w:rsid w:val="005E4A95"/>
    <w:rsid w:val="005E51B5"/>
    <w:rsid w:val="005E6400"/>
    <w:rsid w:val="005E6535"/>
    <w:rsid w:val="005E71B6"/>
    <w:rsid w:val="005F1203"/>
    <w:rsid w:val="005F1A64"/>
    <w:rsid w:val="005F2661"/>
    <w:rsid w:val="005F31B3"/>
    <w:rsid w:val="005F373D"/>
    <w:rsid w:val="005F38A9"/>
    <w:rsid w:val="005F4040"/>
    <w:rsid w:val="005F55F1"/>
    <w:rsid w:val="005F6894"/>
    <w:rsid w:val="005F6955"/>
    <w:rsid w:val="005F706A"/>
    <w:rsid w:val="005F7142"/>
    <w:rsid w:val="006004F5"/>
    <w:rsid w:val="00600646"/>
    <w:rsid w:val="00600748"/>
    <w:rsid w:val="00601151"/>
    <w:rsid w:val="00601B47"/>
    <w:rsid w:val="0060214D"/>
    <w:rsid w:val="00602745"/>
    <w:rsid w:val="006029F2"/>
    <w:rsid w:val="00602E7A"/>
    <w:rsid w:val="0060319C"/>
    <w:rsid w:val="006046DE"/>
    <w:rsid w:val="006061A4"/>
    <w:rsid w:val="006063B5"/>
    <w:rsid w:val="00606C6B"/>
    <w:rsid w:val="006072E2"/>
    <w:rsid w:val="00607BC0"/>
    <w:rsid w:val="00607C55"/>
    <w:rsid w:val="00610683"/>
    <w:rsid w:val="00610A18"/>
    <w:rsid w:val="00610E7C"/>
    <w:rsid w:val="0061115E"/>
    <w:rsid w:val="0061253A"/>
    <w:rsid w:val="00612F72"/>
    <w:rsid w:val="0061325A"/>
    <w:rsid w:val="0061371A"/>
    <w:rsid w:val="006137BA"/>
    <w:rsid w:val="00614A17"/>
    <w:rsid w:val="00614EC9"/>
    <w:rsid w:val="006151D1"/>
    <w:rsid w:val="0061675A"/>
    <w:rsid w:val="006169CA"/>
    <w:rsid w:val="00616BD2"/>
    <w:rsid w:val="006203C5"/>
    <w:rsid w:val="0062056D"/>
    <w:rsid w:val="00620BA6"/>
    <w:rsid w:val="00620EF1"/>
    <w:rsid w:val="006217C2"/>
    <w:rsid w:val="00621C38"/>
    <w:rsid w:val="00621E38"/>
    <w:rsid w:val="00623E9C"/>
    <w:rsid w:val="00625341"/>
    <w:rsid w:val="00626578"/>
    <w:rsid w:val="0062667B"/>
    <w:rsid w:val="006267BC"/>
    <w:rsid w:val="00626C26"/>
    <w:rsid w:val="006304A7"/>
    <w:rsid w:val="006309A2"/>
    <w:rsid w:val="00631098"/>
    <w:rsid w:val="006321A1"/>
    <w:rsid w:val="0063238E"/>
    <w:rsid w:val="006331DA"/>
    <w:rsid w:val="006332DD"/>
    <w:rsid w:val="00633E97"/>
    <w:rsid w:val="00633F59"/>
    <w:rsid w:val="00634320"/>
    <w:rsid w:val="00634E7E"/>
    <w:rsid w:val="00635016"/>
    <w:rsid w:val="00635105"/>
    <w:rsid w:val="00635F3D"/>
    <w:rsid w:val="0063614A"/>
    <w:rsid w:val="00636C0E"/>
    <w:rsid w:val="0064001D"/>
    <w:rsid w:val="006404B0"/>
    <w:rsid w:val="006408C7"/>
    <w:rsid w:val="006409BC"/>
    <w:rsid w:val="00640C23"/>
    <w:rsid w:val="00640D29"/>
    <w:rsid w:val="006423A4"/>
    <w:rsid w:val="00642495"/>
    <w:rsid w:val="006437AA"/>
    <w:rsid w:val="00644472"/>
    <w:rsid w:val="00644BAB"/>
    <w:rsid w:val="00644E78"/>
    <w:rsid w:val="0064611D"/>
    <w:rsid w:val="0064656C"/>
    <w:rsid w:val="00646A1E"/>
    <w:rsid w:val="006476E0"/>
    <w:rsid w:val="00647E08"/>
    <w:rsid w:val="00650210"/>
    <w:rsid w:val="006506E3"/>
    <w:rsid w:val="00650749"/>
    <w:rsid w:val="00650FA0"/>
    <w:rsid w:val="0065127E"/>
    <w:rsid w:val="006516B7"/>
    <w:rsid w:val="006516D6"/>
    <w:rsid w:val="006536E8"/>
    <w:rsid w:val="00653E91"/>
    <w:rsid w:val="00653F27"/>
    <w:rsid w:val="00653F9B"/>
    <w:rsid w:val="0065414E"/>
    <w:rsid w:val="006541DC"/>
    <w:rsid w:val="006543B2"/>
    <w:rsid w:val="0065475D"/>
    <w:rsid w:val="006557B9"/>
    <w:rsid w:val="00656702"/>
    <w:rsid w:val="00656D2A"/>
    <w:rsid w:val="006578BE"/>
    <w:rsid w:val="00660285"/>
    <w:rsid w:val="006606B1"/>
    <w:rsid w:val="00660D20"/>
    <w:rsid w:val="00660FA5"/>
    <w:rsid w:val="0066186E"/>
    <w:rsid w:val="00662951"/>
    <w:rsid w:val="006655AD"/>
    <w:rsid w:val="006657E1"/>
    <w:rsid w:val="00665E66"/>
    <w:rsid w:val="006675AA"/>
    <w:rsid w:val="00670203"/>
    <w:rsid w:val="00670BFC"/>
    <w:rsid w:val="00671529"/>
    <w:rsid w:val="00671C3E"/>
    <w:rsid w:val="0067200A"/>
    <w:rsid w:val="00672AB6"/>
    <w:rsid w:val="006747B6"/>
    <w:rsid w:val="00674868"/>
    <w:rsid w:val="00674B1E"/>
    <w:rsid w:val="00674E1F"/>
    <w:rsid w:val="00674EEC"/>
    <w:rsid w:val="00674F44"/>
    <w:rsid w:val="006758D8"/>
    <w:rsid w:val="00676016"/>
    <w:rsid w:val="00676053"/>
    <w:rsid w:val="00676B31"/>
    <w:rsid w:val="006770B4"/>
    <w:rsid w:val="00677F70"/>
    <w:rsid w:val="006824D9"/>
    <w:rsid w:val="006833C7"/>
    <w:rsid w:val="00684A48"/>
    <w:rsid w:val="00684C4C"/>
    <w:rsid w:val="00684D6B"/>
    <w:rsid w:val="00684E44"/>
    <w:rsid w:val="00685173"/>
    <w:rsid w:val="00685B63"/>
    <w:rsid w:val="006876E2"/>
    <w:rsid w:val="00690E2C"/>
    <w:rsid w:val="006910BF"/>
    <w:rsid w:val="00691372"/>
    <w:rsid w:val="00691506"/>
    <w:rsid w:val="00691D9E"/>
    <w:rsid w:val="00693209"/>
    <w:rsid w:val="006935AC"/>
    <w:rsid w:val="00693B14"/>
    <w:rsid w:val="00693BCC"/>
    <w:rsid w:val="00693D12"/>
    <w:rsid w:val="00693E52"/>
    <w:rsid w:val="00694791"/>
    <w:rsid w:val="00696072"/>
    <w:rsid w:val="006968BE"/>
    <w:rsid w:val="00696AFE"/>
    <w:rsid w:val="0069748B"/>
    <w:rsid w:val="00697651"/>
    <w:rsid w:val="006A0C0D"/>
    <w:rsid w:val="006A1BEE"/>
    <w:rsid w:val="006A2199"/>
    <w:rsid w:val="006A38D9"/>
    <w:rsid w:val="006A40A1"/>
    <w:rsid w:val="006A4658"/>
    <w:rsid w:val="006A52EF"/>
    <w:rsid w:val="006A6027"/>
    <w:rsid w:val="006A6ED5"/>
    <w:rsid w:val="006A7956"/>
    <w:rsid w:val="006A7E62"/>
    <w:rsid w:val="006B03C9"/>
    <w:rsid w:val="006B2D7C"/>
    <w:rsid w:val="006B2E8B"/>
    <w:rsid w:val="006B3EB7"/>
    <w:rsid w:val="006B51E1"/>
    <w:rsid w:val="006B5956"/>
    <w:rsid w:val="006B5C9F"/>
    <w:rsid w:val="006B6171"/>
    <w:rsid w:val="006B6AD8"/>
    <w:rsid w:val="006B6C39"/>
    <w:rsid w:val="006B7142"/>
    <w:rsid w:val="006B73A5"/>
    <w:rsid w:val="006B74C3"/>
    <w:rsid w:val="006B78BE"/>
    <w:rsid w:val="006B793E"/>
    <w:rsid w:val="006C0493"/>
    <w:rsid w:val="006C1356"/>
    <w:rsid w:val="006C167C"/>
    <w:rsid w:val="006C228D"/>
    <w:rsid w:val="006C3703"/>
    <w:rsid w:val="006C3C88"/>
    <w:rsid w:val="006C4337"/>
    <w:rsid w:val="006C49DE"/>
    <w:rsid w:val="006C4F99"/>
    <w:rsid w:val="006C54CE"/>
    <w:rsid w:val="006C59C7"/>
    <w:rsid w:val="006C613A"/>
    <w:rsid w:val="006C6E72"/>
    <w:rsid w:val="006C718C"/>
    <w:rsid w:val="006C7E5A"/>
    <w:rsid w:val="006D01FB"/>
    <w:rsid w:val="006D063B"/>
    <w:rsid w:val="006D139F"/>
    <w:rsid w:val="006D34C7"/>
    <w:rsid w:val="006D39AD"/>
    <w:rsid w:val="006D3BB5"/>
    <w:rsid w:val="006D3E54"/>
    <w:rsid w:val="006D5265"/>
    <w:rsid w:val="006D65A9"/>
    <w:rsid w:val="006E0312"/>
    <w:rsid w:val="006E0644"/>
    <w:rsid w:val="006E2229"/>
    <w:rsid w:val="006E29BE"/>
    <w:rsid w:val="006E29DD"/>
    <w:rsid w:val="006E2DDF"/>
    <w:rsid w:val="006E3656"/>
    <w:rsid w:val="006E4044"/>
    <w:rsid w:val="006E4EEE"/>
    <w:rsid w:val="006E5214"/>
    <w:rsid w:val="006E5E1E"/>
    <w:rsid w:val="006E5EDF"/>
    <w:rsid w:val="006E6530"/>
    <w:rsid w:val="006E761E"/>
    <w:rsid w:val="006F10A7"/>
    <w:rsid w:val="006F4074"/>
    <w:rsid w:val="006F6537"/>
    <w:rsid w:val="006F6584"/>
    <w:rsid w:val="006F78F8"/>
    <w:rsid w:val="006F7FD6"/>
    <w:rsid w:val="00700122"/>
    <w:rsid w:val="007001BD"/>
    <w:rsid w:val="00700A82"/>
    <w:rsid w:val="0070145B"/>
    <w:rsid w:val="00701AF4"/>
    <w:rsid w:val="007020B6"/>
    <w:rsid w:val="00703196"/>
    <w:rsid w:val="00703C86"/>
    <w:rsid w:val="007044A7"/>
    <w:rsid w:val="0070526E"/>
    <w:rsid w:val="007071F0"/>
    <w:rsid w:val="007076EB"/>
    <w:rsid w:val="00707FCC"/>
    <w:rsid w:val="0071065F"/>
    <w:rsid w:val="00713AE6"/>
    <w:rsid w:val="00713BD5"/>
    <w:rsid w:val="00713DBD"/>
    <w:rsid w:val="00714E4F"/>
    <w:rsid w:val="00715114"/>
    <w:rsid w:val="00715311"/>
    <w:rsid w:val="00715337"/>
    <w:rsid w:val="007156DA"/>
    <w:rsid w:val="007160C9"/>
    <w:rsid w:val="007168C5"/>
    <w:rsid w:val="007169A6"/>
    <w:rsid w:val="00717150"/>
    <w:rsid w:val="0071775A"/>
    <w:rsid w:val="00720AB1"/>
    <w:rsid w:val="00720B26"/>
    <w:rsid w:val="00720D38"/>
    <w:rsid w:val="00720D81"/>
    <w:rsid w:val="007224AC"/>
    <w:rsid w:val="0072260E"/>
    <w:rsid w:val="00723204"/>
    <w:rsid w:val="00723AF8"/>
    <w:rsid w:val="007243D9"/>
    <w:rsid w:val="00724418"/>
    <w:rsid w:val="00724657"/>
    <w:rsid w:val="00724782"/>
    <w:rsid w:val="007247AC"/>
    <w:rsid w:val="00724F03"/>
    <w:rsid w:val="007255A9"/>
    <w:rsid w:val="00726471"/>
    <w:rsid w:val="00727075"/>
    <w:rsid w:val="007272EB"/>
    <w:rsid w:val="00727A20"/>
    <w:rsid w:val="0073066B"/>
    <w:rsid w:val="00730A8E"/>
    <w:rsid w:val="007312C6"/>
    <w:rsid w:val="0073380E"/>
    <w:rsid w:val="007343A0"/>
    <w:rsid w:val="0073503E"/>
    <w:rsid w:val="0073510C"/>
    <w:rsid w:val="00735629"/>
    <w:rsid w:val="00737128"/>
    <w:rsid w:val="00737809"/>
    <w:rsid w:val="00737986"/>
    <w:rsid w:val="00737A8B"/>
    <w:rsid w:val="00737EBF"/>
    <w:rsid w:val="00737F11"/>
    <w:rsid w:val="0074075D"/>
    <w:rsid w:val="00741394"/>
    <w:rsid w:val="0074309A"/>
    <w:rsid w:val="0074340C"/>
    <w:rsid w:val="0074349F"/>
    <w:rsid w:val="0074547A"/>
    <w:rsid w:val="00746546"/>
    <w:rsid w:val="00746E3F"/>
    <w:rsid w:val="0074729E"/>
    <w:rsid w:val="00747D6F"/>
    <w:rsid w:val="0075074C"/>
    <w:rsid w:val="007526B5"/>
    <w:rsid w:val="00752881"/>
    <w:rsid w:val="00752B5C"/>
    <w:rsid w:val="00752F5C"/>
    <w:rsid w:val="00753016"/>
    <w:rsid w:val="00753632"/>
    <w:rsid w:val="00753695"/>
    <w:rsid w:val="00753728"/>
    <w:rsid w:val="00753A1B"/>
    <w:rsid w:val="00753BBF"/>
    <w:rsid w:val="00753EC6"/>
    <w:rsid w:val="00754486"/>
    <w:rsid w:val="007557D2"/>
    <w:rsid w:val="00756BA9"/>
    <w:rsid w:val="00756C99"/>
    <w:rsid w:val="007574CA"/>
    <w:rsid w:val="00757B71"/>
    <w:rsid w:val="0076000B"/>
    <w:rsid w:val="00760103"/>
    <w:rsid w:val="0076022D"/>
    <w:rsid w:val="0076073D"/>
    <w:rsid w:val="00761504"/>
    <w:rsid w:val="00761E30"/>
    <w:rsid w:val="00762A47"/>
    <w:rsid w:val="00762AA1"/>
    <w:rsid w:val="00763AC5"/>
    <w:rsid w:val="00763C7F"/>
    <w:rsid w:val="00764472"/>
    <w:rsid w:val="007654D7"/>
    <w:rsid w:val="00767F44"/>
    <w:rsid w:val="00770285"/>
    <w:rsid w:val="00770592"/>
    <w:rsid w:val="00770A49"/>
    <w:rsid w:val="00770BF7"/>
    <w:rsid w:val="00770C51"/>
    <w:rsid w:val="0077133E"/>
    <w:rsid w:val="00771A6F"/>
    <w:rsid w:val="00771E52"/>
    <w:rsid w:val="00773515"/>
    <w:rsid w:val="00773F18"/>
    <w:rsid w:val="00774137"/>
    <w:rsid w:val="00777266"/>
    <w:rsid w:val="00780619"/>
    <w:rsid w:val="007808E5"/>
    <w:rsid w:val="00780A1B"/>
    <w:rsid w:val="00781067"/>
    <w:rsid w:val="00781B6E"/>
    <w:rsid w:val="00781F63"/>
    <w:rsid w:val="00782347"/>
    <w:rsid w:val="00782DFF"/>
    <w:rsid w:val="00783963"/>
    <w:rsid w:val="00783D66"/>
    <w:rsid w:val="007842E6"/>
    <w:rsid w:val="00784397"/>
    <w:rsid w:val="0078557D"/>
    <w:rsid w:val="0078565E"/>
    <w:rsid w:val="00786226"/>
    <w:rsid w:val="0078686E"/>
    <w:rsid w:val="00786BC8"/>
    <w:rsid w:val="007903B8"/>
    <w:rsid w:val="00790D29"/>
    <w:rsid w:val="00791086"/>
    <w:rsid w:val="00792001"/>
    <w:rsid w:val="00792442"/>
    <w:rsid w:val="007950E5"/>
    <w:rsid w:val="00795DA7"/>
    <w:rsid w:val="00796491"/>
    <w:rsid w:val="007973A6"/>
    <w:rsid w:val="00797B4E"/>
    <w:rsid w:val="00797D39"/>
    <w:rsid w:val="00797E74"/>
    <w:rsid w:val="007A064E"/>
    <w:rsid w:val="007A0F3D"/>
    <w:rsid w:val="007A1010"/>
    <w:rsid w:val="007A30C3"/>
    <w:rsid w:val="007A3EB4"/>
    <w:rsid w:val="007A5032"/>
    <w:rsid w:val="007A61CB"/>
    <w:rsid w:val="007A6458"/>
    <w:rsid w:val="007A6B4E"/>
    <w:rsid w:val="007A72CB"/>
    <w:rsid w:val="007B03AD"/>
    <w:rsid w:val="007B0B01"/>
    <w:rsid w:val="007B0FB9"/>
    <w:rsid w:val="007B15C1"/>
    <w:rsid w:val="007B22A5"/>
    <w:rsid w:val="007B31AF"/>
    <w:rsid w:val="007B3243"/>
    <w:rsid w:val="007B3904"/>
    <w:rsid w:val="007B4525"/>
    <w:rsid w:val="007B525C"/>
    <w:rsid w:val="007B5452"/>
    <w:rsid w:val="007B5A0C"/>
    <w:rsid w:val="007B5DCE"/>
    <w:rsid w:val="007B6524"/>
    <w:rsid w:val="007B6F3E"/>
    <w:rsid w:val="007B70AC"/>
    <w:rsid w:val="007C09D4"/>
    <w:rsid w:val="007C0C37"/>
    <w:rsid w:val="007C19E9"/>
    <w:rsid w:val="007C3959"/>
    <w:rsid w:val="007C4532"/>
    <w:rsid w:val="007C51D1"/>
    <w:rsid w:val="007C5A6D"/>
    <w:rsid w:val="007C5E06"/>
    <w:rsid w:val="007C5E71"/>
    <w:rsid w:val="007C5FF8"/>
    <w:rsid w:val="007C6494"/>
    <w:rsid w:val="007C64E1"/>
    <w:rsid w:val="007C6584"/>
    <w:rsid w:val="007D0A46"/>
    <w:rsid w:val="007D2556"/>
    <w:rsid w:val="007D2869"/>
    <w:rsid w:val="007D2F53"/>
    <w:rsid w:val="007D36EA"/>
    <w:rsid w:val="007D3CC8"/>
    <w:rsid w:val="007D491B"/>
    <w:rsid w:val="007D66F2"/>
    <w:rsid w:val="007D691D"/>
    <w:rsid w:val="007D74B8"/>
    <w:rsid w:val="007D7FC8"/>
    <w:rsid w:val="007E0470"/>
    <w:rsid w:val="007E0AB4"/>
    <w:rsid w:val="007E1646"/>
    <w:rsid w:val="007E2193"/>
    <w:rsid w:val="007E240F"/>
    <w:rsid w:val="007E377B"/>
    <w:rsid w:val="007E38F8"/>
    <w:rsid w:val="007E38FB"/>
    <w:rsid w:val="007E3FD1"/>
    <w:rsid w:val="007E57D0"/>
    <w:rsid w:val="007E5914"/>
    <w:rsid w:val="007E61A6"/>
    <w:rsid w:val="007E61AD"/>
    <w:rsid w:val="007E736C"/>
    <w:rsid w:val="007E7857"/>
    <w:rsid w:val="007F0382"/>
    <w:rsid w:val="007F0574"/>
    <w:rsid w:val="007F3806"/>
    <w:rsid w:val="007F39ED"/>
    <w:rsid w:val="007F3AFE"/>
    <w:rsid w:val="007F4219"/>
    <w:rsid w:val="007F53D8"/>
    <w:rsid w:val="007F6110"/>
    <w:rsid w:val="007F61F5"/>
    <w:rsid w:val="007F62F1"/>
    <w:rsid w:val="007F6763"/>
    <w:rsid w:val="007F7623"/>
    <w:rsid w:val="00800360"/>
    <w:rsid w:val="0080040A"/>
    <w:rsid w:val="008007A2"/>
    <w:rsid w:val="0080095C"/>
    <w:rsid w:val="00801985"/>
    <w:rsid w:val="00802FB5"/>
    <w:rsid w:val="008038A9"/>
    <w:rsid w:val="00803BC7"/>
    <w:rsid w:val="00803C40"/>
    <w:rsid w:val="008065B9"/>
    <w:rsid w:val="00806F65"/>
    <w:rsid w:val="0080715D"/>
    <w:rsid w:val="00807845"/>
    <w:rsid w:val="00807DFD"/>
    <w:rsid w:val="00810998"/>
    <w:rsid w:val="00810DAA"/>
    <w:rsid w:val="00810F68"/>
    <w:rsid w:val="008113FE"/>
    <w:rsid w:val="00811E40"/>
    <w:rsid w:val="008125C8"/>
    <w:rsid w:val="00812622"/>
    <w:rsid w:val="008128D9"/>
    <w:rsid w:val="00812BD2"/>
    <w:rsid w:val="00813005"/>
    <w:rsid w:val="0081326B"/>
    <w:rsid w:val="00814665"/>
    <w:rsid w:val="00814A9A"/>
    <w:rsid w:val="00814CF4"/>
    <w:rsid w:val="00815F9E"/>
    <w:rsid w:val="008171E8"/>
    <w:rsid w:val="008177BE"/>
    <w:rsid w:val="008211B5"/>
    <w:rsid w:val="0082132F"/>
    <w:rsid w:val="00822209"/>
    <w:rsid w:val="00823C33"/>
    <w:rsid w:val="00824309"/>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38B8"/>
    <w:rsid w:val="00833F5C"/>
    <w:rsid w:val="0083427C"/>
    <w:rsid w:val="0083460E"/>
    <w:rsid w:val="00834C4E"/>
    <w:rsid w:val="008360BC"/>
    <w:rsid w:val="0083694A"/>
    <w:rsid w:val="00836EEF"/>
    <w:rsid w:val="00837CF6"/>
    <w:rsid w:val="00837DFD"/>
    <w:rsid w:val="008406DC"/>
    <w:rsid w:val="0084129A"/>
    <w:rsid w:val="00841955"/>
    <w:rsid w:val="00841FDB"/>
    <w:rsid w:val="00843502"/>
    <w:rsid w:val="00843616"/>
    <w:rsid w:val="008438C8"/>
    <w:rsid w:val="00844B16"/>
    <w:rsid w:val="00845041"/>
    <w:rsid w:val="00845A34"/>
    <w:rsid w:val="00845AB1"/>
    <w:rsid w:val="0084626F"/>
    <w:rsid w:val="00846B8D"/>
    <w:rsid w:val="00846FB4"/>
    <w:rsid w:val="0084752A"/>
    <w:rsid w:val="00847A12"/>
    <w:rsid w:val="00847B9A"/>
    <w:rsid w:val="00850A78"/>
    <w:rsid w:val="00850E6C"/>
    <w:rsid w:val="00850F19"/>
    <w:rsid w:val="0085103E"/>
    <w:rsid w:val="008529CD"/>
    <w:rsid w:val="008531B5"/>
    <w:rsid w:val="00853E04"/>
    <w:rsid w:val="00855F57"/>
    <w:rsid w:val="008561BB"/>
    <w:rsid w:val="00856514"/>
    <w:rsid w:val="0086093A"/>
    <w:rsid w:val="00860CC8"/>
    <w:rsid w:val="008617CB"/>
    <w:rsid w:val="008619EE"/>
    <w:rsid w:val="00862001"/>
    <w:rsid w:val="0086209D"/>
    <w:rsid w:val="00862694"/>
    <w:rsid w:val="00862CB3"/>
    <w:rsid w:val="008630B5"/>
    <w:rsid w:val="008636C3"/>
    <w:rsid w:val="00863C79"/>
    <w:rsid w:val="00865AEA"/>
    <w:rsid w:val="00866426"/>
    <w:rsid w:val="008674B1"/>
    <w:rsid w:val="0086765F"/>
    <w:rsid w:val="008679A2"/>
    <w:rsid w:val="00867B8E"/>
    <w:rsid w:val="008707AE"/>
    <w:rsid w:val="00871B14"/>
    <w:rsid w:val="00872339"/>
    <w:rsid w:val="008723CE"/>
    <w:rsid w:val="008746F5"/>
    <w:rsid w:val="008747C0"/>
    <w:rsid w:val="008759DF"/>
    <w:rsid w:val="00875DE1"/>
    <w:rsid w:val="00876257"/>
    <w:rsid w:val="0087675E"/>
    <w:rsid w:val="00877401"/>
    <w:rsid w:val="00877606"/>
    <w:rsid w:val="008778E9"/>
    <w:rsid w:val="008807CB"/>
    <w:rsid w:val="00880A15"/>
    <w:rsid w:val="00881139"/>
    <w:rsid w:val="00881B58"/>
    <w:rsid w:val="00881F55"/>
    <w:rsid w:val="0088206C"/>
    <w:rsid w:val="00884C0F"/>
    <w:rsid w:val="00884E18"/>
    <w:rsid w:val="00885C9E"/>
    <w:rsid w:val="00886085"/>
    <w:rsid w:val="00886B93"/>
    <w:rsid w:val="008876E6"/>
    <w:rsid w:val="00887F61"/>
    <w:rsid w:val="00891FD7"/>
    <w:rsid w:val="008920CD"/>
    <w:rsid w:val="00892211"/>
    <w:rsid w:val="00892A7F"/>
    <w:rsid w:val="00892E14"/>
    <w:rsid w:val="00893FC1"/>
    <w:rsid w:val="00894413"/>
    <w:rsid w:val="00894E12"/>
    <w:rsid w:val="008954B5"/>
    <w:rsid w:val="00895794"/>
    <w:rsid w:val="008957D3"/>
    <w:rsid w:val="00895E24"/>
    <w:rsid w:val="00895F58"/>
    <w:rsid w:val="00896280"/>
    <w:rsid w:val="00897883"/>
    <w:rsid w:val="008978C2"/>
    <w:rsid w:val="00897B68"/>
    <w:rsid w:val="008A0405"/>
    <w:rsid w:val="008A0BF3"/>
    <w:rsid w:val="008A29B0"/>
    <w:rsid w:val="008A2FFD"/>
    <w:rsid w:val="008A36D2"/>
    <w:rsid w:val="008A3BF8"/>
    <w:rsid w:val="008A431C"/>
    <w:rsid w:val="008A4E68"/>
    <w:rsid w:val="008A51F6"/>
    <w:rsid w:val="008A5423"/>
    <w:rsid w:val="008A5873"/>
    <w:rsid w:val="008A599E"/>
    <w:rsid w:val="008A6362"/>
    <w:rsid w:val="008A643A"/>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F59"/>
    <w:rsid w:val="008B66A6"/>
    <w:rsid w:val="008B67B2"/>
    <w:rsid w:val="008C0E98"/>
    <w:rsid w:val="008C14A3"/>
    <w:rsid w:val="008C2AB1"/>
    <w:rsid w:val="008C334B"/>
    <w:rsid w:val="008C3A03"/>
    <w:rsid w:val="008C3ED8"/>
    <w:rsid w:val="008C474C"/>
    <w:rsid w:val="008C4F6A"/>
    <w:rsid w:val="008C6D1B"/>
    <w:rsid w:val="008C6DE4"/>
    <w:rsid w:val="008C76D0"/>
    <w:rsid w:val="008C7734"/>
    <w:rsid w:val="008C7AC7"/>
    <w:rsid w:val="008D0405"/>
    <w:rsid w:val="008D0889"/>
    <w:rsid w:val="008D0E0F"/>
    <w:rsid w:val="008D0F75"/>
    <w:rsid w:val="008D1ECB"/>
    <w:rsid w:val="008D21D1"/>
    <w:rsid w:val="008D323A"/>
    <w:rsid w:val="008D347C"/>
    <w:rsid w:val="008D3533"/>
    <w:rsid w:val="008D396E"/>
    <w:rsid w:val="008D534B"/>
    <w:rsid w:val="008D6205"/>
    <w:rsid w:val="008D77B3"/>
    <w:rsid w:val="008E014B"/>
    <w:rsid w:val="008E174D"/>
    <w:rsid w:val="008E2CE0"/>
    <w:rsid w:val="008E32A3"/>
    <w:rsid w:val="008E32D3"/>
    <w:rsid w:val="008E3856"/>
    <w:rsid w:val="008E4E23"/>
    <w:rsid w:val="008E6BF7"/>
    <w:rsid w:val="008E6C0E"/>
    <w:rsid w:val="008E7054"/>
    <w:rsid w:val="008E7318"/>
    <w:rsid w:val="008E77E9"/>
    <w:rsid w:val="008E79AF"/>
    <w:rsid w:val="008E7B73"/>
    <w:rsid w:val="008F03FA"/>
    <w:rsid w:val="008F0400"/>
    <w:rsid w:val="008F056C"/>
    <w:rsid w:val="008F0D5D"/>
    <w:rsid w:val="008F1F92"/>
    <w:rsid w:val="008F23B0"/>
    <w:rsid w:val="008F27D1"/>
    <w:rsid w:val="008F28FE"/>
    <w:rsid w:val="008F2B54"/>
    <w:rsid w:val="008F3F9C"/>
    <w:rsid w:val="008F41A0"/>
    <w:rsid w:val="008F49D5"/>
    <w:rsid w:val="008F4C4C"/>
    <w:rsid w:val="008F7F69"/>
    <w:rsid w:val="0090014D"/>
    <w:rsid w:val="009007A7"/>
    <w:rsid w:val="00901191"/>
    <w:rsid w:val="00901AA9"/>
    <w:rsid w:val="00901CFF"/>
    <w:rsid w:val="009024C2"/>
    <w:rsid w:val="009024FD"/>
    <w:rsid w:val="00903101"/>
    <w:rsid w:val="009054E8"/>
    <w:rsid w:val="00905B42"/>
    <w:rsid w:val="009064AF"/>
    <w:rsid w:val="009069B4"/>
    <w:rsid w:val="00907102"/>
    <w:rsid w:val="009077C4"/>
    <w:rsid w:val="009078C1"/>
    <w:rsid w:val="00907A8C"/>
    <w:rsid w:val="009110D4"/>
    <w:rsid w:val="00911512"/>
    <w:rsid w:val="00911A41"/>
    <w:rsid w:val="00912A36"/>
    <w:rsid w:val="00913029"/>
    <w:rsid w:val="009130A7"/>
    <w:rsid w:val="00913158"/>
    <w:rsid w:val="0091343E"/>
    <w:rsid w:val="00913FA7"/>
    <w:rsid w:val="00914697"/>
    <w:rsid w:val="0091485A"/>
    <w:rsid w:val="009149AD"/>
    <w:rsid w:val="00914D23"/>
    <w:rsid w:val="00914D71"/>
    <w:rsid w:val="00915352"/>
    <w:rsid w:val="00915F14"/>
    <w:rsid w:val="00916930"/>
    <w:rsid w:val="0091707D"/>
    <w:rsid w:val="00917388"/>
    <w:rsid w:val="00917FAB"/>
    <w:rsid w:val="00921AE1"/>
    <w:rsid w:val="009223B4"/>
    <w:rsid w:val="0092313B"/>
    <w:rsid w:val="009233A0"/>
    <w:rsid w:val="009235DE"/>
    <w:rsid w:val="009239AE"/>
    <w:rsid w:val="009239FB"/>
    <w:rsid w:val="00924DD8"/>
    <w:rsid w:val="00925C39"/>
    <w:rsid w:val="00926174"/>
    <w:rsid w:val="00927065"/>
    <w:rsid w:val="00927155"/>
    <w:rsid w:val="0092757E"/>
    <w:rsid w:val="009277DC"/>
    <w:rsid w:val="00927A40"/>
    <w:rsid w:val="00930FF0"/>
    <w:rsid w:val="00931542"/>
    <w:rsid w:val="00932262"/>
    <w:rsid w:val="009327A7"/>
    <w:rsid w:val="00933470"/>
    <w:rsid w:val="009340FB"/>
    <w:rsid w:val="009359D0"/>
    <w:rsid w:val="009368ED"/>
    <w:rsid w:val="00937929"/>
    <w:rsid w:val="00937A7A"/>
    <w:rsid w:val="00940117"/>
    <w:rsid w:val="00941D94"/>
    <w:rsid w:val="009438CE"/>
    <w:rsid w:val="00944C68"/>
    <w:rsid w:val="00944CB5"/>
    <w:rsid w:val="00945465"/>
    <w:rsid w:val="00945C4A"/>
    <w:rsid w:val="009469C0"/>
    <w:rsid w:val="00946AFF"/>
    <w:rsid w:val="00947509"/>
    <w:rsid w:val="00947553"/>
    <w:rsid w:val="00947D7A"/>
    <w:rsid w:val="00947EC0"/>
    <w:rsid w:val="0095074E"/>
    <w:rsid w:val="00951BE2"/>
    <w:rsid w:val="009523AF"/>
    <w:rsid w:val="00954C9C"/>
    <w:rsid w:val="0095579F"/>
    <w:rsid w:val="00955AB9"/>
    <w:rsid w:val="00955C62"/>
    <w:rsid w:val="00955E07"/>
    <w:rsid w:val="00956315"/>
    <w:rsid w:val="009606C6"/>
    <w:rsid w:val="00960879"/>
    <w:rsid w:val="00961A96"/>
    <w:rsid w:val="00961BF9"/>
    <w:rsid w:val="00961D24"/>
    <w:rsid w:val="00961DC6"/>
    <w:rsid w:val="00962337"/>
    <w:rsid w:val="00962631"/>
    <w:rsid w:val="0096344A"/>
    <w:rsid w:val="009645D4"/>
    <w:rsid w:val="00964F13"/>
    <w:rsid w:val="009657DB"/>
    <w:rsid w:val="0096595D"/>
    <w:rsid w:val="00965C8F"/>
    <w:rsid w:val="00966099"/>
    <w:rsid w:val="00966D26"/>
    <w:rsid w:val="009673BC"/>
    <w:rsid w:val="0097015A"/>
    <w:rsid w:val="009703EA"/>
    <w:rsid w:val="00970C22"/>
    <w:rsid w:val="00971196"/>
    <w:rsid w:val="00971E45"/>
    <w:rsid w:val="00971F1E"/>
    <w:rsid w:val="00972160"/>
    <w:rsid w:val="009746AC"/>
    <w:rsid w:val="009747B8"/>
    <w:rsid w:val="00974A63"/>
    <w:rsid w:val="00975276"/>
    <w:rsid w:val="00975738"/>
    <w:rsid w:val="00975B5A"/>
    <w:rsid w:val="00977C30"/>
    <w:rsid w:val="00977CEA"/>
    <w:rsid w:val="009801C4"/>
    <w:rsid w:val="0098047F"/>
    <w:rsid w:val="00981E67"/>
    <w:rsid w:val="009820AF"/>
    <w:rsid w:val="0098299A"/>
    <w:rsid w:val="00982C9E"/>
    <w:rsid w:val="009830D6"/>
    <w:rsid w:val="009838D1"/>
    <w:rsid w:val="00983AAF"/>
    <w:rsid w:val="00983E7B"/>
    <w:rsid w:val="00983FCB"/>
    <w:rsid w:val="009842BA"/>
    <w:rsid w:val="0098544B"/>
    <w:rsid w:val="00986296"/>
    <w:rsid w:val="00986AB0"/>
    <w:rsid w:val="009873B2"/>
    <w:rsid w:val="0098752E"/>
    <w:rsid w:val="00987740"/>
    <w:rsid w:val="009878D0"/>
    <w:rsid w:val="009902D9"/>
    <w:rsid w:val="00990899"/>
    <w:rsid w:val="00990D51"/>
    <w:rsid w:val="00991595"/>
    <w:rsid w:val="00991D76"/>
    <w:rsid w:val="00991D7F"/>
    <w:rsid w:val="009932E5"/>
    <w:rsid w:val="00993451"/>
    <w:rsid w:val="00993C34"/>
    <w:rsid w:val="009948DE"/>
    <w:rsid w:val="0099574E"/>
    <w:rsid w:val="009963B0"/>
    <w:rsid w:val="00997067"/>
    <w:rsid w:val="00997227"/>
    <w:rsid w:val="0099787C"/>
    <w:rsid w:val="00997E8F"/>
    <w:rsid w:val="009A068C"/>
    <w:rsid w:val="009A10E4"/>
    <w:rsid w:val="009A2028"/>
    <w:rsid w:val="009A23C7"/>
    <w:rsid w:val="009A2774"/>
    <w:rsid w:val="009A2BCF"/>
    <w:rsid w:val="009A2C34"/>
    <w:rsid w:val="009A45A4"/>
    <w:rsid w:val="009A46AC"/>
    <w:rsid w:val="009A498E"/>
    <w:rsid w:val="009A60F7"/>
    <w:rsid w:val="009A65FE"/>
    <w:rsid w:val="009A70AD"/>
    <w:rsid w:val="009A751F"/>
    <w:rsid w:val="009A7A98"/>
    <w:rsid w:val="009A7D37"/>
    <w:rsid w:val="009B06E9"/>
    <w:rsid w:val="009B0B8E"/>
    <w:rsid w:val="009B1293"/>
    <w:rsid w:val="009B18F9"/>
    <w:rsid w:val="009B1EB9"/>
    <w:rsid w:val="009B2B5F"/>
    <w:rsid w:val="009B330B"/>
    <w:rsid w:val="009B33CC"/>
    <w:rsid w:val="009B3856"/>
    <w:rsid w:val="009B3CC1"/>
    <w:rsid w:val="009B47B4"/>
    <w:rsid w:val="009B4964"/>
    <w:rsid w:val="009B6D09"/>
    <w:rsid w:val="009B7127"/>
    <w:rsid w:val="009B7B88"/>
    <w:rsid w:val="009C1997"/>
    <w:rsid w:val="009C1E65"/>
    <w:rsid w:val="009C1FF0"/>
    <w:rsid w:val="009C2D7B"/>
    <w:rsid w:val="009C4878"/>
    <w:rsid w:val="009C547B"/>
    <w:rsid w:val="009C6A59"/>
    <w:rsid w:val="009C755D"/>
    <w:rsid w:val="009C7AB0"/>
    <w:rsid w:val="009C7CBE"/>
    <w:rsid w:val="009D00FA"/>
    <w:rsid w:val="009D0461"/>
    <w:rsid w:val="009D0761"/>
    <w:rsid w:val="009D208E"/>
    <w:rsid w:val="009D3F33"/>
    <w:rsid w:val="009D3FFD"/>
    <w:rsid w:val="009D54A6"/>
    <w:rsid w:val="009D5BE4"/>
    <w:rsid w:val="009D770C"/>
    <w:rsid w:val="009E02BB"/>
    <w:rsid w:val="009E10A7"/>
    <w:rsid w:val="009E39A9"/>
    <w:rsid w:val="009E3E10"/>
    <w:rsid w:val="009E4113"/>
    <w:rsid w:val="009E4507"/>
    <w:rsid w:val="009E467D"/>
    <w:rsid w:val="009E4F91"/>
    <w:rsid w:val="009E5435"/>
    <w:rsid w:val="009E6F44"/>
    <w:rsid w:val="009E75BE"/>
    <w:rsid w:val="009F0041"/>
    <w:rsid w:val="009F0CFA"/>
    <w:rsid w:val="009F128A"/>
    <w:rsid w:val="009F2FC2"/>
    <w:rsid w:val="009F3269"/>
    <w:rsid w:val="009F32D2"/>
    <w:rsid w:val="009F4009"/>
    <w:rsid w:val="009F410C"/>
    <w:rsid w:val="009F4D84"/>
    <w:rsid w:val="009F4EBF"/>
    <w:rsid w:val="009F4FBE"/>
    <w:rsid w:val="009F60FE"/>
    <w:rsid w:val="009F64BA"/>
    <w:rsid w:val="009F6D85"/>
    <w:rsid w:val="009F7700"/>
    <w:rsid w:val="009F79D8"/>
    <w:rsid w:val="00A003CB"/>
    <w:rsid w:val="00A007FC"/>
    <w:rsid w:val="00A01C36"/>
    <w:rsid w:val="00A01F40"/>
    <w:rsid w:val="00A02D05"/>
    <w:rsid w:val="00A03587"/>
    <w:rsid w:val="00A0358E"/>
    <w:rsid w:val="00A03D0D"/>
    <w:rsid w:val="00A04C75"/>
    <w:rsid w:val="00A0526A"/>
    <w:rsid w:val="00A05CA7"/>
    <w:rsid w:val="00A0656F"/>
    <w:rsid w:val="00A06EC9"/>
    <w:rsid w:val="00A07125"/>
    <w:rsid w:val="00A0784E"/>
    <w:rsid w:val="00A07B9B"/>
    <w:rsid w:val="00A07C48"/>
    <w:rsid w:val="00A1008E"/>
    <w:rsid w:val="00A106D8"/>
    <w:rsid w:val="00A107CF"/>
    <w:rsid w:val="00A10CC6"/>
    <w:rsid w:val="00A11ABC"/>
    <w:rsid w:val="00A12AF9"/>
    <w:rsid w:val="00A13A30"/>
    <w:rsid w:val="00A1478B"/>
    <w:rsid w:val="00A14D3A"/>
    <w:rsid w:val="00A156BB"/>
    <w:rsid w:val="00A15B1F"/>
    <w:rsid w:val="00A16DA9"/>
    <w:rsid w:val="00A17D34"/>
    <w:rsid w:val="00A17E78"/>
    <w:rsid w:val="00A20815"/>
    <w:rsid w:val="00A21CB9"/>
    <w:rsid w:val="00A2297C"/>
    <w:rsid w:val="00A22C9B"/>
    <w:rsid w:val="00A22F0F"/>
    <w:rsid w:val="00A23DDA"/>
    <w:rsid w:val="00A23F11"/>
    <w:rsid w:val="00A25D61"/>
    <w:rsid w:val="00A25F97"/>
    <w:rsid w:val="00A25FFB"/>
    <w:rsid w:val="00A2677E"/>
    <w:rsid w:val="00A27144"/>
    <w:rsid w:val="00A27608"/>
    <w:rsid w:val="00A30278"/>
    <w:rsid w:val="00A31FFC"/>
    <w:rsid w:val="00A322D2"/>
    <w:rsid w:val="00A32541"/>
    <w:rsid w:val="00A32893"/>
    <w:rsid w:val="00A32938"/>
    <w:rsid w:val="00A33253"/>
    <w:rsid w:val="00A33265"/>
    <w:rsid w:val="00A33787"/>
    <w:rsid w:val="00A33856"/>
    <w:rsid w:val="00A33BA5"/>
    <w:rsid w:val="00A33D33"/>
    <w:rsid w:val="00A34192"/>
    <w:rsid w:val="00A34799"/>
    <w:rsid w:val="00A34833"/>
    <w:rsid w:val="00A34D9A"/>
    <w:rsid w:val="00A34E1A"/>
    <w:rsid w:val="00A35214"/>
    <w:rsid w:val="00A35423"/>
    <w:rsid w:val="00A35578"/>
    <w:rsid w:val="00A35A7E"/>
    <w:rsid w:val="00A3637B"/>
    <w:rsid w:val="00A369E3"/>
    <w:rsid w:val="00A36DA4"/>
    <w:rsid w:val="00A37124"/>
    <w:rsid w:val="00A4155B"/>
    <w:rsid w:val="00A41C93"/>
    <w:rsid w:val="00A42862"/>
    <w:rsid w:val="00A44360"/>
    <w:rsid w:val="00A44806"/>
    <w:rsid w:val="00A4482F"/>
    <w:rsid w:val="00A44CCA"/>
    <w:rsid w:val="00A4586B"/>
    <w:rsid w:val="00A462B0"/>
    <w:rsid w:val="00A504D1"/>
    <w:rsid w:val="00A50C8C"/>
    <w:rsid w:val="00A510EC"/>
    <w:rsid w:val="00A54894"/>
    <w:rsid w:val="00A54ED8"/>
    <w:rsid w:val="00A557E3"/>
    <w:rsid w:val="00A56961"/>
    <w:rsid w:val="00A57232"/>
    <w:rsid w:val="00A57F91"/>
    <w:rsid w:val="00A60184"/>
    <w:rsid w:val="00A61026"/>
    <w:rsid w:val="00A61660"/>
    <w:rsid w:val="00A619AB"/>
    <w:rsid w:val="00A62C08"/>
    <w:rsid w:val="00A62DFB"/>
    <w:rsid w:val="00A62E59"/>
    <w:rsid w:val="00A63265"/>
    <w:rsid w:val="00A63507"/>
    <w:rsid w:val="00A63C24"/>
    <w:rsid w:val="00A65404"/>
    <w:rsid w:val="00A659C1"/>
    <w:rsid w:val="00A672E4"/>
    <w:rsid w:val="00A67655"/>
    <w:rsid w:val="00A67D1B"/>
    <w:rsid w:val="00A70096"/>
    <w:rsid w:val="00A70118"/>
    <w:rsid w:val="00A704E2"/>
    <w:rsid w:val="00A708F5"/>
    <w:rsid w:val="00A715D2"/>
    <w:rsid w:val="00A72F0E"/>
    <w:rsid w:val="00A732D0"/>
    <w:rsid w:val="00A73C8A"/>
    <w:rsid w:val="00A74B4F"/>
    <w:rsid w:val="00A74C0E"/>
    <w:rsid w:val="00A7558D"/>
    <w:rsid w:val="00A75E8F"/>
    <w:rsid w:val="00A7601E"/>
    <w:rsid w:val="00A76049"/>
    <w:rsid w:val="00A764C9"/>
    <w:rsid w:val="00A767DC"/>
    <w:rsid w:val="00A767FE"/>
    <w:rsid w:val="00A76ABA"/>
    <w:rsid w:val="00A77455"/>
    <w:rsid w:val="00A77C51"/>
    <w:rsid w:val="00A81D23"/>
    <w:rsid w:val="00A82617"/>
    <w:rsid w:val="00A82D77"/>
    <w:rsid w:val="00A82D90"/>
    <w:rsid w:val="00A8323C"/>
    <w:rsid w:val="00A835DD"/>
    <w:rsid w:val="00A836B0"/>
    <w:rsid w:val="00A837C9"/>
    <w:rsid w:val="00A8470C"/>
    <w:rsid w:val="00A84881"/>
    <w:rsid w:val="00A84E6F"/>
    <w:rsid w:val="00A850A9"/>
    <w:rsid w:val="00A866FD"/>
    <w:rsid w:val="00A87533"/>
    <w:rsid w:val="00A8797B"/>
    <w:rsid w:val="00A87DF6"/>
    <w:rsid w:val="00A90BE3"/>
    <w:rsid w:val="00A91815"/>
    <w:rsid w:val="00A926DF"/>
    <w:rsid w:val="00A92897"/>
    <w:rsid w:val="00A933E2"/>
    <w:rsid w:val="00A938C2"/>
    <w:rsid w:val="00A93BDD"/>
    <w:rsid w:val="00A941BC"/>
    <w:rsid w:val="00A94874"/>
    <w:rsid w:val="00A95C52"/>
    <w:rsid w:val="00A96854"/>
    <w:rsid w:val="00A96A12"/>
    <w:rsid w:val="00A96C92"/>
    <w:rsid w:val="00A970DC"/>
    <w:rsid w:val="00A97F1E"/>
    <w:rsid w:val="00AA0156"/>
    <w:rsid w:val="00AA03F6"/>
    <w:rsid w:val="00AA0D25"/>
    <w:rsid w:val="00AA0E98"/>
    <w:rsid w:val="00AA10F3"/>
    <w:rsid w:val="00AA2FA9"/>
    <w:rsid w:val="00AA2FE2"/>
    <w:rsid w:val="00AA547A"/>
    <w:rsid w:val="00AA5859"/>
    <w:rsid w:val="00AA6DB2"/>
    <w:rsid w:val="00AA75EF"/>
    <w:rsid w:val="00AA7633"/>
    <w:rsid w:val="00AB1079"/>
    <w:rsid w:val="00AB116D"/>
    <w:rsid w:val="00AB2430"/>
    <w:rsid w:val="00AB37B4"/>
    <w:rsid w:val="00AB3DF7"/>
    <w:rsid w:val="00AB3F2F"/>
    <w:rsid w:val="00AB431A"/>
    <w:rsid w:val="00AB49DC"/>
    <w:rsid w:val="00AB4B20"/>
    <w:rsid w:val="00AB523F"/>
    <w:rsid w:val="00AB581F"/>
    <w:rsid w:val="00AB6478"/>
    <w:rsid w:val="00AB77C8"/>
    <w:rsid w:val="00AB7B6C"/>
    <w:rsid w:val="00AC0126"/>
    <w:rsid w:val="00AC08C3"/>
    <w:rsid w:val="00AC0C8F"/>
    <w:rsid w:val="00AC0D3A"/>
    <w:rsid w:val="00AC0FFD"/>
    <w:rsid w:val="00AC179D"/>
    <w:rsid w:val="00AC190A"/>
    <w:rsid w:val="00AC1E56"/>
    <w:rsid w:val="00AC24C9"/>
    <w:rsid w:val="00AC464B"/>
    <w:rsid w:val="00AC4CF6"/>
    <w:rsid w:val="00AC505E"/>
    <w:rsid w:val="00AC7EB3"/>
    <w:rsid w:val="00AD0168"/>
    <w:rsid w:val="00AD2310"/>
    <w:rsid w:val="00AD233C"/>
    <w:rsid w:val="00AD2410"/>
    <w:rsid w:val="00AD38B3"/>
    <w:rsid w:val="00AD3A4C"/>
    <w:rsid w:val="00AD430E"/>
    <w:rsid w:val="00AD4FC8"/>
    <w:rsid w:val="00AD71AC"/>
    <w:rsid w:val="00AD73C1"/>
    <w:rsid w:val="00AD772F"/>
    <w:rsid w:val="00AD7F1A"/>
    <w:rsid w:val="00AE07B5"/>
    <w:rsid w:val="00AE20D6"/>
    <w:rsid w:val="00AE2A3F"/>
    <w:rsid w:val="00AE33C1"/>
    <w:rsid w:val="00AE3F48"/>
    <w:rsid w:val="00AE4EA4"/>
    <w:rsid w:val="00AE5391"/>
    <w:rsid w:val="00AE5784"/>
    <w:rsid w:val="00AF0FAE"/>
    <w:rsid w:val="00AF113E"/>
    <w:rsid w:val="00AF1DFB"/>
    <w:rsid w:val="00AF2751"/>
    <w:rsid w:val="00AF285C"/>
    <w:rsid w:val="00AF3523"/>
    <w:rsid w:val="00AF3FB3"/>
    <w:rsid w:val="00AF405D"/>
    <w:rsid w:val="00AF4693"/>
    <w:rsid w:val="00AF48B6"/>
    <w:rsid w:val="00AF4E53"/>
    <w:rsid w:val="00AF5114"/>
    <w:rsid w:val="00AF566F"/>
    <w:rsid w:val="00AF5726"/>
    <w:rsid w:val="00AF5D3A"/>
    <w:rsid w:val="00AF62AB"/>
    <w:rsid w:val="00AF69C0"/>
    <w:rsid w:val="00AF7000"/>
    <w:rsid w:val="00AF7098"/>
    <w:rsid w:val="00AF7209"/>
    <w:rsid w:val="00AF7D20"/>
    <w:rsid w:val="00B00061"/>
    <w:rsid w:val="00B00583"/>
    <w:rsid w:val="00B011A2"/>
    <w:rsid w:val="00B021D0"/>
    <w:rsid w:val="00B02489"/>
    <w:rsid w:val="00B026CF"/>
    <w:rsid w:val="00B032FD"/>
    <w:rsid w:val="00B038D8"/>
    <w:rsid w:val="00B03C32"/>
    <w:rsid w:val="00B03F40"/>
    <w:rsid w:val="00B04CCB"/>
    <w:rsid w:val="00B0581A"/>
    <w:rsid w:val="00B05DA9"/>
    <w:rsid w:val="00B05ED4"/>
    <w:rsid w:val="00B05F4F"/>
    <w:rsid w:val="00B0608E"/>
    <w:rsid w:val="00B061D9"/>
    <w:rsid w:val="00B06C36"/>
    <w:rsid w:val="00B0704A"/>
    <w:rsid w:val="00B1059C"/>
    <w:rsid w:val="00B10F12"/>
    <w:rsid w:val="00B10FD2"/>
    <w:rsid w:val="00B1211E"/>
    <w:rsid w:val="00B1259C"/>
    <w:rsid w:val="00B1355B"/>
    <w:rsid w:val="00B13573"/>
    <w:rsid w:val="00B13D01"/>
    <w:rsid w:val="00B13DEA"/>
    <w:rsid w:val="00B14150"/>
    <w:rsid w:val="00B14FEB"/>
    <w:rsid w:val="00B15024"/>
    <w:rsid w:val="00B15D3C"/>
    <w:rsid w:val="00B15E08"/>
    <w:rsid w:val="00B16278"/>
    <w:rsid w:val="00B17191"/>
    <w:rsid w:val="00B17244"/>
    <w:rsid w:val="00B20783"/>
    <w:rsid w:val="00B20C82"/>
    <w:rsid w:val="00B21829"/>
    <w:rsid w:val="00B21DA8"/>
    <w:rsid w:val="00B22805"/>
    <w:rsid w:val="00B22F37"/>
    <w:rsid w:val="00B2313B"/>
    <w:rsid w:val="00B23585"/>
    <w:rsid w:val="00B236AD"/>
    <w:rsid w:val="00B237A3"/>
    <w:rsid w:val="00B237FF"/>
    <w:rsid w:val="00B23EE3"/>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F0A"/>
    <w:rsid w:val="00B33867"/>
    <w:rsid w:val="00B33A2C"/>
    <w:rsid w:val="00B33F08"/>
    <w:rsid w:val="00B343A8"/>
    <w:rsid w:val="00B37C4A"/>
    <w:rsid w:val="00B40853"/>
    <w:rsid w:val="00B40D67"/>
    <w:rsid w:val="00B41574"/>
    <w:rsid w:val="00B4270E"/>
    <w:rsid w:val="00B43582"/>
    <w:rsid w:val="00B43D36"/>
    <w:rsid w:val="00B43F65"/>
    <w:rsid w:val="00B46493"/>
    <w:rsid w:val="00B47D57"/>
    <w:rsid w:val="00B47E9F"/>
    <w:rsid w:val="00B5066D"/>
    <w:rsid w:val="00B508DF"/>
    <w:rsid w:val="00B51B20"/>
    <w:rsid w:val="00B522E5"/>
    <w:rsid w:val="00B52BAE"/>
    <w:rsid w:val="00B54073"/>
    <w:rsid w:val="00B54A77"/>
    <w:rsid w:val="00B5578D"/>
    <w:rsid w:val="00B569B2"/>
    <w:rsid w:val="00B56DD1"/>
    <w:rsid w:val="00B5725F"/>
    <w:rsid w:val="00B578E5"/>
    <w:rsid w:val="00B602D5"/>
    <w:rsid w:val="00B60AC9"/>
    <w:rsid w:val="00B616DE"/>
    <w:rsid w:val="00B61C71"/>
    <w:rsid w:val="00B62369"/>
    <w:rsid w:val="00B62DD8"/>
    <w:rsid w:val="00B62F61"/>
    <w:rsid w:val="00B63955"/>
    <w:rsid w:val="00B63B5D"/>
    <w:rsid w:val="00B645D5"/>
    <w:rsid w:val="00B64A5C"/>
    <w:rsid w:val="00B6523F"/>
    <w:rsid w:val="00B661EF"/>
    <w:rsid w:val="00B67170"/>
    <w:rsid w:val="00B67428"/>
    <w:rsid w:val="00B674E9"/>
    <w:rsid w:val="00B67A29"/>
    <w:rsid w:val="00B70E3A"/>
    <w:rsid w:val="00B7176E"/>
    <w:rsid w:val="00B72117"/>
    <w:rsid w:val="00B72196"/>
    <w:rsid w:val="00B72753"/>
    <w:rsid w:val="00B7283C"/>
    <w:rsid w:val="00B73B58"/>
    <w:rsid w:val="00B73F1B"/>
    <w:rsid w:val="00B7431A"/>
    <w:rsid w:val="00B74CE9"/>
    <w:rsid w:val="00B7558A"/>
    <w:rsid w:val="00B76F38"/>
    <w:rsid w:val="00B7736D"/>
    <w:rsid w:val="00B778AB"/>
    <w:rsid w:val="00B804AB"/>
    <w:rsid w:val="00B80F07"/>
    <w:rsid w:val="00B811C8"/>
    <w:rsid w:val="00B81DB0"/>
    <w:rsid w:val="00B82013"/>
    <w:rsid w:val="00B828B9"/>
    <w:rsid w:val="00B82C15"/>
    <w:rsid w:val="00B832BA"/>
    <w:rsid w:val="00B83760"/>
    <w:rsid w:val="00B83EBB"/>
    <w:rsid w:val="00B842DE"/>
    <w:rsid w:val="00B84449"/>
    <w:rsid w:val="00B8598F"/>
    <w:rsid w:val="00B85D07"/>
    <w:rsid w:val="00B86255"/>
    <w:rsid w:val="00B862E6"/>
    <w:rsid w:val="00B871B0"/>
    <w:rsid w:val="00B87825"/>
    <w:rsid w:val="00B878A3"/>
    <w:rsid w:val="00B906CF"/>
    <w:rsid w:val="00B92255"/>
    <w:rsid w:val="00B9270F"/>
    <w:rsid w:val="00B93723"/>
    <w:rsid w:val="00B93D8C"/>
    <w:rsid w:val="00B953C6"/>
    <w:rsid w:val="00B977F3"/>
    <w:rsid w:val="00BA00B5"/>
    <w:rsid w:val="00BA00BA"/>
    <w:rsid w:val="00BA084B"/>
    <w:rsid w:val="00BA086F"/>
    <w:rsid w:val="00BA1189"/>
    <w:rsid w:val="00BA1A60"/>
    <w:rsid w:val="00BA22E6"/>
    <w:rsid w:val="00BA3A1A"/>
    <w:rsid w:val="00BA40A3"/>
    <w:rsid w:val="00BA4CD8"/>
    <w:rsid w:val="00BA6156"/>
    <w:rsid w:val="00BA673B"/>
    <w:rsid w:val="00BA68B1"/>
    <w:rsid w:val="00BA7331"/>
    <w:rsid w:val="00BA76BD"/>
    <w:rsid w:val="00BA7A37"/>
    <w:rsid w:val="00BB0FDE"/>
    <w:rsid w:val="00BB13FE"/>
    <w:rsid w:val="00BB1CDB"/>
    <w:rsid w:val="00BB291F"/>
    <w:rsid w:val="00BB2A4A"/>
    <w:rsid w:val="00BB2E90"/>
    <w:rsid w:val="00BB3A4B"/>
    <w:rsid w:val="00BB4D67"/>
    <w:rsid w:val="00BB5E0D"/>
    <w:rsid w:val="00BB61FB"/>
    <w:rsid w:val="00BB6452"/>
    <w:rsid w:val="00BB646C"/>
    <w:rsid w:val="00BB65D8"/>
    <w:rsid w:val="00BB6B43"/>
    <w:rsid w:val="00BB6E77"/>
    <w:rsid w:val="00BB70AE"/>
    <w:rsid w:val="00BC07CE"/>
    <w:rsid w:val="00BC0E73"/>
    <w:rsid w:val="00BC184C"/>
    <w:rsid w:val="00BC1ED7"/>
    <w:rsid w:val="00BC20A1"/>
    <w:rsid w:val="00BC2BD3"/>
    <w:rsid w:val="00BC362B"/>
    <w:rsid w:val="00BC3666"/>
    <w:rsid w:val="00BC3AA0"/>
    <w:rsid w:val="00BC4131"/>
    <w:rsid w:val="00BC413E"/>
    <w:rsid w:val="00BC5395"/>
    <w:rsid w:val="00BC5CBE"/>
    <w:rsid w:val="00BC67CA"/>
    <w:rsid w:val="00BD091F"/>
    <w:rsid w:val="00BD18AD"/>
    <w:rsid w:val="00BD1F20"/>
    <w:rsid w:val="00BD1F3B"/>
    <w:rsid w:val="00BD2BCF"/>
    <w:rsid w:val="00BD3E53"/>
    <w:rsid w:val="00BD4230"/>
    <w:rsid w:val="00BD4443"/>
    <w:rsid w:val="00BE0102"/>
    <w:rsid w:val="00BE173D"/>
    <w:rsid w:val="00BE1F34"/>
    <w:rsid w:val="00BE372B"/>
    <w:rsid w:val="00BE4593"/>
    <w:rsid w:val="00BE4F4F"/>
    <w:rsid w:val="00BE5B32"/>
    <w:rsid w:val="00BE5D63"/>
    <w:rsid w:val="00BE6879"/>
    <w:rsid w:val="00BE7BE2"/>
    <w:rsid w:val="00BF0252"/>
    <w:rsid w:val="00BF0568"/>
    <w:rsid w:val="00BF136F"/>
    <w:rsid w:val="00BF15B0"/>
    <w:rsid w:val="00BF2F9F"/>
    <w:rsid w:val="00BF50B6"/>
    <w:rsid w:val="00BF6371"/>
    <w:rsid w:val="00BF663E"/>
    <w:rsid w:val="00BF714A"/>
    <w:rsid w:val="00BF7724"/>
    <w:rsid w:val="00BF7A3C"/>
    <w:rsid w:val="00C0176B"/>
    <w:rsid w:val="00C01F3C"/>
    <w:rsid w:val="00C02316"/>
    <w:rsid w:val="00C040EA"/>
    <w:rsid w:val="00C04D4D"/>
    <w:rsid w:val="00C0607F"/>
    <w:rsid w:val="00C069CF"/>
    <w:rsid w:val="00C06CD3"/>
    <w:rsid w:val="00C06FD8"/>
    <w:rsid w:val="00C0751E"/>
    <w:rsid w:val="00C07828"/>
    <w:rsid w:val="00C07F5A"/>
    <w:rsid w:val="00C10611"/>
    <w:rsid w:val="00C10D6E"/>
    <w:rsid w:val="00C10F15"/>
    <w:rsid w:val="00C1138A"/>
    <w:rsid w:val="00C11E16"/>
    <w:rsid w:val="00C12AC7"/>
    <w:rsid w:val="00C13077"/>
    <w:rsid w:val="00C13111"/>
    <w:rsid w:val="00C13AE0"/>
    <w:rsid w:val="00C14385"/>
    <w:rsid w:val="00C1497A"/>
    <w:rsid w:val="00C14A0B"/>
    <w:rsid w:val="00C14D8D"/>
    <w:rsid w:val="00C153E3"/>
    <w:rsid w:val="00C15B00"/>
    <w:rsid w:val="00C16AA7"/>
    <w:rsid w:val="00C17163"/>
    <w:rsid w:val="00C20D2A"/>
    <w:rsid w:val="00C2214D"/>
    <w:rsid w:val="00C2228B"/>
    <w:rsid w:val="00C231E4"/>
    <w:rsid w:val="00C258F0"/>
    <w:rsid w:val="00C26703"/>
    <w:rsid w:val="00C2701C"/>
    <w:rsid w:val="00C27859"/>
    <w:rsid w:val="00C27B96"/>
    <w:rsid w:val="00C27F7E"/>
    <w:rsid w:val="00C30555"/>
    <w:rsid w:val="00C309B7"/>
    <w:rsid w:val="00C33C9A"/>
    <w:rsid w:val="00C33CA7"/>
    <w:rsid w:val="00C34A70"/>
    <w:rsid w:val="00C35359"/>
    <w:rsid w:val="00C35725"/>
    <w:rsid w:val="00C360CE"/>
    <w:rsid w:val="00C366D1"/>
    <w:rsid w:val="00C368B4"/>
    <w:rsid w:val="00C36A72"/>
    <w:rsid w:val="00C37454"/>
    <w:rsid w:val="00C40587"/>
    <w:rsid w:val="00C410CF"/>
    <w:rsid w:val="00C41387"/>
    <w:rsid w:val="00C4154F"/>
    <w:rsid w:val="00C41660"/>
    <w:rsid w:val="00C41869"/>
    <w:rsid w:val="00C41CBF"/>
    <w:rsid w:val="00C42015"/>
    <w:rsid w:val="00C4297D"/>
    <w:rsid w:val="00C42C04"/>
    <w:rsid w:val="00C4318E"/>
    <w:rsid w:val="00C43AC2"/>
    <w:rsid w:val="00C43F01"/>
    <w:rsid w:val="00C447B6"/>
    <w:rsid w:val="00C45577"/>
    <w:rsid w:val="00C459A6"/>
    <w:rsid w:val="00C46E5D"/>
    <w:rsid w:val="00C46FD8"/>
    <w:rsid w:val="00C4764E"/>
    <w:rsid w:val="00C47995"/>
    <w:rsid w:val="00C47F4E"/>
    <w:rsid w:val="00C5043A"/>
    <w:rsid w:val="00C50AED"/>
    <w:rsid w:val="00C51E6A"/>
    <w:rsid w:val="00C52867"/>
    <w:rsid w:val="00C53FDF"/>
    <w:rsid w:val="00C55AB0"/>
    <w:rsid w:val="00C55B45"/>
    <w:rsid w:val="00C571DB"/>
    <w:rsid w:val="00C57ED9"/>
    <w:rsid w:val="00C61D70"/>
    <w:rsid w:val="00C628B4"/>
    <w:rsid w:val="00C630E5"/>
    <w:rsid w:val="00C6434C"/>
    <w:rsid w:val="00C64383"/>
    <w:rsid w:val="00C64498"/>
    <w:rsid w:val="00C649D3"/>
    <w:rsid w:val="00C65B48"/>
    <w:rsid w:val="00C6656F"/>
    <w:rsid w:val="00C6679E"/>
    <w:rsid w:val="00C67214"/>
    <w:rsid w:val="00C67233"/>
    <w:rsid w:val="00C67558"/>
    <w:rsid w:val="00C676DD"/>
    <w:rsid w:val="00C70B73"/>
    <w:rsid w:val="00C70D1F"/>
    <w:rsid w:val="00C721AD"/>
    <w:rsid w:val="00C72900"/>
    <w:rsid w:val="00C73649"/>
    <w:rsid w:val="00C7459B"/>
    <w:rsid w:val="00C75357"/>
    <w:rsid w:val="00C75DE1"/>
    <w:rsid w:val="00C76AF9"/>
    <w:rsid w:val="00C76EE5"/>
    <w:rsid w:val="00C77DE3"/>
    <w:rsid w:val="00C81110"/>
    <w:rsid w:val="00C8151A"/>
    <w:rsid w:val="00C819B4"/>
    <w:rsid w:val="00C823AC"/>
    <w:rsid w:val="00C831EF"/>
    <w:rsid w:val="00C834D5"/>
    <w:rsid w:val="00C86148"/>
    <w:rsid w:val="00C86AE4"/>
    <w:rsid w:val="00C8770E"/>
    <w:rsid w:val="00C9049F"/>
    <w:rsid w:val="00C916F7"/>
    <w:rsid w:val="00C9200D"/>
    <w:rsid w:val="00C9263C"/>
    <w:rsid w:val="00C947FB"/>
    <w:rsid w:val="00C94978"/>
    <w:rsid w:val="00C94D9B"/>
    <w:rsid w:val="00C95D05"/>
    <w:rsid w:val="00C96B54"/>
    <w:rsid w:val="00CA07C4"/>
    <w:rsid w:val="00CA0ACC"/>
    <w:rsid w:val="00CA1088"/>
    <w:rsid w:val="00CA1210"/>
    <w:rsid w:val="00CA27D6"/>
    <w:rsid w:val="00CA2FE6"/>
    <w:rsid w:val="00CA4735"/>
    <w:rsid w:val="00CA4E6C"/>
    <w:rsid w:val="00CA4E70"/>
    <w:rsid w:val="00CA65E3"/>
    <w:rsid w:val="00CA67CE"/>
    <w:rsid w:val="00CA6C5B"/>
    <w:rsid w:val="00CA6CFD"/>
    <w:rsid w:val="00CA7630"/>
    <w:rsid w:val="00CA770C"/>
    <w:rsid w:val="00CA7BBC"/>
    <w:rsid w:val="00CB0D57"/>
    <w:rsid w:val="00CB2D2D"/>
    <w:rsid w:val="00CB30EC"/>
    <w:rsid w:val="00CB3108"/>
    <w:rsid w:val="00CB39C3"/>
    <w:rsid w:val="00CB3E00"/>
    <w:rsid w:val="00CB4450"/>
    <w:rsid w:val="00CB57E2"/>
    <w:rsid w:val="00CB6799"/>
    <w:rsid w:val="00CC06BE"/>
    <w:rsid w:val="00CC0B12"/>
    <w:rsid w:val="00CC1158"/>
    <w:rsid w:val="00CC127D"/>
    <w:rsid w:val="00CC1868"/>
    <w:rsid w:val="00CC1D46"/>
    <w:rsid w:val="00CC2B95"/>
    <w:rsid w:val="00CC2E1E"/>
    <w:rsid w:val="00CC497C"/>
    <w:rsid w:val="00CC4C9B"/>
    <w:rsid w:val="00CC55BB"/>
    <w:rsid w:val="00CC69F0"/>
    <w:rsid w:val="00CC6F9B"/>
    <w:rsid w:val="00CC7784"/>
    <w:rsid w:val="00CC7865"/>
    <w:rsid w:val="00CC7DCA"/>
    <w:rsid w:val="00CC7F2F"/>
    <w:rsid w:val="00CD1E9D"/>
    <w:rsid w:val="00CD1F43"/>
    <w:rsid w:val="00CD2F92"/>
    <w:rsid w:val="00CD2F97"/>
    <w:rsid w:val="00CD338E"/>
    <w:rsid w:val="00CD37FD"/>
    <w:rsid w:val="00CD444D"/>
    <w:rsid w:val="00CD4542"/>
    <w:rsid w:val="00CD53FC"/>
    <w:rsid w:val="00CD5703"/>
    <w:rsid w:val="00CD5830"/>
    <w:rsid w:val="00CD5E67"/>
    <w:rsid w:val="00CD75BB"/>
    <w:rsid w:val="00CD791B"/>
    <w:rsid w:val="00CE0686"/>
    <w:rsid w:val="00CE0D56"/>
    <w:rsid w:val="00CE2340"/>
    <w:rsid w:val="00CE2AD8"/>
    <w:rsid w:val="00CE3D1A"/>
    <w:rsid w:val="00CE3F90"/>
    <w:rsid w:val="00CE442E"/>
    <w:rsid w:val="00CE4454"/>
    <w:rsid w:val="00CE59A4"/>
    <w:rsid w:val="00CE5CAE"/>
    <w:rsid w:val="00CE768B"/>
    <w:rsid w:val="00CF1744"/>
    <w:rsid w:val="00CF1BE7"/>
    <w:rsid w:val="00CF20DC"/>
    <w:rsid w:val="00CF2B70"/>
    <w:rsid w:val="00CF32C0"/>
    <w:rsid w:val="00CF3D31"/>
    <w:rsid w:val="00CF4436"/>
    <w:rsid w:val="00CF5338"/>
    <w:rsid w:val="00CF5644"/>
    <w:rsid w:val="00CF64D6"/>
    <w:rsid w:val="00CF64F8"/>
    <w:rsid w:val="00CF72F8"/>
    <w:rsid w:val="00CF7950"/>
    <w:rsid w:val="00CF7CDA"/>
    <w:rsid w:val="00D00F03"/>
    <w:rsid w:val="00D01555"/>
    <w:rsid w:val="00D02398"/>
    <w:rsid w:val="00D0326C"/>
    <w:rsid w:val="00D03A4A"/>
    <w:rsid w:val="00D03B5B"/>
    <w:rsid w:val="00D03FD6"/>
    <w:rsid w:val="00D043F7"/>
    <w:rsid w:val="00D05E5F"/>
    <w:rsid w:val="00D07798"/>
    <w:rsid w:val="00D10868"/>
    <w:rsid w:val="00D10F0E"/>
    <w:rsid w:val="00D11A95"/>
    <w:rsid w:val="00D11E99"/>
    <w:rsid w:val="00D130CC"/>
    <w:rsid w:val="00D13434"/>
    <w:rsid w:val="00D138D3"/>
    <w:rsid w:val="00D13963"/>
    <w:rsid w:val="00D13D4C"/>
    <w:rsid w:val="00D14371"/>
    <w:rsid w:val="00D143E0"/>
    <w:rsid w:val="00D14535"/>
    <w:rsid w:val="00D148C7"/>
    <w:rsid w:val="00D14A92"/>
    <w:rsid w:val="00D15220"/>
    <w:rsid w:val="00D152BF"/>
    <w:rsid w:val="00D1659F"/>
    <w:rsid w:val="00D16A73"/>
    <w:rsid w:val="00D170DC"/>
    <w:rsid w:val="00D2016B"/>
    <w:rsid w:val="00D2036A"/>
    <w:rsid w:val="00D207C9"/>
    <w:rsid w:val="00D20CA4"/>
    <w:rsid w:val="00D20F8A"/>
    <w:rsid w:val="00D20FCA"/>
    <w:rsid w:val="00D2113D"/>
    <w:rsid w:val="00D22F21"/>
    <w:rsid w:val="00D24BD3"/>
    <w:rsid w:val="00D24D21"/>
    <w:rsid w:val="00D25903"/>
    <w:rsid w:val="00D2676C"/>
    <w:rsid w:val="00D2737A"/>
    <w:rsid w:val="00D277A5"/>
    <w:rsid w:val="00D27FCE"/>
    <w:rsid w:val="00D3051C"/>
    <w:rsid w:val="00D30532"/>
    <w:rsid w:val="00D306D6"/>
    <w:rsid w:val="00D31550"/>
    <w:rsid w:val="00D31CC6"/>
    <w:rsid w:val="00D337DE"/>
    <w:rsid w:val="00D34C1E"/>
    <w:rsid w:val="00D3541D"/>
    <w:rsid w:val="00D3661C"/>
    <w:rsid w:val="00D4011D"/>
    <w:rsid w:val="00D4051A"/>
    <w:rsid w:val="00D4054D"/>
    <w:rsid w:val="00D411A2"/>
    <w:rsid w:val="00D41685"/>
    <w:rsid w:val="00D41AAB"/>
    <w:rsid w:val="00D4284A"/>
    <w:rsid w:val="00D43005"/>
    <w:rsid w:val="00D430C5"/>
    <w:rsid w:val="00D433DD"/>
    <w:rsid w:val="00D43416"/>
    <w:rsid w:val="00D43685"/>
    <w:rsid w:val="00D44365"/>
    <w:rsid w:val="00D45BC4"/>
    <w:rsid w:val="00D46298"/>
    <w:rsid w:val="00D46524"/>
    <w:rsid w:val="00D46675"/>
    <w:rsid w:val="00D4762E"/>
    <w:rsid w:val="00D47A93"/>
    <w:rsid w:val="00D50358"/>
    <w:rsid w:val="00D51536"/>
    <w:rsid w:val="00D51779"/>
    <w:rsid w:val="00D52549"/>
    <w:rsid w:val="00D52CA1"/>
    <w:rsid w:val="00D53054"/>
    <w:rsid w:val="00D54261"/>
    <w:rsid w:val="00D54B25"/>
    <w:rsid w:val="00D54D9D"/>
    <w:rsid w:val="00D556E6"/>
    <w:rsid w:val="00D5575D"/>
    <w:rsid w:val="00D5586A"/>
    <w:rsid w:val="00D56397"/>
    <w:rsid w:val="00D60452"/>
    <w:rsid w:val="00D60508"/>
    <w:rsid w:val="00D60D5D"/>
    <w:rsid w:val="00D6169C"/>
    <w:rsid w:val="00D6183C"/>
    <w:rsid w:val="00D61AA3"/>
    <w:rsid w:val="00D630A9"/>
    <w:rsid w:val="00D63904"/>
    <w:rsid w:val="00D643A3"/>
    <w:rsid w:val="00D645CD"/>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6AA"/>
    <w:rsid w:val="00D7339F"/>
    <w:rsid w:val="00D738CE"/>
    <w:rsid w:val="00D742CC"/>
    <w:rsid w:val="00D74A85"/>
    <w:rsid w:val="00D750B8"/>
    <w:rsid w:val="00D7523B"/>
    <w:rsid w:val="00D75DE5"/>
    <w:rsid w:val="00D76269"/>
    <w:rsid w:val="00D76754"/>
    <w:rsid w:val="00D828CE"/>
    <w:rsid w:val="00D83C18"/>
    <w:rsid w:val="00D84A69"/>
    <w:rsid w:val="00D8547D"/>
    <w:rsid w:val="00D875AD"/>
    <w:rsid w:val="00D90245"/>
    <w:rsid w:val="00D91C6E"/>
    <w:rsid w:val="00D9214D"/>
    <w:rsid w:val="00D925A3"/>
    <w:rsid w:val="00D92D59"/>
    <w:rsid w:val="00D93889"/>
    <w:rsid w:val="00D93E13"/>
    <w:rsid w:val="00D93F4D"/>
    <w:rsid w:val="00D94ACD"/>
    <w:rsid w:val="00D95670"/>
    <w:rsid w:val="00D9622B"/>
    <w:rsid w:val="00D96929"/>
    <w:rsid w:val="00D96F3B"/>
    <w:rsid w:val="00D97C4D"/>
    <w:rsid w:val="00DA0BC6"/>
    <w:rsid w:val="00DA0BD5"/>
    <w:rsid w:val="00DA1265"/>
    <w:rsid w:val="00DA16AA"/>
    <w:rsid w:val="00DA1C16"/>
    <w:rsid w:val="00DA2A35"/>
    <w:rsid w:val="00DA2CC0"/>
    <w:rsid w:val="00DA33D3"/>
    <w:rsid w:val="00DA3824"/>
    <w:rsid w:val="00DA411E"/>
    <w:rsid w:val="00DA4E67"/>
    <w:rsid w:val="00DA64B5"/>
    <w:rsid w:val="00DA65C6"/>
    <w:rsid w:val="00DA6F61"/>
    <w:rsid w:val="00DB016B"/>
    <w:rsid w:val="00DB10A4"/>
    <w:rsid w:val="00DB1EFB"/>
    <w:rsid w:val="00DB24CA"/>
    <w:rsid w:val="00DB2889"/>
    <w:rsid w:val="00DB294A"/>
    <w:rsid w:val="00DB2E1C"/>
    <w:rsid w:val="00DB333A"/>
    <w:rsid w:val="00DB51FD"/>
    <w:rsid w:val="00DB5210"/>
    <w:rsid w:val="00DB54F6"/>
    <w:rsid w:val="00DB5688"/>
    <w:rsid w:val="00DB6361"/>
    <w:rsid w:val="00DB6DF1"/>
    <w:rsid w:val="00DB7130"/>
    <w:rsid w:val="00DB73E6"/>
    <w:rsid w:val="00DB777B"/>
    <w:rsid w:val="00DB7DFD"/>
    <w:rsid w:val="00DC085B"/>
    <w:rsid w:val="00DC1A50"/>
    <w:rsid w:val="00DC31AA"/>
    <w:rsid w:val="00DC339B"/>
    <w:rsid w:val="00DC3792"/>
    <w:rsid w:val="00DC5D5F"/>
    <w:rsid w:val="00DC71F0"/>
    <w:rsid w:val="00DD0E65"/>
    <w:rsid w:val="00DD1714"/>
    <w:rsid w:val="00DD1A64"/>
    <w:rsid w:val="00DD1C0D"/>
    <w:rsid w:val="00DD2BF8"/>
    <w:rsid w:val="00DD323F"/>
    <w:rsid w:val="00DD4C6A"/>
    <w:rsid w:val="00DD5095"/>
    <w:rsid w:val="00DD53D7"/>
    <w:rsid w:val="00DD7A4F"/>
    <w:rsid w:val="00DD7C60"/>
    <w:rsid w:val="00DE0042"/>
    <w:rsid w:val="00DE08B6"/>
    <w:rsid w:val="00DE0ABD"/>
    <w:rsid w:val="00DE0EF0"/>
    <w:rsid w:val="00DE1BC4"/>
    <w:rsid w:val="00DE25A4"/>
    <w:rsid w:val="00DE2873"/>
    <w:rsid w:val="00DE3794"/>
    <w:rsid w:val="00DE52D1"/>
    <w:rsid w:val="00DE5A35"/>
    <w:rsid w:val="00DE5DD5"/>
    <w:rsid w:val="00DE5EAA"/>
    <w:rsid w:val="00DE6075"/>
    <w:rsid w:val="00DE6A1A"/>
    <w:rsid w:val="00DE780B"/>
    <w:rsid w:val="00DE7E22"/>
    <w:rsid w:val="00DF06D1"/>
    <w:rsid w:val="00DF415F"/>
    <w:rsid w:val="00DF556E"/>
    <w:rsid w:val="00DF6BD1"/>
    <w:rsid w:val="00DF6F35"/>
    <w:rsid w:val="00DF787F"/>
    <w:rsid w:val="00E0135A"/>
    <w:rsid w:val="00E01536"/>
    <w:rsid w:val="00E01AA2"/>
    <w:rsid w:val="00E02324"/>
    <w:rsid w:val="00E02624"/>
    <w:rsid w:val="00E02803"/>
    <w:rsid w:val="00E03860"/>
    <w:rsid w:val="00E03B51"/>
    <w:rsid w:val="00E05D0A"/>
    <w:rsid w:val="00E05DB7"/>
    <w:rsid w:val="00E060CE"/>
    <w:rsid w:val="00E071AD"/>
    <w:rsid w:val="00E1000A"/>
    <w:rsid w:val="00E102FD"/>
    <w:rsid w:val="00E1046F"/>
    <w:rsid w:val="00E11EFC"/>
    <w:rsid w:val="00E1224C"/>
    <w:rsid w:val="00E12AA4"/>
    <w:rsid w:val="00E130F6"/>
    <w:rsid w:val="00E1431B"/>
    <w:rsid w:val="00E1457B"/>
    <w:rsid w:val="00E1477D"/>
    <w:rsid w:val="00E14D3F"/>
    <w:rsid w:val="00E16AA0"/>
    <w:rsid w:val="00E16C0B"/>
    <w:rsid w:val="00E214A1"/>
    <w:rsid w:val="00E218A0"/>
    <w:rsid w:val="00E224B0"/>
    <w:rsid w:val="00E227FA"/>
    <w:rsid w:val="00E22F86"/>
    <w:rsid w:val="00E23236"/>
    <w:rsid w:val="00E235EB"/>
    <w:rsid w:val="00E23E9C"/>
    <w:rsid w:val="00E2546F"/>
    <w:rsid w:val="00E2595A"/>
    <w:rsid w:val="00E2633B"/>
    <w:rsid w:val="00E26383"/>
    <w:rsid w:val="00E2657C"/>
    <w:rsid w:val="00E26870"/>
    <w:rsid w:val="00E26E1C"/>
    <w:rsid w:val="00E26E1F"/>
    <w:rsid w:val="00E27018"/>
    <w:rsid w:val="00E27C03"/>
    <w:rsid w:val="00E27C09"/>
    <w:rsid w:val="00E30359"/>
    <w:rsid w:val="00E3347F"/>
    <w:rsid w:val="00E34C8C"/>
    <w:rsid w:val="00E34C97"/>
    <w:rsid w:val="00E35B30"/>
    <w:rsid w:val="00E35E20"/>
    <w:rsid w:val="00E37A1E"/>
    <w:rsid w:val="00E37FE8"/>
    <w:rsid w:val="00E40552"/>
    <w:rsid w:val="00E407F5"/>
    <w:rsid w:val="00E40F84"/>
    <w:rsid w:val="00E40FB5"/>
    <w:rsid w:val="00E42590"/>
    <w:rsid w:val="00E42CEF"/>
    <w:rsid w:val="00E43230"/>
    <w:rsid w:val="00E437A0"/>
    <w:rsid w:val="00E43C53"/>
    <w:rsid w:val="00E43D2D"/>
    <w:rsid w:val="00E4494B"/>
    <w:rsid w:val="00E44AA7"/>
    <w:rsid w:val="00E453E5"/>
    <w:rsid w:val="00E45C1D"/>
    <w:rsid w:val="00E45D21"/>
    <w:rsid w:val="00E462B0"/>
    <w:rsid w:val="00E4642D"/>
    <w:rsid w:val="00E46C85"/>
    <w:rsid w:val="00E46CC7"/>
    <w:rsid w:val="00E46F71"/>
    <w:rsid w:val="00E47794"/>
    <w:rsid w:val="00E4779E"/>
    <w:rsid w:val="00E50023"/>
    <w:rsid w:val="00E5061B"/>
    <w:rsid w:val="00E52864"/>
    <w:rsid w:val="00E52B29"/>
    <w:rsid w:val="00E531D9"/>
    <w:rsid w:val="00E53AAA"/>
    <w:rsid w:val="00E54084"/>
    <w:rsid w:val="00E54567"/>
    <w:rsid w:val="00E54754"/>
    <w:rsid w:val="00E55706"/>
    <w:rsid w:val="00E55A55"/>
    <w:rsid w:val="00E55B94"/>
    <w:rsid w:val="00E577D8"/>
    <w:rsid w:val="00E6023A"/>
    <w:rsid w:val="00E608A3"/>
    <w:rsid w:val="00E60FCB"/>
    <w:rsid w:val="00E6223F"/>
    <w:rsid w:val="00E6229E"/>
    <w:rsid w:val="00E62C42"/>
    <w:rsid w:val="00E62C50"/>
    <w:rsid w:val="00E63232"/>
    <w:rsid w:val="00E6324B"/>
    <w:rsid w:val="00E63797"/>
    <w:rsid w:val="00E63F89"/>
    <w:rsid w:val="00E64ACB"/>
    <w:rsid w:val="00E64B74"/>
    <w:rsid w:val="00E65EEB"/>
    <w:rsid w:val="00E67394"/>
    <w:rsid w:val="00E67F0C"/>
    <w:rsid w:val="00E7072E"/>
    <w:rsid w:val="00E70995"/>
    <w:rsid w:val="00E70AA6"/>
    <w:rsid w:val="00E711E8"/>
    <w:rsid w:val="00E72C72"/>
    <w:rsid w:val="00E734BD"/>
    <w:rsid w:val="00E73517"/>
    <w:rsid w:val="00E73DCF"/>
    <w:rsid w:val="00E74A42"/>
    <w:rsid w:val="00E750BE"/>
    <w:rsid w:val="00E7538C"/>
    <w:rsid w:val="00E7577A"/>
    <w:rsid w:val="00E776FF"/>
    <w:rsid w:val="00E777B0"/>
    <w:rsid w:val="00E7798E"/>
    <w:rsid w:val="00E804A5"/>
    <w:rsid w:val="00E80B09"/>
    <w:rsid w:val="00E80FFF"/>
    <w:rsid w:val="00E81068"/>
    <w:rsid w:val="00E81C79"/>
    <w:rsid w:val="00E82A2C"/>
    <w:rsid w:val="00E8348C"/>
    <w:rsid w:val="00E837CE"/>
    <w:rsid w:val="00E83944"/>
    <w:rsid w:val="00E84A87"/>
    <w:rsid w:val="00E85EA1"/>
    <w:rsid w:val="00E86374"/>
    <w:rsid w:val="00E8676C"/>
    <w:rsid w:val="00E8677B"/>
    <w:rsid w:val="00E87130"/>
    <w:rsid w:val="00E87566"/>
    <w:rsid w:val="00E876BE"/>
    <w:rsid w:val="00E90137"/>
    <w:rsid w:val="00E90EB8"/>
    <w:rsid w:val="00E91389"/>
    <w:rsid w:val="00E9391F"/>
    <w:rsid w:val="00E939A0"/>
    <w:rsid w:val="00E93B83"/>
    <w:rsid w:val="00E94FEB"/>
    <w:rsid w:val="00E959E2"/>
    <w:rsid w:val="00E95BA1"/>
    <w:rsid w:val="00E95C51"/>
    <w:rsid w:val="00E9665E"/>
    <w:rsid w:val="00E96CB9"/>
    <w:rsid w:val="00E9785F"/>
    <w:rsid w:val="00EA0C87"/>
    <w:rsid w:val="00EA13D3"/>
    <w:rsid w:val="00EA2514"/>
    <w:rsid w:val="00EA2563"/>
    <w:rsid w:val="00EA3144"/>
    <w:rsid w:val="00EA32EA"/>
    <w:rsid w:val="00EA343D"/>
    <w:rsid w:val="00EA38CA"/>
    <w:rsid w:val="00EA400C"/>
    <w:rsid w:val="00EA4757"/>
    <w:rsid w:val="00EA4A7A"/>
    <w:rsid w:val="00EA58E0"/>
    <w:rsid w:val="00EA6387"/>
    <w:rsid w:val="00EA7540"/>
    <w:rsid w:val="00EA78AB"/>
    <w:rsid w:val="00EB0BA9"/>
    <w:rsid w:val="00EB206D"/>
    <w:rsid w:val="00EB25B3"/>
    <w:rsid w:val="00EB3728"/>
    <w:rsid w:val="00EB378E"/>
    <w:rsid w:val="00EB3D97"/>
    <w:rsid w:val="00EB45E5"/>
    <w:rsid w:val="00EB55C4"/>
    <w:rsid w:val="00EB5901"/>
    <w:rsid w:val="00EB65F1"/>
    <w:rsid w:val="00EB6B55"/>
    <w:rsid w:val="00EB711E"/>
    <w:rsid w:val="00EB7372"/>
    <w:rsid w:val="00EB76A2"/>
    <w:rsid w:val="00EB7FDB"/>
    <w:rsid w:val="00EC0072"/>
    <w:rsid w:val="00EC00F2"/>
    <w:rsid w:val="00EC0432"/>
    <w:rsid w:val="00EC1D46"/>
    <w:rsid w:val="00EC27BF"/>
    <w:rsid w:val="00EC38B1"/>
    <w:rsid w:val="00EC5033"/>
    <w:rsid w:val="00EC50B5"/>
    <w:rsid w:val="00EC52CC"/>
    <w:rsid w:val="00EC6377"/>
    <w:rsid w:val="00EC6EF9"/>
    <w:rsid w:val="00EC77BF"/>
    <w:rsid w:val="00ED02B7"/>
    <w:rsid w:val="00ED19A4"/>
    <w:rsid w:val="00ED1B23"/>
    <w:rsid w:val="00ED223D"/>
    <w:rsid w:val="00ED22E9"/>
    <w:rsid w:val="00ED2367"/>
    <w:rsid w:val="00ED240D"/>
    <w:rsid w:val="00ED26A0"/>
    <w:rsid w:val="00ED2896"/>
    <w:rsid w:val="00ED3703"/>
    <w:rsid w:val="00ED38A7"/>
    <w:rsid w:val="00ED3D37"/>
    <w:rsid w:val="00ED5992"/>
    <w:rsid w:val="00ED646D"/>
    <w:rsid w:val="00ED6664"/>
    <w:rsid w:val="00ED6BAF"/>
    <w:rsid w:val="00ED74C1"/>
    <w:rsid w:val="00ED798C"/>
    <w:rsid w:val="00EE1B58"/>
    <w:rsid w:val="00EE2168"/>
    <w:rsid w:val="00EE2550"/>
    <w:rsid w:val="00EE2D06"/>
    <w:rsid w:val="00EE3707"/>
    <w:rsid w:val="00EE3C25"/>
    <w:rsid w:val="00EE4619"/>
    <w:rsid w:val="00EE4B15"/>
    <w:rsid w:val="00EE4BDC"/>
    <w:rsid w:val="00EE4D26"/>
    <w:rsid w:val="00EE5860"/>
    <w:rsid w:val="00EE5BDD"/>
    <w:rsid w:val="00EE7161"/>
    <w:rsid w:val="00EE766E"/>
    <w:rsid w:val="00EE7E10"/>
    <w:rsid w:val="00EF0009"/>
    <w:rsid w:val="00EF12FD"/>
    <w:rsid w:val="00EF1409"/>
    <w:rsid w:val="00EF1ED3"/>
    <w:rsid w:val="00EF2B23"/>
    <w:rsid w:val="00EF3BED"/>
    <w:rsid w:val="00EF41BA"/>
    <w:rsid w:val="00EF51BC"/>
    <w:rsid w:val="00EF53D7"/>
    <w:rsid w:val="00EF5D85"/>
    <w:rsid w:val="00EF63AD"/>
    <w:rsid w:val="00EF6CD2"/>
    <w:rsid w:val="00EF73B7"/>
    <w:rsid w:val="00EF769F"/>
    <w:rsid w:val="00EF7E24"/>
    <w:rsid w:val="00F001F5"/>
    <w:rsid w:val="00F0034F"/>
    <w:rsid w:val="00F003B0"/>
    <w:rsid w:val="00F00795"/>
    <w:rsid w:val="00F00C2D"/>
    <w:rsid w:val="00F00E3C"/>
    <w:rsid w:val="00F0140E"/>
    <w:rsid w:val="00F01C79"/>
    <w:rsid w:val="00F020A3"/>
    <w:rsid w:val="00F029FE"/>
    <w:rsid w:val="00F032D3"/>
    <w:rsid w:val="00F03AB3"/>
    <w:rsid w:val="00F041F3"/>
    <w:rsid w:val="00F0436F"/>
    <w:rsid w:val="00F058DB"/>
    <w:rsid w:val="00F0600B"/>
    <w:rsid w:val="00F0623A"/>
    <w:rsid w:val="00F06F74"/>
    <w:rsid w:val="00F0737F"/>
    <w:rsid w:val="00F079E4"/>
    <w:rsid w:val="00F115A3"/>
    <w:rsid w:val="00F12E54"/>
    <w:rsid w:val="00F13002"/>
    <w:rsid w:val="00F132FB"/>
    <w:rsid w:val="00F1340E"/>
    <w:rsid w:val="00F13EB1"/>
    <w:rsid w:val="00F14CB8"/>
    <w:rsid w:val="00F152DF"/>
    <w:rsid w:val="00F1552F"/>
    <w:rsid w:val="00F15803"/>
    <w:rsid w:val="00F17496"/>
    <w:rsid w:val="00F177A1"/>
    <w:rsid w:val="00F17E4D"/>
    <w:rsid w:val="00F20E70"/>
    <w:rsid w:val="00F20EA4"/>
    <w:rsid w:val="00F22111"/>
    <w:rsid w:val="00F22CFA"/>
    <w:rsid w:val="00F22DEF"/>
    <w:rsid w:val="00F23082"/>
    <w:rsid w:val="00F24074"/>
    <w:rsid w:val="00F241B4"/>
    <w:rsid w:val="00F247EC"/>
    <w:rsid w:val="00F24819"/>
    <w:rsid w:val="00F24CE5"/>
    <w:rsid w:val="00F262D7"/>
    <w:rsid w:val="00F26497"/>
    <w:rsid w:val="00F26E92"/>
    <w:rsid w:val="00F26FD3"/>
    <w:rsid w:val="00F27486"/>
    <w:rsid w:val="00F276F8"/>
    <w:rsid w:val="00F27B82"/>
    <w:rsid w:val="00F27E6F"/>
    <w:rsid w:val="00F301A5"/>
    <w:rsid w:val="00F30DD7"/>
    <w:rsid w:val="00F31CE4"/>
    <w:rsid w:val="00F31DFE"/>
    <w:rsid w:val="00F32C2B"/>
    <w:rsid w:val="00F32E7A"/>
    <w:rsid w:val="00F33D2E"/>
    <w:rsid w:val="00F3489C"/>
    <w:rsid w:val="00F34ED4"/>
    <w:rsid w:val="00F365F9"/>
    <w:rsid w:val="00F3671A"/>
    <w:rsid w:val="00F370F3"/>
    <w:rsid w:val="00F37EC7"/>
    <w:rsid w:val="00F4017E"/>
    <w:rsid w:val="00F401DD"/>
    <w:rsid w:val="00F40D58"/>
    <w:rsid w:val="00F42713"/>
    <w:rsid w:val="00F43500"/>
    <w:rsid w:val="00F43AF5"/>
    <w:rsid w:val="00F43BE2"/>
    <w:rsid w:val="00F44637"/>
    <w:rsid w:val="00F4466C"/>
    <w:rsid w:val="00F4500C"/>
    <w:rsid w:val="00F45A25"/>
    <w:rsid w:val="00F45FF0"/>
    <w:rsid w:val="00F50046"/>
    <w:rsid w:val="00F51652"/>
    <w:rsid w:val="00F518C4"/>
    <w:rsid w:val="00F51D66"/>
    <w:rsid w:val="00F52D0C"/>
    <w:rsid w:val="00F530B5"/>
    <w:rsid w:val="00F537D0"/>
    <w:rsid w:val="00F53F99"/>
    <w:rsid w:val="00F543FE"/>
    <w:rsid w:val="00F54FDD"/>
    <w:rsid w:val="00F55030"/>
    <w:rsid w:val="00F55E85"/>
    <w:rsid w:val="00F56B26"/>
    <w:rsid w:val="00F56D72"/>
    <w:rsid w:val="00F5772C"/>
    <w:rsid w:val="00F577C0"/>
    <w:rsid w:val="00F604E4"/>
    <w:rsid w:val="00F604FA"/>
    <w:rsid w:val="00F61F28"/>
    <w:rsid w:val="00F62502"/>
    <w:rsid w:val="00F625CA"/>
    <w:rsid w:val="00F62C8B"/>
    <w:rsid w:val="00F62F54"/>
    <w:rsid w:val="00F635CA"/>
    <w:rsid w:val="00F6368D"/>
    <w:rsid w:val="00F63E46"/>
    <w:rsid w:val="00F64C39"/>
    <w:rsid w:val="00F66BAE"/>
    <w:rsid w:val="00F675CA"/>
    <w:rsid w:val="00F677A0"/>
    <w:rsid w:val="00F679BD"/>
    <w:rsid w:val="00F70489"/>
    <w:rsid w:val="00F70507"/>
    <w:rsid w:val="00F70FFA"/>
    <w:rsid w:val="00F71B0E"/>
    <w:rsid w:val="00F71EE6"/>
    <w:rsid w:val="00F724A9"/>
    <w:rsid w:val="00F72793"/>
    <w:rsid w:val="00F72BCF"/>
    <w:rsid w:val="00F7411C"/>
    <w:rsid w:val="00F74492"/>
    <w:rsid w:val="00F75626"/>
    <w:rsid w:val="00F756C7"/>
    <w:rsid w:val="00F75B1A"/>
    <w:rsid w:val="00F75B2F"/>
    <w:rsid w:val="00F75E27"/>
    <w:rsid w:val="00F75EC5"/>
    <w:rsid w:val="00F763A4"/>
    <w:rsid w:val="00F76B72"/>
    <w:rsid w:val="00F771C3"/>
    <w:rsid w:val="00F777E3"/>
    <w:rsid w:val="00F810F5"/>
    <w:rsid w:val="00F813A0"/>
    <w:rsid w:val="00F817C5"/>
    <w:rsid w:val="00F82646"/>
    <w:rsid w:val="00F83417"/>
    <w:rsid w:val="00F83570"/>
    <w:rsid w:val="00F835FC"/>
    <w:rsid w:val="00F839EF"/>
    <w:rsid w:val="00F84627"/>
    <w:rsid w:val="00F84B19"/>
    <w:rsid w:val="00F854CF"/>
    <w:rsid w:val="00F85B95"/>
    <w:rsid w:val="00F87681"/>
    <w:rsid w:val="00F87D4D"/>
    <w:rsid w:val="00F90482"/>
    <w:rsid w:val="00F9069D"/>
    <w:rsid w:val="00F90856"/>
    <w:rsid w:val="00F91C60"/>
    <w:rsid w:val="00F922BD"/>
    <w:rsid w:val="00F923C4"/>
    <w:rsid w:val="00F93152"/>
    <w:rsid w:val="00F93F01"/>
    <w:rsid w:val="00F94371"/>
    <w:rsid w:val="00F94617"/>
    <w:rsid w:val="00F9491B"/>
    <w:rsid w:val="00F94F7E"/>
    <w:rsid w:val="00F950D4"/>
    <w:rsid w:val="00F95201"/>
    <w:rsid w:val="00F95229"/>
    <w:rsid w:val="00F95866"/>
    <w:rsid w:val="00F95950"/>
    <w:rsid w:val="00F95D7A"/>
    <w:rsid w:val="00F96058"/>
    <w:rsid w:val="00F96608"/>
    <w:rsid w:val="00FA0416"/>
    <w:rsid w:val="00FA0693"/>
    <w:rsid w:val="00FA09B2"/>
    <w:rsid w:val="00FA108C"/>
    <w:rsid w:val="00FA1629"/>
    <w:rsid w:val="00FA163E"/>
    <w:rsid w:val="00FA1914"/>
    <w:rsid w:val="00FA1955"/>
    <w:rsid w:val="00FA1ABF"/>
    <w:rsid w:val="00FA1B96"/>
    <w:rsid w:val="00FA1E42"/>
    <w:rsid w:val="00FA2CCE"/>
    <w:rsid w:val="00FA5595"/>
    <w:rsid w:val="00FA5EA6"/>
    <w:rsid w:val="00FA63A6"/>
    <w:rsid w:val="00FA777D"/>
    <w:rsid w:val="00FB1344"/>
    <w:rsid w:val="00FB1888"/>
    <w:rsid w:val="00FB1BC0"/>
    <w:rsid w:val="00FB2898"/>
    <w:rsid w:val="00FB29AD"/>
    <w:rsid w:val="00FB2BD8"/>
    <w:rsid w:val="00FB5AE6"/>
    <w:rsid w:val="00FB7357"/>
    <w:rsid w:val="00FB7459"/>
    <w:rsid w:val="00FB75B5"/>
    <w:rsid w:val="00FB76C8"/>
    <w:rsid w:val="00FC03D1"/>
    <w:rsid w:val="00FC1160"/>
    <w:rsid w:val="00FC1744"/>
    <w:rsid w:val="00FC1F1E"/>
    <w:rsid w:val="00FC2173"/>
    <w:rsid w:val="00FC340F"/>
    <w:rsid w:val="00FC4587"/>
    <w:rsid w:val="00FC621D"/>
    <w:rsid w:val="00FC6BCF"/>
    <w:rsid w:val="00FC7D3D"/>
    <w:rsid w:val="00FD0047"/>
    <w:rsid w:val="00FD0FE3"/>
    <w:rsid w:val="00FD1358"/>
    <w:rsid w:val="00FD2731"/>
    <w:rsid w:val="00FD366A"/>
    <w:rsid w:val="00FD4A60"/>
    <w:rsid w:val="00FD5547"/>
    <w:rsid w:val="00FD5E2A"/>
    <w:rsid w:val="00FE0615"/>
    <w:rsid w:val="00FE0A2E"/>
    <w:rsid w:val="00FE0B84"/>
    <w:rsid w:val="00FE0B88"/>
    <w:rsid w:val="00FE0D2D"/>
    <w:rsid w:val="00FE1971"/>
    <w:rsid w:val="00FE2388"/>
    <w:rsid w:val="00FE28AB"/>
    <w:rsid w:val="00FE350D"/>
    <w:rsid w:val="00FE37D8"/>
    <w:rsid w:val="00FE3D3B"/>
    <w:rsid w:val="00FE3E80"/>
    <w:rsid w:val="00FE4F7D"/>
    <w:rsid w:val="00FE50EA"/>
    <w:rsid w:val="00FE5156"/>
    <w:rsid w:val="00FE5724"/>
    <w:rsid w:val="00FE5930"/>
    <w:rsid w:val="00FE5931"/>
    <w:rsid w:val="00FE5A9F"/>
    <w:rsid w:val="00FE5BB6"/>
    <w:rsid w:val="00FE64CC"/>
    <w:rsid w:val="00FE69C7"/>
    <w:rsid w:val="00FE7BC7"/>
    <w:rsid w:val="00FF0CB8"/>
    <w:rsid w:val="00FF315E"/>
    <w:rsid w:val="00FF361F"/>
    <w:rsid w:val="00FF375E"/>
    <w:rsid w:val="00FF4183"/>
    <w:rsid w:val="00FF4793"/>
    <w:rsid w:val="00FF4CB4"/>
    <w:rsid w:val="00FF502F"/>
    <w:rsid w:val="00FF531E"/>
    <w:rsid w:val="00FF584E"/>
    <w:rsid w:val="00FF59CF"/>
    <w:rsid w:val="00FF60CA"/>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E2962E"/>
  <w15:docId w15:val="{7C94734E-F831-45D5-B856-9B2BA2B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01D"/>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onroerenderfgoed.be/asbest-beschermd-erfgo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o.onroerenderfgoed.b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s\OneDrive\Documenten\ADISK%20Doc\SJABLOON_IP2_opdrachtformulier%20opmaak%20asbestinventaris.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9" ma:contentTypeDescription="Een nieuw document maken." ma:contentTypeScope="" ma:versionID="9dba782c9613f3d7cce31cf45b05a977">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6bc09a70817e9b3e121a50e5e0195c05"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2.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customXml/itemProps3.xml><?xml version="1.0" encoding="utf-8"?>
<ds:datastoreItem xmlns:ds="http://schemas.openxmlformats.org/officeDocument/2006/customXml" ds:itemID="{97D4B646-D87F-4DA2-B55E-D15B0B28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86FA6-F243-476B-A9EB-DE5EB1484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SJABLOON_IP2_opdrachtformulier opmaak asbestinventaris</Template>
  <TotalTime>0</TotalTime>
  <Pages>13</Pages>
  <Words>4937</Words>
  <Characters>27156</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32029</CharactersWithSpaces>
  <SharedDoc>false</SharedDoc>
  <HLinks>
    <vt:vector size="30" baseType="variant">
      <vt:variant>
        <vt:i4>1376268</vt:i4>
      </vt:variant>
      <vt:variant>
        <vt:i4>162</vt:i4>
      </vt:variant>
      <vt:variant>
        <vt:i4>0</vt:i4>
      </vt:variant>
      <vt:variant>
        <vt:i4>5</vt:i4>
      </vt:variant>
      <vt:variant>
        <vt:lpwstr>https://www.onroerenderfgoed.be/asbest-beschermd-erfgoed</vt:lpwstr>
      </vt:variant>
      <vt:variant>
        <vt:lpwstr/>
      </vt:variant>
      <vt:variant>
        <vt:i4>131082</vt:i4>
      </vt:variant>
      <vt:variant>
        <vt:i4>159</vt:i4>
      </vt:variant>
      <vt:variant>
        <vt:i4>0</vt:i4>
      </vt:variant>
      <vt:variant>
        <vt:i4>5</vt:i4>
      </vt:variant>
      <vt:variant>
        <vt:lpwstr>https://geo.onroerenderfgoed.be/</vt:lpwstr>
      </vt:variant>
      <vt:variant>
        <vt:lpwstr/>
      </vt:variant>
      <vt:variant>
        <vt:i4>7340085</vt:i4>
      </vt:variant>
      <vt:variant>
        <vt:i4>6</vt:i4>
      </vt:variant>
      <vt:variant>
        <vt:i4>0</vt:i4>
      </vt:variant>
      <vt:variant>
        <vt:i4>5</vt:i4>
      </vt:variant>
      <vt:variant>
        <vt:lpwstr>https://ovam.vlaanderen.be/klacht-asbestattest</vt:lpwstr>
      </vt:variant>
      <vt:variant>
        <vt:lpwstr/>
      </vt:variant>
      <vt:variant>
        <vt:i4>3014699</vt:i4>
      </vt:variant>
      <vt:variant>
        <vt:i4>3</vt:i4>
      </vt:variant>
      <vt:variant>
        <vt:i4>0</vt:i4>
      </vt:variant>
      <vt:variant>
        <vt:i4>5</vt:i4>
      </vt:variant>
      <vt:variant>
        <vt:lpwstr>https://ovam.vlaanderen.be/asbestattest</vt:lpwstr>
      </vt:variant>
      <vt:variant>
        <vt:lpwstr/>
      </vt:variant>
      <vt:variant>
        <vt:i4>1966088</vt:i4>
      </vt:variant>
      <vt:variant>
        <vt:i4>0</vt:i4>
      </vt:variant>
      <vt:variant>
        <vt:i4>0</vt:i4>
      </vt:variant>
      <vt:variant>
        <vt:i4>5</vt:i4>
      </vt:variant>
      <vt:variant>
        <vt:lpwstr>https://ovam.vlaanderen.be/andere-aanleiding-asbestattest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sleeckx</dc:creator>
  <cp:keywords/>
  <dc:description/>
  <cp:lastModifiedBy>kurt sleeckx</cp:lastModifiedBy>
  <cp:revision>9</cp:revision>
  <cp:lastPrinted>2025-10-10T12:36:00Z</cp:lastPrinted>
  <dcterms:created xsi:type="dcterms:W3CDTF">2025-10-15T11:33:00Z</dcterms:created>
  <dcterms:modified xsi:type="dcterms:W3CDTF">2025-10-15T11:46:00Z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y fmtid="{D5CDD505-2E9C-101B-9397-08002B2CF9AE}" pid="4" name="docLang">
    <vt:lpwstr>nl</vt:lpwstr>
  </property>
</Properties>
</file>